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8897" w:type="dxa"/>
        <w:tblLook w:val="04A0" w:firstRow="1" w:lastRow="0" w:firstColumn="1" w:lastColumn="0" w:noHBand="0" w:noVBand="1"/>
      </w:tblPr>
      <w:tblGrid>
        <w:gridCol w:w="1271"/>
        <w:gridCol w:w="2098"/>
        <w:gridCol w:w="5528"/>
      </w:tblGrid>
      <w:tr w:rsidR="00264345" w14:paraId="64A47A78" w14:textId="77777777" w:rsidTr="004A673E">
        <w:tc>
          <w:tcPr>
            <w:tcW w:w="8897" w:type="dxa"/>
            <w:gridSpan w:val="3"/>
            <w:shd w:val="clear" w:color="auto" w:fill="BFBFBF" w:themeFill="background1" w:themeFillShade="BF"/>
          </w:tcPr>
          <w:p w14:paraId="5748E29B" w14:textId="77777777" w:rsidR="00264345" w:rsidRDefault="002A1594" w:rsidP="00264345">
            <w:pPr>
              <w:rPr>
                <w:b/>
              </w:rPr>
            </w:pPr>
            <w:permStart w:id="941318204" w:edGrp="everyone"/>
            <w:permEnd w:id="941318204"/>
            <w:r>
              <w:rPr>
                <w:i/>
                <w:sz w:val="18"/>
                <w:szCs w:val="18"/>
              </w:rPr>
              <w:t xml:space="preserve"> </w:t>
            </w:r>
            <w:r w:rsidR="00264345" w:rsidRPr="00264345">
              <w:rPr>
                <w:i/>
                <w:sz w:val="18"/>
                <w:szCs w:val="18"/>
              </w:rPr>
              <w:t xml:space="preserve">Forbeholdt fondens administration </w:t>
            </w:r>
            <w:r w:rsidR="00264345">
              <w:rPr>
                <w:i/>
              </w:rPr>
              <w:t xml:space="preserve">                                       </w:t>
            </w:r>
            <w:r w:rsidR="00C8054C">
              <w:rPr>
                <w:i/>
              </w:rPr>
              <w:t xml:space="preserve">                       </w:t>
            </w:r>
            <w:r w:rsidR="005A5A9B">
              <w:rPr>
                <w:i/>
              </w:rPr>
              <w:t xml:space="preserve">  </w:t>
            </w:r>
            <w:r w:rsidR="00264345">
              <w:rPr>
                <w:i/>
              </w:rPr>
              <w:t xml:space="preserve"> </w:t>
            </w:r>
            <w:proofErr w:type="gramStart"/>
            <w:r w:rsidR="00264345" w:rsidRPr="00264345">
              <w:rPr>
                <w:b/>
              </w:rPr>
              <w:t>M[</w:t>
            </w:r>
            <w:permStart w:id="645035236" w:edGrp="everyone"/>
            <w:r w:rsidR="00264345" w:rsidRPr="00264345">
              <w:rPr>
                <w:b/>
              </w:rPr>
              <w:t xml:space="preserve"> </w:t>
            </w:r>
            <w:r w:rsidR="00264345">
              <w:rPr>
                <w:b/>
              </w:rPr>
              <w:t xml:space="preserve"> </w:t>
            </w:r>
            <w:proofErr w:type="gramEnd"/>
            <w:r w:rsidR="00264345">
              <w:rPr>
                <w:b/>
              </w:rPr>
              <w:t xml:space="preserve"> </w:t>
            </w:r>
            <w:r w:rsidR="00C8054C">
              <w:rPr>
                <w:b/>
              </w:rPr>
              <w:t xml:space="preserve">   </w:t>
            </w:r>
            <w:proofErr w:type="gramStart"/>
            <w:r w:rsidR="00264345" w:rsidRPr="00264345">
              <w:rPr>
                <w:b/>
              </w:rPr>
              <w:t xml:space="preserve">  </w:t>
            </w:r>
            <w:permEnd w:id="645035236"/>
            <w:r w:rsidR="00264345" w:rsidRPr="00264345">
              <w:rPr>
                <w:b/>
              </w:rPr>
              <w:t>]</w:t>
            </w:r>
            <w:proofErr w:type="gramEnd"/>
            <w:r w:rsidR="00264345" w:rsidRPr="00264345">
              <w:rPr>
                <w:b/>
              </w:rPr>
              <w:t xml:space="preserve">pkt. </w:t>
            </w:r>
            <w:proofErr w:type="gramStart"/>
            <w:r w:rsidR="00264345" w:rsidRPr="00264345">
              <w:rPr>
                <w:b/>
              </w:rPr>
              <w:t>[</w:t>
            </w:r>
            <w:permStart w:id="1774656649" w:edGrp="everyone"/>
            <w:r w:rsidR="00264345" w:rsidRPr="00264345">
              <w:rPr>
                <w:b/>
              </w:rPr>
              <w:t xml:space="preserve"> </w:t>
            </w:r>
            <w:r w:rsidR="005A5A9B">
              <w:rPr>
                <w:b/>
              </w:rPr>
              <w:t xml:space="preserve"> </w:t>
            </w:r>
            <w:proofErr w:type="gramEnd"/>
            <w:r w:rsidR="00C8054C">
              <w:rPr>
                <w:b/>
              </w:rPr>
              <w:t xml:space="preserve">   </w:t>
            </w:r>
            <w:proofErr w:type="gramStart"/>
            <w:r w:rsidR="00264345">
              <w:rPr>
                <w:b/>
              </w:rPr>
              <w:t xml:space="preserve">  </w:t>
            </w:r>
            <w:permEnd w:id="1774656649"/>
            <w:r w:rsidR="00264345" w:rsidRPr="00264345">
              <w:rPr>
                <w:b/>
              </w:rPr>
              <w:t>]</w:t>
            </w:r>
            <w:proofErr w:type="gramEnd"/>
          </w:p>
          <w:p w14:paraId="222A29CE" w14:textId="77777777" w:rsidR="00264345" w:rsidRDefault="00264345" w:rsidP="00264345">
            <w:pPr>
              <w:rPr>
                <w:b/>
              </w:rPr>
            </w:pPr>
            <w:r>
              <w:rPr>
                <w:b/>
              </w:rPr>
              <w:t>J.nr.</w:t>
            </w:r>
          </w:p>
          <w:p w14:paraId="0715A696" w14:textId="77777777" w:rsidR="00264345" w:rsidRPr="00264345" w:rsidRDefault="00264345" w:rsidP="009713E3"/>
        </w:tc>
      </w:tr>
      <w:tr w:rsidR="00C653D4" w14:paraId="59AF2363" w14:textId="77777777" w:rsidTr="004A673E">
        <w:tc>
          <w:tcPr>
            <w:tcW w:w="8897" w:type="dxa"/>
            <w:gridSpan w:val="3"/>
          </w:tcPr>
          <w:p w14:paraId="14FB2D5B" w14:textId="77777777" w:rsidR="00C653D4" w:rsidRDefault="00C653D4" w:rsidP="00DC1D42">
            <w:pPr>
              <w:rPr>
                <w:i/>
              </w:rPr>
            </w:pPr>
            <w:r>
              <w:rPr>
                <w:i/>
              </w:rPr>
              <w:t>Fonden forbeholder sig ret til at anvende og offentliggøre oplysninger fra skemaet</w:t>
            </w:r>
          </w:p>
          <w:p w14:paraId="371D34F5" w14:textId="5BFB146B" w:rsidR="00C653D4" w:rsidRDefault="009B4A1A" w:rsidP="00A54DDA">
            <w:r>
              <w:rPr>
                <w:rFonts w:ascii="Calibri" w:eastAsia="Calibri" w:hAnsi="Calibri" w:cs="Calibri"/>
                <w:noProof/>
                <w:color w:val="1F497D"/>
              </w:rPr>
              <w:t>Læs venligst om hvordan vi sikrer og hån</w:t>
            </w:r>
            <w:r w:rsidR="00EC6869">
              <w:rPr>
                <w:rFonts w:ascii="Calibri" w:eastAsia="Calibri" w:hAnsi="Calibri" w:cs="Calibri"/>
                <w:noProof/>
                <w:color w:val="1F497D"/>
              </w:rPr>
              <w:t>d</w:t>
            </w:r>
            <w:r>
              <w:rPr>
                <w:rFonts w:ascii="Calibri" w:eastAsia="Calibri" w:hAnsi="Calibri" w:cs="Calibri"/>
                <w:noProof/>
                <w:color w:val="1F497D"/>
              </w:rPr>
              <w:t xml:space="preserve">terer dine personoplysninger på vores hjemmeside: </w:t>
            </w:r>
            <w:hyperlink r:id="rId8" w:history="1">
              <w:r>
                <w:rPr>
                  <w:rStyle w:val="Hyperlink"/>
                  <w:rFonts w:ascii="Calibri" w:eastAsia="Calibri" w:hAnsi="Calibri" w:cs="Calibri"/>
                  <w:noProof/>
                  <w:color w:val="0563C1"/>
                </w:rPr>
                <w:t>Arbejdsmarkedets Feriefonds håndtering af dine personoplysninger</w:t>
              </w:r>
            </w:hyperlink>
          </w:p>
          <w:p w14:paraId="0307B4C9" w14:textId="34583605" w:rsidR="009B4A1A" w:rsidRPr="00C653D4" w:rsidRDefault="009B4A1A" w:rsidP="00A54DDA">
            <w:pPr>
              <w:rPr>
                <w:i/>
              </w:rPr>
            </w:pPr>
          </w:p>
        </w:tc>
      </w:tr>
      <w:tr w:rsidR="00BC6623" w14:paraId="51C085EA" w14:textId="77777777" w:rsidTr="0017080A">
        <w:tc>
          <w:tcPr>
            <w:tcW w:w="8897" w:type="dxa"/>
            <w:gridSpan w:val="3"/>
            <w:tcBorders>
              <w:bottom w:val="single" w:sz="4" w:space="0" w:color="auto"/>
            </w:tcBorders>
          </w:tcPr>
          <w:p w14:paraId="07B77260" w14:textId="132D509C" w:rsidR="00BC6623" w:rsidRPr="0052704F" w:rsidRDefault="00BC6623" w:rsidP="00DC1D42">
            <w:pPr>
              <w:rPr>
                <w:b/>
              </w:rPr>
            </w:pPr>
            <w:r w:rsidRPr="0052704F">
              <w:rPr>
                <w:b/>
              </w:rPr>
              <w:t>Der ansøges om</w:t>
            </w:r>
            <w:r w:rsidR="00483E62" w:rsidRPr="0052704F">
              <w:rPr>
                <w:b/>
              </w:rPr>
              <w:t xml:space="preserve"> (sæt kryds)</w:t>
            </w:r>
          </w:p>
          <w:p w14:paraId="07E5F1A9" w14:textId="77777777" w:rsidR="00BC6623" w:rsidRPr="0052704F" w:rsidRDefault="00BC6623" w:rsidP="00DC1D42">
            <w:pPr>
              <w:rPr>
                <w:b/>
              </w:rPr>
            </w:pPr>
          </w:p>
          <w:p w14:paraId="1340C5FD" w14:textId="075EA789" w:rsidR="00BC6623" w:rsidRPr="0052704F" w:rsidRDefault="00BC6623" w:rsidP="00DC1D42">
            <w:pPr>
              <w:rPr>
                <w:bCs/>
              </w:rPr>
            </w:pPr>
            <w:r w:rsidRPr="0052704F">
              <w:rPr>
                <w:bCs/>
              </w:rPr>
              <w:t>Tilskud til ferieophold</w:t>
            </w:r>
            <w:r w:rsidR="00F400F9" w:rsidRPr="0052704F">
              <w:rPr>
                <w:bCs/>
              </w:rPr>
              <w:t xml:space="preserve"> i ansøgers regi (mindst 1 overnatni</w:t>
            </w:r>
            <w:r w:rsidR="005F31E2" w:rsidRPr="0052704F">
              <w:rPr>
                <w:bCs/>
              </w:rPr>
              <w:t>n</w:t>
            </w:r>
            <w:r w:rsidR="00F400F9" w:rsidRPr="0052704F">
              <w:rPr>
                <w:bCs/>
              </w:rPr>
              <w:t>g)</w:t>
            </w:r>
            <w:r w:rsidR="005F31E2" w:rsidRPr="0052704F">
              <w:rPr>
                <w:b/>
              </w:rPr>
              <w:t xml:space="preserve"> </w:t>
            </w:r>
            <w:permStart w:id="219045253" w:edGrp="everyone"/>
            <w:r w:rsidR="005F31E2" w:rsidRPr="0052704F">
              <w:rPr>
                <w:b/>
                <w:color w:val="C0504D" w:themeColor="accent2"/>
                <w:shd w:val="clear" w:color="auto" w:fill="4F81BD" w:themeFill="accent1"/>
              </w:rPr>
              <w:t xml:space="preserve">          </w:t>
            </w:r>
            <w:permEnd w:id="219045253"/>
          </w:p>
          <w:p w14:paraId="6E1701DD" w14:textId="77777777" w:rsidR="00C14A49" w:rsidRPr="0052704F" w:rsidRDefault="00C14A49" w:rsidP="00DC1D42">
            <w:pPr>
              <w:rPr>
                <w:bCs/>
              </w:rPr>
            </w:pPr>
          </w:p>
          <w:p w14:paraId="138433B6" w14:textId="37E56951" w:rsidR="00C14A49" w:rsidRDefault="00C14A49" w:rsidP="00DC1D42">
            <w:pPr>
              <w:rPr>
                <w:b/>
              </w:rPr>
            </w:pPr>
            <w:r w:rsidRPr="0052704F">
              <w:rPr>
                <w:bCs/>
              </w:rPr>
              <w:t xml:space="preserve">Bemærk: </w:t>
            </w:r>
            <w:r w:rsidRPr="0035118A">
              <w:rPr>
                <w:bCs/>
              </w:rPr>
              <w:t xml:space="preserve">Arbejdsmarkedets Feriefond yder </w:t>
            </w:r>
            <w:r w:rsidR="005F31E2" w:rsidRPr="0035118A">
              <w:rPr>
                <w:bCs/>
                <w:u w:val="single"/>
              </w:rPr>
              <w:t>kun</w:t>
            </w:r>
            <w:r w:rsidRPr="0035118A">
              <w:rPr>
                <w:bCs/>
              </w:rPr>
              <w:t xml:space="preserve"> støtte til ferieophold, fripladser eller éndagsudflugter</w:t>
            </w:r>
            <w:r w:rsidR="00F400F9" w:rsidRPr="0035118A">
              <w:rPr>
                <w:bCs/>
              </w:rPr>
              <w:t>,</w:t>
            </w:r>
            <w:r w:rsidRPr="0035118A">
              <w:rPr>
                <w:bCs/>
              </w:rPr>
              <w:t xml:space="preserve"> der finder sted i </w:t>
            </w:r>
            <w:r w:rsidR="005F31E2" w:rsidRPr="0035118A">
              <w:rPr>
                <w:bCs/>
              </w:rPr>
              <w:t xml:space="preserve">organisationens eget </w:t>
            </w:r>
            <w:r w:rsidRPr="0035118A">
              <w:rPr>
                <w:bCs/>
              </w:rPr>
              <w:t>regi.</w:t>
            </w:r>
          </w:p>
        </w:tc>
      </w:tr>
      <w:tr w:rsidR="00264345" w14:paraId="124818AD" w14:textId="77777777" w:rsidTr="0017080A">
        <w:tc>
          <w:tcPr>
            <w:tcW w:w="8897" w:type="dxa"/>
            <w:gridSpan w:val="3"/>
            <w:tcBorders>
              <w:bottom w:val="single" w:sz="4" w:space="0" w:color="auto"/>
            </w:tcBorders>
          </w:tcPr>
          <w:p w14:paraId="2EED78CA" w14:textId="77777777" w:rsidR="00264345" w:rsidRDefault="00F76B12" w:rsidP="00DC1D42">
            <w:pPr>
              <w:rPr>
                <w:b/>
              </w:rPr>
            </w:pPr>
            <w:r>
              <w:rPr>
                <w:b/>
              </w:rPr>
              <w:t>Dato:</w:t>
            </w:r>
            <w:r w:rsidR="005E56EC">
              <w:rPr>
                <w:b/>
              </w:rPr>
              <w:t xml:space="preserve">  </w:t>
            </w:r>
            <w:permStart w:id="634863594" w:edGrp="everyone"/>
            <w:r w:rsidRPr="006A48EC">
              <w:rPr>
                <w:b/>
                <w:color w:val="C0504D" w:themeColor="accent2"/>
                <w:shd w:val="clear" w:color="auto" w:fill="4F81BD" w:themeFill="accent1"/>
              </w:rPr>
              <w:t xml:space="preserve">          </w:t>
            </w:r>
            <w:permEnd w:id="634863594"/>
          </w:p>
          <w:p w14:paraId="673FB678" w14:textId="77777777" w:rsidR="00264345" w:rsidRPr="00264345" w:rsidRDefault="00264345" w:rsidP="00DC1D42">
            <w:pPr>
              <w:rPr>
                <w:b/>
              </w:rPr>
            </w:pPr>
          </w:p>
        </w:tc>
      </w:tr>
      <w:tr w:rsidR="009079F2" w14:paraId="00B49676" w14:textId="77777777" w:rsidTr="00A15381">
        <w:tc>
          <w:tcPr>
            <w:tcW w:w="3369" w:type="dxa"/>
            <w:gridSpan w:val="2"/>
            <w:tcBorders>
              <w:bottom w:val="single" w:sz="4" w:space="0" w:color="auto"/>
              <w:right w:val="nil"/>
            </w:tcBorders>
          </w:tcPr>
          <w:p w14:paraId="566010CE" w14:textId="539EC5AF" w:rsidR="00F400F9" w:rsidRDefault="009079F2" w:rsidP="00DC1D42">
            <w:pPr>
              <w:rPr>
                <w:b/>
              </w:rPr>
            </w:pPr>
            <w:r w:rsidRPr="00264345">
              <w:rPr>
                <w:b/>
              </w:rPr>
              <w:t>Ansøgt beløb</w:t>
            </w:r>
            <w:r w:rsidR="00F400F9">
              <w:rPr>
                <w:b/>
              </w:rPr>
              <w:t xml:space="preserve"> i alt</w:t>
            </w:r>
            <w:r w:rsidRPr="00264345">
              <w:rPr>
                <w:b/>
              </w:rPr>
              <w:t>:</w:t>
            </w:r>
            <w:r>
              <w:rPr>
                <w:b/>
              </w:rPr>
              <w:t xml:space="preserve">   </w:t>
            </w:r>
          </w:p>
          <w:p w14:paraId="5130AB55" w14:textId="20F9EE09" w:rsidR="00F400F9" w:rsidRPr="00D14A64" w:rsidRDefault="00F400F9" w:rsidP="002D186F">
            <w:pPr>
              <w:rPr>
                <w:bCs/>
                <w:sz w:val="18"/>
                <w:szCs w:val="18"/>
              </w:rPr>
            </w:pPr>
          </w:p>
        </w:tc>
        <w:tc>
          <w:tcPr>
            <w:tcW w:w="5528" w:type="dxa"/>
            <w:tcBorders>
              <w:left w:val="nil"/>
              <w:bottom w:val="single" w:sz="4" w:space="0" w:color="auto"/>
            </w:tcBorders>
          </w:tcPr>
          <w:p w14:paraId="38B69439" w14:textId="3520692C" w:rsidR="009079F2" w:rsidRDefault="009079F2" w:rsidP="00DC1D42">
            <w:pPr>
              <w:rPr>
                <w:b/>
              </w:rPr>
            </w:pPr>
            <w:permStart w:id="250748803" w:edGrp="everyone"/>
            <w:r>
              <w:rPr>
                <w:b/>
              </w:rPr>
              <w:t xml:space="preserve">         </w:t>
            </w:r>
          </w:p>
          <w:permEnd w:id="250748803"/>
          <w:p w14:paraId="5329ABE7" w14:textId="76DC0DB6" w:rsidR="00D14A64" w:rsidRDefault="00D14A64" w:rsidP="002D186F"/>
        </w:tc>
      </w:tr>
      <w:tr w:rsidR="002B45D0" w14:paraId="42907DA2" w14:textId="77777777" w:rsidTr="00A15381">
        <w:tc>
          <w:tcPr>
            <w:tcW w:w="8897" w:type="dxa"/>
            <w:gridSpan w:val="3"/>
            <w:tcBorders>
              <w:bottom w:val="nil"/>
            </w:tcBorders>
          </w:tcPr>
          <w:p w14:paraId="2AFCE2AB" w14:textId="77777777" w:rsidR="002B45D0" w:rsidRPr="004A47DB" w:rsidRDefault="002B45D0" w:rsidP="00A45D45">
            <w:pPr>
              <w:rPr>
                <w:b/>
              </w:rPr>
            </w:pPr>
            <w:r>
              <w:rPr>
                <w:b/>
              </w:rPr>
              <w:t>Ansøgende organisation:</w:t>
            </w:r>
          </w:p>
        </w:tc>
      </w:tr>
      <w:tr w:rsidR="00DA3114" w14:paraId="336A605A" w14:textId="77777777" w:rsidTr="00A15381">
        <w:tc>
          <w:tcPr>
            <w:tcW w:w="3369" w:type="dxa"/>
            <w:gridSpan w:val="2"/>
            <w:vMerge w:val="restart"/>
            <w:tcBorders>
              <w:top w:val="nil"/>
              <w:bottom w:val="nil"/>
              <w:right w:val="nil"/>
            </w:tcBorders>
          </w:tcPr>
          <w:p w14:paraId="3C308815" w14:textId="77777777" w:rsidR="002B45D0" w:rsidRDefault="002B45D0" w:rsidP="00DC1D42"/>
          <w:p w14:paraId="2CE14FB8" w14:textId="77777777" w:rsidR="00235354" w:rsidRPr="008A2FC8" w:rsidRDefault="001F3A74" w:rsidP="00DC1D42">
            <w:r>
              <w:t>CVR</w:t>
            </w:r>
            <w:r w:rsidR="00235354" w:rsidRPr="008A2FC8">
              <w:t>-nr.</w:t>
            </w:r>
          </w:p>
          <w:p w14:paraId="5ABC0143" w14:textId="77777777" w:rsidR="00DA3114" w:rsidRPr="00264345" w:rsidRDefault="00DA3114" w:rsidP="00DC1D42">
            <w:pPr>
              <w:rPr>
                <w:b/>
              </w:rPr>
            </w:pPr>
            <w:r w:rsidRPr="00F7188B">
              <w:t>Navn</w:t>
            </w:r>
          </w:p>
          <w:p w14:paraId="798942C0" w14:textId="77777777" w:rsidR="00DA3114" w:rsidRPr="00264345" w:rsidRDefault="00DA3114" w:rsidP="00DC1D42">
            <w:pPr>
              <w:rPr>
                <w:b/>
              </w:rPr>
            </w:pPr>
            <w:r w:rsidRPr="00F7188B">
              <w:t>Adresse</w:t>
            </w:r>
          </w:p>
          <w:p w14:paraId="21D2B0AB" w14:textId="77777777" w:rsidR="00DA3114" w:rsidRPr="00264345" w:rsidRDefault="00DA3114" w:rsidP="00DC1D42">
            <w:pPr>
              <w:rPr>
                <w:b/>
              </w:rPr>
            </w:pPr>
            <w:r w:rsidRPr="00F7188B">
              <w:t xml:space="preserve">Mail  </w:t>
            </w:r>
          </w:p>
          <w:p w14:paraId="2AD05FC6" w14:textId="77777777" w:rsidR="00DA3114" w:rsidRPr="00264345" w:rsidRDefault="00DA3114" w:rsidP="00DC1D42">
            <w:pPr>
              <w:rPr>
                <w:b/>
              </w:rPr>
            </w:pPr>
            <w:r w:rsidRPr="00F7188B">
              <w:t>Telefon</w:t>
            </w:r>
          </w:p>
          <w:p w14:paraId="16F6E5A1" w14:textId="77777777" w:rsidR="00DA3114" w:rsidRPr="0052704F" w:rsidRDefault="00DA3114" w:rsidP="00DC1D42">
            <w:r w:rsidRPr="0052704F">
              <w:t>Direktør (tegningsberettiget)</w:t>
            </w:r>
          </w:p>
          <w:p w14:paraId="6C3173DE" w14:textId="77777777" w:rsidR="00483E62" w:rsidRDefault="009713E3" w:rsidP="00DC1D42">
            <w:r w:rsidRPr="0052704F">
              <w:t>Branchekode(r) på virk.dk.</w:t>
            </w:r>
            <w:r>
              <w:t xml:space="preserve">  </w:t>
            </w:r>
          </w:p>
          <w:p w14:paraId="18D41BE5" w14:textId="77777777" w:rsidR="00DA3114" w:rsidRPr="00264345" w:rsidRDefault="00DA3114" w:rsidP="00F400F9">
            <w:pPr>
              <w:rPr>
                <w:b/>
              </w:rPr>
            </w:pPr>
          </w:p>
        </w:tc>
        <w:tc>
          <w:tcPr>
            <w:tcW w:w="5528" w:type="dxa"/>
            <w:tcBorders>
              <w:top w:val="nil"/>
              <w:left w:val="nil"/>
              <w:bottom w:val="nil"/>
              <w:right w:val="single" w:sz="4" w:space="0" w:color="auto"/>
            </w:tcBorders>
          </w:tcPr>
          <w:p w14:paraId="1C3EE1D5" w14:textId="77777777" w:rsidR="00F52198" w:rsidRPr="00264345" w:rsidRDefault="00DA3114" w:rsidP="00DC1D42">
            <w:pPr>
              <w:rPr>
                <w:b/>
              </w:rPr>
            </w:pPr>
            <w:r>
              <w:rPr>
                <w:b/>
              </w:rPr>
              <w:t xml:space="preserve">   </w:t>
            </w:r>
          </w:p>
        </w:tc>
      </w:tr>
      <w:tr w:rsidR="00DA3114" w14:paraId="2E67EB0B" w14:textId="77777777" w:rsidTr="00A15381">
        <w:tc>
          <w:tcPr>
            <w:tcW w:w="3369" w:type="dxa"/>
            <w:gridSpan w:val="2"/>
            <w:vMerge/>
            <w:tcBorders>
              <w:top w:val="nil"/>
              <w:bottom w:val="nil"/>
              <w:right w:val="nil"/>
            </w:tcBorders>
          </w:tcPr>
          <w:p w14:paraId="12FF2A79" w14:textId="77777777" w:rsidR="00DA3114" w:rsidRPr="00264345" w:rsidRDefault="00DA3114" w:rsidP="00DC1D42">
            <w:pPr>
              <w:rPr>
                <w:b/>
              </w:rPr>
            </w:pPr>
          </w:p>
        </w:tc>
        <w:tc>
          <w:tcPr>
            <w:tcW w:w="5528" w:type="dxa"/>
            <w:tcBorders>
              <w:top w:val="nil"/>
              <w:left w:val="nil"/>
              <w:bottom w:val="nil"/>
              <w:right w:val="single" w:sz="4" w:space="0" w:color="auto"/>
            </w:tcBorders>
          </w:tcPr>
          <w:p w14:paraId="620D2C43" w14:textId="6697EFD8" w:rsidR="009713E3" w:rsidRPr="00264345" w:rsidRDefault="00B75252" w:rsidP="00DC1D42">
            <w:pPr>
              <w:rPr>
                <w:b/>
              </w:rPr>
            </w:pPr>
            <w:permStart w:id="136187998" w:edGrp="everyone"/>
            <w:r>
              <w:rPr>
                <w:b/>
              </w:rPr>
              <w:t xml:space="preserve">       </w:t>
            </w:r>
            <w:r w:rsidR="007A5F3E">
              <w:rPr>
                <w:b/>
              </w:rPr>
              <w:t xml:space="preserve"> </w:t>
            </w:r>
            <w:r>
              <w:rPr>
                <w:b/>
              </w:rPr>
              <w:t xml:space="preserve">   </w:t>
            </w:r>
            <w:permEnd w:id="136187998"/>
          </w:p>
        </w:tc>
      </w:tr>
      <w:tr w:rsidR="00DA3114" w14:paraId="317BF9E7" w14:textId="77777777" w:rsidTr="00A15381">
        <w:tc>
          <w:tcPr>
            <w:tcW w:w="3369" w:type="dxa"/>
            <w:gridSpan w:val="2"/>
            <w:vMerge/>
            <w:tcBorders>
              <w:top w:val="nil"/>
              <w:bottom w:val="nil"/>
              <w:right w:val="nil"/>
            </w:tcBorders>
          </w:tcPr>
          <w:p w14:paraId="63B0E3A1" w14:textId="77777777" w:rsidR="00DA3114" w:rsidRPr="00264345" w:rsidRDefault="00DA3114" w:rsidP="00DC1D42">
            <w:pPr>
              <w:rPr>
                <w:b/>
              </w:rPr>
            </w:pPr>
          </w:p>
        </w:tc>
        <w:tc>
          <w:tcPr>
            <w:tcW w:w="5528" w:type="dxa"/>
            <w:tcBorders>
              <w:top w:val="nil"/>
              <w:left w:val="nil"/>
              <w:bottom w:val="nil"/>
              <w:right w:val="single" w:sz="4" w:space="0" w:color="auto"/>
            </w:tcBorders>
          </w:tcPr>
          <w:p w14:paraId="14198124" w14:textId="77777777" w:rsidR="00DA3114" w:rsidRPr="00264345" w:rsidRDefault="00DA3114" w:rsidP="00DC1D42">
            <w:pPr>
              <w:rPr>
                <w:b/>
              </w:rPr>
            </w:pPr>
            <w:permStart w:id="140316212" w:edGrp="everyone"/>
            <w:r>
              <w:rPr>
                <w:b/>
              </w:rPr>
              <w:t xml:space="preserve">           </w:t>
            </w:r>
            <w:permEnd w:id="140316212"/>
            <w:r>
              <w:rPr>
                <w:b/>
              </w:rPr>
              <w:t xml:space="preserve">                      </w:t>
            </w:r>
          </w:p>
        </w:tc>
      </w:tr>
      <w:tr w:rsidR="00DA3114" w14:paraId="70C42335" w14:textId="77777777" w:rsidTr="00A15381">
        <w:tc>
          <w:tcPr>
            <w:tcW w:w="3369" w:type="dxa"/>
            <w:gridSpan w:val="2"/>
            <w:vMerge/>
            <w:tcBorders>
              <w:top w:val="nil"/>
              <w:bottom w:val="nil"/>
              <w:right w:val="nil"/>
            </w:tcBorders>
          </w:tcPr>
          <w:p w14:paraId="7C2ED2C1" w14:textId="77777777" w:rsidR="00DA3114" w:rsidRPr="00264345" w:rsidRDefault="00DA3114" w:rsidP="00DC1D42">
            <w:pPr>
              <w:rPr>
                <w:b/>
              </w:rPr>
            </w:pPr>
          </w:p>
        </w:tc>
        <w:tc>
          <w:tcPr>
            <w:tcW w:w="5528" w:type="dxa"/>
            <w:tcBorders>
              <w:top w:val="nil"/>
              <w:left w:val="nil"/>
              <w:bottom w:val="nil"/>
              <w:right w:val="single" w:sz="4" w:space="0" w:color="auto"/>
            </w:tcBorders>
          </w:tcPr>
          <w:p w14:paraId="2B582D07" w14:textId="77777777" w:rsidR="00DA3114" w:rsidRPr="00264345" w:rsidRDefault="00DA3114" w:rsidP="00DC1D42">
            <w:pPr>
              <w:rPr>
                <w:b/>
              </w:rPr>
            </w:pPr>
            <w:permStart w:id="246381496" w:edGrp="everyone"/>
            <w:r>
              <w:rPr>
                <w:b/>
              </w:rPr>
              <w:t xml:space="preserve">           </w:t>
            </w:r>
            <w:permEnd w:id="246381496"/>
          </w:p>
        </w:tc>
      </w:tr>
      <w:tr w:rsidR="00DA3114" w14:paraId="593CFC04" w14:textId="77777777" w:rsidTr="00A15381">
        <w:tc>
          <w:tcPr>
            <w:tcW w:w="3369" w:type="dxa"/>
            <w:gridSpan w:val="2"/>
            <w:vMerge/>
            <w:tcBorders>
              <w:top w:val="nil"/>
              <w:bottom w:val="nil"/>
              <w:right w:val="nil"/>
            </w:tcBorders>
          </w:tcPr>
          <w:p w14:paraId="2F8794E7" w14:textId="77777777" w:rsidR="00DA3114" w:rsidRPr="00264345" w:rsidRDefault="00DA3114" w:rsidP="00DC1D42">
            <w:pPr>
              <w:rPr>
                <w:b/>
              </w:rPr>
            </w:pPr>
          </w:p>
        </w:tc>
        <w:tc>
          <w:tcPr>
            <w:tcW w:w="5528" w:type="dxa"/>
            <w:tcBorders>
              <w:top w:val="nil"/>
              <w:left w:val="nil"/>
              <w:bottom w:val="nil"/>
              <w:right w:val="single" w:sz="4" w:space="0" w:color="auto"/>
            </w:tcBorders>
          </w:tcPr>
          <w:p w14:paraId="7F682413" w14:textId="77777777" w:rsidR="00DA3114" w:rsidRPr="00264345" w:rsidRDefault="00DA3114" w:rsidP="00DC1D42">
            <w:pPr>
              <w:rPr>
                <w:b/>
              </w:rPr>
            </w:pPr>
            <w:permStart w:id="153488034" w:edGrp="everyone"/>
            <w:r>
              <w:rPr>
                <w:b/>
              </w:rPr>
              <w:t xml:space="preserve">           </w:t>
            </w:r>
            <w:permEnd w:id="153488034"/>
          </w:p>
        </w:tc>
      </w:tr>
      <w:tr w:rsidR="00DA3114" w14:paraId="64F7C993" w14:textId="77777777" w:rsidTr="00A15381">
        <w:tc>
          <w:tcPr>
            <w:tcW w:w="3369" w:type="dxa"/>
            <w:gridSpan w:val="2"/>
            <w:vMerge/>
            <w:tcBorders>
              <w:top w:val="nil"/>
              <w:bottom w:val="single" w:sz="4" w:space="0" w:color="auto"/>
              <w:right w:val="nil"/>
            </w:tcBorders>
          </w:tcPr>
          <w:p w14:paraId="139CFCE6" w14:textId="77777777" w:rsidR="00DA3114" w:rsidRDefault="00DA3114" w:rsidP="00DC1D42"/>
        </w:tc>
        <w:tc>
          <w:tcPr>
            <w:tcW w:w="5528" w:type="dxa"/>
            <w:tcBorders>
              <w:top w:val="nil"/>
              <w:left w:val="nil"/>
              <w:bottom w:val="single" w:sz="4" w:space="0" w:color="auto"/>
              <w:right w:val="single" w:sz="4" w:space="0" w:color="auto"/>
            </w:tcBorders>
          </w:tcPr>
          <w:p w14:paraId="089EB60F" w14:textId="77777777" w:rsidR="00DA3114" w:rsidRDefault="00DA3114" w:rsidP="00DC1D42">
            <w:pPr>
              <w:rPr>
                <w:b/>
              </w:rPr>
            </w:pPr>
            <w:permStart w:id="779691971" w:edGrp="everyone"/>
            <w:r>
              <w:rPr>
                <w:b/>
              </w:rPr>
              <w:t xml:space="preserve">         </w:t>
            </w:r>
          </w:p>
          <w:p w14:paraId="1C284AB1" w14:textId="5CE4DECA" w:rsidR="009713E3" w:rsidRDefault="00235354" w:rsidP="009713E3">
            <w:pPr>
              <w:rPr>
                <w:b/>
              </w:rPr>
            </w:pPr>
            <w:permStart w:id="1406079806" w:edGrp="everyone"/>
            <w:permEnd w:id="779691971"/>
            <w:r>
              <w:rPr>
                <w:b/>
              </w:rPr>
              <w:t xml:space="preserve">         </w:t>
            </w:r>
          </w:p>
          <w:p w14:paraId="16394567" w14:textId="77777777" w:rsidR="005F31E2" w:rsidRDefault="005F31E2" w:rsidP="005F31E2">
            <w:pPr>
              <w:rPr>
                <w:b/>
              </w:rPr>
            </w:pPr>
            <w:permStart w:id="437528628" w:edGrp="everyone"/>
            <w:permEnd w:id="1406079806"/>
            <w:r>
              <w:rPr>
                <w:b/>
              </w:rPr>
              <w:t xml:space="preserve">         </w:t>
            </w:r>
          </w:p>
          <w:permEnd w:id="437528628"/>
          <w:p w14:paraId="4BBB2142" w14:textId="0BBFCEA2" w:rsidR="005F31E2" w:rsidRPr="009713E3" w:rsidRDefault="005F31E2" w:rsidP="009713E3">
            <w:pPr>
              <w:rPr>
                <w:b/>
              </w:rPr>
            </w:pPr>
          </w:p>
        </w:tc>
      </w:tr>
      <w:tr w:rsidR="00DA3114" w14:paraId="39791167" w14:textId="77777777" w:rsidTr="0017080A">
        <w:tc>
          <w:tcPr>
            <w:tcW w:w="3369" w:type="dxa"/>
            <w:gridSpan w:val="2"/>
            <w:vMerge w:val="restart"/>
            <w:tcBorders>
              <w:bottom w:val="nil"/>
              <w:right w:val="nil"/>
            </w:tcBorders>
          </w:tcPr>
          <w:p w14:paraId="10FCFC20" w14:textId="77777777" w:rsidR="00DA3114" w:rsidRPr="00264345" w:rsidRDefault="00DA3114" w:rsidP="00DC1D42">
            <w:pPr>
              <w:rPr>
                <w:b/>
              </w:rPr>
            </w:pPr>
            <w:r w:rsidRPr="004A673E">
              <w:rPr>
                <w:b/>
              </w:rPr>
              <w:t>Ansvarlig kontaktperson:</w:t>
            </w:r>
          </w:p>
          <w:p w14:paraId="5461046E" w14:textId="77777777" w:rsidR="00DA3114" w:rsidRPr="00264345" w:rsidRDefault="00DA3114" w:rsidP="00DC1D42">
            <w:pPr>
              <w:rPr>
                <w:b/>
              </w:rPr>
            </w:pPr>
            <w:r>
              <w:t xml:space="preserve">Navn  </w:t>
            </w:r>
          </w:p>
          <w:p w14:paraId="28F3E1A1" w14:textId="77777777" w:rsidR="00DA3114" w:rsidRPr="00264345" w:rsidRDefault="00DA3114" w:rsidP="00DC1D42">
            <w:pPr>
              <w:rPr>
                <w:b/>
              </w:rPr>
            </w:pPr>
            <w:r>
              <w:t>Mail</w:t>
            </w:r>
          </w:p>
          <w:p w14:paraId="2F23A605" w14:textId="77777777" w:rsidR="00DA3114" w:rsidRDefault="00DA3114" w:rsidP="00DC1D42">
            <w:r>
              <w:t xml:space="preserve">Mobiltelefon  </w:t>
            </w:r>
          </w:p>
          <w:p w14:paraId="05A4E111" w14:textId="77777777" w:rsidR="00DA3114" w:rsidRPr="00264345" w:rsidRDefault="00DA3114" w:rsidP="00DC1D42">
            <w:pPr>
              <w:rPr>
                <w:b/>
              </w:rPr>
            </w:pPr>
          </w:p>
        </w:tc>
        <w:tc>
          <w:tcPr>
            <w:tcW w:w="5528" w:type="dxa"/>
            <w:tcBorders>
              <w:top w:val="single" w:sz="4" w:space="0" w:color="auto"/>
              <w:left w:val="nil"/>
              <w:bottom w:val="nil"/>
            </w:tcBorders>
          </w:tcPr>
          <w:p w14:paraId="215AF516" w14:textId="77777777" w:rsidR="00DA3114" w:rsidRPr="00264345" w:rsidRDefault="00DA3114" w:rsidP="00DC1D42">
            <w:pPr>
              <w:rPr>
                <w:b/>
              </w:rPr>
            </w:pPr>
          </w:p>
        </w:tc>
      </w:tr>
      <w:tr w:rsidR="00DA3114" w14:paraId="6A2ECBD7" w14:textId="77777777" w:rsidTr="0017080A">
        <w:tc>
          <w:tcPr>
            <w:tcW w:w="3369" w:type="dxa"/>
            <w:gridSpan w:val="2"/>
            <w:vMerge/>
            <w:tcBorders>
              <w:top w:val="nil"/>
              <w:bottom w:val="nil"/>
              <w:right w:val="nil"/>
            </w:tcBorders>
          </w:tcPr>
          <w:p w14:paraId="749D7009" w14:textId="77777777" w:rsidR="00DA3114" w:rsidRPr="00264345" w:rsidRDefault="00DA3114" w:rsidP="00DC1D42">
            <w:pPr>
              <w:rPr>
                <w:b/>
              </w:rPr>
            </w:pPr>
          </w:p>
        </w:tc>
        <w:tc>
          <w:tcPr>
            <w:tcW w:w="5528" w:type="dxa"/>
            <w:tcBorders>
              <w:top w:val="nil"/>
              <w:left w:val="nil"/>
              <w:bottom w:val="nil"/>
            </w:tcBorders>
          </w:tcPr>
          <w:p w14:paraId="56DFFE62" w14:textId="77777777" w:rsidR="00DA3114" w:rsidRPr="00264345" w:rsidRDefault="00DA3114" w:rsidP="00DC1D42">
            <w:pPr>
              <w:rPr>
                <w:b/>
              </w:rPr>
            </w:pPr>
            <w:permStart w:id="692938949" w:edGrp="everyone"/>
            <w:r>
              <w:rPr>
                <w:b/>
              </w:rPr>
              <w:t xml:space="preserve">           </w:t>
            </w:r>
            <w:permEnd w:id="692938949"/>
          </w:p>
        </w:tc>
      </w:tr>
      <w:tr w:rsidR="00DA3114" w14:paraId="22FB8714" w14:textId="77777777" w:rsidTr="0017080A">
        <w:tc>
          <w:tcPr>
            <w:tcW w:w="3369" w:type="dxa"/>
            <w:gridSpan w:val="2"/>
            <w:vMerge/>
            <w:tcBorders>
              <w:top w:val="nil"/>
              <w:bottom w:val="nil"/>
              <w:right w:val="nil"/>
            </w:tcBorders>
          </w:tcPr>
          <w:p w14:paraId="204EF9EF" w14:textId="77777777" w:rsidR="00DA3114" w:rsidRPr="00264345" w:rsidRDefault="00DA3114" w:rsidP="00DC1D42">
            <w:pPr>
              <w:rPr>
                <w:b/>
              </w:rPr>
            </w:pPr>
          </w:p>
        </w:tc>
        <w:tc>
          <w:tcPr>
            <w:tcW w:w="5528" w:type="dxa"/>
            <w:tcBorders>
              <w:top w:val="nil"/>
              <w:left w:val="nil"/>
              <w:bottom w:val="nil"/>
            </w:tcBorders>
          </w:tcPr>
          <w:p w14:paraId="10D6FED9" w14:textId="77777777" w:rsidR="00DA3114" w:rsidRPr="00264345" w:rsidRDefault="00DA3114" w:rsidP="00DC1D42">
            <w:pPr>
              <w:rPr>
                <w:b/>
              </w:rPr>
            </w:pPr>
            <w:permStart w:id="723400588" w:edGrp="everyone"/>
            <w:r>
              <w:rPr>
                <w:b/>
              </w:rPr>
              <w:t xml:space="preserve">           </w:t>
            </w:r>
            <w:permEnd w:id="723400588"/>
          </w:p>
        </w:tc>
      </w:tr>
      <w:tr w:rsidR="00DA3114" w14:paraId="50C212DE" w14:textId="77777777" w:rsidTr="00161639">
        <w:tc>
          <w:tcPr>
            <w:tcW w:w="3369" w:type="dxa"/>
            <w:gridSpan w:val="2"/>
            <w:vMerge/>
            <w:tcBorders>
              <w:top w:val="nil"/>
              <w:bottom w:val="single" w:sz="4" w:space="0" w:color="auto"/>
              <w:right w:val="nil"/>
            </w:tcBorders>
          </w:tcPr>
          <w:p w14:paraId="2679BF3E" w14:textId="77777777" w:rsidR="00DA3114" w:rsidRPr="00264345" w:rsidRDefault="00DA3114" w:rsidP="00DC1D42">
            <w:pPr>
              <w:rPr>
                <w:b/>
              </w:rPr>
            </w:pPr>
          </w:p>
        </w:tc>
        <w:tc>
          <w:tcPr>
            <w:tcW w:w="5528" w:type="dxa"/>
            <w:tcBorders>
              <w:top w:val="nil"/>
              <w:left w:val="nil"/>
              <w:bottom w:val="single" w:sz="4" w:space="0" w:color="auto"/>
            </w:tcBorders>
          </w:tcPr>
          <w:p w14:paraId="27AA711C" w14:textId="77777777" w:rsidR="00DA3114" w:rsidRPr="00264345" w:rsidRDefault="00DA3114" w:rsidP="00DC1D42">
            <w:pPr>
              <w:rPr>
                <w:b/>
              </w:rPr>
            </w:pPr>
            <w:permStart w:id="1948930866" w:edGrp="everyone"/>
            <w:r>
              <w:rPr>
                <w:b/>
              </w:rPr>
              <w:t xml:space="preserve">           </w:t>
            </w:r>
            <w:permEnd w:id="1948930866"/>
          </w:p>
        </w:tc>
      </w:tr>
      <w:tr w:rsidR="00DA3114" w14:paraId="57AD241A" w14:textId="77777777" w:rsidTr="00161639">
        <w:tc>
          <w:tcPr>
            <w:tcW w:w="3369" w:type="dxa"/>
            <w:gridSpan w:val="2"/>
            <w:vMerge w:val="restart"/>
            <w:tcBorders>
              <w:top w:val="single" w:sz="4" w:space="0" w:color="auto"/>
              <w:left w:val="single" w:sz="4" w:space="0" w:color="auto"/>
              <w:bottom w:val="single" w:sz="4" w:space="0" w:color="auto"/>
              <w:right w:val="nil"/>
            </w:tcBorders>
          </w:tcPr>
          <w:p w14:paraId="405AA45E" w14:textId="77777777" w:rsidR="00DA3114" w:rsidRPr="00264345" w:rsidRDefault="00DA3114" w:rsidP="00DC1D42">
            <w:pPr>
              <w:rPr>
                <w:b/>
              </w:rPr>
            </w:pPr>
            <w:r>
              <w:rPr>
                <w:b/>
              </w:rPr>
              <w:t>Bilag:</w:t>
            </w:r>
          </w:p>
          <w:p w14:paraId="70607C31" w14:textId="61DD18BE" w:rsidR="00DA3114" w:rsidRPr="00264345" w:rsidRDefault="009713E3" w:rsidP="00DC1D42">
            <w:pPr>
              <w:rPr>
                <w:b/>
              </w:rPr>
            </w:pPr>
            <w:r>
              <w:t>Seneste v</w:t>
            </w:r>
            <w:r w:rsidR="00DA3114">
              <w:t xml:space="preserve">edtægter  </w:t>
            </w:r>
          </w:p>
          <w:p w14:paraId="40896008" w14:textId="77777777" w:rsidR="005A2DA1" w:rsidRPr="00FC5397" w:rsidRDefault="005A2DA1" w:rsidP="00DC1D42">
            <w:r w:rsidRPr="00FC5397">
              <w:t>Seneste årsrapport</w:t>
            </w:r>
          </w:p>
          <w:p w14:paraId="7135F309" w14:textId="51F2534D" w:rsidR="00DA3114" w:rsidRDefault="00DA3114" w:rsidP="00DC1D42">
            <w:r w:rsidRPr="00231D76">
              <w:t>Program for ferieophold</w:t>
            </w:r>
          </w:p>
          <w:p w14:paraId="1AF90713" w14:textId="77777777" w:rsidR="00156CCB" w:rsidRDefault="00156CCB" w:rsidP="005A2DA1">
            <w:pPr>
              <w:rPr>
                <w:bCs/>
              </w:rPr>
            </w:pPr>
            <w:r>
              <w:rPr>
                <w:bCs/>
              </w:rPr>
              <w:t xml:space="preserve">Budget for ferieophold, jf. </w:t>
            </w:r>
          </w:p>
          <w:p w14:paraId="6826B491" w14:textId="51ED62ED" w:rsidR="00DA3114" w:rsidRPr="00156CCB" w:rsidRDefault="00156CCB" w:rsidP="005A2DA1">
            <w:pPr>
              <w:rPr>
                <w:bCs/>
              </w:rPr>
            </w:pPr>
            <w:r>
              <w:rPr>
                <w:bCs/>
              </w:rPr>
              <w:t>bilag 1</w:t>
            </w:r>
          </w:p>
          <w:p w14:paraId="3DB9A232" w14:textId="77777777" w:rsidR="00156CCB" w:rsidRPr="00264345" w:rsidRDefault="00156CCB" w:rsidP="005A2DA1">
            <w:pPr>
              <w:rPr>
                <w:b/>
              </w:rPr>
            </w:pPr>
          </w:p>
        </w:tc>
        <w:tc>
          <w:tcPr>
            <w:tcW w:w="5528" w:type="dxa"/>
            <w:tcBorders>
              <w:top w:val="single" w:sz="4" w:space="0" w:color="auto"/>
              <w:left w:val="nil"/>
              <w:bottom w:val="nil"/>
              <w:right w:val="single" w:sz="4" w:space="0" w:color="auto"/>
            </w:tcBorders>
          </w:tcPr>
          <w:p w14:paraId="159030CF" w14:textId="77777777" w:rsidR="00DA3114" w:rsidRPr="00264345" w:rsidRDefault="00DA3114" w:rsidP="00DC1D42">
            <w:pPr>
              <w:rPr>
                <w:b/>
              </w:rPr>
            </w:pPr>
          </w:p>
        </w:tc>
      </w:tr>
      <w:tr w:rsidR="00DA3114" w14:paraId="2DBE129D" w14:textId="77777777" w:rsidTr="00161639">
        <w:tc>
          <w:tcPr>
            <w:tcW w:w="3369" w:type="dxa"/>
            <w:gridSpan w:val="2"/>
            <w:vMerge/>
            <w:tcBorders>
              <w:top w:val="single" w:sz="4" w:space="0" w:color="auto"/>
              <w:left w:val="single" w:sz="4" w:space="0" w:color="auto"/>
              <w:bottom w:val="single" w:sz="4" w:space="0" w:color="auto"/>
              <w:right w:val="nil"/>
            </w:tcBorders>
          </w:tcPr>
          <w:p w14:paraId="284EEE69" w14:textId="77777777" w:rsidR="00DA3114" w:rsidRPr="00264345" w:rsidRDefault="00DA3114" w:rsidP="00DC1D42">
            <w:pPr>
              <w:rPr>
                <w:b/>
              </w:rPr>
            </w:pPr>
          </w:p>
        </w:tc>
        <w:tc>
          <w:tcPr>
            <w:tcW w:w="5528" w:type="dxa"/>
            <w:tcBorders>
              <w:top w:val="nil"/>
              <w:left w:val="nil"/>
              <w:bottom w:val="nil"/>
              <w:right w:val="single" w:sz="4" w:space="0" w:color="auto"/>
            </w:tcBorders>
          </w:tcPr>
          <w:p w14:paraId="771CFA5F" w14:textId="77777777" w:rsidR="00DA3114" w:rsidRPr="00264345" w:rsidRDefault="00DA3114" w:rsidP="00DC1D42">
            <w:pPr>
              <w:rPr>
                <w:b/>
              </w:rPr>
            </w:pPr>
            <w:permStart w:id="1937257237" w:edGrp="everyone"/>
            <w:r>
              <w:rPr>
                <w:b/>
              </w:rPr>
              <w:t xml:space="preserve">           </w:t>
            </w:r>
            <w:permEnd w:id="1937257237"/>
          </w:p>
        </w:tc>
      </w:tr>
      <w:tr w:rsidR="00DA3114" w14:paraId="26C7C23C" w14:textId="77777777" w:rsidTr="00161639">
        <w:tc>
          <w:tcPr>
            <w:tcW w:w="3369" w:type="dxa"/>
            <w:gridSpan w:val="2"/>
            <w:vMerge/>
            <w:tcBorders>
              <w:top w:val="single" w:sz="4" w:space="0" w:color="auto"/>
              <w:left w:val="single" w:sz="4" w:space="0" w:color="auto"/>
              <w:bottom w:val="single" w:sz="4" w:space="0" w:color="auto"/>
              <w:right w:val="nil"/>
            </w:tcBorders>
          </w:tcPr>
          <w:p w14:paraId="6FDCCD80" w14:textId="77777777" w:rsidR="00DA3114" w:rsidRPr="00264345" w:rsidRDefault="00DA3114" w:rsidP="00DC1D42">
            <w:pPr>
              <w:rPr>
                <w:b/>
              </w:rPr>
            </w:pPr>
          </w:p>
        </w:tc>
        <w:tc>
          <w:tcPr>
            <w:tcW w:w="5528" w:type="dxa"/>
            <w:tcBorders>
              <w:top w:val="nil"/>
              <w:left w:val="nil"/>
              <w:bottom w:val="single" w:sz="4" w:space="0" w:color="auto"/>
              <w:right w:val="single" w:sz="4" w:space="0" w:color="auto"/>
            </w:tcBorders>
          </w:tcPr>
          <w:p w14:paraId="04C497BF" w14:textId="77777777" w:rsidR="00DA3114" w:rsidRDefault="005A2DA1" w:rsidP="00DC1D42">
            <w:pPr>
              <w:rPr>
                <w:b/>
              </w:rPr>
            </w:pPr>
            <w:permStart w:id="1033440211" w:edGrp="everyone"/>
            <w:r>
              <w:rPr>
                <w:b/>
              </w:rPr>
              <w:t xml:space="preserve">         </w:t>
            </w:r>
          </w:p>
          <w:p w14:paraId="0662F041" w14:textId="64B96E16" w:rsidR="005A2DA1" w:rsidRDefault="005A2DA1" w:rsidP="00DC1D42">
            <w:pPr>
              <w:rPr>
                <w:b/>
              </w:rPr>
            </w:pPr>
            <w:permStart w:id="125199246" w:edGrp="everyone"/>
            <w:permEnd w:id="1033440211"/>
            <w:r>
              <w:rPr>
                <w:b/>
              </w:rPr>
              <w:t xml:space="preserve">         </w:t>
            </w:r>
          </w:p>
          <w:p w14:paraId="3BC9B038" w14:textId="77777777" w:rsidR="00156CCB" w:rsidRDefault="00156CCB" w:rsidP="00156CCB">
            <w:pPr>
              <w:rPr>
                <w:b/>
              </w:rPr>
            </w:pPr>
            <w:permStart w:id="1460420237" w:edGrp="everyone"/>
            <w:permEnd w:id="125199246"/>
            <w:r>
              <w:rPr>
                <w:b/>
              </w:rPr>
              <w:t xml:space="preserve">         </w:t>
            </w:r>
          </w:p>
          <w:permEnd w:id="1460420237"/>
          <w:p w14:paraId="04FE31C3" w14:textId="77777777" w:rsidR="00156CCB" w:rsidRPr="00264345" w:rsidRDefault="00156CCB" w:rsidP="00DC1D42">
            <w:pPr>
              <w:rPr>
                <w:b/>
              </w:rPr>
            </w:pPr>
          </w:p>
        </w:tc>
      </w:tr>
      <w:tr w:rsidR="00677A77" w14:paraId="24564DBD" w14:textId="77777777" w:rsidTr="007F7A92">
        <w:tc>
          <w:tcPr>
            <w:tcW w:w="8897" w:type="dxa"/>
            <w:gridSpan w:val="3"/>
            <w:tcBorders>
              <w:top w:val="single" w:sz="4" w:space="0" w:color="auto"/>
              <w:bottom w:val="single" w:sz="4" w:space="0" w:color="auto"/>
            </w:tcBorders>
          </w:tcPr>
          <w:p w14:paraId="58733AB5" w14:textId="77777777" w:rsidR="00FE50D7" w:rsidRPr="00C12899" w:rsidRDefault="00FE50D7" w:rsidP="00677A77">
            <w:pPr>
              <w:rPr>
                <w:b/>
              </w:rPr>
            </w:pPr>
          </w:p>
          <w:p w14:paraId="57A01376" w14:textId="77777777" w:rsidR="00677A77" w:rsidRPr="00C12899" w:rsidRDefault="00D41FDB" w:rsidP="00677A77">
            <w:pPr>
              <w:rPr>
                <w:b/>
              </w:rPr>
            </w:pPr>
            <w:r w:rsidRPr="00C12899">
              <w:rPr>
                <w:b/>
              </w:rPr>
              <w:t>Organisation:</w:t>
            </w:r>
            <w:r w:rsidR="00677A77" w:rsidRPr="00C12899">
              <w:rPr>
                <w:b/>
              </w:rPr>
              <w:t xml:space="preserve"> </w:t>
            </w:r>
          </w:p>
          <w:p w14:paraId="33176A50" w14:textId="77777777" w:rsidR="00677A77" w:rsidRPr="00C12899" w:rsidRDefault="00677A77" w:rsidP="00DC1D42">
            <w:pPr>
              <w:rPr>
                <w:b/>
              </w:rPr>
            </w:pPr>
          </w:p>
        </w:tc>
      </w:tr>
      <w:tr w:rsidR="00804D20" w14:paraId="304BC1E7" w14:textId="77777777" w:rsidTr="007F7A92">
        <w:tc>
          <w:tcPr>
            <w:tcW w:w="8897" w:type="dxa"/>
            <w:gridSpan w:val="3"/>
            <w:tcBorders>
              <w:top w:val="single" w:sz="4" w:space="0" w:color="auto"/>
              <w:bottom w:val="nil"/>
            </w:tcBorders>
            <w:shd w:val="clear" w:color="auto" w:fill="FFFFFF" w:themeFill="background1"/>
          </w:tcPr>
          <w:p w14:paraId="1DF11ADD" w14:textId="77777777" w:rsidR="00804D20" w:rsidRPr="00C12899" w:rsidRDefault="00804D20" w:rsidP="00677A77">
            <w:pPr>
              <w:rPr>
                <w:i/>
                <w:sz w:val="18"/>
                <w:szCs w:val="18"/>
              </w:rPr>
            </w:pPr>
            <w:r w:rsidRPr="00C12899">
              <w:rPr>
                <w:i/>
                <w:color w:val="31849B" w:themeColor="accent5" w:themeShade="BF"/>
              </w:rPr>
              <w:t>Beskriv</w:t>
            </w:r>
            <w:r w:rsidR="002D4EF4" w:rsidRPr="00C12899">
              <w:rPr>
                <w:i/>
                <w:color w:val="31849B" w:themeColor="accent5" w:themeShade="BF"/>
              </w:rPr>
              <w:t>else af</w:t>
            </w:r>
            <w:r w:rsidRPr="00C12899">
              <w:rPr>
                <w:i/>
                <w:color w:val="31849B" w:themeColor="accent5" w:themeShade="BF"/>
              </w:rPr>
              <w:t xml:space="preserve"> organisation</w:t>
            </w:r>
            <w:r w:rsidR="002D4EF4" w:rsidRPr="00C12899">
              <w:rPr>
                <w:i/>
                <w:color w:val="31849B" w:themeColor="accent5" w:themeShade="BF"/>
              </w:rPr>
              <w:t>en</w:t>
            </w:r>
            <w:r w:rsidR="00E45748" w:rsidRPr="00C12899">
              <w:rPr>
                <w:i/>
                <w:color w:val="31849B" w:themeColor="accent5" w:themeShade="BF"/>
              </w:rPr>
              <w:t>s formål</w:t>
            </w:r>
            <w:r w:rsidR="002D4EF4" w:rsidRPr="00C12899">
              <w:rPr>
                <w:i/>
                <w:color w:val="31849B" w:themeColor="accent5" w:themeShade="BF"/>
              </w:rPr>
              <w:t xml:space="preserve"> </w:t>
            </w:r>
            <w:r w:rsidR="002D4EF4" w:rsidRPr="00C12899">
              <w:rPr>
                <w:sz w:val="18"/>
                <w:szCs w:val="18"/>
              </w:rPr>
              <w:t>(Beskriv kort jeres organisation</w:t>
            </w:r>
            <w:r w:rsidR="00E45748" w:rsidRPr="00C12899">
              <w:rPr>
                <w:sz w:val="18"/>
                <w:szCs w:val="18"/>
              </w:rPr>
              <w:t>s formål</w:t>
            </w:r>
            <w:r w:rsidR="002D4EF4" w:rsidRPr="00C12899">
              <w:rPr>
                <w:sz w:val="18"/>
                <w:szCs w:val="18"/>
              </w:rPr>
              <w:t>. Beskrivelsen anvendes evt. i kommende årsrapport.</w:t>
            </w:r>
          </w:p>
          <w:p w14:paraId="45A04389" w14:textId="77777777" w:rsidR="00804D20" w:rsidRPr="00C12899" w:rsidRDefault="00804D20" w:rsidP="00677A77">
            <w:pPr>
              <w:rPr>
                <w:i/>
              </w:rPr>
            </w:pPr>
          </w:p>
        </w:tc>
      </w:tr>
      <w:tr w:rsidR="00804D20" w14:paraId="3CD51BD0" w14:textId="77777777" w:rsidTr="007F7A92">
        <w:tc>
          <w:tcPr>
            <w:tcW w:w="1271" w:type="dxa"/>
            <w:tcBorders>
              <w:top w:val="nil"/>
              <w:bottom w:val="single" w:sz="4" w:space="0" w:color="auto"/>
              <w:right w:val="nil"/>
            </w:tcBorders>
            <w:shd w:val="clear" w:color="auto" w:fill="FFFFFF" w:themeFill="background1"/>
          </w:tcPr>
          <w:p w14:paraId="655A7A4E" w14:textId="77777777" w:rsidR="00804D20" w:rsidRPr="00C12899" w:rsidRDefault="00804D20" w:rsidP="00804D20">
            <w:pPr>
              <w:rPr>
                <w:i/>
              </w:rPr>
            </w:pPr>
          </w:p>
        </w:tc>
        <w:tc>
          <w:tcPr>
            <w:tcW w:w="7626" w:type="dxa"/>
            <w:gridSpan w:val="2"/>
            <w:tcBorders>
              <w:top w:val="nil"/>
              <w:left w:val="nil"/>
              <w:bottom w:val="single" w:sz="4" w:space="0" w:color="auto"/>
            </w:tcBorders>
          </w:tcPr>
          <w:p w14:paraId="5B12F5CD" w14:textId="77777777" w:rsidR="00804D20" w:rsidRPr="00C12899" w:rsidRDefault="00804D20" w:rsidP="00804D20">
            <w:pPr>
              <w:rPr>
                <w:b/>
              </w:rPr>
            </w:pPr>
            <w:permStart w:id="1971086952" w:edGrp="everyone"/>
            <w:r w:rsidRPr="00C12899">
              <w:rPr>
                <w:b/>
              </w:rPr>
              <w:t xml:space="preserve">                 </w:t>
            </w:r>
          </w:p>
          <w:permEnd w:id="1971086952"/>
          <w:p w14:paraId="016C8FCB" w14:textId="77777777" w:rsidR="00804D20" w:rsidRPr="00C12899" w:rsidRDefault="00804D20" w:rsidP="00804D20">
            <w:pPr>
              <w:rPr>
                <w:b/>
              </w:rPr>
            </w:pPr>
          </w:p>
        </w:tc>
      </w:tr>
    </w:tbl>
    <w:p w14:paraId="5698D5D3" w14:textId="77777777" w:rsidR="00EE7314" w:rsidRDefault="00EE7314">
      <w:r>
        <w:br w:type="page"/>
      </w:r>
    </w:p>
    <w:tbl>
      <w:tblPr>
        <w:tblStyle w:val="Tabel-Gitter"/>
        <w:tblW w:w="8897" w:type="dxa"/>
        <w:tblLook w:val="04A0" w:firstRow="1" w:lastRow="0" w:firstColumn="1" w:lastColumn="0" w:noHBand="0" w:noVBand="1"/>
      </w:tblPr>
      <w:tblGrid>
        <w:gridCol w:w="7479"/>
        <w:gridCol w:w="1418"/>
      </w:tblGrid>
      <w:tr w:rsidR="00804D20" w14:paraId="2F7B12D3" w14:textId="77777777" w:rsidTr="0011624E">
        <w:tc>
          <w:tcPr>
            <w:tcW w:w="8897" w:type="dxa"/>
            <w:gridSpan w:val="2"/>
            <w:tcBorders>
              <w:top w:val="single" w:sz="4" w:space="0" w:color="auto"/>
              <w:bottom w:val="single" w:sz="4" w:space="0" w:color="auto"/>
            </w:tcBorders>
          </w:tcPr>
          <w:p w14:paraId="404FEE19" w14:textId="77777777" w:rsidR="00804D20" w:rsidRDefault="00804D20" w:rsidP="00804D20">
            <w:pPr>
              <w:rPr>
                <w:b/>
              </w:rPr>
            </w:pPr>
          </w:p>
          <w:p w14:paraId="556E04E1" w14:textId="77777777" w:rsidR="00804D20" w:rsidRDefault="00804D20" w:rsidP="00804D20">
            <w:pPr>
              <w:rPr>
                <w:b/>
              </w:rPr>
            </w:pPr>
            <w:r>
              <w:rPr>
                <w:b/>
              </w:rPr>
              <w:t>Målgruppe:</w:t>
            </w:r>
          </w:p>
          <w:p w14:paraId="78BE16BC" w14:textId="77777777" w:rsidR="00804D20" w:rsidRDefault="00804D20" w:rsidP="00804D20">
            <w:pPr>
              <w:rPr>
                <w:b/>
              </w:rPr>
            </w:pPr>
          </w:p>
        </w:tc>
      </w:tr>
      <w:tr w:rsidR="00804D20" w14:paraId="56BDF8CC" w14:textId="77777777" w:rsidTr="0011624E">
        <w:tc>
          <w:tcPr>
            <w:tcW w:w="8897" w:type="dxa"/>
            <w:gridSpan w:val="2"/>
            <w:tcBorders>
              <w:top w:val="single" w:sz="4" w:space="0" w:color="auto"/>
              <w:left w:val="single" w:sz="4" w:space="0" w:color="auto"/>
              <w:bottom w:val="nil"/>
              <w:right w:val="single" w:sz="4" w:space="0" w:color="auto"/>
            </w:tcBorders>
          </w:tcPr>
          <w:p w14:paraId="1F8DEB1E" w14:textId="77777777" w:rsidR="00804D20" w:rsidRDefault="00804D20" w:rsidP="00804D20">
            <w:pPr>
              <w:rPr>
                <w:i/>
                <w:color w:val="31849B" w:themeColor="accent5" w:themeShade="BF"/>
              </w:rPr>
            </w:pPr>
          </w:p>
          <w:p w14:paraId="228195CC" w14:textId="25195B71" w:rsidR="00804D20" w:rsidRPr="002A5B91" w:rsidRDefault="00804D20" w:rsidP="00804D20">
            <w:pPr>
              <w:rPr>
                <w:color w:val="FF0000"/>
                <w:sz w:val="18"/>
                <w:szCs w:val="18"/>
              </w:rPr>
            </w:pPr>
            <w:r w:rsidRPr="00FE50D7">
              <w:rPr>
                <w:i/>
                <w:color w:val="31849B" w:themeColor="accent5" w:themeShade="BF"/>
              </w:rPr>
              <w:t xml:space="preserve">Hvilke </w:t>
            </w:r>
            <w:r w:rsidRPr="00804D20">
              <w:rPr>
                <w:i/>
                <w:color w:val="31849B" w:themeColor="accent5" w:themeShade="BF"/>
              </w:rPr>
              <w:t>vanskeligt</w:t>
            </w:r>
            <w:r w:rsidRPr="00FE50D7">
              <w:rPr>
                <w:i/>
                <w:color w:val="31849B" w:themeColor="accent5" w:themeShade="BF"/>
              </w:rPr>
              <w:t xml:space="preserve"> stillede målgrupper henvender jeres ferieophold sig til?</w:t>
            </w:r>
            <w:r w:rsidRPr="00FE50D7">
              <w:rPr>
                <w:color w:val="31849B" w:themeColor="accent5" w:themeShade="BF"/>
              </w:rPr>
              <w:t xml:space="preserve"> </w:t>
            </w:r>
            <w:r>
              <w:rPr>
                <w:sz w:val="18"/>
                <w:szCs w:val="18"/>
              </w:rPr>
              <w:t>(Angiv den forventede fordeling af deltagere på ferieophold støttet af AFF i nedenstående kategorier. Kategorierne skal udelukke hinanden, så de samlet su</w:t>
            </w:r>
            <w:r w:rsidR="002C7BA4">
              <w:rPr>
                <w:sz w:val="18"/>
                <w:szCs w:val="18"/>
              </w:rPr>
              <w:t>m</w:t>
            </w:r>
            <w:r>
              <w:rPr>
                <w:sz w:val="18"/>
                <w:szCs w:val="18"/>
              </w:rPr>
              <w:t xml:space="preserve">merer 100 procent. </w:t>
            </w:r>
            <w:r w:rsidR="0035118A">
              <w:rPr>
                <w:sz w:val="18"/>
                <w:szCs w:val="18"/>
              </w:rPr>
              <w:t>Bemærk: O</w:t>
            </w:r>
            <w:r>
              <w:rPr>
                <w:sz w:val="18"/>
                <w:szCs w:val="18"/>
              </w:rPr>
              <w:t>pgørelsen</w:t>
            </w:r>
            <w:r w:rsidR="0035118A">
              <w:rPr>
                <w:sz w:val="18"/>
                <w:szCs w:val="18"/>
              </w:rPr>
              <w:t xml:space="preserve"> skal kun indeholde deltagere som er omfattet af målgruppe 1-4, ikke frivillige, hjælpere m.v.</w:t>
            </w:r>
            <w:r w:rsidR="00A60D1E">
              <w:rPr>
                <w:color w:val="FF0000"/>
                <w:sz w:val="18"/>
                <w:szCs w:val="18"/>
              </w:rPr>
              <w:t xml:space="preserve"> Se i øvrigt </w:t>
            </w:r>
            <w:proofErr w:type="spellStart"/>
            <w:r w:rsidR="00A60D1E">
              <w:rPr>
                <w:color w:val="FF0000"/>
                <w:sz w:val="18"/>
                <w:szCs w:val="18"/>
              </w:rPr>
              <w:t>AFFs</w:t>
            </w:r>
            <w:proofErr w:type="spellEnd"/>
            <w:r w:rsidR="00A60D1E">
              <w:rPr>
                <w:color w:val="FF0000"/>
                <w:sz w:val="18"/>
                <w:szCs w:val="18"/>
              </w:rPr>
              <w:t xml:space="preserve"> støttepolitik for uddybning af målgrupper</w:t>
            </w:r>
            <w:r>
              <w:rPr>
                <w:sz w:val="18"/>
                <w:szCs w:val="18"/>
              </w:rPr>
              <w:t>)</w:t>
            </w:r>
          </w:p>
          <w:p w14:paraId="605C79EA" w14:textId="77777777" w:rsidR="00804D20" w:rsidRDefault="00804D20" w:rsidP="00804D20">
            <w:pPr>
              <w:rPr>
                <w:b/>
              </w:rPr>
            </w:pPr>
          </w:p>
        </w:tc>
      </w:tr>
      <w:tr w:rsidR="00574199" w14:paraId="54E3765C" w14:textId="77777777" w:rsidTr="0011624E">
        <w:tc>
          <w:tcPr>
            <w:tcW w:w="7479" w:type="dxa"/>
            <w:tcBorders>
              <w:top w:val="nil"/>
              <w:left w:val="single" w:sz="4" w:space="0" w:color="auto"/>
              <w:bottom w:val="nil"/>
              <w:right w:val="nil"/>
            </w:tcBorders>
          </w:tcPr>
          <w:p w14:paraId="0400793A" w14:textId="4C43C974" w:rsidR="00574199" w:rsidRPr="0052704F" w:rsidRDefault="00574199" w:rsidP="00574199">
            <w:pPr>
              <w:pStyle w:val="Listeafsnit"/>
              <w:numPr>
                <w:ilvl w:val="0"/>
                <w:numId w:val="2"/>
              </w:numPr>
            </w:pPr>
            <w:bookmarkStart w:id="0" w:name="_Hlk203394621"/>
            <w:bookmarkStart w:id="1" w:name="_Hlk203394762"/>
            <w:bookmarkStart w:id="2" w:name="_Hlk203394885"/>
            <w:r w:rsidRPr="0052704F">
              <w:t>Børn, unge (op til 18 år eller hjemmeboende) og børnefamilier der har behov for rekreation og netværk, hvor familien befinder sig i en økonomisk pr</w:t>
            </w:r>
            <w:r w:rsidR="00A07B8F" w:rsidRPr="0052704F">
              <w:t>e</w:t>
            </w:r>
            <w:r w:rsidRPr="0052704F">
              <w:t xml:space="preserve">sset livssituation, med indtægter maksimalt svarer til dagpengeniveauet, og hvor forældrene mangler overskud eller personlige ressourcer til at varetage forældrerollen eller har et spinkelt netværk. </w:t>
            </w:r>
          </w:p>
          <w:p w14:paraId="50FE8E70" w14:textId="32ADCA22" w:rsidR="00574199" w:rsidRPr="0052704F" w:rsidRDefault="00574199" w:rsidP="00574199">
            <w:pPr>
              <w:pStyle w:val="Listeafsnit"/>
            </w:pPr>
          </w:p>
        </w:tc>
        <w:tc>
          <w:tcPr>
            <w:tcW w:w="1418" w:type="dxa"/>
            <w:tcBorders>
              <w:top w:val="nil"/>
              <w:left w:val="nil"/>
              <w:bottom w:val="nil"/>
              <w:right w:val="single" w:sz="4" w:space="0" w:color="auto"/>
            </w:tcBorders>
          </w:tcPr>
          <w:p w14:paraId="50AB40D8" w14:textId="77777777" w:rsidR="00574199" w:rsidRPr="00166837" w:rsidRDefault="00574199" w:rsidP="00574199">
            <w:permStart w:id="1375826980" w:edGrp="everyone"/>
            <w:r>
              <w:rPr>
                <w:b/>
              </w:rPr>
              <w:t xml:space="preserve">           </w:t>
            </w:r>
            <w:permEnd w:id="1375826980"/>
            <w:r>
              <w:t xml:space="preserve"> %</w:t>
            </w:r>
          </w:p>
        </w:tc>
      </w:tr>
      <w:bookmarkEnd w:id="0"/>
      <w:bookmarkEnd w:id="1"/>
      <w:bookmarkEnd w:id="2"/>
      <w:tr w:rsidR="0011624E" w14:paraId="69805F93" w14:textId="77777777" w:rsidTr="0011624E">
        <w:trPr>
          <w:trHeight w:val="1721"/>
        </w:trPr>
        <w:tc>
          <w:tcPr>
            <w:tcW w:w="7479" w:type="dxa"/>
            <w:tcBorders>
              <w:top w:val="nil"/>
              <w:left w:val="single" w:sz="4" w:space="0" w:color="auto"/>
              <w:bottom w:val="nil"/>
              <w:right w:val="nil"/>
            </w:tcBorders>
          </w:tcPr>
          <w:p w14:paraId="6C3FD3C1" w14:textId="77777777" w:rsidR="0011624E" w:rsidRPr="0052704F" w:rsidRDefault="0011624E" w:rsidP="0095085E">
            <w:pPr>
              <w:pStyle w:val="Listeafsnit"/>
              <w:numPr>
                <w:ilvl w:val="0"/>
                <w:numId w:val="2"/>
              </w:numPr>
            </w:pPr>
            <w:r w:rsidRPr="0052704F">
              <w:t>Børn, unge (op til 25 år) og børnefamilier, der har behov for rekreation og netværk, hvor barnet eller familien er truet af social isolation som følge af livstruende sygdom, alvorlig fysisk eller psykisk funktionsnedsættelse, indlæringsvanskeligheder, manglende eller usunde voksenrelationer, mobning, omsorgssvigt, sorg, krise el.lign. hos barnet eller en forælder, eller hvor barnet er anbragt udenfor hjemmet.</w:t>
            </w:r>
          </w:p>
          <w:p w14:paraId="3B3CA94B" w14:textId="4D5C545B" w:rsidR="0011624E" w:rsidRPr="0052704F" w:rsidRDefault="0011624E" w:rsidP="0011624E">
            <w:pPr>
              <w:spacing w:after="3" w:line="270" w:lineRule="auto"/>
              <w:ind w:left="360" w:right="456"/>
            </w:pPr>
          </w:p>
        </w:tc>
        <w:tc>
          <w:tcPr>
            <w:tcW w:w="1418" w:type="dxa"/>
            <w:tcBorders>
              <w:top w:val="nil"/>
              <w:left w:val="nil"/>
              <w:bottom w:val="nil"/>
              <w:right w:val="single" w:sz="4" w:space="0" w:color="auto"/>
            </w:tcBorders>
          </w:tcPr>
          <w:p w14:paraId="213781EF" w14:textId="76775243" w:rsidR="0011624E" w:rsidRDefault="0011624E" w:rsidP="0011624E">
            <w:pPr>
              <w:rPr>
                <w:b/>
              </w:rPr>
            </w:pPr>
            <w:permStart w:id="907740588" w:edGrp="everyone"/>
            <w:r>
              <w:rPr>
                <w:b/>
              </w:rPr>
              <w:t xml:space="preserve">           </w:t>
            </w:r>
            <w:permEnd w:id="907740588"/>
            <w:r>
              <w:t xml:space="preserve"> %</w:t>
            </w:r>
          </w:p>
        </w:tc>
      </w:tr>
      <w:tr w:rsidR="0011624E" w14:paraId="5EA28CDB" w14:textId="77777777" w:rsidTr="0011624E">
        <w:tc>
          <w:tcPr>
            <w:tcW w:w="7479" w:type="dxa"/>
            <w:tcBorders>
              <w:top w:val="nil"/>
              <w:left w:val="single" w:sz="4" w:space="0" w:color="auto"/>
              <w:bottom w:val="nil"/>
              <w:right w:val="nil"/>
            </w:tcBorders>
          </w:tcPr>
          <w:p w14:paraId="4109AF24" w14:textId="77777777" w:rsidR="0011624E" w:rsidRPr="0052704F" w:rsidRDefault="0011624E" w:rsidP="0095085E">
            <w:pPr>
              <w:pStyle w:val="Listeafsnit"/>
              <w:numPr>
                <w:ilvl w:val="0"/>
                <w:numId w:val="2"/>
              </w:numPr>
              <w:spacing w:after="3" w:line="270" w:lineRule="auto"/>
              <w:ind w:right="456"/>
            </w:pPr>
            <w:r w:rsidRPr="0052704F">
              <w:t xml:space="preserve">Elever/kursister på erhvervsskoler der har behov for at styrke sammenhængskraften mhp. at fastholde elever, der er i risiko for at frafalde uddannelsen. </w:t>
            </w:r>
          </w:p>
          <w:p w14:paraId="18F284DB" w14:textId="77777777" w:rsidR="0011624E" w:rsidRPr="0052704F" w:rsidRDefault="0011624E" w:rsidP="0011624E">
            <w:pPr>
              <w:pStyle w:val="Listeafsnit"/>
            </w:pPr>
          </w:p>
        </w:tc>
        <w:tc>
          <w:tcPr>
            <w:tcW w:w="1418" w:type="dxa"/>
            <w:tcBorders>
              <w:top w:val="nil"/>
              <w:left w:val="nil"/>
              <w:bottom w:val="nil"/>
              <w:right w:val="single" w:sz="4" w:space="0" w:color="auto"/>
            </w:tcBorders>
          </w:tcPr>
          <w:p w14:paraId="2ADF96A2" w14:textId="5C3F9F13" w:rsidR="0011624E" w:rsidRDefault="0011624E" w:rsidP="0011624E">
            <w:pPr>
              <w:rPr>
                <w:b/>
              </w:rPr>
            </w:pPr>
            <w:permStart w:id="194075734" w:edGrp="everyone"/>
            <w:r>
              <w:rPr>
                <w:b/>
              </w:rPr>
              <w:t xml:space="preserve">           </w:t>
            </w:r>
            <w:permEnd w:id="194075734"/>
            <w:r>
              <w:t xml:space="preserve"> %</w:t>
            </w:r>
          </w:p>
        </w:tc>
      </w:tr>
      <w:tr w:rsidR="0011624E" w14:paraId="091FE649" w14:textId="77777777" w:rsidTr="0011624E">
        <w:tc>
          <w:tcPr>
            <w:tcW w:w="7479" w:type="dxa"/>
            <w:tcBorders>
              <w:top w:val="nil"/>
              <w:left w:val="single" w:sz="4" w:space="0" w:color="auto"/>
              <w:bottom w:val="nil"/>
              <w:right w:val="nil"/>
            </w:tcBorders>
          </w:tcPr>
          <w:p w14:paraId="67392D3D" w14:textId="2F0827B7" w:rsidR="0011624E" w:rsidRDefault="00870AEF" w:rsidP="0095085E">
            <w:pPr>
              <w:pStyle w:val="Listeafsnit"/>
              <w:numPr>
                <w:ilvl w:val="0"/>
                <w:numId w:val="2"/>
              </w:numPr>
              <w:spacing w:after="3" w:line="270" w:lineRule="auto"/>
              <w:ind w:right="456"/>
            </w:pPr>
            <w:bookmarkStart w:id="3" w:name="_Hlk203394689"/>
            <w:r>
              <w:t>V</w:t>
            </w:r>
            <w:r w:rsidR="0011624E" w:rsidRPr="0052704F">
              <w:t>oksne der er udsatte på grund af væsentlig psykisk eller fysisk sygdom eller misbrug; som modtager offentlig forsørgelse, eller hvis indtægter ikke overstiger dagpengesatsen; dog ikke alderspensionister. Der skal være tale om et specielt udarbejdet program, typisk med inddragelse af særlig faglighed, som særligt matcher en specifik (typisk mindre) gruppe af voksne.</w:t>
            </w:r>
          </w:p>
          <w:p w14:paraId="29A69F3D" w14:textId="329EEC10" w:rsidR="0035118A" w:rsidRPr="0035118A" w:rsidRDefault="0035118A" w:rsidP="0035118A">
            <w:pPr>
              <w:pStyle w:val="Listeafsnit"/>
              <w:spacing w:after="3" w:line="270" w:lineRule="auto"/>
              <w:ind w:right="456"/>
              <w:rPr>
                <w:sz w:val="18"/>
                <w:szCs w:val="18"/>
              </w:rPr>
            </w:pPr>
            <w:r w:rsidRPr="0035118A">
              <w:rPr>
                <w:sz w:val="18"/>
                <w:szCs w:val="18"/>
              </w:rPr>
              <w:t>Bemærk: Målgruppen støttes i begrænset omfang.</w:t>
            </w:r>
          </w:p>
        </w:tc>
        <w:tc>
          <w:tcPr>
            <w:tcW w:w="1418" w:type="dxa"/>
            <w:tcBorders>
              <w:top w:val="nil"/>
              <w:left w:val="nil"/>
              <w:bottom w:val="nil"/>
              <w:right w:val="single" w:sz="4" w:space="0" w:color="auto"/>
            </w:tcBorders>
          </w:tcPr>
          <w:p w14:paraId="7837A0C7" w14:textId="16078CB6" w:rsidR="0011624E" w:rsidRPr="00197062" w:rsidRDefault="0011624E" w:rsidP="0011624E">
            <w:permStart w:id="1437419539" w:edGrp="everyone"/>
            <w:r>
              <w:rPr>
                <w:b/>
              </w:rPr>
              <w:t xml:space="preserve">           </w:t>
            </w:r>
            <w:permEnd w:id="1437419539"/>
            <w:r>
              <w:t xml:space="preserve"> %</w:t>
            </w:r>
          </w:p>
        </w:tc>
      </w:tr>
      <w:bookmarkEnd w:id="3"/>
      <w:tr w:rsidR="0011624E" w14:paraId="32561F08" w14:textId="77777777" w:rsidTr="0011624E">
        <w:tc>
          <w:tcPr>
            <w:tcW w:w="7479" w:type="dxa"/>
            <w:tcBorders>
              <w:top w:val="nil"/>
              <w:left w:val="single" w:sz="4" w:space="0" w:color="auto"/>
              <w:bottom w:val="nil"/>
              <w:right w:val="nil"/>
            </w:tcBorders>
          </w:tcPr>
          <w:p w14:paraId="27D238E4" w14:textId="29BCEB0A" w:rsidR="0011624E" w:rsidRPr="00C653D4" w:rsidRDefault="0011624E" w:rsidP="0011624E"/>
        </w:tc>
        <w:tc>
          <w:tcPr>
            <w:tcW w:w="1418" w:type="dxa"/>
            <w:tcBorders>
              <w:top w:val="nil"/>
              <w:left w:val="nil"/>
              <w:bottom w:val="nil"/>
              <w:right w:val="single" w:sz="4" w:space="0" w:color="auto"/>
            </w:tcBorders>
          </w:tcPr>
          <w:p w14:paraId="46DD4969" w14:textId="4AEB653A" w:rsidR="0011624E" w:rsidRDefault="0011624E" w:rsidP="0011624E">
            <w:pPr>
              <w:rPr>
                <w:b/>
              </w:rPr>
            </w:pPr>
          </w:p>
        </w:tc>
      </w:tr>
      <w:tr w:rsidR="0011624E" w14:paraId="4BBE1D40" w14:textId="77777777" w:rsidTr="0011624E">
        <w:tc>
          <w:tcPr>
            <w:tcW w:w="7479" w:type="dxa"/>
            <w:tcBorders>
              <w:top w:val="nil"/>
              <w:left w:val="single" w:sz="4" w:space="0" w:color="auto"/>
              <w:bottom w:val="nil"/>
              <w:right w:val="nil"/>
            </w:tcBorders>
          </w:tcPr>
          <w:p w14:paraId="3E3A1ED4" w14:textId="77777777" w:rsidR="0011624E" w:rsidRPr="00392C10" w:rsidRDefault="0011624E" w:rsidP="0011624E">
            <w:pPr>
              <w:rPr>
                <w:sz w:val="18"/>
                <w:szCs w:val="18"/>
              </w:rPr>
            </w:pPr>
            <w:r w:rsidRPr="00C653D4">
              <w:t>Sum i alt (</w:t>
            </w:r>
            <w:r w:rsidRPr="00C653D4">
              <w:rPr>
                <w:sz w:val="18"/>
                <w:szCs w:val="18"/>
              </w:rPr>
              <w:t>kontrol</w:t>
            </w:r>
            <w:r>
              <w:rPr>
                <w:sz w:val="18"/>
                <w:szCs w:val="18"/>
              </w:rPr>
              <w:t xml:space="preserve"> – 100 %</w:t>
            </w:r>
            <w:r w:rsidRPr="00C653D4">
              <w:rPr>
                <w:sz w:val="18"/>
                <w:szCs w:val="18"/>
              </w:rPr>
              <w:t>)</w:t>
            </w:r>
          </w:p>
        </w:tc>
        <w:tc>
          <w:tcPr>
            <w:tcW w:w="1418" w:type="dxa"/>
            <w:tcBorders>
              <w:top w:val="nil"/>
              <w:left w:val="nil"/>
              <w:bottom w:val="nil"/>
              <w:right w:val="single" w:sz="4" w:space="0" w:color="auto"/>
            </w:tcBorders>
          </w:tcPr>
          <w:p w14:paraId="56BD8D78" w14:textId="77777777" w:rsidR="0011624E" w:rsidRDefault="0011624E" w:rsidP="0011624E">
            <w:pPr>
              <w:rPr>
                <w:b/>
              </w:rPr>
            </w:pPr>
          </w:p>
          <w:p w14:paraId="40E9285C" w14:textId="77777777" w:rsidR="0011624E" w:rsidRDefault="0011624E" w:rsidP="0011624E">
            <w:pPr>
              <w:rPr>
                <w:b/>
              </w:rPr>
            </w:pPr>
            <w:permStart w:id="2039957474" w:edGrp="everyone"/>
            <w:r>
              <w:rPr>
                <w:b/>
              </w:rPr>
              <w:t xml:space="preserve">           </w:t>
            </w:r>
            <w:permEnd w:id="2039957474"/>
            <w:r>
              <w:t xml:space="preserve"> %</w:t>
            </w:r>
          </w:p>
        </w:tc>
      </w:tr>
    </w:tbl>
    <w:p w14:paraId="0134D758" w14:textId="77777777" w:rsidR="00574199" w:rsidRDefault="00574199">
      <w:r>
        <w:br w:type="page"/>
      </w:r>
    </w:p>
    <w:tbl>
      <w:tblPr>
        <w:tblStyle w:val="Tabel-Gitter"/>
        <w:tblW w:w="8897" w:type="dxa"/>
        <w:tblLook w:val="04A0" w:firstRow="1" w:lastRow="0" w:firstColumn="1" w:lastColumn="0" w:noHBand="0" w:noVBand="1"/>
      </w:tblPr>
      <w:tblGrid>
        <w:gridCol w:w="817"/>
        <w:gridCol w:w="2552"/>
        <w:gridCol w:w="4110"/>
        <w:gridCol w:w="1418"/>
      </w:tblGrid>
      <w:tr w:rsidR="00804D20" w14:paraId="2DE2E2B5" w14:textId="77777777" w:rsidTr="00B5518F">
        <w:tc>
          <w:tcPr>
            <w:tcW w:w="8897" w:type="dxa"/>
            <w:gridSpan w:val="4"/>
            <w:tcBorders>
              <w:top w:val="nil"/>
              <w:left w:val="single" w:sz="4" w:space="0" w:color="auto"/>
              <w:bottom w:val="nil"/>
              <w:right w:val="single" w:sz="4" w:space="0" w:color="auto"/>
            </w:tcBorders>
          </w:tcPr>
          <w:p w14:paraId="462AD5FE" w14:textId="77777777" w:rsidR="00804D20" w:rsidRPr="00804D20" w:rsidRDefault="00804D20" w:rsidP="00804D20">
            <w:pPr>
              <w:spacing w:after="200" w:line="276" w:lineRule="auto"/>
              <w:contextualSpacing/>
              <w:rPr>
                <w:rFonts w:eastAsiaTheme="minorHAnsi" w:cs="Arial"/>
                <w:i/>
                <w:color w:val="31849B" w:themeColor="accent5" w:themeShade="BF"/>
                <w:szCs w:val="22"/>
                <w:lang w:eastAsia="en-US"/>
              </w:rPr>
            </w:pPr>
          </w:p>
          <w:p w14:paraId="74604364" w14:textId="7BA9C6FA" w:rsidR="00804D20" w:rsidRPr="008A2FC8" w:rsidRDefault="00804D20" w:rsidP="00804D20">
            <w:pPr>
              <w:spacing w:after="200" w:line="276" w:lineRule="auto"/>
              <w:contextualSpacing/>
              <w:rPr>
                <w:rFonts w:eastAsiaTheme="minorHAnsi" w:cs="Arial"/>
                <w:szCs w:val="22"/>
                <w:lang w:eastAsia="en-US"/>
              </w:rPr>
            </w:pPr>
            <w:r w:rsidRPr="00804D20">
              <w:rPr>
                <w:rFonts w:eastAsiaTheme="minorHAnsi" w:cs="Arial"/>
                <w:i/>
                <w:color w:val="31849B" w:themeColor="accent5" w:themeShade="BF"/>
                <w:szCs w:val="22"/>
                <w:lang w:eastAsia="en-US"/>
              </w:rPr>
              <w:t>Fordeling af ansøgt beløb på antal deltagere fra fondens vanskeligt stillede målgrupper</w:t>
            </w:r>
            <w:r w:rsidRPr="00804D20">
              <w:rPr>
                <w:rFonts w:eastAsiaTheme="minorHAnsi" w:cs="Arial"/>
                <w:color w:val="31849B" w:themeColor="accent5" w:themeShade="BF"/>
                <w:szCs w:val="22"/>
                <w:lang w:eastAsia="en-US"/>
              </w:rPr>
              <w:t xml:space="preserve"> </w:t>
            </w:r>
            <w:r w:rsidRPr="008A2FC8">
              <w:rPr>
                <w:rFonts w:eastAsiaTheme="minorHAnsi" w:cs="Arial"/>
                <w:sz w:val="18"/>
                <w:szCs w:val="18"/>
                <w:lang w:eastAsia="en-US"/>
              </w:rPr>
              <w:t xml:space="preserve">(Angiv det ansøgte beløb, samt det forventede antal deltagere, der ønskes støttet af AFF, fordelt på fondens </w:t>
            </w:r>
            <w:r w:rsidR="00870AEF">
              <w:rPr>
                <w:rFonts w:eastAsiaTheme="minorHAnsi" w:cs="Arial"/>
                <w:sz w:val="18"/>
                <w:szCs w:val="18"/>
                <w:lang w:eastAsia="en-US"/>
              </w:rPr>
              <w:t>4</w:t>
            </w:r>
            <w:r w:rsidRPr="008A2FC8">
              <w:rPr>
                <w:rFonts w:eastAsiaTheme="minorHAnsi" w:cs="Arial"/>
                <w:sz w:val="18"/>
                <w:szCs w:val="18"/>
                <w:lang w:eastAsia="en-US"/>
              </w:rPr>
              <w:t xml:space="preserve"> målgrupper. Antal deltagere opdeles i hhv. deltagere fra målgruppen og frivillige deltagere.)</w:t>
            </w:r>
          </w:p>
          <w:p w14:paraId="2C065687" w14:textId="77777777" w:rsidR="00804D20" w:rsidRPr="008A2FC8" w:rsidRDefault="00804D20" w:rsidP="00804D20">
            <w:pPr>
              <w:rPr>
                <w:b/>
              </w:rPr>
            </w:pPr>
          </w:p>
          <w:tbl>
            <w:tblPr>
              <w:tblStyle w:val="Tabel-Gitter"/>
              <w:tblW w:w="0" w:type="auto"/>
              <w:tblLook w:val="04A0" w:firstRow="1" w:lastRow="0" w:firstColumn="1" w:lastColumn="0" w:noHBand="0" w:noVBand="1"/>
            </w:tblPr>
            <w:tblGrid>
              <w:gridCol w:w="1810"/>
              <w:gridCol w:w="1762"/>
              <w:gridCol w:w="1742"/>
              <w:gridCol w:w="1619"/>
              <w:gridCol w:w="1738"/>
            </w:tblGrid>
            <w:tr w:rsidR="00804D20" w:rsidRPr="008A2FC8" w14:paraId="659BF99C" w14:textId="77777777" w:rsidTr="008D293F">
              <w:tc>
                <w:tcPr>
                  <w:tcW w:w="1810" w:type="dxa"/>
                </w:tcPr>
                <w:p w14:paraId="0A3254FC" w14:textId="77777777" w:rsidR="00804D20" w:rsidRPr="008A2FC8" w:rsidRDefault="00804D20" w:rsidP="00804D20"/>
              </w:tc>
              <w:tc>
                <w:tcPr>
                  <w:tcW w:w="1762" w:type="dxa"/>
                </w:tcPr>
                <w:p w14:paraId="47F2F627" w14:textId="77777777" w:rsidR="00804D20" w:rsidRPr="008A2FC8" w:rsidRDefault="00804D20" w:rsidP="00804D20">
                  <w:pPr>
                    <w:rPr>
                      <w:sz w:val="18"/>
                      <w:szCs w:val="18"/>
                    </w:rPr>
                  </w:pPr>
                  <w:r w:rsidRPr="008A2FC8">
                    <w:t>Antal deltagere fra målgruppen</w:t>
                  </w:r>
                  <w:r w:rsidRPr="008A2FC8">
                    <w:rPr>
                      <w:sz w:val="18"/>
                      <w:szCs w:val="18"/>
                    </w:rPr>
                    <w:t xml:space="preserve"> (der ønskes støttet af AFF)</w:t>
                  </w:r>
                </w:p>
              </w:tc>
              <w:tc>
                <w:tcPr>
                  <w:tcW w:w="1742" w:type="dxa"/>
                </w:tcPr>
                <w:p w14:paraId="4EDA0F42" w14:textId="0427A4F1" w:rsidR="00804D20" w:rsidRPr="008A2FC8" w:rsidRDefault="00804D20" w:rsidP="00804D20">
                  <w:r w:rsidRPr="008A2FC8">
                    <w:t>Antal frivillige deltagere</w:t>
                  </w:r>
                  <w:r w:rsidR="00A821C2">
                    <w:t xml:space="preserve"> </w:t>
                  </w:r>
                  <w:r w:rsidR="00A821C2">
                    <w:rPr>
                      <w:sz w:val="18"/>
                      <w:szCs w:val="18"/>
                    </w:rPr>
                    <w:t>(inkl. evt. personale)</w:t>
                  </w:r>
                  <w:r w:rsidRPr="008A2FC8">
                    <w:t xml:space="preserve"> </w:t>
                  </w:r>
                  <w:r w:rsidRPr="008A2FC8">
                    <w:rPr>
                      <w:sz w:val="18"/>
                      <w:szCs w:val="18"/>
                    </w:rPr>
                    <w:t>(der ønskes støttet af AFF)</w:t>
                  </w:r>
                </w:p>
              </w:tc>
              <w:tc>
                <w:tcPr>
                  <w:tcW w:w="1619" w:type="dxa"/>
                </w:tcPr>
                <w:p w14:paraId="1E882FB2" w14:textId="77777777" w:rsidR="00804D20" w:rsidRPr="008A2FC8" w:rsidRDefault="00804D20" w:rsidP="00804D20">
                  <w:pPr>
                    <w:rPr>
                      <w:sz w:val="18"/>
                      <w:szCs w:val="18"/>
                    </w:rPr>
                  </w:pPr>
                  <w:r w:rsidRPr="008A2FC8">
                    <w:t xml:space="preserve">Samlet antal deltagere </w:t>
                  </w:r>
                  <w:r w:rsidRPr="008A2FC8">
                    <w:rPr>
                      <w:sz w:val="18"/>
                      <w:szCs w:val="18"/>
                    </w:rPr>
                    <w:t>(der ønskes støttet af AFF)</w:t>
                  </w:r>
                </w:p>
              </w:tc>
              <w:tc>
                <w:tcPr>
                  <w:tcW w:w="1738" w:type="dxa"/>
                </w:tcPr>
                <w:p w14:paraId="699A7589" w14:textId="04257B8B" w:rsidR="00F400F9" w:rsidRPr="008A2FC8" w:rsidRDefault="00804D20" w:rsidP="00804D20">
                  <w:r w:rsidRPr="008A2FC8">
                    <w:t>Ansøgt beløb</w:t>
                  </w:r>
                </w:p>
              </w:tc>
            </w:tr>
            <w:tr w:rsidR="00804D20" w:rsidRPr="008A2FC8" w14:paraId="651958E6" w14:textId="77777777" w:rsidTr="008D293F">
              <w:tc>
                <w:tcPr>
                  <w:tcW w:w="1810" w:type="dxa"/>
                </w:tcPr>
                <w:p w14:paraId="2BC3C4A4" w14:textId="77777777" w:rsidR="00804D20" w:rsidRPr="008A2FC8" w:rsidRDefault="00804D20" w:rsidP="00804D20">
                  <w:pPr>
                    <w:rPr>
                      <w:b/>
                    </w:rPr>
                  </w:pPr>
                  <w:r w:rsidRPr="008A2FC8">
                    <w:t>Målgruppe</w:t>
                  </w:r>
                  <w:r w:rsidRPr="008A2FC8">
                    <w:rPr>
                      <w:b/>
                    </w:rPr>
                    <w:t xml:space="preserve"> 1</w:t>
                  </w:r>
                </w:p>
              </w:tc>
              <w:tc>
                <w:tcPr>
                  <w:tcW w:w="1762" w:type="dxa"/>
                </w:tcPr>
                <w:p w14:paraId="105BA1CC" w14:textId="057067DB" w:rsidR="00804D20" w:rsidRPr="008A2FC8" w:rsidRDefault="00804D20" w:rsidP="00804D20">
                  <w:pPr>
                    <w:rPr>
                      <w:b/>
                    </w:rPr>
                  </w:pPr>
                  <w:permStart w:id="492397965" w:edGrp="everyone"/>
                  <w:r w:rsidRPr="008A2FC8">
                    <w:rPr>
                      <w:b/>
                    </w:rPr>
                    <w:t xml:space="preserve">           </w:t>
                  </w:r>
                  <w:permEnd w:id="492397965"/>
                  <w:r w:rsidRPr="008A2FC8">
                    <w:t xml:space="preserve"> </w:t>
                  </w:r>
                </w:p>
              </w:tc>
              <w:tc>
                <w:tcPr>
                  <w:tcW w:w="1742" w:type="dxa"/>
                </w:tcPr>
                <w:p w14:paraId="265AB6E6" w14:textId="77777777" w:rsidR="00804D20" w:rsidRPr="008A2FC8" w:rsidRDefault="00804D20" w:rsidP="00804D20">
                  <w:pPr>
                    <w:rPr>
                      <w:b/>
                    </w:rPr>
                  </w:pPr>
                  <w:permStart w:id="1351884610" w:edGrp="everyone"/>
                  <w:r w:rsidRPr="008A2FC8">
                    <w:rPr>
                      <w:b/>
                    </w:rPr>
                    <w:t xml:space="preserve">           </w:t>
                  </w:r>
                  <w:permEnd w:id="1351884610"/>
                  <w:r w:rsidRPr="008A2FC8">
                    <w:t xml:space="preserve"> </w:t>
                  </w:r>
                </w:p>
              </w:tc>
              <w:tc>
                <w:tcPr>
                  <w:tcW w:w="1619" w:type="dxa"/>
                </w:tcPr>
                <w:p w14:paraId="01275A58" w14:textId="77777777" w:rsidR="00804D20" w:rsidRPr="008A2FC8" w:rsidRDefault="00804D20" w:rsidP="00804D20">
                  <w:pPr>
                    <w:rPr>
                      <w:b/>
                    </w:rPr>
                  </w:pPr>
                  <w:permStart w:id="385945587" w:edGrp="everyone"/>
                  <w:r w:rsidRPr="008A2FC8">
                    <w:rPr>
                      <w:b/>
                    </w:rPr>
                    <w:t xml:space="preserve">           </w:t>
                  </w:r>
                  <w:permEnd w:id="385945587"/>
                  <w:r w:rsidRPr="008A2FC8">
                    <w:t xml:space="preserve"> </w:t>
                  </w:r>
                </w:p>
              </w:tc>
              <w:tc>
                <w:tcPr>
                  <w:tcW w:w="1738" w:type="dxa"/>
                </w:tcPr>
                <w:p w14:paraId="5DC18BB4" w14:textId="77777777" w:rsidR="00804D20" w:rsidRPr="008A2FC8" w:rsidRDefault="00804D20" w:rsidP="00804D20">
                  <w:pPr>
                    <w:rPr>
                      <w:b/>
                    </w:rPr>
                  </w:pPr>
                  <w:permStart w:id="1704085734" w:edGrp="everyone"/>
                  <w:r w:rsidRPr="008A2FC8">
                    <w:rPr>
                      <w:b/>
                    </w:rPr>
                    <w:t xml:space="preserve">           </w:t>
                  </w:r>
                  <w:permEnd w:id="1704085734"/>
                  <w:r w:rsidRPr="008A2FC8">
                    <w:t xml:space="preserve"> </w:t>
                  </w:r>
                  <w:r w:rsidR="00DB6CD1">
                    <w:t>kr.</w:t>
                  </w:r>
                </w:p>
              </w:tc>
            </w:tr>
            <w:tr w:rsidR="00804D20" w:rsidRPr="008A2FC8" w14:paraId="6A17CA70" w14:textId="77777777" w:rsidTr="008D293F">
              <w:tc>
                <w:tcPr>
                  <w:tcW w:w="1810" w:type="dxa"/>
                </w:tcPr>
                <w:p w14:paraId="18745310" w14:textId="77777777" w:rsidR="00804D20" w:rsidRPr="008A2FC8" w:rsidRDefault="00804D20" w:rsidP="00804D20">
                  <w:pPr>
                    <w:rPr>
                      <w:b/>
                    </w:rPr>
                  </w:pPr>
                  <w:r w:rsidRPr="008A2FC8">
                    <w:t>Målgruppe</w:t>
                  </w:r>
                  <w:r w:rsidRPr="008A2FC8">
                    <w:rPr>
                      <w:b/>
                    </w:rPr>
                    <w:t xml:space="preserve"> 2</w:t>
                  </w:r>
                </w:p>
              </w:tc>
              <w:tc>
                <w:tcPr>
                  <w:tcW w:w="1762" w:type="dxa"/>
                </w:tcPr>
                <w:p w14:paraId="41A348AE" w14:textId="77777777" w:rsidR="00804D20" w:rsidRPr="008A2FC8" w:rsidRDefault="00804D20" w:rsidP="00804D20">
                  <w:pPr>
                    <w:rPr>
                      <w:b/>
                    </w:rPr>
                  </w:pPr>
                  <w:permStart w:id="926507919" w:edGrp="everyone"/>
                  <w:r w:rsidRPr="008A2FC8">
                    <w:rPr>
                      <w:b/>
                    </w:rPr>
                    <w:t xml:space="preserve">           </w:t>
                  </w:r>
                  <w:permEnd w:id="926507919"/>
                  <w:r w:rsidRPr="008A2FC8">
                    <w:t xml:space="preserve"> </w:t>
                  </w:r>
                </w:p>
              </w:tc>
              <w:tc>
                <w:tcPr>
                  <w:tcW w:w="1742" w:type="dxa"/>
                </w:tcPr>
                <w:p w14:paraId="30281A12" w14:textId="77777777" w:rsidR="00804D20" w:rsidRPr="008A2FC8" w:rsidRDefault="00804D20" w:rsidP="00804D20">
                  <w:pPr>
                    <w:rPr>
                      <w:b/>
                    </w:rPr>
                  </w:pPr>
                  <w:permStart w:id="205473316" w:edGrp="everyone"/>
                  <w:r w:rsidRPr="008A2FC8">
                    <w:rPr>
                      <w:b/>
                    </w:rPr>
                    <w:t xml:space="preserve">           </w:t>
                  </w:r>
                  <w:permEnd w:id="205473316"/>
                  <w:r w:rsidRPr="008A2FC8">
                    <w:t xml:space="preserve"> </w:t>
                  </w:r>
                </w:p>
              </w:tc>
              <w:tc>
                <w:tcPr>
                  <w:tcW w:w="1619" w:type="dxa"/>
                </w:tcPr>
                <w:p w14:paraId="0D7CFCBC" w14:textId="77777777" w:rsidR="00804D20" w:rsidRPr="008A2FC8" w:rsidRDefault="00804D20" w:rsidP="00804D20">
                  <w:pPr>
                    <w:rPr>
                      <w:b/>
                    </w:rPr>
                  </w:pPr>
                  <w:permStart w:id="1593996711" w:edGrp="everyone"/>
                  <w:r w:rsidRPr="008A2FC8">
                    <w:rPr>
                      <w:b/>
                    </w:rPr>
                    <w:t xml:space="preserve">           </w:t>
                  </w:r>
                  <w:permEnd w:id="1593996711"/>
                  <w:r w:rsidRPr="008A2FC8">
                    <w:t xml:space="preserve"> </w:t>
                  </w:r>
                </w:p>
              </w:tc>
              <w:tc>
                <w:tcPr>
                  <w:tcW w:w="1738" w:type="dxa"/>
                </w:tcPr>
                <w:p w14:paraId="0EF863C2" w14:textId="77777777" w:rsidR="00804D20" w:rsidRPr="008A2FC8" w:rsidRDefault="00804D20" w:rsidP="00804D20">
                  <w:pPr>
                    <w:rPr>
                      <w:b/>
                    </w:rPr>
                  </w:pPr>
                  <w:permStart w:id="1690379892" w:edGrp="everyone"/>
                  <w:r w:rsidRPr="008A2FC8">
                    <w:rPr>
                      <w:b/>
                    </w:rPr>
                    <w:t xml:space="preserve">           </w:t>
                  </w:r>
                  <w:permEnd w:id="1690379892"/>
                  <w:r w:rsidRPr="008A2FC8">
                    <w:t xml:space="preserve"> </w:t>
                  </w:r>
                  <w:r w:rsidR="00DB6CD1">
                    <w:t>kr.</w:t>
                  </w:r>
                </w:p>
              </w:tc>
            </w:tr>
            <w:tr w:rsidR="00804D20" w:rsidRPr="008A2FC8" w14:paraId="7708B7D2" w14:textId="77777777" w:rsidTr="008D293F">
              <w:tc>
                <w:tcPr>
                  <w:tcW w:w="1810" w:type="dxa"/>
                </w:tcPr>
                <w:p w14:paraId="2DBE1709" w14:textId="77777777" w:rsidR="00804D20" w:rsidRPr="008A2FC8" w:rsidRDefault="00804D20" w:rsidP="00804D20">
                  <w:pPr>
                    <w:rPr>
                      <w:b/>
                    </w:rPr>
                  </w:pPr>
                  <w:r w:rsidRPr="008A2FC8">
                    <w:t>Målgruppe</w:t>
                  </w:r>
                  <w:r w:rsidRPr="008A2FC8">
                    <w:rPr>
                      <w:b/>
                    </w:rPr>
                    <w:t xml:space="preserve"> 3</w:t>
                  </w:r>
                </w:p>
              </w:tc>
              <w:tc>
                <w:tcPr>
                  <w:tcW w:w="1762" w:type="dxa"/>
                </w:tcPr>
                <w:p w14:paraId="708680C5" w14:textId="77777777" w:rsidR="00804D20" w:rsidRPr="008A2FC8" w:rsidRDefault="00804D20" w:rsidP="00804D20">
                  <w:pPr>
                    <w:rPr>
                      <w:b/>
                    </w:rPr>
                  </w:pPr>
                  <w:permStart w:id="169483185" w:edGrp="everyone"/>
                  <w:r w:rsidRPr="008A2FC8">
                    <w:rPr>
                      <w:b/>
                    </w:rPr>
                    <w:t xml:space="preserve">           </w:t>
                  </w:r>
                  <w:permEnd w:id="169483185"/>
                  <w:r w:rsidRPr="008A2FC8">
                    <w:t xml:space="preserve"> </w:t>
                  </w:r>
                </w:p>
              </w:tc>
              <w:tc>
                <w:tcPr>
                  <w:tcW w:w="1742" w:type="dxa"/>
                </w:tcPr>
                <w:p w14:paraId="7306F0DC" w14:textId="77777777" w:rsidR="00804D20" w:rsidRPr="008A2FC8" w:rsidRDefault="00804D20" w:rsidP="00804D20">
                  <w:pPr>
                    <w:rPr>
                      <w:b/>
                    </w:rPr>
                  </w:pPr>
                  <w:permStart w:id="345718474" w:edGrp="everyone"/>
                  <w:r w:rsidRPr="008A2FC8">
                    <w:rPr>
                      <w:b/>
                    </w:rPr>
                    <w:t xml:space="preserve">           </w:t>
                  </w:r>
                  <w:permEnd w:id="345718474"/>
                  <w:r w:rsidRPr="008A2FC8">
                    <w:t xml:space="preserve"> </w:t>
                  </w:r>
                </w:p>
              </w:tc>
              <w:tc>
                <w:tcPr>
                  <w:tcW w:w="1619" w:type="dxa"/>
                </w:tcPr>
                <w:p w14:paraId="6C532C51" w14:textId="77777777" w:rsidR="00804D20" w:rsidRPr="008A2FC8" w:rsidRDefault="00804D20" w:rsidP="00804D20">
                  <w:pPr>
                    <w:rPr>
                      <w:b/>
                    </w:rPr>
                  </w:pPr>
                  <w:permStart w:id="128596975" w:edGrp="everyone"/>
                  <w:r w:rsidRPr="008A2FC8">
                    <w:rPr>
                      <w:b/>
                    </w:rPr>
                    <w:t xml:space="preserve">           </w:t>
                  </w:r>
                  <w:permEnd w:id="128596975"/>
                  <w:r w:rsidRPr="008A2FC8">
                    <w:t xml:space="preserve"> </w:t>
                  </w:r>
                </w:p>
              </w:tc>
              <w:tc>
                <w:tcPr>
                  <w:tcW w:w="1738" w:type="dxa"/>
                </w:tcPr>
                <w:p w14:paraId="4DD81E21" w14:textId="77777777" w:rsidR="00804D20" w:rsidRPr="008A2FC8" w:rsidRDefault="00804D20" w:rsidP="00804D20">
                  <w:pPr>
                    <w:rPr>
                      <w:b/>
                    </w:rPr>
                  </w:pPr>
                  <w:permStart w:id="1446325202" w:edGrp="everyone"/>
                  <w:r w:rsidRPr="008A2FC8">
                    <w:rPr>
                      <w:b/>
                    </w:rPr>
                    <w:t xml:space="preserve">           </w:t>
                  </w:r>
                  <w:permEnd w:id="1446325202"/>
                  <w:r w:rsidRPr="008A2FC8">
                    <w:t xml:space="preserve"> </w:t>
                  </w:r>
                  <w:r w:rsidR="00DB6CD1">
                    <w:t>kr.</w:t>
                  </w:r>
                </w:p>
              </w:tc>
            </w:tr>
            <w:tr w:rsidR="00724076" w:rsidRPr="008A2FC8" w14:paraId="401AC531" w14:textId="77777777" w:rsidTr="008D293F">
              <w:tc>
                <w:tcPr>
                  <w:tcW w:w="1810" w:type="dxa"/>
                </w:tcPr>
                <w:p w14:paraId="21FD1D4D" w14:textId="5939154B" w:rsidR="00724076" w:rsidRPr="00574199" w:rsidRDefault="00724076" w:rsidP="00724076">
                  <w:pPr>
                    <w:rPr>
                      <w:b/>
                      <w:bCs/>
                    </w:rPr>
                  </w:pPr>
                  <w:r w:rsidRPr="008A2FC8">
                    <w:t>Målgruppe</w:t>
                  </w:r>
                  <w:r w:rsidRPr="008A2FC8">
                    <w:rPr>
                      <w:b/>
                    </w:rPr>
                    <w:t xml:space="preserve"> </w:t>
                  </w:r>
                  <w:r>
                    <w:rPr>
                      <w:b/>
                    </w:rPr>
                    <w:t>4</w:t>
                  </w:r>
                </w:p>
              </w:tc>
              <w:tc>
                <w:tcPr>
                  <w:tcW w:w="1762" w:type="dxa"/>
                </w:tcPr>
                <w:p w14:paraId="0659D7D6" w14:textId="66871F50" w:rsidR="00724076" w:rsidRPr="008A2FC8" w:rsidRDefault="00724076" w:rsidP="00724076">
                  <w:pPr>
                    <w:rPr>
                      <w:b/>
                    </w:rPr>
                  </w:pPr>
                  <w:permStart w:id="268401919" w:edGrp="everyone"/>
                  <w:r w:rsidRPr="008A2FC8">
                    <w:rPr>
                      <w:b/>
                    </w:rPr>
                    <w:t xml:space="preserve">           </w:t>
                  </w:r>
                  <w:permEnd w:id="268401919"/>
                  <w:r w:rsidRPr="008A2FC8">
                    <w:t xml:space="preserve"> </w:t>
                  </w:r>
                </w:p>
              </w:tc>
              <w:tc>
                <w:tcPr>
                  <w:tcW w:w="1742" w:type="dxa"/>
                </w:tcPr>
                <w:p w14:paraId="3FB9DD72" w14:textId="2738FB0B" w:rsidR="00724076" w:rsidRPr="008A2FC8" w:rsidRDefault="00724076" w:rsidP="00724076">
                  <w:pPr>
                    <w:rPr>
                      <w:b/>
                    </w:rPr>
                  </w:pPr>
                  <w:permStart w:id="101935304" w:edGrp="everyone"/>
                  <w:r w:rsidRPr="008A2FC8">
                    <w:rPr>
                      <w:b/>
                    </w:rPr>
                    <w:t xml:space="preserve">           </w:t>
                  </w:r>
                  <w:permEnd w:id="101935304"/>
                  <w:r w:rsidRPr="008A2FC8">
                    <w:t xml:space="preserve"> </w:t>
                  </w:r>
                </w:p>
              </w:tc>
              <w:tc>
                <w:tcPr>
                  <w:tcW w:w="1619" w:type="dxa"/>
                </w:tcPr>
                <w:p w14:paraId="58713ACD" w14:textId="6CF573D4" w:rsidR="00724076" w:rsidRPr="008A2FC8" w:rsidRDefault="00724076" w:rsidP="00724076">
                  <w:pPr>
                    <w:rPr>
                      <w:b/>
                    </w:rPr>
                  </w:pPr>
                  <w:permStart w:id="926371843" w:edGrp="everyone"/>
                  <w:r w:rsidRPr="008A2FC8">
                    <w:rPr>
                      <w:b/>
                    </w:rPr>
                    <w:t xml:space="preserve">           </w:t>
                  </w:r>
                  <w:permEnd w:id="926371843"/>
                  <w:r w:rsidRPr="008A2FC8">
                    <w:t xml:space="preserve"> </w:t>
                  </w:r>
                </w:p>
              </w:tc>
              <w:tc>
                <w:tcPr>
                  <w:tcW w:w="1738" w:type="dxa"/>
                </w:tcPr>
                <w:p w14:paraId="0AE9A2E4" w14:textId="08ABD67B" w:rsidR="00724076" w:rsidRPr="008A2FC8" w:rsidRDefault="00724076" w:rsidP="00724076">
                  <w:pPr>
                    <w:rPr>
                      <w:b/>
                    </w:rPr>
                  </w:pPr>
                  <w:permStart w:id="765009769" w:edGrp="everyone"/>
                  <w:r w:rsidRPr="008A2FC8">
                    <w:rPr>
                      <w:b/>
                    </w:rPr>
                    <w:t xml:space="preserve">           </w:t>
                  </w:r>
                  <w:permEnd w:id="765009769"/>
                  <w:r w:rsidRPr="008A2FC8">
                    <w:t xml:space="preserve"> </w:t>
                  </w:r>
                  <w:r>
                    <w:t>kr.</w:t>
                  </w:r>
                </w:p>
              </w:tc>
            </w:tr>
            <w:tr w:rsidR="00724076" w:rsidRPr="008A2FC8" w14:paraId="3EA5826E" w14:textId="77777777" w:rsidTr="008D293F">
              <w:tc>
                <w:tcPr>
                  <w:tcW w:w="1810" w:type="dxa"/>
                </w:tcPr>
                <w:p w14:paraId="5E0BC3C3" w14:textId="77777777" w:rsidR="00724076" w:rsidRPr="008A2FC8" w:rsidRDefault="00724076" w:rsidP="00724076">
                  <w:pPr>
                    <w:rPr>
                      <w:b/>
                    </w:rPr>
                  </w:pPr>
                  <w:r w:rsidRPr="008A2FC8">
                    <w:rPr>
                      <w:b/>
                    </w:rPr>
                    <w:t>Sum i alt</w:t>
                  </w:r>
                </w:p>
              </w:tc>
              <w:tc>
                <w:tcPr>
                  <w:tcW w:w="1762" w:type="dxa"/>
                </w:tcPr>
                <w:p w14:paraId="0461FD50" w14:textId="77777777" w:rsidR="00724076" w:rsidRPr="008A2FC8" w:rsidRDefault="00724076" w:rsidP="00724076">
                  <w:pPr>
                    <w:rPr>
                      <w:b/>
                    </w:rPr>
                  </w:pPr>
                  <w:permStart w:id="1079079381" w:edGrp="everyone"/>
                  <w:r w:rsidRPr="008A2FC8">
                    <w:rPr>
                      <w:b/>
                    </w:rPr>
                    <w:t xml:space="preserve">           </w:t>
                  </w:r>
                  <w:permEnd w:id="1079079381"/>
                  <w:r w:rsidRPr="008A2FC8">
                    <w:t xml:space="preserve"> </w:t>
                  </w:r>
                </w:p>
              </w:tc>
              <w:tc>
                <w:tcPr>
                  <w:tcW w:w="1742" w:type="dxa"/>
                </w:tcPr>
                <w:p w14:paraId="3E3FA800" w14:textId="77777777" w:rsidR="00724076" w:rsidRPr="008A2FC8" w:rsidRDefault="00724076" w:rsidP="00724076">
                  <w:pPr>
                    <w:rPr>
                      <w:b/>
                    </w:rPr>
                  </w:pPr>
                  <w:permStart w:id="35070033" w:edGrp="everyone"/>
                  <w:r w:rsidRPr="008A2FC8">
                    <w:rPr>
                      <w:b/>
                    </w:rPr>
                    <w:t xml:space="preserve">           </w:t>
                  </w:r>
                  <w:permEnd w:id="35070033"/>
                  <w:r w:rsidRPr="008A2FC8">
                    <w:t xml:space="preserve"> </w:t>
                  </w:r>
                </w:p>
              </w:tc>
              <w:tc>
                <w:tcPr>
                  <w:tcW w:w="1619" w:type="dxa"/>
                </w:tcPr>
                <w:p w14:paraId="2B1CDBD9" w14:textId="77777777" w:rsidR="00724076" w:rsidRPr="008A2FC8" w:rsidRDefault="00724076" w:rsidP="00724076">
                  <w:pPr>
                    <w:rPr>
                      <w:b/>
                    </w:rPr>
                  </w:pPr>
                  <w:permStart w:id="320952619" w:edGrp="everyone"/>
                  <w:r w:rsidRPr="008A2FC8">
                    <w:rPr>
                      <w:b/>
                    </w:rPr>
                    <w:t xml:space="preserve">           </w:t>
                  </w:r>
                  <w:permEnd w:id="320952619"/>
                  <w:r w:rsidRPr="008A2FC8">
                    <w:t xml:space="preserve"> </w:t>
                  </w:r>
                </w:p>
              </w:tc>
              <w:tc>
                <w:tcPr>
                  <w:tcW w:w="1738" w:type="dxa"/>
                </w:tcPr>
                <w:p w14:paraId="0D2AD120" w14:textId="77777777" w:rsidR="00724076" w:rsidRPr="008A2FC8" w:rsidRDefault="00724076" w:rsidP="00724076">
                  <w:pPr>
                    <w:rPr>
                      <w:b/>
                    </w:rPr>
                  </w:pPr>
                  <w:permStart w:id="1858540090" w:edGrp="everyone"/>
                  <w:r w:rsidRPr="008A2FC8">
                    <w:rPr>
                      <w:b/>
                    </w:rPr>
                    <w:t xml:space="preserve">           </w:t>
                  </w:r>
                  <w:permEnd w:id="1858540090"/>
                  <w:r w:rsidRPr="008A2FC8">
                    <w:t xml:space="preserve"> </w:t>
                  </w:r>
                  <w:r>
                    <w:t>kr.</w:t>
                  </w:r>
                </w:p>
              </w:tc>
            </w:tr>
          </w:tbl>
          <w:p w14:paraId="6E898C93" w14:textId="77777777" w:rsidR="00804D20" w:rsidRDefault="00804D20" w:rsidP="00804D20">
            <w:pPr>
              <w:rPr>
                <w:b/>
              </w:rPr>
            </w:pPr>
          </w:p>
        </w:tc>
      </w:tr>
      <w:tr w:rsidR="00804D20" w14:paraId="2C2D4FC3" w14:textId="77777777" w:rsidTr="00B5518F">
        <w:tc>
          <w:tcPr>
            <w:tcW w:w="8897" w:type="dxa"/>
            <w:gridSpan w:val="4"/>
            <w:tcBorders>
              <w:top w:val="nil"/>
              <w:left w:val="single" w:sz="4" w:space="0" w:color="auto"/>
              <w:bottom w:val="nil"/>
              <w:right w:val="single" w:sz="4" w:space="0" w:color="auto"/>
            </w:tcBorders>
          </w:tcPr>
          <w:p w14:paraId="4D7613D7" w14:textId="77777777" w:rsidR="00EE7314" w:rsidRDefault="00EE7314" w:rsidP="00804D20">
            <w:pPr>
              <w:spacing w:after="200" w:line="276" w:lineRule="auto"/>
              <w:contextualSpacing/>
              <w:rPr>
                <w:rFonts w:eastAsiaTheme="minorHAnsi" w:cs="Arial"/>
                <w:i/>
                <w:color w:val="31849B" w:themeColor="accent5" w:themeShade="BF"/>
                <w:szCs w:val="22"/>
                <w:lang w:eastAsia="en-US"/>
              </w:rPr>
            </w:pPr>
          </w:p>
          <w:p w14:paraId="5C0E4C36" w14:textId="77777777" w:rsidR="00574199" w:rsidRDefault="00574199" w:rsidP="00804D20">
            <w:pPr>
              <w:spacing w:after="200" w:line="276" w:lineRule="auto"/>
              <w:contextualSpacing/>
              <w:rPr>
                <w:rFonts w:eastAsiaTheme="minorHAnsi" w:cs="Arial"/>
                <w:i/>
                <w:color w:val="31849B" w:themeColor="accent5" w:themeShade="BF"/>
                <w:szCs w:val="22"/>
                <w:lang w:eastAsia="en-US"/>
              </w:rPr>
            </w:pPr>
          </w:p>
          <w:p w14:paraId="45E401F0" w14:textId="77777777" w:rsidR="00804D20" w:rsidRPr="009B2C85" w:rsidRDefault="00804D20" w:rsidP="00804D20">
            <w:pPr>
              <w:spacing w:after="200" w:line="276" w:lineRule="auto"/>
              <w:contextualSpacing/>
              <w:rPr>
                <w:rFonts w:eastAsiaTheme="minorHAnsi" w:cs="Arial"/>
                <w:color w:val="FF0000"/>
                <w:szCs w:val="22"/>
                <w:lang w:eastAsia="en-US"/>
              </w:rPr>
            </w:pPr>
            <w:r w:rsidRPr="00677EC6">
              <w:rPr>
                <w:rFonts w:eastAsiaTheme="minorHAnsi" w:cs="Arial"/>
                <w:i/>
                <w:color w:val="31849B" w:themeColor="accent5" w:themeShade="BF"/>
                <w:szCs w:val="22"/>
                <w:lang w:eastAsia="en-US"/>
              </w:rPr>
              <w:t>Fordeling af deltagere</w:t>
            </w:r>
            <w:r w:rsidRPr="00677EC6">
              <w:rPr>
                <w:rFonts w:eastAsiaTheme="minorHAnsi" w:cs="Arial"/>
                <w:color w:val="31849B" w:themeColor="accent5" w:themeShade="BF"/>
                <w:szCs w:val="22"/>
                <w:lang w:eastAsia="en-US"/>
              </w:rPr>
              <w:t xml:space="preserve"> </w:t>
            </w:r>
            <w:r w:rsidRPr="00677EC6">
              <w:rPr>
                <w:rFonts w:eastAsiaTheme="minorHAnsi" w:cs="Arial"/>
                <w:sz w:val="18"/>
                <w:szCs w:val="18"/>
                <w:lang w:eastAsia="en-US"/>
              </w:rPr>
              <w:t>(</w:t>
            </w:r>
            <w:r>
              <w:rPr>
                <w:rFonts w:eastAsiaTheme="minorHAnsi" w:cs="Arial"/>
                <w:sz w:val="18"/>
                <w:szCs w:val="18"/>
                <w:lang w:eastAsia="en-US"/>
              </w:rPr>
              <w:t>A</w:t>
            </w:r>
            <w:r w:rsidRPr="00677EC6">
              <w:rPr>
                <w:rFonts w:eastAsiaTheme="minorHAnsi" w:cs="Arial"/>
                <w:sz w:val="18"/>
                <w:szCs w:val="18"/>
                <w:lang w:eastAsia="en-US"/>
              </w:rPr>
              <w:t>n</w:t>
            </w:r>
            <w:r>
              <w:rPr>
                <w:rFonts w:eastAsiaTheme="minorHAnsi" w:cs="Arial"/>
                <w:sz w:val="18"/>
                <w:szCs w:val="18"/>
                <w:lang w:eastAsia="en-US"/>
              </w:rPr>
              <w:t>giv forventningen af aldersfordeling på</w:t>
            </w:r>
            <w:r w:rsidRPr="00677EC6">
              <w:rPr>
                <w:rFonts w:eastAsiaTheme="minorHAnsi" w:cs="Arial"/>
                <w:sz w:val="18"/>
                <w:szCs w:val="18"/>
                <w:lang w:eastAsia="en-US"/>
              </w:rPr>
              <w:t xml:space="preserve"> </w:t>
            </w:r>
            <w:r>
              <w:rPr>
                <w:rFonts w:eastAsiaTheme="minorHAnsi" w:cs="Arial"/>
                <w:sz w:val="18"/>
                <w:szCs w:val="18"/>
                <w:lang w:eastAsia="en-US"/>
              </w:rPr>
              <w:t xml:space="preserve">antal </w:t>
            </w:r>
            <w:r w:rsidRPr="00677EC6">
              <w:rPr>
                <w:rFonts w:eastAsiaTheme="minorHAnsi" w:cs="Arial"/>
                <w:sz w:val="18"/>
                <w:szCs w:val="18"/>
                <w:lang w:eastAsia="en-US"/>
              </w:rPr>
              <w:t>deltagere</w:t>
            </w:r>
            <w:r>
              <w:rPr>
                <w:rFonts w:eastAsiaTheme="minorHAnsi" w:cs="Arial"/>
                <w:sz w:val="18"/>
                <w:szCs w:val="18"/>
                <w:lang w:eastAsia="en-US"/>
              </w:rPr>
              <w:t xml:space="preserve"> i målgruppen, der ønskes støttet af AFF. De frivillige skal ikke medtages i opgørelsen.</w:t>
            </w:r>
            <w:r w:rsidRPr="00677EC6">
              <w:rPr>
                <w:rFonts w:eastAsiaTheme="minorHAnsi" w:cs="Arial"/>
                <w:sz w:val="18"/>
                <w:szCs w:val="18"/>
                <w:lang w:eastAsia="en-US"/>
              </w:rPr>
              <w:t>)</w:t>
            </w:r>
            <w:r>
              <w:rPr>
                <w:rFonts w:eastAsiaTheme="minorHAnsi" w:cs="Arial"/>
                <w:sz w:val="18"/>
                <w:szCs w:val="18"/>
                <w:lang w:eastAsia="en-US"/>
              </w:rPr>
              <w:t xml:space="preserve"> </w:t>
            </w:r>
          </w:p>
          <w:p w14:paraId="572B1E11" w14:textId="77777777" w:rsidR="00804D20" w:rsidRDefault="00804D20" w:rsidP="00804D20">
            <w:pPr>
              <w:rPr>
                <w:b/>
              </w:rPr>
            </w:pPr>
          </w:p>
        </w:tc>
      </w:tr>
      <w:tr w:rsidR="00804D20" w14:paraId="12A681D2" w14:textId="77777777" w:rsidTr="00B5518F">
        <w:tc>
          <w:tcPr>
            <w:tcW w:w="7479" w:type="dxa"/>
            <w:gridSpan w:val="3"/>
            <w:tcBorders>
              <w:top w:val="nil"/>
              <w:left w:val="single" w:sz="4" w:space="0" w:color="auto"/>
              <w:bottom w:val="nil"/>
              <w:right w:val="nil"/>
            </w:tcBorders>
          </w:tcPr>
          <w:p w14:paraId="6159C0A8" w14:textId="77777777" w:rsidR="00804D20" w:rsidRPr="008A2FC8" w:rsidRDefault="003225C9" w:rsidP="00804D20">
            <w:pPr>
              <w:rPr>
                <w:b/>
              </w:rPr>
            </w:pPr>
            <w:r>
              <w:rPr>
                <w:rFonts w:eastAsiaTheme="minorHAnsi" w:cs="Arial"/>
                <w:szCs w:val="22"/>
                <w:lang w:eastAsia="en-US"/>
              </w:rPr>
              <w:t>Børn 0-14</w:t>
            </w:r>
            <w:r w:rsidR="00804D20" w:rsidRPr="008A2FC8">
              <w:rPr>
                <w:rFonts w:eastAsiaTheme="minorHAnsi" w:cs="Arial"/>
                <w:szCs w:val="22"/>
                <w:lang w:eastAsia="en-US"/>
              </w:rPr>
              <w:t xml:space="preserve"> år </w:t>
            </w:r>
          </w:p>
        </w:tc>
        <w:tc>
          <w:tcPr>
            <w:tcW w:w="1418" w:type="dxa"/>
            <w:tcBorders>
              <w:top w:val="nil"/>
              <w:left w:val="nil"/>
              <w:bottom w:val="nil"/>
              <w:right w:val="single" w:sz="4" w:space="0" w:color="auto"/>
            </w:tcBorders>
          </w:tcPr>
          <w:p w14:paraId="4B40DE8C" w14:textId="77777777" w:rsidR="00804D20" w:rsidRPr="008A2FC8" w:rsidRDefault="00804D20" w:rsidP="00804D20">
            <w:pPr>
              <w:rPr>
                <w:b/>
              </w:rPr>
            </w:pPr>
            <w:permStart w:id="639698267" w:edGrp="everyone"/>
            <w:r w:rsidRPr="008A2FC8">
              <w:rPr>
                <w:b/>
              </w:rPr>
              <w:t xml:space="preserve">           </w:t>
            </w:r>
            <w:permEnd w:id="639698267"/>
            <w:r w:rsidRPr="008A2FC8">
              <w:t xml:space="preserve"> </w:t>
            </w:r>
          </w:p>
        </w:tc>
      </w:tr>
      <w:tr w:rsidR="00804D20" w14:paraId="02243C5D" w14:textId="77777777" w:rsidTr="00B5518F">
        <w:tc>
          <w:tcPr>
            <w:tcW w:w="7479" w:type="dxa"/>
            <w:gridSpan w:val="3"/>
            <w:tcBorders>
              <w:top w:val="nil"/>
              <w:left w:val="single" w:sz="4" w:space="0" w:color="auto"/>
              <w:bottom w:val="nil"/>
              <w:right w:val="nil"/>
            </w:tcBorders>
          </w:tcPr>
          <w:p w14:paraId="18CF0A6A" w14:textId="77777777" w:rsidR="00804D20" w:rsidRPr="008A2FC8" w:rsidRDefault="003225C9" w:rsidP="00804D20">
            <w:pPr>
              <w:rPr>
                <w:b/>
              </w:rPr>
            </w:pPr>
            <w:r>
              <w:rPr>
                <w:rFonts w:eastAsiaTheme="minorHAnsi" w:cs="Arial"/>
                <w:szCs w:val="22"/>
                <w:lang w:eastAsia="en-US"/>
              </w:rPr>
              <w:t>Unge 15</w:t>
            </w:r>
            <w:r w:rsidR="00804D20" w:rsidRPr="008A2FC8">
              <w:rPr>
                <w:rFonts w:eastAsiaTheme="minorHAnsi" w:cs="Arial"/>
                <w:szCs w:val="22"/>
                <w:lang w:eastAsia="en-US"/>
              </w:rPr>
              <w:t>-19 år</w:t>
            </w:r>
          </w:p>
        </w:tc>
        <w:tc>
          <w:tcPr>
            <w:tcW w:w="1418" w:type="dxa"/>
            <w:tcBorders>
              <w:top w:val="nil"/>
              <w:left w:val="nil"/>
              <w:bottom w:val="nil"/>
              <w:right w:val="single" w:sz="4" w:space="0" w:color="auto"/>
            </w:tcBorders>
          </w:tcPr>
          <w:p w14:paraId="59CF5607" w14:textId="77777777" w:rsidR="00804D20" w:rsidRPr="008A2FC8" w:rsidRDefault="00804D20" w:rsidP="00804D20">
            <w:pPr>
              <w:rPr>
                <w:b/>
              </w:rPr>
            </w:pPr>
            <w:permStart w:id="571113451" w:edGrp="everyone"/>
            <w:r w:rsidRPr="008A2FC8">
              <w:rPr>
                <w:b/>
              </w:rPr>
              <w:t xml:space="preserve">           </w:t>
            </w:r>
            <w:permEnd w:id="571113451"/>
            <w:r w:rsidRPr="008A2FC8">
              <w:t xml:space="preserve"> </w:t>
            </w:r>
          </w:p>
        </w:tc>
      </w:tr>
      <w:tr w:rsidR="00804D20" w14:paraId="5178D967" w14:textId="77777777" w:rsidTr="00B5518F">
        <w:tc>
          <w:tcPr>
            <w:tcW w:w="7479" w:type="dxa"/>
            <w:gridSpan w:val="3"/>
            <w:tcBorders>
              <w:top w:val="nil"/>
              <w:left w:val="single" w:sz="4" w:space="0" w:color="auto"/>
              <w:bottom w:val="nil"/>
              <w:right w:val="nil"/>
            </w:tcBorders>
          </w:tcPr>
          <w:p w14:paraId="432C6BE4" w14:textId="77777777" w:rsidR="00804D20" w:rsidRPr="008A2FC8" w:rsidRDefault="00804D20" w:rsidP="00804D20">
            <w:pPr>
              <w:rPr>
                <w:b/>
              </w:rPr>
            </w:pPr>
            <w:r w:rsidRPr="008A2FC8">
              <w:rPr>
                <w:rFonts w:eastAsiaTheme="minorHAnsi" w:cs="Arial"/>
                <w:szCs w:val="22"/>
                <w:lang w:eastAsia="en-US"/>
              </w:rPr>
              <w:t>Voksne (20+) (i familier)</w:t>
            </w:r>
          </w:p>
        </w:tc>
        <w:tc>
          <w:tcPr>
            <w:tcW w:w="1418" w:type="dxa"/>
            <w:tcBorders>
              <w:top w:val="nil"/>
              <w:left w:val="nil"/>
              <w:bottom w:val="nil"/>
              <w:right w:val="single" w:sz="4" w:space="0" w:color="auto"/>
            </w:tcBorders>
          </w:tcPr>
          <w:p w14:paraId="1A33D4D6" w14:textId="77777777" w:rsidR="00804D20" w:rsidRPr="008A2FC8" w:rsidRDefault="00804D20" w:rsidP="00804D20">
            <w:pPr>
              <w:rPr>
                <w:b/>
              </w:rPr>
            </w:pPr>
            <w:permStart w:id="1021905928" w:edGrp="everyone"/>
            <w:r w:rsidRPr="008A2FC8">
              <w:rPr>
                <w:b/>
              </w:rPr>
              <w:t xml:space="preserve">           </w:t>
            </w:r>
            <w:permEnd w:id="1021905928"/>
            <w:r w:rsidRPr="008A2FC8">
              <w:t xml:space="preserve"> </w:t>
            </w:r>
          </w:p>
        </w:tc>
      </w:tr>
      <w:tr w:rsidR="00804D20" w14:paraId="0C48957F" w14:textId="77777777" w:rsidTr="00B5518F">
        <w:tc>
          <w:tcPr>
            <w:tcW w:w="7479" w:type="dxa"/>
            <w:gridSpan w:val="3"/>
            <w:tcBorders>
              <w:top w:val="nil"/>
              <w:left w:val="single" w:sz="4" w:space="0" w:color="auto"/>
              <w:bottom w:val="nil"/>
              <w:right w:val="nil"/>
            </w:tcBorders>
          </w:tcPr>
          <w:p w14:paraId="24391F15" w14:textId="77777777" w:rsidR="00804D20" w:rsidRPr="008A2FC8" w:rsidRDefault="00804D20" w:rsidP="00804D20">
            <w:pPr>
              <w:rPr>
                <w:b/>
              </w:rPr>
            </w:pPr>
            <w:r w:rsidRPr="008A2FC8">
              <w:rPr>
                <w:rFonts w:eastAsiaTheme="minorHAnsi" w:cs="Arial"/>
                <w:szCs w:val="22"/>
                <w:lang w:eastAsia="en-US"/>
              </w:rPr>
              <w:t>Voksne (20+) (uden deltagende børn)</w:t>
            </w:r>
          </w:p>
        </w:tc>
        <w:tc>
          <w:tcPr>
            <w:tcW w:w="1418" w:type="dxa"/>
            <w:tcBorders>
              <w:top w:val="nil"/>
              <w:left w:val="nil"/>
              <w:bottom w:val="nil"/>
              <w:right w:val="single" w:sz="4" w:space="0" w:color="auto"/>
            </w:tcBorders>
          </w:tcPr>
          <w:p w14:paraId="3E6A3A3A" w14:textId="77777777" w:rsidR="00804D20" w:rsidRPr="008A2FC8" w:rsidRDefault="00804D20" w:rsidP="00804D20">
            <w:pPr>
              <w:rPr>
                <w:b/>
              </w:rPr>
            </w:pPr>
            <w:permStart w:id="917700892" w:edGrp="everyone"/>
            <w:r w:rsidRPr="008A2FC8">
              <w:rPr>
                <w:b/>
              </w:rPr>
              <w:t xml:space="preserve">           </w:t>
            </w:r>
            <w:permEnd w:id="917700892"/>
            <w:r w:rsidRPr="008A2FC8">
              <w:t xml:space="preserve"> </w:t>
            </w:r>
          </w:p>
        </w:tc>
      </w:tr>
      <w:tr w:rsidR="00804D20" w14:paraId="382ADE64" w14:textId="77777777" w:rsidTr="00B5518F">
        <w:tc>
          <w:tcPr>
            <w:tcW w:w="7479" w:type="dxa"/>
            <w:gridSpan w:val="3"/>
            <w:tcBorders>
              <w:top w:val="nil"/>
              <w:left w:val="single" w:sz="4" w:space="0" w:color="auto"/>
              <w:bottom w:val="nil"/>
              <w:right w:val="nil"/>
            </w:tcBorders>
          </w:tcPr>
          <w:p w14:paraId="579BD51E" w14:textId="77777777" w:rsidR="00804D20" w:rsidRPr="008A2FC8" w:rsidRDefault="00804D20" w:rsidP="00804D20">
            <w:pPr>
              <w:rPr>
                <w:sz w:val="18"/>
                <w:szCs w:val="18"/>
              </w:rPr>
            </w:pPr>
            <w:r w:rsidRPr="008A2FC8">
              <w:t>Sum i alt (</w:t>
            </w:r>
            <w:r w:rsidRPr="008A2FC8">
              <w:rPr>
                <w:sz w:val="18"/>
                <w:szCs w:val="18"/>
              </w:rPr>
              <w:t>kontrol – 100 %)</w:t>
            </w:r>
          </w:p>
          <w:p w14:paraId="104BD1A5" w14:textId="77777777" w:rsidR="00804D20" w:rsidRPr="008A2FC8" w:rsidRDefault="00804D20" w:rsidP="00804D20">
            <w:pPr>
              <w:rPr>
                <w:sz w:val="18"/>
                <w:szCs w:val="18"/>
              </w:rPr>
            </w:pPr>
          </w:p>
        </w:tc>
        <w:tc>
          <w:tcPr>
            <w:tcW w:w="1418" w:type="dxa"/>
            <w:tcBorders>
              <w:top w:val="nil"/>
              <w:left w:val="nil"/>
              <w:bottom w:val="nil"/>
              <w:right w:val="single" w:sz="4" w:space="0" w:color="auto"/>
            </w:tcBorders>
          </w:tcPr>
          <w:p w14:paraId="47B65014" w14:textId="77777777" w:rsidR="00804D20" w:rsidRPr="008A2FC8" w:rsidRDefault="00804D20" w:rsidP="00804D20">
            <w:pPr>
              <w:rPr>
                <w:b/>
              </w:rPr>
            </w:pPr>
            <w:permStart w:id="344867470" w:edGrp="everyone"/>
            <w:r w:rsidRPr="008A2FC8">
              <w:rPr>
                <w:b/>
              </w:rPr>
              <w:t xml:space="preserve">           </w:t>
            </w:r>
            <w:permEnd w:id="344867470"/>
            <w:r w:rsidRPr="008A2FC8">
              <w:t xml:space="preserve"> </w:t>
            </w:r>
          </w:p>
        </w:tc>
      </w:tr>
      <w:tr w:rsidR="00804D20" w14:paraId="031F20F8" w14:textId="77777777" w:rsidTr="00B5518F">
        <w:tc>
          <w:tcPr>
            <w:tcW w:w="8897" w:type="dxa"/>
            <w:gridSpan w:val="4"/>
            <w:tcBorders>
              <w:top w:val="nil"/>
              <w:left w:val="single" w:sz="4" w:space="0" w:color="auto"/>
              <w:bottom w:val="nil"/>
              <w:right w:val="single" w:sz="4" w:space="0" w:color="auto"/>
            </w:tcBorders>
          </w:tcPr>
          <w:p w14:paraId="5FA274F9" w14:textId="77777777" w:rsidR="00804D20" w:rsidRPr="008A2FC8" w:rsidRDefault="00804D20" w:rsidP="00804D20">
            <w:pPr>
              <w:rPr>
                <w:i/>
              </w:rPr>
            </w:pPr>
          </w:p>
          <w:p w14:paraId="766E5BB5" w14:textId="77777777" w:rsidR="00804D20" w:rsidRPr="008A2FC8" w:rsidRDefault="00804D20" w:rsidP="00804D20">
            <w:pPr>
              <w:rPr>
                <w:rFonts w:eastAsiaTheme="minorHAnsi" w:cs="Arial"/>
                <w:sz w:val="18"/>
                <w:szCs w:val="18"/>
                <w:lang w:eastAsia="en-US"/>
              </w:rPr>
            </w:pPr>
            <w:r w:rsidRPr="00804D20">
              <w:rPr>
                <w:i/>
                <w:color w:val="31849B" w:themeColor="accent5" w:themeShade="BF"/>
              </w:rPr>
              <w:t xml:space="preserve">Deltagernes uddannelsesniveau </w:t>
            </w:r>
            <w:r w:rsidRPr="008A2FC8">
              <w:rPr>
                <w:i/>
                <w:sz w:val="18"/>
                <w:szCs w:val="18"/>
              </w:rPr>
              <w:t>(</w:t>
            </w:r>
            <w:r w:rsidRPr="008A2FC8">
              <w:rPr>
                <w:sz w:val="18"/>
                <w:szCs w:val="18"/>
              </w:rPr>
              <w:t>Angiv</w:t>
            </w:r>
            <w:r w:rsidRPr="008A2FC8">
              <w:t xml:space="preserve"> </w:t>
            </w:r>
            <w:r w:rsidRPr="008A2FC8">
              <w:rPr>
                <w:rFonts w:eastAsiaTheme="minorHAnsi" w:cs="Arial"/>
                <w:sz w:val="18"/>
                <w:szCs w:val="18"/>
                <w:lang w:eastAsia="en-US"/>
              </w:rPr>
              <w:t xml:space="preserve">forventningen af fordelingen af </w:t>
            </w:r>
            <w:r w:rsidRPr="008A2FC8">
              <w:rPr>
                <w:rFonts w:eastAsiaTheme="minorHAnsi" w:cs="Arial"/>
                <w:i/>
                <w:sz w:val="18"/>
                <w:szCs w:val="18"/>
                <w:highlight w:val="yellow"/>
                <w:lang w:eastAsia="en-US"/>
              </w:rPr>
              <w:t>voksne (20+)</w:t>
            </w:r>
            <w:r w:rsidRPr="008A2FC8">
              <w:rPr>
                <w:rFonts w:eastAsiaTheme="minorHAnsi" w:cs="Arial"/>
                <w:i/>
                <w:sz w:val="18"/>
                <w:szCs w:val="18"/>
                <w:lang w:eastAsia="en-US"/>
              </w:rPr>
              <w:t xml:space="preserve"> </w:t>
            </w:r>
            <w:r w:rsidRPr="008A2FC8">
              <w:rPr>
                <w:rFonts w:eastAsiaTheme="minorHAnsi" w:cs="Arial"/>
                <w:sz w:val="18"/>
                <w:szCs w:val="18"/>
                <w:lang w:eastAsia="en-US"/>
              </w:rPr>
              <w:t xml:space="preserve">deltagere i målgruppen på uddannelsesniveau i procent af samlede udbudte ferieophold, der ønskes støttet af AFF. Højeste uddannelsesniveau angives. Frivillige medtages </w:t>
            </w:r>
            <w:r w:rsidRPr="008A2FC8">
              <w:rPr>
                <w:rFonts w:eastAsiaTheme="minorHAnsi" w:cs="Arial"/>
                <w:i/>
                <w:sz w:val="18"/>
                <w:szCs w:val="18"/>
                <w:lang w:eastAsia="en-US"/>
              </w:rPr>
              <w:t>ikke.</w:t>
            </w:r>
            <w:r w:rsidRPr="008A2FC8">
              <w:rPr>
                <w:rFonts w:eastAsiaTheme="minorHAnsi" w:cs="Arial"/>
                <w:sz w:val="18"/>
                <w:szCs w:val="18"/>
                <w:lang w:eastAsia="en-US"/>
              </w:rPr>
              <w:t>)</w:t>
            </w:r>
          </w:p>
          <w:p w14:paraId="02C11423" w14:textId="77777777" w:rsidR="00804D20" w:rsidRPr="008A2FC8" w:rsidRDefault="00804D20" w:rsidP="00804D20">
            <w:pPr>
              <w:rPr>
                <w:rFonts w:eastAsiaTheme="minorHAnsi" w:cs="Arial"/>
                <w:sz w:val="18"/>
                <w:szCs w:val="18"/>
                <w:lang w:eastAsia="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300"/>
            </w:tblGrid>
            <w:tr w:rsidR="00804D20" w:rsidRPr="008A2FC8" w14:paraId="521FE6B0" w14:textId="77777777" w:rsidTr="007640BC">
              <w:tc>
                <w:tcPr>
                  <w:tcW w:w="7366" w:type="dxa"/>
                </w:tcPr>
                <w:p w14:paraId="442E2D0D" w14:textId="77777777" w:rsidR="00804D20" w:rsidRPr="008A2FC8" w:rsidRDefault="00804D20" w:rsidP="00804D20">
                  <w:pPr>
                    <w:tabs>
                      <w:tab w:val="left" w:pos="7513"/>
                    </w:tabs>
                    <w:rPr>
                      <w:szCs w:val="22"/>
                    </w:rPr>
                  </w:pPr>
                  <w:r w:rsidRPr="008A2FC8">
                    <w:rPr>
                      <w:szCs w:val="22"/>
                    </w:rPr>
                    <w:t xml:space="preserve">Folkeskole/grundskole  </w:t>
                  </w:r>
                </w:p>
              </w:tc>
              <w:tc>
                <w:tcPr>
                  <w:tcW w:w="1300" w:type="dxa"/>
                </w:tcPr>
                <w:p w14:paraId="3A831741" w14:textId="77777777" w:rsidR="00804D20" w:rsidRPr="008A2FC8" w:rsidRDefault="00804D20" w:rsidP="00804D20">
                  <w:pPr>
                    <w:tabs>
                      <w:tab w:val="left" w:pos="7513"/>
                    </w:tabs>
                    <w:ind w:left="-248" w:firstLine="248"/>
                    <w:rPr>
                      <w:szCs w:val="22"/>
                    </w:rPr>
                  </w:pPr>
                  <w:permStart w:id="1269383167" w:edGrp="everyone"/>
                  <w:r w:rsidRPr="008A2FC8">
                    <w:rPr>
                      <w:b/>
                    </w:rPr>
                    <w:t xml:space="preserve">           </w:t>
                  </w:r>
                  <w:permEnd w:id="1269383167"/>
                  <w:r w:rsidRPr="008A2FC8">
                    <w:t xml:space="preserve"> %</w:t>
                  </w:r>
                </w:p>
              </w:tc>
            </w:tr>
            <w:tr w:rsidR="00804D20" w:rsidRPr="008A2FC8" w14:paraId="26066809" w14:textId="77777777" w:rsidTr="007640BC">
              <w:tc>
                <w:tcPr>
                  <w:tcW w:w="7366" w:type="dxa"/>
                </w:tcPr>
                <w:p w14:paraId="2CE1D21E" w14:textId="77777777" w:rsidR="00804D20" w:rsidRPr="008A2FC8" w:rsidRDefault="00804D20" w:rsidP="00804D20">
                  <w:pPr>
                    <w:tabs>
                      <w:tab w:val="left" w:pos="7513"/>
                    </w:tabs>
                    <w:rPr>
                      <w:szCs w:val="22"/>
                    </w:rPr>
                  </w:pPr>
                  <w:r w:rsidRPr="008A2FC8">
                    <w:rPr>
                      <w:szCs w:val="22"/>
                    </w:rPr>
                    <w:t xml:space="preserve">Ungdomsuddannelse </w:t>
                  </w:r>
                  <w:r w:rsidRPr="008A2FC8">
                    <w:rPr>
                      <w:sz w:val="18"/>
                      <w:szCs w:val="18"/>
                    </w:rPr>
                    <w:t>(fx gymnasium eller erhvervsuddannelse)</w:t>
                  </w:r>
                </w:p>
              </w:tc>
              <w:tc>
                <w:tcPr>
                  <w:tcW w:w="1300" w:type="dxa"/>
                </w:tcPr>
                <w:p w14:paraId="6E469D1E" w14:textId="77777777" w:rsidR="00804D20" w:rsidRPr="008A2FC8" w:rsidRDefault="00804D20" w:rsidP="00804D20">
                  <w:pPr>
                    <w:tabs>
                      <w:tab w:val="left" w:pos="7513"/>
                    </w:tabs>
                    <w:rPr>
                      <w:szCs w:val="22"/>
                    </w:rPr>
                  </w:pPr>
                  <w:permStart w:id="195120089" w:edGrp="everyone"/>
                  <w:r w:rsidRPr="008A2FC8">
                    <w:rPr>
                      <w:b/>
                    </w:rPr>
                    <w:t xml:space="preserve">           </w:t>
                  </w:r>
                  <w:permEnd w:id="195120089"/>
                  <w:r w:rsidRPr="008A2FC8">
                    <w:t xml:space="preserve"> %</w:t>
                  </w:r>
                </w:p>
              </w:tc>
            </w:tr>
            <w:tr w:rsidR="00804D20" w:rsidRPr="008A2FC8" w14:paraId="7EC08736" w14:textId="77777777" w:rsidTr="007640BC">
              <w:tc>
                <w:tcPr>
                  <w:tcW w:w="7366" w:type="dxa"/>
                </w:tcPr>
                <w:p w14:paraId="5ED1D68B" w14:textId="77777777" w:rsidR="00804D20" w:rsidRPr="008A2FC8" w:rsidRDefault="00804D20" w:rsidP="00804D20">
                  <w:pPr>
                    <w:tabs>
                      <w:tab w:val="left" w:pos="7513"/>
                    </w:tabs>
                    <w:rPr>
                      <w:szCs w:val="22"/>
                    </w:rPr>
                  </w:pPr>
                  <w:r w:rsidRPr="008A2FC8">
                    <w:rPr>
                      <w:szCs w:val="22"/>
                    </w:rPr>
                    <w:t>Kort</w:t>
                  </w:r>
                  <w:r w:rsidRPr="008A2FC8">
                    <w:rPr>
                      <w:sz w:val="24"/>
                      <w:szCs w:val="22"/>
                    </w:rPr>
                    <w:t>ere videregående uddannelse</w:t>
                  </w:r>
                </w:p>
              </w:tc>
              <w:tc>
                <w:tcPr>
                  <w:tcW w:w="1300" w:type="dxa"/>
                </w:tcPr>
                <w:p w14:paraId="332071F5" w14:textId="77777777" w:rsidR="00804D20" w:rsidRPr="008A2FC8" w:rsidRDefault="00804D20" w:rsidP="00804D20">
                  <w:pPr>
                    <w:tabs>
                      <w:tab w:val="left" w:pos="7513"/>
                    </w:tabs>
                    <w:rPr>
                      <w:szCs w:val="22"/>
                    </w:rPr>
                  </w:pPr>
                  <w:permStart w:id="2098808362" w:edGrp="everyone"/>
                  <w:r w:rsidRPr="008A2FC8">
                    <w:rPr>
                      <w:b/>
                    </w:rPr>
                    <w:t xml:space="preserve">           </w:t>
                  </w:r>
                  <w:permEnd w:id="2098808362"/>
                  <w:r w:rsidRPr="008A2FC8">
                    <w:t xml:space="preserve"> %</w:t>
                  </w:r>
                </w:p>
              </w:tc>
            </w:tr>
            <w:tr w:rsidR="00804D20" w:rsidRPr="008A2FC8" w14:paraId="20427396" w14:textId="77777777" w:rsidTr="007640BC">
              <w:tc>
                <w:tcPr>
                  <w:tcW w:w="7366" w:type="dxa"/>
                </w:tcPr>
                <w:p w14:paraId="3B102033" w14:textId="77777777" w:rsidR="00804D20" w:rsidRPr="008A2FC8" w:rsidRDefault="00804D20" w:rsidP="00804D20">
                  <w:pPr>
                    <w:tabs>
                      <w:tab w:val="left" w:pos="7513"/>
                    </w:tabs>
                    <w:rPr>
                      <w:szCs w:val="22"/>
                    </w:rPr>
                  </w:pPr>
                  <w:r w:rsidRPr="008A2FC8">
                    <w:rPr>
                      <w:szCs w:val="22"/>
                    </w:rPr>
                    <w:t>Mellemlang videregående uddannelse/bacheloruddannelse</w:t>
                  </w:r>
                </w:p>
              </w:tc>
              <w:tc>
                <w:tcPr>
                  <w:tcW w:w="1300" w:type="dxa"/>
                </w:tcPr>
                <w:p w14:paraId="74B0087C" w14:textId="77777777" w:rsidR="00804D20" w:rsidRPr="008A2FC8" w:rsidRDefault="00804D20" w:rsidP="00804D20">
                  <w:pPr>
                    <w:tabs>
                      <w:tab w:val="left" w:pos="7513"/>
                    </w:tabs>
                    <w:rPr>
                      <w:szCs w:val="22"/>
                    </w:rPr>
                  </w:pPr>
                  <w:permStart w:id="2094296311" w:edGrp="everyone"/>
                  <w:r w:rsidRPr="008A2FC8">
                    <w:rPr>
                      <w:b/>
                    </w:rPr>
                    <w:t xml:space="preserve">           </w:t>
                  </w:r>
                  <w:permEnd w:id="2094296311"/>
                  <w:r w:rsidRPr="008A2FC8">
                    <w:t xml:space="preserve"> %</w:t>
                  </w:r>
                </w:p>
              </w:tc>
            </w:tr>
            <w:tr w:rsidR="00804D20" w:rsidRPr="008A2FC8" w14:paraId="582C1779" w14:textId="77777777" w:rsidTr="007640BC">
              <w:tc>
                <w:tcPr>
                  <w:tcW w:w="7366" w:type="dxa"/>
                </w:tcPr>
                <w:p w14:paraId="305902C2" w14:textId="77777777" w:rsidR="00804D20" w:rsidRPr="008A2FC8" w:rsidRDefault="00804D20" w:rsidP="00804D20">
                  <w:pPr>
                    <w:tabs>
                      <w:tab w:val="left" w:pos="7513"/>
                    </w:tabs>
                    <w:rPr>
                      <w:szCs w:val="22"/>
                    </w:rPr>
                  </w:pPr>
                  <w:r w:rsidRPr="008A2FC8">
                    <w:rPr>
                      <w:szCs w:val="22"/>
                    </w:rPr>
                    <w:t>Længere videregående uddannelse</w:t>
                  </w:r>
                </w:p>
              </w:tc>
              <w:tc>
                <w:tcPr>
                  <w:tcW w:w="1300" w:type="dxa"/>
                </w:tcPr>
                <w:p w14:paraId="61CB87F8" w14:textId="77777777" w:rsidR="00804D20" w:rsidRPr="008A2FC8" w:rsidRDefault="00804D20" w:rsidP="00804D20">
                  <w:pPr>
                    <w:tabs>
                      <w:tab w:val="left" w:pos="7513"/>
                    </w:tabs>
                    <w:rPr>
                      <w:szCs w:val="22"/>
                    </w:rPr>
                  </w:pPr>
                  <w:permStart w:id="2074219340" w:edGrp="everyone"/>
                  <w:r w:rsidRPr="008A2FC8">
                    <w:rPr>
                      <w:b/>
                    </w:rPr>
                    <w:t xml:space="preserve">           </w:t>
                  </w:r>
                  <w:permEnd w:id="2074219340"/>
                  <w:r w:rsidRPr="008A2FC8">
                    <w:t xml:space="preserve"> %</w:t>
                  </w:r>
                </w:p>
              </w:tc>
            </w:tr>
          </w:tbl>
          <w:p w14:paraId="2E8D69C1" w14:textId="77777777" w:rsidR="00804D20" w:rsidRPr="008A2FC8" w:rsidRDefault="00804D20" w:rsidP="00804D20">
            <w:pPr>
              <w:tabs>
                <w:tab w:val="left" w:pos="7513"/>
              </w:tabs>
              <w:rPr>
                <w:szCs w:val="22"/>
              </w:rPr>
            </w:pPr>
            <w:r w:rsidRPr="008A2FC8">
              <w:rPr>
                <w:szCs w:val="22"/>
              </w:rPr>
              <w:t xml:space="preserve">                                              </w:t>
            </w:r>
          </w:p>
          <w:p w14:paraId="021EE111" w14:textId="77777777" w:rsidR="00804D20" w:rsidRPr="008A2FC8" w:rsidRDefault="00804D20" w:rsidP="00804D20">
            <w:pPr>
              <w:rPr>
                <w:i/>
              </w:rPr>
            </w:pPr>
          </w:p>
          <w:p w14:paraId="75ACF561" w14:textId="77777777" w:rsidR="00804D20" w:rsidRPr="008A2FC8" w:rsidRDefault="00804D20" w:rsidP="00804D20">
            <w:pPr>
              <w:rPr>
                <w:i/>
              </w:rPr>
            </w:pPr>
          </w:p>
          <w:p w14:paraId="074E90E4" w14:textId="77777777" w:rsidR="00804D20" w:rsidRPr="008A2FC8" w:rsidRDefault="00804D20" w:rsidP="00804D20">
            <w:pPr>
              <w:rPr>
                <w:i/>
              </w:rPr>
            </w:pPr>
            <w:r w:rsidRPr="00804D20">
              <w:rPr>
                <w:i/>
                <w:color w:val="31849B" w:themeColor="accent5" w:themeShade="BF"/>
              </w:rPr>
              <w:t xml:space="preserve">Deltagernes forsørgelsesgrundlag </w:t>
            </w:r>
            <w:r w:rsidRPr="008A2FC8">
              <w:rPr>
                <w:i/>
                <w:sz w:val="18"/>
                <w:szCs w:val="18"/>
              </w:rPr>
              <w:t>(</w:t>
            </w:r>
            <w:r w:rsidRPr="008A2FC8">
              <w:rPr>
                <w:sz w:val="18"/>
                <w:szCs w:val="18"/>
              </w:rPr>
              <w:t>Angiv</w:t>
            </w:r>
            <w:r w:rsidRPr="008A2FC8">
              <w:t xml:space="preserve"> </w:t>
            </w:r>
            <w:r w:rsidRPr="008A2FC8">
              <w:rPr>
                <w:rFonts w:eastAsiaTheme="minorHAnsi" w:cs="Arial"/>
                <w:sz w:val="18"/>
                <w:szCs w:val="18"/>
                <w:lang w:eastAsia="en-US"/>
              </w:rPr>
              <w:t xml:space="preserve">forventningen af fordelingen af </w:t>
            </w:r>
            <w:r w:rsidRPr="004E6487">
              <w:rPr>
                <w:rFonts w:eastAsiaTheme="minorHAnsi" w:cs="Arial"/>
                <w:i/>
                <w:sz w:val="18"/>
                <w:szCs w:val="18"/>
                <w:highlight w:val="yellow"/>
                <w:lang w:eastAsia="en-US"/>
              </w:rPr>
              <w:t>unge</w:t>
            </w:r>
            <w:r w:rsidRPr="008A2FC8">
              <w:rPr>
                <w:rFonts w:eastAsiaTheme="minorHAnsi" w:cs="Arial"/>
                <w:sz w:val="18"/>
                <w:szCs w:val="18"/>
                <w:highlight w:val="yellow"/>
                <w:lang w:eastAsia="en-US"/>
              </w:rPr>
              <w:t xml:space="preserve"> og </w:t>
            </w:r>
            <w:r w:rsidRPr="008A2FC8">
              <w:rPr>
                <w:rFonts w:eastAsiaTheme="minorHAnsi" w:cs="Arial"/>
                <w:i/>
                <w:sz w:val="18"/>
                <w:szCs w:val="18"/>
                <w:highlight w:val="yellow"/>
                <w:lang w:eastAsia="en-US"/>
              </w:rPr>
              <w:t xml:space="preserve">voksne </w:t>
            </w:r>
            <w:r w:rsidRPr="008A2FC8">
              <w:rPr>
                <w:rFonts w:eastAsiaTheme="minorHAnsi" w:cs="Arial"/>
                <w:sz w:val="18"/>
                <w:szCs w:val="18"/>
                <w:lang w:eastAsia="en-US"/>
              </w:rPr>
              <w:t>deltagere i målgruppen på forsørgelsesgrundlag i procent af samlede udbudte ferieophold</w:t>
            </w:r>
            <w:r w:rsidR="004E6487">
              <w:rPr>
                <w:rFonts w:eastAsiaTheme="minorHAnsi" w:cs="Arial"/>
                <w:sz w:val="18"/>
                <w:szCs w:val="18"/>
                <w:lang w:eastAsia="en-US"/>
              </w:rPr>
              <w:t>, der ønskes</w:t>
            </w:r>
            <w:r w:rsidRPr="008A2FC8">
              <w:rPr>
                <w:rFonts w:eastAsiaTheme="minorHAnsi" w:cs="Arial"/>
                <w:sz w:val="18"/>
                <w:szCs w:val="18"/>
                <w:lang w:eastAsia="en-US"/>
              </w:rPr>
              <w:t xml:space="preserve"> støttet af AFF. Frivillige medtages </w:t>
            </w:r>
            <w:r w:rsidRPr="008A2FC8">
              <w:rPr>
                <w:rFonts w:eastAsiaTheme="minorHAnsi" w:cs="Arial"/>
                <w:i/>
                <w:sz w:val="18"/>
                <w:szCs w:val="18"/>
                <w:lang w:eastAsia="en-US"/>
              </w:rPr>
              <w:t>ikke.</w:t>
            </w:r>
            <w:r w:rsidRPr="008A2FC8">
              <w:rPr>
                <w:rFonts w:eastAsiaTheme="minorHAnsi" w:cs="Arial"/>
                <w:sz w:val="18"/>
                <w:szCs w:val="18"/>
                <w:lang w:eastAsia="en-US"/>
              </w:rPr>
              <w:t>)</w:t>
            </w:r>
          </w:p>
          <w:p w14:paraId="6C192E9A" w14:textId="77777777" w:rsidR="00804D20" w:rsidRPr="008A2FC8" w:rsidRDefault="00804D20" w:rsidP="00804D20">
            <w:pPr>
              <w:rPr>
                <w:i/>
              </w:rPr>
            </w:pPr>
          </w:p>
          <w:tbl>
            <w:tblPr>
              <w:tblStyle w:val="Tabel-Gitter"/>
              <w:tblW w:w="0" w:type="auto"/>
              <w:tblLook w:val="04A0" w:firstRow="1" w:lastRow="0" w:firstColumn="1" w:lastColumn="0" w:noHBand="0" w:noVBand="1"/>
            </w:tblPr>
            <w:tblGrid>
              <w:gridCol w:w="3308"/>
              <w:gridCol w:w="3872"/>
              <w:gridCol w:w="1272"/>
              <w:gridCol w:w="229"/>
            </w:tblGrid>
            <w:tr w:rsidR="00804D20" w:rsidRPr="008A2FC8" w14:paraId="7E5913AC" w14:textId="77777777" w:rsidTr="002A5B91">
              <w:trPr>
                <w:gridAfter w:val="1"/>
                <w:wAfter w:w="236" w:type="dxa"/>
              </w:trPr>
              <w:tc>
                <w:tcPr>
                  <w:tcW w:w="7366" w:type="dxa"/>
                  <w:gridSpan w:val="2"/>
                  <w:tcBorders>
                    <w:top w:val="nil"/>
                    <w:left w:val="nil"/>
                    <w:bottom w:val="nil"/>
                    <w:right w:val="nil"/>
                  </w:tcBorders>
                </w:tcPr>
                <w:p w14:paraId="1D1DB77E" w14:textId="77777777" w:rsidR="00804D20" w:rsidRPr="008A2FC8" w:rsidRDefault="00804D20" w:rsidP="00804D20">
                  <w:pPr>
                    <w:rPr>
                      <w:i/>
                    </w:rPr>
                  </w:pPr>
                  <w:r w:rsidRPr="008A2FC8">
                    <w:t xml:space="preserve">Længerevarende kontanthjælpsniveau </w:t>
                  </w:r>
                  <w:r w:rsidRPr="008A2FC8">
                    <w:rPr>
                      <w:sz w:val="18"/>
                      <w:szCs w:val="18"/>
                    </w:rPr>
                    <w:t>(min. 3 år)</w:t>
                  </w:r>
                </w:p>
              </w:tc>
              <w:tc>
                <w:tcPr>
                  <w:tcW w:w="1300" w:type="dxa"/>
                  <w:tcBorders>
                    <w:top w:val="nil"/>
                    <w:left w:val="nil"/>
                    <w:bottom w:val="nil"/>
                    <w:right w:val="nil"/>
                  </w:tcBorders>
                </w:tcPr>
                <w:p w14:paraId="181525D5" w14:textId="77777777" w:rsidR="00804D20" w:rsidRPr="008A2FC8" w:rsidRDefault="00804D20" w:rsidP="00804D20">
                  <w:pPr>
                    <w:rPr>
                      <w:i/>
                    </w:rPr>
                  </w:pPr>
                  <w:permStart w:id="299714728" w:edGrp="everyone"/>
                  <w:r w:rsidRPr="008A2FC8">
                    <w:rPr>
                      <w:b/>
                    </w:rPr>
                    <w:t xml:space="preserve">           </w:t>
                  </w:r>
                  <w:permEnd w:id="299714728"/>
                  <w:r w:rsidRPr="008A2FC8">
                    <w:t xml:space="preserve"> %</w:t>
                  </w:r>
                </w:p>
              </w:tc>
            </w:tr>
            <w:tr w:rsidR="00804D20" w:rsidRPr="008A2FC8" w14:paraId="60057D16" w14:textId="77777777" w:rsidTr="002A5B91">
              <w:trPr>
                <w:gridAfter w:val="1"/>
                <w:wAfter w:w="236" w:type="dxa"/>
              </w:trPr>
              <w:tc>
                <w:tcPr>
                  <w:tcW w:w="7366" w:type="dxa"/>
                  <w:gridSpan w:val="2"/>
                  <w:tcBorders>
                    <w:top w:val="nil"/>
                    <w:left w:val="nil"/>
                    <w:bottom w:val="nil"/>
                    <w:right w:val="nil"/>
                  </w:tcBorders>
                </w:tcPr>
                <w:p w14:paraId="3A54AFA3" w14:textId="77777777" w:rsidR="00804D20" w:rsidRPr="008A2FC8" w:rsidRDefault="00804D20" w:rsidP="00804D20">
                  <w:pPr>
                    <w:rPr>
                      <w:i/>
                    </w:rPr>
                  </w:pPr>
                  <w:r w:rsidRPr="008A2FC8">
                    <w:t>Korterevarende kontanthjælpsniveau</w:t>
                  </w:r>
                </w:p>
              </w:tc>
              <w:tc>
                <w:tcPr>
                  <w:tcW w:w="1300" w:type="dxa"/>
                  <w:tcBorders>
                    <w:top w:val="nil"/>
                    <w:left w:val="nil"/>
                    <w:bottom w:val="nil"/>
                    <w:right w:val="nil"/>
                  </w:tcBorders>
                </w:tcPr>
                <w:p w14:paraId="5DE2C752" w14:textId="77777777" w:rsidR="00804D20" w:rsidRPr="008A2FC8" w:rsidRDefault="00804D20" w:rsidP="00804D20">
                  <w:pPr>
                    <w:rPr>
                      <w:i/>
                    </w:rPr>
                  </w:pPr>
                  <w:permStart w:id="1141116940" w:edGrp="everyone"/>
                  <w:r w:rsidRPr="008A2FC8">
                    <w:rPr>
                      <w:b/>
                    </w:rPr>
                    <w:t xml:space="preserve">           </w:t>
                  </w:r>
                  <w:permEnd w:id="1141116940"/>
                  <w:r w:rsidRPr="008A2FC8">
                    <w:t xml:space="preserve"> %</w:t>
                  </w:r>
                </w:p>
              </w:tc>
            </w:tr>
            <w:tr w:rsidR="00804D20" w:rsidRPr="008A2FC8" w14:paraId="2BF1A3E1" w14:textId="77777777" w:rsidTr="002A5B91">
              <w:trPr>
                <w:gridAfter w:val="1"/>
                <w:wAfter w:w="236" w:type="dxa"/>
              </w:trPr>
              <w:tc>
                <w:tcPr>
                  <w:tcW w:w="7366" w:type="dxa"/>
                  <w:gridSpan w:val="2"/>
                  <w:tcBorders>
                    <w:top w:val="nil"/>
                    <w:left w:val="nil"/>
                    <w:bottom w:val="nil"/>
                    <w:right w:val="nil"/>
                  </w:tcBorders>
                </w:tcPr>
                <w:p w14:paraId="4D9CAF33" w14:textId="77777777" w:rsidR="00804D20" w:rsidRPr="008A2FC8" w:rsidRDefault="00804D20" w:rsidP="00804D20">
                  <w:r w:rsidRPr="008A2FC8">
                    <w:t>Førtidspension</w:t>
                  </w:r>
                </w:p>
              </w:tc>
              <w:tc>
                <w:tcPr>
                  <w:tcW w:w="1300" w:type="dxa"/>
                  <w:tcBorders>
                    <w:top w:val="nil"/>
                    <w:left w:val="nil"/>
                    <w:bottom w:val="nil"/>
                    <w:right w:val="nil"/>
                  </w:tcBorders>
                </w:tcPr>
                <w:p w14:paraId="0EFA1B2F" w14:textId="77777777" w:rsidR="00804D20" w:rsidRPr="008A2FC8" w:rsidRDefault="00804D20" w:rsidP="00804D20">
                  <w:pPr>
                    <w:rPr>
                      <w:i/>
                    </w:rPr>
                  </w:pPr>
                  <w:permStart w:id="1356997058" w:edGrp="everyone"/>
                  <w:r w:rsidRPr="008A2FC8">
                    <w:rPr>
                      <w:b/>
                    </w:rPr>
                    <w:t xml:space="preserve">           </w:t>
                  </w:r>
                  <w:permEnd w:id="1356997058"/>
                  <w:r w:rsidRPr="008A2FC8">
                    <w:t xml:space="preserve"> %</w:t>
                  </w:r>
                </w:p>
              </w:tc>
            </w:tr>
            <w:tr w:rsidR="00804D20" w:rsidRPr="008A2FC8" w14:paraId="068783DB" w14:textId="77777777" w:rsidTr="002A5B91">
              <w:trPr>
                <w:gridAfter w:val="1"/>
                <w:wAfter w:w="236" w:type="dxa"/>
              </w:trPr>
              <w:tc>
                <w:tcPr>
                  <w:tcW w:w="7366" w:type="dxa"/>
                  <w:gridSpan w:val="2"/>
                  <w:tcBorders>
                    <w:top w:val="nil"/>
                    <w:left w:val="nil"/>
                    <w:bottom w:val="nil"/>
                    <w:right w:val="nil"/>
                  </w:tcBorders>
                </w:tcPr>
                <w:p w14:paraId="7028C55A" w14:textId="77777777" w:rsidR="00804D20" w:rsidRPr="008A2FC8" w:rsidRDefault="00804D20" w:rsidP="00804D20">
                  <w:r w:rsidRPr="008A2FC8">
                    <w:t>Fuldtidsbeskæftigelse</w:t>
                  </w:r>
                </w:p>
              </w:tc>
              <w:tc>
                <w:tcPr>
                  <w:tcW w:w="1300" w:type="dxa"/>
                  <w:tcBorders>
                    <w:top w:val="nil"/>
                    <w:left w:val="nil"/>
                    <w:bottom w:val="nil"/>
                    <w:right w:val="nil"/>
                  </w:tcBorders>
                </w:tcPr>
                <w:p w14:paraId="67280CFF" w14:textId="77777777" w:rsidR="00804D20" w:rsidRPr="008A2FC8" w:rsidRDefault="00804D20" w:rsidP="00804D20">
                  <w:pPr>
                    <w:rPr>
                      <w:i/>
                    </w:rPr>
                  </w:pPr>
                  <w:permStart w:id="452541667" w:edGrp="everyone"/>
                  <w:r w:rsidRPr="008A2FC8">
                    <w:rPr>
                      <w:b/>
                    </w:rPr>
                    <w:t xml:space="preserve">           </w:t>
                  </w:r>
                  <w:permEnd w:id="452541667"/>
                  <w:r w:rsidRPr="008A2FC8">
                    <w:t xml:space="preserve"> %</w:t>
                  </w:r>
                </w:p>
              </w:tc>
            </w:tr>
            <w:tr w:rsidR="00804D20" w:rsidRPr="008A2FC8" w14:paraId="6921693E" w14:textId="77777777" w:rsidTr="002A5B91">
              <w:trPr>
                <w:gridAfter w:val="1"/>
                <w:wAfter w:w="236" w:type="dxa"/>
              </w:trPr>
              <w:tc>
                <w:tcPr>
                  <w:tcW w:w="7366" w:type="dxa"/>
                  <w:gridSpan w:val="2"/>
                  <w:tcBorders>
                    <w:top w:val="nil"/>
                    <w:left w:val="nil"/>
                    <w:bottom w:val="nil"/>
                    <w:right w:val="nil"/>
                  </w:tcBorders>
                </w:tcPr>
                <w:p w14:paraId="17DA2DA5" w14:textId="77777777" w:rsidR="00804D20" w:rsidRPr="008A2FC8" w:rsidRDefault="00804D20" w:rsidP="00804D20">
                  <w:r w:rsidRPr="008A2FC8">
                    <w:t>Deltidsbeskæftigelse</w:t>
                  </w:r>
                </w:p>
              </w:tc>
              <w:tc>
                <w:tcPr>
                  <w:tcW w:w="1300" w:type="dxa"/>
                  <w:tcBorders>
                    <w:top w:val="nil"/>
                    <w:left w:val="nil"/>
                    <w:bottom w:val="nil"/>
                    <w:right w:val="nil"/>
                  </w:tcBorders>
                </w:tcPr>
                <w:p w14:paraId="2815D88D" w14:textId="77777777" w:rsidR="00804D20" w:rsidRPr="008A2FC8" w:rsidRDefault="00804D20" w:rsidP="00804D20">
                  <w:pPr>
                    <w:rPr>
                      <w:i/>
                    </w:rPr>
                  </w:pPr>
                  <w:permStart w:id="926577018" w:edGrp="everyone"/>
                  <w:r w:rsidRPr="008A2FC8">
                    <w:rPr>
                      <w:b/>
                    </w:rPr>
                    <w:t xml:space="preserve">           </w:t>
                  </w:r>
                  <w:permEnd w:id="926577018"/>
                  <w:r w:rsidRPr="008A2FC8">
                    <w:t xml:space="preserve"> %</w:t>
                  </w:r>
                </w:p>
              </w:tc>
            </w:tr>
            <w:tr w:rsidR="00804D20" w:rsidRPr="008A2FC8" w14:paraId="6BDBF059" w14:textId="77777777" w:rsidTr="002A5B91">
              <w:trPr>
                <w:gridAfter w:val="1"/>
                <w:wAfter w:w="236" w:type="dxa"/>
              </w:trPr>
              <w:tc>
                <w:tcPr>
                  <w:tcW w:w="7366" w:type="dxa"/>
                  <w:gridSpan w:val="2"/>
                  <w:tcBorders>
                    <w:top w:val="nil"/>
                    <w:left w:val="nil"/>
                    <w:bottom w:val="nil"/>
                    <w:right w:val="nil"/>
                  </w:tcBorders>
                </w:tcPr>
                <w:p w14:paraId="41CF6F6D" w14:textId="77777777" w:rsidR="00804D20" w:rsidRPr="008A2FC8" w:rsidRDefault="00804D20" w:rsidP="002313B7">
                  <w:r w:rsidRPr="008A2FC8">
                    <w:t>SU</w:t>
                  </w:r>
                </w:p>
              </w:tc>
              <w:tc>
                <w:tcPr>
                  <w:tcW w:w="1300" w:type="dxa"/>
                  <w:tcBorders>
                    <w:top w:val="nil"/>
                    <w:left w:val="nil"/>
                    <w:bottom w:val="nil"/>
                    <w:right w:val="nil"/>
                  </w:tcBorders>
                </w:tcPr>
                <w:p w14:paraId="4DF284C2" w14:textId="77777777" w:rsidR="00804D20" w:rsidRPr="008A2FC8" w:rsidRDefault="00804D20" w:rsidP="002313B7">
                  <w:pPr>
                    <w:rPr>
                      <w:b/>
                    </w:rPr>
                  </w:pPr>
                  <w:permStart w:id="749694447" w:edGrp="everyone"/>
                  <w:r w:rsidRPr="008A2FC8">
                    <w:rPr>
                      <w:b/>
                    </w:rPr>
                    <w:t xml:space="preserve">           </w:t>
                  </w:r>
                  <w:permEnd w:id="749694447"/>
                  <w:r w:rsidRPr="008A2FC8">
                    <w:t xml:space="preserve"> %</w:t>
                  </w:r>
                </w:p>
              </w:tc>
            </w:tr>
            <w:tr w:rsidR="00804D20" w:rsidRPr="008A2FC8" w14:paraId="2945F0A7" w14:textId="77777777" w:rsidTr="002A5B91">
              <w:trPr>
                <w:gridAfter w:val="1"/>
                <w:wAfter w:w="236" w:type="dxa"/>
              </w:trPr>
              <w:tc>
                <w:tcPr>
                  <w:tcW w:w="7366" w:type="dxa"/>
                  <w:gridSpan w:val="2"/>
                  <w:tcBorders>
                    <w:top w:val="nil"/>
                    <w:left w:val="nil"/>
                    <w:bottom w:val="nil"/>
                    <w:right w:val="nil"/>
                  </w:tcBorders>
                </w:tcPr>
                <w:p w14:paraId="6FA0796B" w14:textId="77777777" w:rsidR="00804D20" w:rsidRPr="008A2FC8" w:rsidRDefault="00804D20" w:rsidP="002313B7">
                  <w:pPr>
                    <w:pBdr>
                      <w:between w:val="single" w:sz="4" w:space="1" w:color="auto"/>
                      <w:bar w:val="single" w:sz="4" w:color="auto"/>
                    </w:pBdr>
                  </w:pPr>
                  <w:r w:rsidRPr="008A2FC8">
                    <w:lastRenderedPageBreak/>
                    <w:t>Forældreforsørget</w:t>
                  </w:r>
                </w:p>
              </w:tc>
              <w:tc>
                <w:tcPr>
                  <w:tcW w:w="1300" w:type="dxa"/>
                  <w:tcBorders>
                    <w:top w:val="nil"/>
                    <w:left w:val="nil"/>
                    <w:bottom w:val="nil"/>
                    <w:right w:val="nil"/>
                  </w:tcBorders>
                </w:tcPr>
                <w:p w14:paraId="7A5EFE12" w14:textId="77777777" w:rsidR="00804D20" w:rsidRPr="008A2FC8" w:rsidRDefault="00804D20" w:rsidP="002313B7">
                  <w:pPr>
                    <w:pBdr>
                      <w:between w:val="single" w:sz="4" w:space="1" w:color="auto"/>
                      <w:bar w:val="single" w:sz="4" w:color="auto"/>
                    </w:pBdr>
                    <w:rPr>
                      <w:b/>
                    </w:rPr>
                  </w:pPr>
                  <w:permStart w:id="109080716" w:edGrp="everyone"/>
                  <w:r w:rsidRPr="008A2FC8">
                    <w:rPr>
                      <w:b/>
                    </w:rPr>
                    <w:t xml:space="preserve">           </w:t>
                  </w:r>
                  <w:permEnd w:id="109080716"/>
                  <w:r w:rsidRPr="008A2FC8">
                    <w:t xml:space="preserve"> %</w:t>
                  </w:r>
                </w:p>
              </w:tc>
            </w:tr>
            <w:tr w:rsidR="00804D20" w:rsidRPr="008A2FC8" w14:paraId="458E1B74" w14:textId="77777777" w:rsidTr="002A5B91">
              <w:trPr>
                <w:gridAfter w:val="1"/>
                <w:wAfter w:w="236" w:type="dxa"/>
              </w:trPr>
              <w:tc>
                <w:tcPr>
                  <w:tcW w:w="7366" w:type="dxa"/>
                  <w:gridSpan w:val="2"/>
                  <w:tcBorders>
                    <w:top w:val="nil"/>
                    <w:left w:val="nil"/>
                    <w:bottom w:val="nil"/>
                    <w:right w:val="nil"/>
                  </w:tcBorders>
                </w:tcPr>
                <w:p w14:paraId="7B2DF0BC" w14:textId="77777777" w:rsidR="00804D20" w:rsidRPr="008A2FC8" w:rsidRDefault="00804D20" w:rsidP="002313B7">
                  <w:pPr>
                    <w:pBdr>
                      <w:between w:val="single" w:sz="4" w:space="1" w:color="auto"/>
                      <w:bar w:val="single" w:sz="4" w:color="auto"/>
                    </w:pBdr>
                  </w:pPr>
                  <w:r w:rsidRPr="008A2FC8">
                    <w:t>Andet</w:t>
                  </w:r>
                </w:p>
              </w:tc>
              <w:tc>
                <w:tcPr>
                  <w:tcW w:w="1300" w:type="dxa"/>
                  <w:tcBorders>
                    <w:top w:val="nil"/>
                    <w:left w:val="nil"/>
                    <w:bottom w:val="nil"/>
                    <w:right w:val="nil"/>
                  </w:tcBorders>
                </w:tcPr>
                <w:p w14:paraId="2C7953BC" w14:textId="77777777" w:rsidR="00804D20" w:rsidRPr="008A2FC8" w:rsidRDefault="00804D20" w:rsidP="002313B7">
                  <w:pPr>
                    <w:pBdr>
                      <w:between w:val="single" w:sz="4" w:space="1" w:color="auto"/>
                      <w:bar w:val="single" w:sz="4" w:color="auto"/>
                    </w:pBdr>
                    <w:rPr>
                      <w:i/>
                    </w:rPr>
                  </w:pPr>
                  <w:permStart w:id="1700337931" w:edGrp="everyone"/>
                  <w:r w:rsidRPr="008A2FC8">
                    <w:rPr>
                      <w:b/>
                    </w:rPr>
                    <w:t xml:space="preserve">           </w:t>
                  </w:r>
                  <w:permEnd w:id="1700337931"/>
                  <w:r w:rsidRPr="008A2FC8">
                    <w:t xml:space="preserve"> %</w:t>
                  </w:r>
                </w:p>
              </w:tc>
            </w:tr>
            <w:tr w:rsidR="002313B7" w14:paraId="12B68582" w14:textId="77777777" w:rsidTr="002313B7">
              <w:tc>
                <w:tcPr>
                  <w:tcW w:w="3369" w:type="dxa"/>
                  <w:tcBorders>
                    <w:top w:val="nil"/>
                    <w:left w:val="nil"/>
                    <w:bottom w:val="nil"/>
                    <w:right w:val="nil"/>
                  </w:tcBorders>
                </w:tcPr>
                <w:p w14:paraId="77C007E8" w14:textId="77777777" w:rsidR="002313B7" w:rsidRDefault="002313B7" w:rsidP="002313B7">
                  <w:pPr>
                    <w:tabs>
                      <w:tab w:val="right" w:pos="3153"/>
                    </w:tabs>
                    <w:rPr>
                      <w:b/>
                    </w:rPr>
                  </w:pPr>
                  <w:r w:rsidRPr="004A47DB">
                    <w:rPr>
                      <w:szCs w:val="22"/>
                    </w:rPr>
                    <w:t>Hvis andet, hvilke</w:t>
                  </w:r>
                  <w:r w:rsidR="00B632BF" w:rsidRPr="004A47DB">
                    <w:rPr>
                      <w:szCs w:val="22"/>
                    </w:rPr>
                    <w:t>t</w:t>
                  </w:r>
                  <w:r w:rsidRPr="004A47DB">
                    <w:rPr>
                      <w:szCs w:val="22"/>
                    </w:rPr>
                    <w:t xml:space="preserve">? </w:t>
                  </w:r>
                  <w:r>
                    <w:rPr>
                      <w:szCs w:val="22"/>
                    </w:rPr>
                    <w:tab/>
                  </w:r>
                </w:p>
              </w:tc>
              <w:tc>
                <w:tcPr>
                  <w:tcW w:w="5528" w:type="dxa"/>
                  <w:gridSpan w:val="3"/>
                  <w:tcBorders>
                    <w:top w:val="nil"/>
                    <w:left w:val="nil"/>
                    <w:bottom w:val="nil"/>
                    <w:right w:val="nil"/>
                  </w:tcBorders>
                </w:tcPr>
                <w:p w14:paraId="1CFC3629" w14:textId="77777777" w:rsidR="002313B7" w:rsidRDefault="002313B7" w:rsidP="002313B7">
                  <w:pPr>
                    <w:rPr>
                      <w:b/>
                    </w:rPr>
                  </w:pPr>
                  <w:permStart w:id="2118149413" w:edGrp="everyone"/>
                  <w:r>
                    <w:rPr>
                      <w:b/>
                    </w:rPr>
                    <w:t xml:space="preserve">                     </w:t>
                  </w:r>
                  <w:permEnd w:id="2118149413"/>
                  <w:r>
                    <w:t xml:space="preserve"> </w:t>
                  </w:r>
                </w:p>
              </w:tc>
            </w:tr>
          </w:tbl>
          <w:p w14:paraId="7F2C920E" w14:textId="77777777" w:rsidR="00804D20" w:rsidRPr="002313B7" w:rsidRDefault="00804D20" w:rsidP="002313B7"/>
          <w:p w14:paraId="6BEC2E60" w14:textId="77777777" w:rsidR="00E15CB5" w:rsidRPr="008A2FC8" w:rsidRDefault="00E15CB5" w:rsidP="002313B7">
            <w:pPr>
              <w:rPr>
                <w:i/>
              </w:rPr>
            </w:pPr>
          </w:p>
          <w:p w14:paraId="5EBC0C7D" w14:textId="77777777" w:rsidR="00804D20" w:rsidRPr="008A2FC8" w:rsidRDefault="00804D20" w:rsidP="002313B7">
            <w:pPr>
              <w:rPr>
                <w:i/>
              </w:rPr>
            </w:pPr>
          </w:p>
          <w:p w14:paraId="6F37FBBD" w14:textId="77777777" w:rsidR="00804D20" w:rsidRPr="008A2FC8" w:rsidRDefault="00804D20" w:rsidP="002313B7">
            <w:pPr>
              <w:rPr>
                <w:sz w:val="18"/>
                <w:szCs w:val="18"/>
              </w:rPr>
            </w:pPr>
            <w:r w:rsidRPr="00804D20">
              <w:rPr>
                <w:i/>
                <w:color w:val="31849B" w:themeColor="accent5" w:themeShade="BF"/>
              </w:rPr>
              <w:t>Problematikker i deltagernes/familiernes hverdag</w:t>
            </w:r>
            <w:r w:rsidRPr="00804D20">
              <w:rPr>
                <w:color w:val="31849B" w:themeColor="accent5" w:themeShade="BF"/>
                <w:sz w:val="18"/>
                <w:szCs w:val="18"/>
              </w:rPr>
              <w:t xml:space="preserve"> </w:t>
            </w:r>
            <w:r w:rsidRPr="008A2FC8">
              <w:rPr>
                <w:rFonts w:eastAsiaTheme="minorHAnsi" w:cs="Arial"/>
                <w:sz w:val="18"/>
                <w:szCs w:val="18"/>
                <w:lang w:eastAsia="en-US"/>
              </w:rPr>
              <w:t>(Angiv forventningen af fordelingen af deltagere i procent af samlede udbudte ferieophold, der ønskes støttet af AFF.</w:t>
            </w:r>
            <w:r w:rsidRPr="008A2FC8">
              <w:rPr>
                <w:sz w:val="18"/>
                <w:szCs w:val="18"/>
              </w:rPr>
              <w:t xml:space="preserve"> </w:t>
            </w:r>
            <w:r w:rsidRPr="008A2FC8">
              <w:rPr>
                <w:sz w:val="18"/>
                <w:szCs w:val="18"/>
                <w:highlight w:val="yellow"/>
              </w:rPr>
              <w:t xml:space="preserve">Bemærk: Nedenstående skal </w:t>
            </w:r>
            <w:r w:rsidRPr="008A2FC8">
              <w:rPr>
                <w:i/>
                <w:sz w:val="18"/>
                <w:szCs w:val="18"/>
                <w:highlight w:val="yellow"/>
              </w:rPr>
              <w:t>ikke</w:t>
            </w:r>
            <w:r w:rsidRPr="008A2FC8">
              <w:rPr>
                <w:sz w:val="18"/>
                <w:szCs w:val="18"/>
                <w:highlight w:val="yellow"/>
              </w:rPr>
              <w:t xml:space="preserve"> summere 100 %, men kan være overlappende</w:t>
            </w:r>
            <w:r w:rsidRPr="008A2FC8">
              <w:rPr>
                <w:sz w:val="18"/>
                <w:szCs w:val="18"/>
              </w:rPr>
              <w:t>. Tilføj selv andre relevante problematikker</w:t>
            </w:r>
            <w:r w:rsidRPr="008A2FC8">
              <w:rPr>
                <w:rFonts w:eastAsiaTheme="minorHAnsi" w:cs="Arial"/>
                <w:sz w:val="18"/>
                <w:szCs w:val="18"/>
                <w:lang w:eastAsia="en-US"/>
              </w:rPr>
              <w:t>)</w:t>
            </w:r>
          </w:p>
          <w:p w14:paraId="51C163D1" w14:textId="77777777" w:rsidR="00804D20" w:rsidRPr="008A2FC8" w:rsidRDefault="00804D20" w:rsidP="00804D20">
            <w:pPr>
              <w:rPr>
                <w:sz w:val="18"/>
                <w:szCs w:val="18"/>
              </w:rPr>
            </w:pPr>
          </w:p>
        </w:tc>
      </w:tr>
      <w:tr w:rsidR="00804D20" w14:paraId="41569B91" w14:textId="77777777" w:rsidTr="00B5518F">
        <w:tc>
          <w:tcPr>
            <w:tcW w:w="7479" w:type="dxa"/>
            <w:gridSpan w:val="3"/>
            <w:tcBorders>
              <w:top w:val="nil"/>
              <w:bottom w:val="nil"/>
              <w:right w:val="nil"/>
            </w:tcBorders>
          </w:tcPr>
          <w:p w14:paraId="5C408DFA" w14:textId="77777777" w:rsidR="00804D20" w:rsidRPr="00324A3B" w:rsidRDefault="00804D20" w:rsidP="00804D20">
            <w:r>
              <w:lastRenderedPageBreak/>
              <w:t>Gæld</w:t>
            </w:r>
          </w:p>
        </w:tc>
        <w:tc>
          <w:tcPr>
            <w:tcW w:w="1418" w:type="dxa"/>
            <w:tcBorders>
              <w:top w:val="nil"/>
              <w:left w:val="nil"/>
              <w:bottom w:val="nil"/>
            </w:tcBorders>
          </w:tcPr>
          <w:p w14:paraId="33939F64" w14:textId="77777777" w:rsidR="00804D20" w:rsidRPr="00324A3B" w:rsidRDefault="00804D20" w:rsidP="00804D20">
            <w:permStart w:id="959390659" w:edGrp="everyone"/>
            <w:r>
              <w:rPr>
                <w:b/>
              </w:rPr>
              <w:t xml:space="preserve">           </w:t>
            </w:r>
            <w:permEnd w:id="959390659"/>
            <w:r>
              <w:t xml:space="preserve"> %</w:t>
            </w:r>
          </w:p>
        </w:tc>
      </w:tr>
      <w:tr w:rsidR="00804D20" w14:paraId="7082D7ED" w14:textId="77777777" w:rsidTr="00B5518F">
        <w:tc>
          <w:tcPr>
            <w:tcW w:w="7479" w:type="dxa"/>
            <w:gridSpan w:val="3"/>
            <w:tcBorders>
              <w:top w:val="nil"/>
              <w:bottom w:val="nil"/>
              <w:right w:val="nil"/>
            </w:tcBorders>
          </w:tcPr>
          <w:p w14:paraId="329AD428" w14:textId="77777777" w:rsidR="00804D20" w:rsidRPr="00324A3B" w:rsidRDefault="00804D20" w:rsidP="00804D20">
            <w:r>
              <w:t>Skilsmisse</w:t>
            </w:r>
          </w:p>
        </w:tc>
        <w:tc>
          <w:tcPr>
            <w:tcW w:w="1418" w:type="dxa"/>
            <w:tcBorders>
              <w:top w:val="nil"/>
              <w:left w:val="nil"/>
              <w:bottom w:val="nil"/>
            </w:tcBorders>
          </w:tcPr>
          <w:p w14:paraId="78C9CB22" w14:textId="77777777" w:rsidR="00804D20" w:rsidRPr="00324A3B" w:rsidRDefault="00804D20" w:rsidP="00804D20">
            <w:permStart w:id="928253329" w:edGrp="everyone"/>
            <w:r>
              <w:rPr>
                <w:b/>
              </w:rPr>
              <w:t xml:space="preserve">           </w:t>
            </w:r>
            <w:permEnd w:id="928253329"/>
            <w:r>
              <w:t xml:space="preserve"> %</w:t>
            </w:r>
          </w:p>
        </w:tc>
      </w:tr>
      <w:tr w:rsidR="00804D20" w14:paraId="23ACD243" w14:textId="77777777" w:rsidTr="00B5518F">
        <w:tc>
          <w:tcPr>
            <w:tcW w:w="7479" w:type="dxa"/>
            <w:gridSpan w:val="3"/>
            <w:tcBorders>
              <w:top w:val="nil"/>
              <w:bottom w:val="nil"/>
              <w:right w:val="nil"/>
            </w:tcBorders>
          </w:tcPr>
          <w:p w14:paraId="66A2939C" w14:textId="77777777" w:rsidR="00804D20" w:rsidRPr="00324A3B" w:rsidRDefault="00804D20" w:rsidP="00804D20">
            <w:r>
              <w:t>Sorg</w:t>
            </w:r>
          </w:p>
        </w:tc>
        <w:tc>
          <w:tcPr>
            <w:tcW w:w="1418" w:type="dxa"/>
            <w:tcBorders>
              <w:top w:val="nil"/>
              <w:left w:val="nil"/>
              <w:bottom w:val="nil"/>
            </w:tcBorders>
          </w:tcPr>
          <w:p w14:paraId="0605B2E6" w14:textId="77777777" w:rsidR="00804D20" w:rsidRPr="00324A3B" w:rsidRDefault="00804D20" w:rsidP="00804D20">
            <w:permStart w:id="527979752" w:edGrp="everyone"/>
            <w:r>
              <w:rPr>
                <w:b/>
              </w:rPr>
              <w:t xml:space="preserve">           </w:t>
            </w:r>
            <w:permEnd w:id="527979752"/>
            <w:r>
              <w:t xml:space="preserve"> %</w:t>
            </w:r>
          </w:p>
        </w:tc>
      </w:tr>
      <w:tr w:rsidR="00804D20" w14:paraId="0A8C0D42" w14:textId="77777777" w:rsidTr="00B5518F">
        <w:tc>
          <w:tcPr>
            <w:tcW w:w="7479" w:type="dxa"/>
            <w:gridSpan w:val="3"/>
            <w:tcBorders>
              <w:top w:val="nil"/>
              <w:bottom w:val="nil"/>
              <w:right w:val="nil"/>
            </w:tcBorders>
          </w:tcPr>
          <w:p w14:paraId="380B0A5D" w14:textId="77777777" w:rsidR="00804D20" w:rsidRPr="00E21871" w:rsidRDefault="00804D20" w:rsidP="00804D20">
            <w:pPr>
              <w:rPr>
                <w:sz w:val="18"/>
                <w:szCs w:val="18"/>
              </w:rPr>
            </w:pPr>
            <w:r>
              <w:t>Misbrug</w:t>
            </w:r>
            <w:r>
              <w:rPr>
                <w:sz w:val="18"/>
                <w:szCs w:val="18"/>
              </w:rPr>
              <w:t xml:space="preserve"> (alkohol, medicin eller stofmisbrug)</w:t>
            </w:r>
          </w:p>
        </w:tc>
        <w:tc>
          <w:tcPr>
            <w:tcW w:w="1418" w:type="dxa"/>
            <w:tcBorders>
              <w:top w:val="nil"/>
              <w:left w:val="nil"/>
              <w:bottom w:val="nil"/>
            </w:tcBorders>
          </w:tcPr>
          <w:p w14:paraId="1A996A34" w14:textId="77777777" w:rsidR="00804D20" w:rsidRPr="00324A3B" w:rsidRDefault="00804D20" w:rsidP="00804D20">
            <w:permStart w:id="1875077653" w:edGrp="everyone"/>
            <w:r>
              <w:rPr>
                <w:b/>
              </w:rPr>
              <w:t xml:space="preserve">           </w:t>
            </w:r>
            <w:permEnd w:id="1875077653"/>
            <w:r>
              <w:t xml:space="preserve"> %</w:t>
            </w:r>
          </w:p>
        </w:tc>
      </w:tr>
      <w:tr w:rsidR="00804D20" w14:paraId="57F29050" w14:textId="77777777" w:rsidTr="00B5518F">
        <w:tc>
          <w:tcPr>
            <w:tcW w:w="7479" w:type="dxa"/>
            <w:gridSpan w:val="3"/>
            <w:tcBorders>
              <w:top w:val="nil"/>
              <w:bottom w:val="nil"/>
              <w:right w:val="nil"/>
            </w:tcBorders>
          </w:tcPr>
          <w:p w14:paraId="39E55194" w14:textId="77777777" w:rsidR="00804D20" w:rsidRPr="00324A3B" w:rsidRDefault="00804D20" w:rsidP="00804D20">
            <w:r>
              <w:t>Kriminalitet</w:t>
            </w:r>
          </w:p>
        </w:tc>
        <w:tc>
          <w:tcPr>
            <w:tcW w:w="1418" w:type="dxa"/>
            <w:tcBorders>
              <w:top w:val="nil"/>
              <w:left w:val="nil"/>
              <w:bottom w:val="nil"/>
            </w:tcBorders>
          </w:tcPr>
          <w:p w14:paraId="2D7761E0" w14:textId="77777777" w:rsidR="00804D20" w:rsidRPr="00324A3B" w:rsidRDefault="00804D20" w:rsidP="00804D20">
            <w:permStart w:id="1026577851" w:edGrp="everyone"/>
            <w:r>
              <w:rPr>
                <w:b/>
              </w:rPr>
              <w:t xml:space="preserve">           </w:t>
            </w:r>
            <w:permEnd w:id="1026577851"/>
            <w:r>
              <w:t xml:space="preserve"> %</w:t>
            </w:r>
          </w:p>
        </w:tc>
      </w:tr>
      <w:tr w:rsidR="00804D20" w14:paraId="3E928BFE" w14:textId="77777777" w:rsidTr="00B5518F">
        <w:tc>
          <w:tcPr>
            <w:tcW w:w="7479" w:type="dxa"/>
            <w:gridSpan w:val="3"/>
            <w:tcBorders>
              <w:top w:val="nil"/>
              <w:bottom w:val="nil"/>
              <w:right w:val="nil"/>
            </w:tcBorders>
          </w:tcPr>
          <w:p w14:paraId="0F9720E9" w14:textId="77777777" w:rsidR="00804D20" w:rsidRPr="00324A3B" w:rsidRDefault="00804D20" w:rsidP="00804D20">
            <w:r>
              <w:t>Social isolation</w:t>
            </w:r>
          </w:p>
        </w:tc>
        <w:tc>
          <w:tcPr>
            <w:tcW w:w="1418" w:type="dxa"/>
            <w:tcBorders>
              <w:top w:val="nil"/>
              <w:left w:val="nil"/>
              <w:bottom w:val="nil"/>
            </w:tcBorders>
          </w:tcPr>
          <w:p w14:paraId="33D647F0" w14:textId="77777777" w:rsidR="00804D20" w:rsidRPr="00324A3B" w:rsidRDefault="00804D20" w:rsidP="00804D20">
            <w:permStart w:id="1959205008" w:edGrp="everyone"/>
            <w:r>
              <w:rPr>
                <w:b/>
              </w:rPr>
              <w:t xml:space="preserve">           </w:t>
            </w:r>
            <w:permEnd w:id="1959205008"/>
            <w:r>
              <w:t xml:space="preserve"> %</w:t>
            </w:r>
          </w:p>
        </w:tc>
      </w:tr>
      <w:tr w:rsidR="00804D20" w14:paraId="44E9B458" w14:textId="77777777" w:rsidTr="00B5518F">
        <w:tc>
          <w:tcPr>
            <w:tcW w:w="7479" w:type="dxa"/>
            <w:gridSpan w:val="3"/>
            <w:tcBorders>
              <w:top w:val="nil"/>
              <w:bottom w:val="nil"/>
              <w:right w:val="nil"/>
            </w:tcBorders>
          </w:tcPr>
          <w:p w14:paraId="171165E5" w14:textId="77777777" w:rsidR="00804D20" w:rsidRDefault="00804D20" w:rsidP="00804D20">
            <w:r>
              <w:t>Adfærdsvanskeligheder</w:t>
            </w:r>
          </w:p>
        </w:tc>
        <w:tc>
          <w:tcPr>
            <w:tcW w:w="1418" w:type="dxa"/>
            <w:tcBorders>
              <w:top w:val="nil"/>
              <w:left w:val="nil"/>
              <w:bottom w:val="nil"/>
            </w:tcBorders>
          </w:tcPr>
          <w:p w14:paraId="117EB4C5" w14:textId="77777777" w:rsidR="00804D20" w:rsidRDefault="00804D20" w:rsidP="00804D20">
            <w:pPr>
              <w:rPr>
                <w:b/>
              </w:rPr>
            </w:pPr>
            <w:permStart w:id="285558758" w:edGrp="everyone"/>
            <w:r>
              <w:rPr>
                <w:b/>
              </w:rPr>
              <w:t xml:space="preserve">           </w:t>
            </w:r>
            <w:permEnd w:id="285558758"/>
            <w:r>
              <w:t xml:space="preserve"> %</w:t>
            </w:r>
          </w:p>
        </w:tc>
      </w:tr>
      <w:tr w:rsidR="00804D20" w14:paraId="273453E1" w14:textId="77777777" w:rsidTr="00B5518F">
        <w:tc>
          <w:tcPr>
            <w:tcW w:w="7479" w:type="dxa"/>
            <w:gridSpan w:val="3"/>
            <w:tcBorders>
              <w:top w:val="nil"/>
              <w:bottom w:val="nil"/>
              <w:right w:val="nil"/>
            </w:tcBorders>
          </w:tcPr>
          <w:p w14:paraId="54B87872" w14:textId="77777777" w:rsidR="00804D20" w:rsidRDefault="00804D20" w:rsidP="00804D20">
            <w:r>
              <w:t>Omsorgssvigt</w:t>
            </w:r>
          </w:p>
        </w:tc>
        <w:tc>
          <w:tcPr>
            <w:tcW w:w="1418" w:type="dxa"/>
            <w:tcBorders>
              <w:top w:val="nil"/>
              <w:left w:val="nil"/>
              <w:bottom w:val="nil"/>
            </w:tcBorders>
          </w:tcPr>
          <w:p w14:paraId="43F19D82" w14:textId="77777777" w:rsidR="00804D20" w:rsidRDefault="00804D20" w:rsidP="00804D20">
            <w:pPr>
              <w:rPr>
                <w:b/>
              </w:rPr>
            </w:pPr>
            <w:permStart w:id="1225665360" w:edGrp="everyone"/>
            <w:r>
              <w:rPr>
                <w:b/>
              </w:rPr>
              <w:t xml:space="preserve">           </w:t>
            </w:r>
            <w:permEnd w:id="1225665360"/>
            <w:r>
              <w:t xml:space="preserve"> %</w:t>
            </w:r>
          </w:p>
        </w:tc>
      </w:tr>
      <w:tr w:rsidR="00804D20" w14:paraId="1728BE5C" w14:textId="77777777" w:rsidTr="00B5518F">
        <w:tc>
          <w:tcPr>
            <w:tcW w:w="7479" w:type="dxa"/>
            <w:gridSpan w:val="3"/>
            <w:tcBorders>
              <w:top w:val="nil"/>
              <w:bottom w:val="nil"/>
              <w:right w:val="nil"/>
            </w:tcBorders>
          </w:tcPr>
          <w:p w14:paraId="1D829570" w14:textId="77777777" w:rsidR="00804D20" w:rsidRDefault="00804D20" w:rsidP="00804D20">
            <w:r>
              <w:t>Vold</w:t>
            </w:r>
          </w:p>
        </w:tc>
        <w:tc>
          <w:tcPr>
            <w:tcW w:w="1418" w:type="dxa"/>
            <w:tcBorders>
              <w:top w:val="nil"/>
              <w:left w:val="nil"/>
              <w:bottom w:val="nil"/>
            </w:tcBorders>
          </w:tcPr>
          <w:p w14:paraId="35ABB418" w14:textId="77777777" w:rsidR="00804D20" w:rsidRDefault="00804D20" w:rsidP="00804D20">
            <w:pPr>
              <w:rPr>
                <w:b/>
              </w:rPr>
            </w:pPr>
            <w:permStart w:id="2098157022" w:edGrp="everyone"/>
            <w:r>
              <w:rPr>
                <w:b/>
              </w:rPr>
              <w:t xml:space="preserve">           </w:t>
            </w:r>
            <w:permEnd w:id="2098157022"/>
            <w:r>
              <w:t xml:space="preserve"> %</w:t>
            </w:r>
          </w:p>
        </w:tc>
      </w:tr>
      <w:tr w:rsidR="00804D20" w14:paraId="142CF2E7" w14:textId="77777777" w:rsidTr="00B5518F">
        <w:tc>
          <w:tcPr>
            <w:tcW w:w="7479" w:type="dxa"/>
            <w:gridSpan w:val="3"/>
            <w:tcBorders>
              <w:top w:val="nil"/>
              <w:bottom w:val="nil"/>
              <w:right w:val="nil"/>
            </w:tcBorders>
          </w:tcPr>
          <w:p w14:paraId="111B8766" w14:textId="77777777" w:rsidR="00804D20" w:rsidRPr="00324A3B" w:rsidRDefault="00804D20" w:rsidP="00804D20">
            <w:r>
              <w:t>Bolignød</w:t>
            </w:r>
          </w:p>
        </w:tc>
        <w:tc>
          <w:tcPr>
            <w:tcW w:w="1418" w:type="dxa"/>
            <w:tcBorders>
              <w:top w:val="nil"/>
              <w:left w:val="nil"/>
              <w:bottom w:val="nil"/>
            </w:tcBorders>
          </w:tcPr>
          <w:p w14:paraId="6825FB77" w14:textId="77777777" w:rsidR="00804D20" w:rsidRPr="00324A3B" w:rsidRDefault="00804D20" w:rsidP="00804D20">
            <w:permStart w:id="1087995897" w:edGrp="everyone"/>
            <w:r>
              <w:rPr>
                <w:b/>
              </w:rPr>
              <w:t xml:space="preserve">           </w:t>
            </w:r>
            <w:permEnd w:id="1087995897"/>
            <w:r>
              <w:t xml:space="preserve"> %</w:t>
            </w:r>
          </w:p>
        </w:tc>
      </w:tr>
      <w:tr w:rsidR="00804D20" w14:paraId="3E40BA52" w14:textId="77777777" w:rsidTr="00B5518F">
        <w:tc>
          <w:tcPr>
            <w:tcW w:w="7479" w:type="dxa"/>
            <w:gridSpan w:val="3"/>
            <w:tcBorders>
              <w:top w:val="nil"/>
              <w:bottom w:val="nil"/>
              <w:right w:val="nil"/>
            </w:tcBorders>
          </w:tcPr>
          <w:p w14:paraId="1B6F4643" w14:textId="77777777" w:rsidR="00804D20" w:rsidRPr="00324A3B" w:rsidRDefault="00804D20" w:rsidP="00804D20">
            <w:r>
              <w:t>PTSD</w:t>
            </w:r>
          </w:p>
        </w:tc>
        <w:tc>
          <w:tcPr>
            <w:tcW w:w="1418" w:type="dxa"/>
            <w:tcBorders>
              <w:top w:val="nil"/>
              <w:left w:val="nil"/>
              <w:bottom w:val="nil"/>
            </w:tcBorders>
          </w:tcPr>
          <w:p w14:paraId="16E7309D" w14:textId="77777777" w:rsidR="00804D20" w:rsidRPr="00324A3B" w:rsidRDefault="00804D20" w:rsidP="00804D20">
            <w:permStart w:id="31396681" w:edGrp="everyone"/>
            <w:r>
              <w:rPr>
                <w:b/>
              </w:rPr>
              <w:t xml:space="preserve">           </w:t>
            </w:r>
            <w:permEnd w:id="31396681"/>
            <w:r>
              <w:t xml:space="preserve"> %</w:t>
            </w:r>
          </w:p>
        </w:tc>
      </w:tr>
      <w:tr w:rsidR="00804D20" w14:paraId="788602F0" w14:textId="77777777" w:rsidTr="00B5518F">
        <w:trPr>
          <w:trHeight w:val="195"/>
        </w:trPr>
        <w:tc>
          <w:tcPr>
            <w:tcW w:w="7479" w:type="dxa"/>
            <w:gridSpan w:val="3"/>
            <w:tcBorders>
              <w:top w:val="nil"/>
              <w:bottom w:val="nil"/>
              <w:right w:val="nil"/>
            </w:tcBorders>
          </w:tcPr>
          <w:p w14:paraId="5438B9F9" w14:textId="77777777" w:rsidR="00804D20" w:rsidRPr="005D6100" w:rsidRDefault="00804D20" w:rsidP="00804D20">
            <w:r>
              <w:t>Forældreløshed</w:t>
            </w:r>
          </w:p>
        </w:tc>
        <w:tc>
          <w:tcPr>
            <w:tcW w:w="1418" w:type="dxa"/>
            <w:tcBorders>
              <w:top w:val="nil"/>
              <w:left w:val="nil"/>
              <w:bottom w:val="nil"/>
            </w:tcBorders>
          </w:tcPr>
          <w:p w14:paraId="1F436BA9" w14:textId="77777777" w:rsidR="00804D20" w:rsidRPr="005D6100" w:rsidRDefault="00804D20" w:rsidP="00804D20">
            <w:permStart w:id="787768591" w:edGrp="everyone"/>
            <w:r>
              <w:rPr>
                <w:b/>
              </w:rPr>
              <w:t xml:space="preserve">           </w:t>
            </w:r>
            <w:permEnd w:id="787768591"/>
            <w:r>
              <w:t xml:space="preserve"> %</w:t>
            </w:r>
          </w:p>
        </w:tc>
      </w:tr>
      <w:tr w:rsidR="00804D20" w14:paraId="36DD3F5F" w14:textId="77777777" w:rsidTr="00B5518F">
        <w:tc>
          <w:tcPr>
            <w:tcW w:w="7479" w:type="dxa"/>
            <w:gridSpan w:val="3"/>
            <w:tcBorders>
              <w:top w:val="nil"/>
              <w:bottom w:val="nil"/>
              <w:right w:val="nil"/>
            </w:tcBorders>
          </w:tcPr>
          <w:p w14:paraId="482BBB81" w14:textId="77777777" w:rsidR="00804D20" w:rsidRPr="005D6100" w:rsidRDefault="00804D20" w:rsidP="00804D20">
            <w:r w:rsidRPr="005D6100">
              <w:t>Psykiske sygdomme</w:t>
            </w:r>
          </w:p>
        </w:tc>
        <w:tc>
          <w:tcPr>
            <w:tcW w:w="1418" w:type="dxa"/>
            <w:tcBorders>
              <w:top w:val="nil"/>
              <w:left w:val="nil"/>
              <w:bottom w:val="nil"/>
            </w:tcBorders>
          </w:tcPr>
          <w:p w14:paraId="50C529B1" w14:textId="77777777" w:rsidR="00804D20" w:rsidRPr="005D6100" w:rsidRDefault="00804D20" w:rsidP="00804D20">
            <w:permStart w:id="403903219" w:edGrp="everyone"/>
            <w:r>
              <w:rPr>
                <w:b/>
              </w:rPr>
              <w:t xml:space="preserve">           </w:t>
            </w:r>
            <w:permEnd w:id="403903219"/>
            <w:r>
              <w:t xml:space="preserve"> %</w:t>
            </w:r>
          </w:p>
        </w:tc>
      </w:tr>
      <w:tr w:rsidR="00804D20" w14:paraId="753B95B0" w14:textId="77777777" w:rsidTr="00B5518F">
        <w:tc>
          <w:tcPr>
            <w:tcW w:w="7479" w:type="dxa"/>
            <w:gridSpan w:val="3"/>
            <w:tcBorders>
              <w:top w:val="nil"/>
              <w:bottom w:val="nil"/>
              <w:right w:val="nil"/>
            </w:tcBorders>
          </w:tcPr>
          <w:p w14:paraId="60D4F1B5" w14:textId="77777777" w:rsidR="00804D20" w:rsidRPr="005D6100" w:rsidRDefault="00804D20" w:rsidP="00804D20">
            <w:r>
              <w:t>Fysiske sygdomme</w:t>
            </w:r>
          </w:p>
        </w:tc>
        <w:tc>
          <w:tcPr>
            <w:tcW w:w="1418" w:type="dxa"/>
            <w:tcBorders>
              <w:top w:val="nil"/>
              <w:left w:val="nil"/>
              <w:bottom w:val="nil"/>
            </w:tcBorders>
          </w:tcPr>
          <w:p w14:paraId="6449908E" w14:textId="77777777" w:rsidR="00804D20" w:rsidRDefault="00804D20" w:rsidP="00804D20">
            <w:pPr>
              <w:rPr>
                <w:b/>
              </w:rPr>
            </w:pPr>
            <w:permStart w:id="991843321" w:edGrp="everyone"/>
            <w:r>
              <w:rPr>
                <w:b/>
              </w:rPr>
              <w:t xml:space="preserve">           </w:t>
            </w:r>
            <w:permEnd w:id="991843321"/>
            <w:r>
              <w:t xml:space="preserve"> %</w:t>
            </w:r>
          </w:p>
        </w:tc>
      </w:tr>
      <w:tr w:rsidR="00804D20" w14:paraId="6617FC9B" w14:textId="77777777" w:rsidTr="00B5518F">
        <w:tc>
          <w:tcPr>
            <w:tcW w:w="7479" w:type="dxa"/>
            <w:gridSpan w:val="3"/>
            <w:tcBorders>
              <w:top w:val="nil"/>
              <w:bottom w:val="nil"/>
              <w:right w:val="nil"/>
            </w:tcBorders>
          </w:tcPr>
          <w:p w14:paraId="09EA75AE" w14:textId="77777777" w:rsidR="00804D20" w:rsidRPr="005D6100" w:rsidRDefault="00804D20" w:rsidP="00804D20">
            <w:r>
              <w:t>Manglende netværk</w:t>
            </w:r>
          </w:p>
        </w:tc>
        <w:tc>
          <w:tcPr>
            <w:tcW w:w="1418" w:type="dxa"/>
            <w:tcBorders>
              <w:top w:val="nil"/>
              <w:left w:val="nil"/>
              <w:bottom w:val="nil"/>
            </w:tcBorders>
          </w:tcPr>
          <w:p w14:paraId="02B147B1" w14:textId="77777777" w:rsidR="00804D20" w:rsidRDefault="00804D20" w:rsidP="00804D20">
            <w:pPr>
              <w:rPr>
                <w:b/>
              </w:rPr>
            </w:pPr>
            <w:permStart w:id="2124758092" w:edGrp="everyone"/>
            <w:r>
              <w:rPr>
                <w:b/>
              </w:rPr>
              <w:t xml:space="preserve">           </w:t>
            </w:r>
            <w:permEnd w:id="2124758092"/>
            <w:r>
              <w:t xml:space="preserve"> %</w:t>
            </w:r>
          </w:p>
        </w:tc>
      </w:tr>
      <w:tr w:rsidR="00804D20" w14:paraId="785A1DAE" w14:textId="77777777" w:rsidTr="00B5518F">
        <w:tc>
          <w:tcPr>
            <w:tcW w:w="7479" w:type="dxa"/>
            <w:gridSpan w:val="3"/>
            <w:tcBorders>
              <w:top w:val="nil"/>
              <w:bottom w:val="nil"/>
              <w:right w:val="nil"/>
            </w:tcBorders>
          </w:tcPr>
          <w:p w14:paraId="4142C610" w14:textId="77777777" w:rsidR="00804D20" w:rsidRDefault="00804D20" w:rsidP="00804D20">
            <w:r>
              <w:t>Flygtninge</w:t>
            </w:r>
          </w:p>
        </w:tc>
        <w:tc>
          <w:tcPr>
            <w:tcW w:w="1418" w:type="dxa"/>
            <w:tcBorders>
              <w:top w:val="nil"/>
              <w:left w:val="nil"/>
              <w:bottom w:val="nil"/>
            </w:tcBorders>
          </w:tcPr>
          <w:p w14:paraId="39B5390B" w14:textId="77777777" w:rsidR="00804D20" w:rsidRDefault="00804D20" w:rsidP="00804D20">
            <w:pPr>
              <w:rPr>
                <w:b/>
              </w:rPr>
            </w:pPr>
            <w:permStart w:id="545540264" w:edGrp="everyone"/>
            <w:r>
              <w:rPr>
                <w:b/>
              </w:rPr>
              <w:t xml:space="preserve">           </w:t>
            </w:r>
            <w:permEnd w:id="545540264"/>
            <w:r>
              <w:t xml:space="preserve"> %</w:t>
            </w:r>
          </w:p>
        </w:tc>
      </w:tr>
      <w:tr w:rsidR="00804D20" w14:paraId="427F84FF" w14:textId="77777777" w:rsidTr="00B5518F">
        <w:tc>
          <w:tcPr>
            <w:tcW w:w="7479" w:type="dxa"/>
            <w:gridSpan w:val="3"/>
            <w:tcBorders>
              <w:top w:val="nil"/>
              <w:bottom w:val="nil"/>
              <w:right w:val="nil"/>
            </w:tcBorders>
          </w:tcPr>
          <w:p w14:paraId="34318F60" w14:textId="77777777" w:rsidR="00804D20" w:rsidRPr="008A2FC8" w:rsidRDefault="00804D20" w:rsidP="00804D20">
            <w:r w:rsidRPr="008A2FC8">
              <w:t>Arbejdsledighed</w:t>
            </w:r>
          </w:p>
        </w:tc>
        <w:tc>
          <w:tcPr>
            <w:tcW w:w="1418" w:type="dxa"/>
            <w:tcBorders>
              <w:top w:val="nil"/>
              <w:left w:val="nil"/>
              <w:bottom w:val="nil"/>
            </w:tcBorders>
          </w:tcPr>
          <w:p w14:paraId="6C5636C1" w14:textId="77777777" w:rsidR="00804D20" w:rsidRDefault="00804D20" w:rsidP="00804D20">
            <w:pPr>
              <w:rPr>
                <w:b/>
              </w:rPr>
            </w:pPr>
            <w:permStart w:id="595661632" w:edGrp="everyone"/>
            <w:r>
              <w:rPr>
                <w:b/>
              </w:rPr>
              <w:t xml:space="preserve">           </w:t>
            </w:r>
            <w:permEnd w:id="595661632"/>
            <w:r>
              <w:t xml:space="preserve"> %</w:t>
            </w:r>
          </w:p>
        </w:tc>
      </w:tr>
      <w:tr w:rsidR="00804D20" w14:paraId="2952F8CA" w14:textId="77777777" w:rsidTr="00B5518F">
        <w:tc>
          <w:tcPr>
            <w:tcW w:w="7479" w:type="dxa"/>
            <w:gridSpan w:val="3"/>
            <w:tcBorders>
              <w:top w:val="nil"/>
              <w:bottom w:val="nil"/>
              <w:right w:val="nil"/>
            </w:tcBorders>
          </w:tcPr>
          <w:p w14:paraId="311E0048" w14:textId="77777777" w:rsidR="00804D20" w:rsidRPr="008A2FC8" w:rsidRDefault="00804D20" w:rsidP="00804D20">
            <w:pPr>
              <w:pStyle w:val="Listeafsnit"/>
              <w:numPr>
                <w:ilvl w:val="0"/>
                <w:numId w:val="17"/>
              </w:numPr>
            </w:pPr>
            <w:r w:rsidRPr="008A2FC8">
              <w:t>Herunder:</w:t>
            </w:r>
          </w:p>
        </w:tc>
        <w:tc>
          <w:tcPr>
            <w:tcW w:w="1418" w:type="dxa"/>
            <w:tcBorders>
              <w:top w:val="nil"/>
              <w:left w:val="nil"/>
              <w:bottom w:val="nil"/>
            </w:tcBorders>
          </w:tcPr>
          <w:p w14:paraId="66FD953B" w14:textId="77777777" w:rsidR="00804D20" w:rsidRDefault="00804D20" w:rsidP="00804D20">
            <w:pPr>
              <w:rPr>
                <w:b/>
              </w:rPr>
            </w:pPr>
          </w:p>
        </w:tc>
      </w:tr>
      <w:tr w:rsidR="00804D20" w14:paraId="0FFD0F44" w14:textId="77777777" w:rsidTr="00B5518F">
        <w:tc>
          <w:tcPr>
            <w:tcW w:w="7479" w:type="dxa"/>
            <w:gridSpan w:val="3"/>
            <w:tcBorders>
              <w:top w:val="nil"/>
              <w:bottom w:val="nil"/>
              <w:right w:val="nil"/>
            </w:tcBorders>
          </w:tcPr>
          <w:p w14:paraId="6F1F16A0" w14:textId="77777777" w:rsidR="00804D20" w:rsidRPr="008A2FC8" w:rsidRDefault="00804D20" w:rsidP="00804D20">
            <w:pPr>
              <w:pStyle w:val="Listeafsnit"/>
              <w:numPr>
                <w:ilvl w:val="0"/>
                <w:numId w:val="13"/>
              </w:numPr>
            </w:pPr>
            <w:r w:rsidRPr="008A2FC8">
              <w:t>Manglende viden om alternative indgange til arbejdsmarkedet</w:t>
            </w:r>
          </w:p>
        </w:tc>
        <w:tc>
          <w:tcPr>
            <w:tcW w:w="1418" w:type="dxa"/>
            <w:tcBorders>
              <w:top w:val="nil"/>
              <w:left w:val="nil"/>
              <w:bottom w:val="nil"/>
            </w:tcBorders>
          </w:tcPr>
          <w:p w14:paraId="16B3EFA3" w14:textId="77777777" w:rsidR="00804D20" w:rsidRDefault="00804D20" w:rsidP="00804D20">
            <w:pPr>
              <w:rPr>
                <w:b/>
              </w:rPr>
            </w:pPr>
            <w:permStart w:id="338572515" w:edGrp="everyone"/>
            <w:r>
              <w:rPr>
                <w:b/>
              </w:rPr>
              <w:t xml:space="preserve">           </w:t>
            </w:r>
            <w:permEnd w:id="338572515"/>
            <w:r>
              <w:t xml:space="preserve"> %</w:t>
            </w:r>
          </w:p>
        </w:tc>
      </w:tr>
      <w:tr w:rsidR="00804D20" w14:paraId="291690C0" w14:textId="77777777" w:rsidTr="00B5518F">
        <w:tc>
          <w:tcPr>
            <w:tcW w:w="7479" w:type="dxa"/>
            <w:gridSpan w:val="3"/>
            <w:tcBorders>
              <w:top w:val="nil"/>
              <w:bottom w:val="nil"/>
              <w:right w:val="nil"/>
            </w:tcBorders>
          </w:tcPr>
          <w:p w14:paraId="7A3F6F61" w14:textId="77777777" w:rsidR="00804D20" w:rsidRPr="008A2FC8" w:rsidRDefault="00804D20" w:rsidP="00804D20">
            <w:pPr>
              <w:pStyle w:val="Listeafsnit"/>
              <w:numPr>
                <w:ilvl w:val="0"/>
                <w:numId w:val="13"/>
              </w:numPr>
            </w:pPr>
            <w:r w:rsidRPr="008A2FC8">
              <w:t>Manglende positiv sparring ift. jobsituation</w:t>
            </w:r>
          </w:p>
        </w:tc>
        <w:tc>
          <w:tcPr>
            <w:tcW w:w="1418" w:type="dxa"/>
            <w:tcBorders>
              <w:top w:val="nil"/>
              <w:left w:val="nil"/>
              <w:bottom w:val="nil"/>
            </w:tcBorders>
          </w:tcPr>
          <w:p w14:paraId="6EA0C79C" w14:textId="77777777" w:rsidR="00804D20" w:rsidRDefault="00804D20" w:rsidP="00804D20">
            <w:pPr>
              <w:rPr>
                <w:b/>
              </w:rPr>
            </w:pPr>
            <w:permStart w:id="2068664651" w:edGrp="everyone"/>
            <w:r>
              <w:rPr>
                <w:b/>
              </w:rPr>
              <w:t xml:space="preserve">           </w:t>
            </w:r>
            <w:permEnd w:id="2068664651"/>
            <w:r>
              <w:t xml:space="preserve"> %</w:t>
            </w:r>
          </w:p>
        </w:tc>
      </w:tr>
      <w:tr w:rsidR="00804D20" w14:paraId="47E29777" w14:textId="77777777" w:rsidTr="00B5518F">
        <w:tc>
          <w:tcPr>
            <w:tcW w:w="7479" w:type="dxa"/>
            <w:gridSpan w:val="3"/>
            <w:tcBorders>
              <w:top w:val="nil"/>
              <w:bottom w:val="nil"/>
              <w:right w:val="nil"/>
            </w:tcBorders>
          </w:tcPr>
          <w:p w14:paraId="61BBF0F0" w14:textId="77777777" w:rsidR="00804D20" w:rsidRPr="008A2FC8" w:rsidRDefault="00804D20" w:rsidP="00804D20">
            <w:pPr>
              <w:pStyle w:val="Listeafsnit"/>
              <w:numPr>
                <w:ilvl w:val="0"/>
                <w:numId w:val="13"/>
              </w:numPr>
            </w:pPr>
            <w:r w:rsidRPr="008A2FC8">
              <w:t>Manglende inspiration ift. uddannelsesvalg</w:t>
            </w:r>
          </w:p>
        </w:tc>
        <w:tc>
          <w:tcPr>
            <w:tcW w:w="1418" w:type="dxa"/>
            <w:tcBorders>
              <w:top w:val="nil"/>
              <w:left w:val="nil"/>
              <w:bottom w:val="nil"/>
            </w:tcBorders>
          </w:tcPr>
          <w:p w14:paraId="02170334" w14:textId="77777777" w:rsidR="00804D20" w:rsidRDefault="00804D20" w:rsidP="00804D20">
            <w:pPr>
              <w:rPr>
                <w:b/>
              </w:rPr>
            </w:pPr>
            <w:permStart w:id="138021898" w:edGrp="everyone"/>
            <w:r>
              <w:rPr>
                <w:b/>
              </w:rPr>
              <w:t xml:space="preserve">           </w:t>
            </w:r>
            <w:permEnd w:id="138021898"/>
            <w:r>
              <w:t xml:space="preserve"> %</w:t>
            </w:r>
          </w:p>
        </w:tc>
      </w:tr>
      <w:tr w:rsidR="00804D20" w14:paraId="2690D46A" w14:textId="77777777" w:rsidTr="00B5518F">
        <w:tc>
          <w:tcPr>
            <w:tcW w:w="7479" w:type="dxa"/>
            <w:gridSpan w:val="3"/>
            <w:tcBorders>
              <w:top w:val="nil"/>
              <w:bottom w:val="nil"/>
              <w:right w:val="nil"/>
            </w:tcBorders>
          </w:tcPr>
          <w:p w14:paraId="5AD98533" w14:textId="77777777" w:rsidR="00804D20" w:rsidRPr="00282F7D" w:rsidRDefault="00804D20" w:rsidP="00804D20">
            <w:pPr>
              <w:rPr>
                <w:b/>
              </w:rPr>
            </w:pPr>
            <w:permStart w:id="1818908576" w:edGrp="everyone"/>
            <w:r>
              <w:rPr>
                <w:b/>
              </w:rPr>
              <w:t xml:space="preserve">                   </w:t>
            </w:r>
            <w:permEnd w:id="1818908576"/>
          </w:p>
        </w:tc>
        <w:tc>
          <w:tcPr>
            <w:tcW w:w="1418" w:type="dxa"/>
            <w:tcBorders>
              <w:top w:val="nil"/>
              <w:left w:val="nil"/>
              <w:bottom w:val="nil"/>
            </w:tcBorders>
          </w:tcPr>
          <w:p w14:paraId="65D7E59E" w14:textId="77777777" w:rsidR="00804D20" w:rsidRPr="005D6100" w:rsidRDefault="00804D20" w:rsidP="00804D20">
            <w:permStart w:id="1787321916" w:edGrp="everyone"/>
            <w:r>
              <w:rPr>
                <w:b/>
              </w:rPr>
              <w:t xml:space="preserve">           </w:t>
            </w:r>
            <w:permEnd w:id="1787321916"/>
            <w:r>
              <w:t xml:space="preserve"> %</w:t>
            </w:r>
          </w:p>
        </w:tc>
      </w:tr>
      <w:tr w:rsidR="00804D20" w14:paraId="354D4908" w14:textId="77777777" w:rsidTr="00B5518F">
        <w:tc>
          <w:tcPr>
            <w:tcW w:w="7479" w:type="dxa"/>
            <w:gridSpan w:val="3"/>
            <w:tcBorders>
              <w:top w:val="nil"/>
              <w:bottom w:val="nil"/>
              <w:right w:val="nil"/>
            </w:tcBorders>
          </w:tcPr>
          <w:p w14:paraId="1D319D35" w14:textId="77777777" w:rsidR="00804D20" w:rsidRPr="00282F7D" w:rsidRDefault="00804D20" w:rsidP="00804D20">
            <w:pPr>
              <w:rPr>
                <w:b/>
              </w:rPr>
            </w:pPr>
            <w:permStart w:id="228670934" w:edGrp="everyone"/>
            <w:r>
              <w:rPr>
                <w:b/>
              </w:rPr>
              <w:t xml:space="preserve">                   </w:t>
            </w:r>
            <w:permEnd w:id="228670934"/>
          </w:p>
        </w:tc>
        <w:tc>
          <w:tcPr>
            <w:tcW w:w="1418" w:type="dxa"/>
            <w:tcBorders>
              <w:top w:val="nil"/>
              <w:left w:val="nil"/>
              <w:bottom w:val="nil"/>
            </w:tcBorders>
          </w:tcPr>
          <w:p w14:paraId="1368C4A9" w14:textId="77777777" w:rsidR="00804D20" w:rsidRPr="005D6100" w:rsidRDefault="00804D20" w:rsidP="00804D20">
            <w:permStart w:id="1986337035" w:edGrp="everyone"/>
            <w:r>
              <w:rPr>
                <w:b/>
              </w:rPr>
              <w:t xml:space="preserve">           </w:t>
            </w:r>
            <w:permEnd w:id="1986337035"/>
            <w:r>
              <w:t xml:space="preserve"> %</w:t>
            </w:r>
          </w:p>
        </w:tc>
      </w:tr>
      <w:tr w:rsidR="00804D20" w14:paraId="1FD1D06E" w14:textId="77777777" w:rsidTr="00B5518F">
        <w:tc>
          <w:tcPr>
            <w:tcW w:w="7479" w:type="dxa"/>
            <w:gridSpan w:val="3"/>
            <w:tcBorders>
              <w:top w:val="nil"/>
              <w:bottom w:val="nil"/>
              <w:right w:val="nil"/>
            </w:tcBorders>
          </w:tcPr>
          <w:p w14:paraId="70F7963D" w14:textId="77777777" w:rsidR="00804D20" w:rsidRPr="00282F7D" w:rsidRDefault="00804D20" w:rsidP="00804D20">
            <w:pPr>
              <w:rPr>
                <w:b/>
              </w:rPr>
            </w:pPr>
            <w:permStart w:id="239294810" w:edGrp="everyone"/>
            <w:r>
              <w:rPr>
                <w:b/>
              </w:rPr>
              <w:t xml:space="preserve">                   </w:t>
            </w:r>
            <w:permEnd w:id="239294810"/>
          </w:p>
        </w:tc>
        <w:tc>
          <w:tcPr>
            <w:tcW w:w="1418" w:type="dxa"/>
            <w:tcBorders>
              <w:top w:val="nil"/>
              <w:left w:val="nil"/>
              <w:bottom w:val="nil"/>
            </w:tcBorders>
          </w:tcPr>
          <w:p w14:paraId="654B964C" w14:textId="77777777" w:rsidR="00804D20" w:rsidRPr="005D6100" w:rsidRDefault="00804D20" w:rsidP="00804D20">
            <w:permStart w:id="994592803" w:edGrp="everyone"/>
            <w:r>
              <w:rPr>
                <w:b/>
              </w:rPr>
              <w:t xml:space="preserve">           </w:t>
            </w:r>
            <w:permEnd w:id="994592803"/>
            <w:r>
              <w:t xml:space="preserve"> %</w:t>
            </w:r>
          </w:p>
        </w:tc>
      </w:tr>
      <w:tr w:rsidR="00804D20" w14:paraId="4EF8759F" w14:textId="77777777" w:rsidTr="00B5518F">
        <w:tc>
          <w:tcPr>
            <w:tcW w:w="7479" w:type="dxa"/>
            <w:gridSpan w:val="3"/>
            <w:tcBorders>
              <w:top w:val="nil"/>
              <w:bottom w:val="nil"/>
              <w:right w:val="nil"/>
            </w:tcBorders>
          </w:tcPr>
          <w:p w14:paraId="4F35D83D" w14:textId="77777777" w:rsidR="00804D20" w:rsidRPr="00282F7D" w:rsidRDefault="00804D20" w:rsidP="00804D20">
            <w:pPr>
              <w:rPr>
                <w:b/>
              </w:rPr>
            </w:pPr>
            <w:permStart w:id="1345585994" w:edGrp="everyone"/>
            <w:r>
              <w:rPr>
                <w:b/>
              </w:rPr>
              <w:t xml:space="preserve">                   </w:t>
            </w:r>
            <w:permEnd w:id="1345585994"/>
          </w:p>
        </w:tc>
        <w:tc>
          <w:tcPr>
            <w:tcW w:w="1418" w:type="dxa"/>
            <w:tcBorders>
              <w:top w:val="nil"/>
              <w:left w:val="nil"/>
              <w:bottom w:val="nil"/>
            </w:tcBorders>
          </w:tcPr>
          <w:p w14:paraId="5FB5728D" w14:textId="77777777" w:rsidR="00804D20" w:rsidRPr="005D6100" w:rsidRDefault="00804D20" w:rsidP="00804D20">
            <w:permStart w:id="312480332" w:edGrp="everyone"/>
            <w:r>
              <w:rPr>
                <w:b/>
              </w:rPr>
              <w:t xml:space="preserve">           </w:t>
            </w:r>
            <w:permEnd w:id="312480332"/>
            <w:r>
              <w:t xml:space="preserve"> %</w:t>
            </w:r>
          </w:p>
        </w:tc>
      </w:tr>
      <w:tr w:rsidR="00804D20" w14:paraId="550CF1B9" w14:textId="77777777" w:rsidTr="00B5518F">
        <w:tc>
          <w:tcPr>
            <w:tcW w:w="7479" w:type="dxa"/>
            <w:gridSpan w:val="3"/>
            <w:tcBorders>
              <w:top w:val="nil"/>
              <w:bottom w:val="nil"/>
              <w:right w:val="nil"/>
            </w:tcBorders>
          </w:tcPr>
          <w:p w14:paraId="2CC52BE8" w14:textId="77777777" w:rsidR="00804D20" w:rsidRPr="00282F7D" w:rsidRDefault="00804D20" w:rsidP="00804D20">
            <w:pPr>
              <w:rPr>
                <w:b/>
              </w:rPr>
            </w:pPr>
            <w:permStart w:id="819216615" w:edGrp="everyone"/>
            <w:r>
              <w:rPr>
                <w:b/>
              </w:rPr>
              <w:t xml:space="preserve">                   </w:t>
            </w:r>
            <w:permEnd w:id="819216615"/>
          </w:p>
        </w:tc>
        <w:tc>
          <w:tcPr>
            <w:tcW w:w="1418" w:type="dxa"/>
            <w:tcBorders>
              <w:top w:val="nil"/>
              <w:left w:val="nil"/>
              <w:bottom w:val="nil"/>
            </w:tcBorders>
          </w:tcPr>
          <w:p w14:paraId="23322046" w14:textId="77777777" w:rsidR="00804D20" w:rsidRPr="005D6100" w:rsidRDefault="00804D20" w:rsidP="00804D20">
            <w:permStart w:id="1311441941" w:edGrp="everyone"/>
            <w:r>
              <w:rPr>
                <w:b/>
              </w:rPr>
              <w:t xml:space="preserve">           </w:t>
            </w:r>
            <w:permEnd w:id="1311441941"/>
            <w:r>
              <w:t xml:space="preserve"> %</w:t>
            </w:r>
          </w:p>
        </w:tc>
      </w:tr>
      <w:tr w:rsidR="00804D20" w14:paraId="366BC905" w14:textId="77777777" w:rsidTr="00B5518F">
        <w:tc>
          <w:tcPr>
            <w:tcW w:w="7479" w:type="dxa"/>
            <w:gridSpan w:val="3"/>
            <w:tcBorders>
              <w:top w:val="nil"/>
              <w:bottom w:val="nil"/>
              <w:right w:val="nil"/>
            </w:tcBorders>
          </w:tcPr>
          <w:p w14:paraId="6CA22D4E" w14:textId="77777777" w:rsidR="00804D20" w:rsidRPr="00282F7D" w:rsidRDefault="00804D20" w:rsidP="00804D20">
            <w:pPr>
              <w:rPr>
                <w:b/>
              </w:rPr>
            </w:pPr>
            <w:permStart w:id="1787238126" w:edGrp="everyone"/>
            <w:r>
              <w:rPr>
                <w:b/>
              </w:rPr>
              <w:t xml:space="preserve">                   </w:t>
            </w:r>
            <w:permEnd w:id="1787238126"/>
          </w:p>
        </w:tc>
        <w:tc>
          <w:tcPr>
            <w:tcW w:w="1418" w:type="dxa"/>
            <w:tcBorders>
              <w:top w:val="nil"/>
              <w:left w:val="nil"/>
              <w:bottom w:val="nil"/>
            </w:tcBorders>
          </w:tcPr>
          <w:p w14:paraId="24B10724" w14:textId="77777777" w:rsidR="00804D20" w:rsidRPr="005D6100" w:rsidRDefault="00804D20" w:rsidP="00804D20">
            <w:permStart w:id="1857818964" w:edGrp="everyone"/>
            <w:r>
              <w:rPr>
                <w:b/>
              </w:rPr>
              <w:t xml:space="preserve">           </w:t>
            </w:r>
            <w:permEnd w:id="1857818964"/>
            <w:r>
              <w:t xml:space="preserve"> %</w:t>
            </w:r>
          </w:p>
        </w:tc>
      </w:tr>
      <w:tr w:rsidR="00804D20" w14:paraId="36909EB3" w14:textId="77777777" w:rsidTr="00B5518F">
        <w:trPr>
          <w:trHeight w:val="289"/>
        </w:trPr>
        <w:tc>
          <w:tcPr>
            <w:tcW w:w="8897" w:type="dxa"/>
            <w:gridSpan w:val="4"/>
            <w:tcBorders>
              <w:top w:val="nil"/>
              <w:bottom w:val="nil"/>
            </w:tcBorders>
          </w:tcPr>
          <w:p w14:paraId="600B8F98" w14:textId="77777777" w:rsidR="00804D20" w:rsidRPr="004E1FC5" w:rsidRDefault="00804D20" w:rsidP="00804D20"/>
        </w:tc>
      </w:tr>
      <w:tr w:rsidR="00804D20" w14:paraId="7686AE57" w14:textId="77777777" w:rsidTr="00B5518F">
        <w:tc>
          <w:tcPr>
            <w:tcW w:w="8897" w:type="dxa"/>
            <w:gridSpan w:val="4"/>
            <w:tcBorders>
              <w:top w:val="nil"/>
              <w:bottom w:val="nil"/>
            </w:tcBorders>
          </w:tcPr>
          <w:p w14:paraId="3F462181" w14:textId="77777777" w:rsidR="00B5518F" w:rsidRDefault="00B5518F" w:rsidP="00804D20"/>
          <w:p w14:paraId="3D939F3F" w14:textId="77777777" w:rsidR="00B5518F" w:rsidRDefault="00B5518F" w:rsidP="00804D20"/>
          <w:p w14:paraId="57E79C20" w14:textId="77777777" w:rsidR="00804D20" w:rsidRDefault="00804D20" w:rsidP="00804D20">
            <w:r>
              <w:t xml:space="preserve">Beskriv uddybende jeres </w:t>
            </w:r>
            <w:r w:rsidRPr="004236D6">
              <w:t>målgruppe</w:t>
            </w:r>
            <w:r>
              <w:t>(r) for ferieophold</w:t>
            </w:r>
          </w:p>
          <w:p w14:paraId="7B67743C" w14:textId="77777777" w:rsidR="00B5518F" w:rsidRDefault="00B5518F" w:rsidP="00B5518F">
            <w:pPr>
              <w:rPr>
                <w:b/>
              </w:rPr>
            </w:pPr>
            <w:permStart w:id="390228906" w:edGrp="everyone"/>
            <w:r>
              <w:rPr>
                <w:b/>
              </w:rPr>
              <w:t xml:space="preserve">                 </w:t>
            </w:r>
          </w:p>
          <w:permEnd w:id="390228906"/>
          <w:p w14:paraId="53503E7D" w14:textId="77777777" w:rsidR="00B5518F" w:rsidRDefault="00B5518F" w:rsidP="00804D20"/>
          <w:p w14:paraId="1245B777" w14:textId="77777777" w:rsidR="00B5518F" w:rsidRDefault="00B5518F" w:rsidP="00804D20"/>
          <w:p w14:paraId="5F2B7450" w14:textId="28211127" w:rsidR="00B5518F" w:rsidRDefault="00B5518F" w:rsidP="00804D20">
            <w:r w:rsidRPr="0035118A">
              <w:t>Beskriv detaljeret hvordan social isolation indgår som en problematik for deltagerne i de ansøgte ferieophold (giv gerne eksempler)</w:t>
            </w:r>
            <w:r w:rsidR="00361813">
              <w:t xml:space="preserve"> </w:t>
            </w:r>
          </w:p>
          <w:p w14:paraId="29D48F35" w14:textId="77777777" w:rsidR="00B5518F" w:rsidRDefault="00B5518F" w:rsidP="00804D20"/>
          <w:p w14:paraId="6B5D54AF" w14:textId="77777777" w:rsidR="00B5518F" w:rsidRPr="004236D6" w:rsidRDefault="00B5518F" w:rsidP="00804D20"/>
        </w:tc>
      </w:tr>
      <w:tr w:rsidR="00804D20" w14:paraId="7B35BB3D" w14:textId="77777777" w:rsidTr="00B5518F">
        <w:tc>
          <w:tcPr>
            <w:tcW w:w="817" w:type="dxa"/>
            <w:tcBorders>
              <w:top w:val="nil"/>
              <w:bottom w:val="single" w:sz="4" w:space="0" w:color="auto"/>
              <w:right w:val="nil"/>
            </w:tcBorders>
          </w:tcPr>
          <w:p w14:paraId="0034B68F" w14:textId="77777777" w:rsidR="00B5518F" w:rsidRDefault="00B5518F" w:rsidP="00804D20">
            <w:pPr>
              <w:rPr>
                <w:b/>
              </w:rPr>
            </w:pPr>
            <w:bookmarkStart w:id="4" w:name="_Hlk203468250"/>
          </w:p>
          <w:p w14:paraId="27DB27AF" w14:textId="77777777" w:rsidR="00B5518F" w:rsidRDefault="00B5518F" w:rsidP="00804D20">
            <w:pPr>
              <w:rPr>
                <w:b/>
              </w:rPr>
            </w:pPr>
          </w:p>
        </w:tc>
        <w:tc>
          <w:tcPr>
            <w:tcW w:w="8080" w:type="dxa"/>
            <w:gridSpan w:val="3"/>
            <w:tcBorders>
              <w:top w:val="nil"/>
              <w:left w:val="nil"/>
              <w:bottom w:val="single" w:sz="4" w:space="0" w:color="auto"/>
            </w:tcBorders>
          </w:tcPr>
          <w:p w14:paraId="1D8E2397" w14:textId="77777777" w:rsidR="00804D20" w:rsidRDefault="00804D20" w:rsidP="00804D20">
            <w:pPr>
              <w:rPr>
                <w:b/>
              </w:rPr>
            </w:pPr>
            <w:permStart w:id="913666356" w:edGrp="everyone"/>
            <w:r>
              <w:rPr>
                <w:b/>
              </w:rPr>
              <w:lastRenderedPageBreak/>
              <w:t xml:space="preserve">                 </w:t>
            </w:r>
          </w:p>
          <w:permEnd w:id="913666356"/>
          <w:p w14:paraId="70F8287A" w14:textId="77777777" w:rsidR="00804D20" w:rsidRPr="00CD61F1" w:rsidRDefault="00804D20" w:rsidP="00804D20">
            <w:pPr>
              <w:rPr>
                <w:b/>
              </w:rPr>
            </w:pPr>
          </w:p>
        </w:tc>
      </w:tr>
      <w:bookmarkEnd w:id="4"/>
      <w:tr w:rsidR="00804D20" w14:paraId="590D4365" w14:textId="77777777" w:rsidTr="00B5518F">
        <w:tc>
          <w:tcPr>
            <w:tcW w:w="8897" w:type="dxa"/>
            <w:gridSpan w:val="4"/>
            <w:tcBorders>
              <w:top w:val="nil"/>
              <w:bottom w:val="single" w:sz="4" w:space="0" w:color="auto"/>
            </w:tcBorders>
          </w:tcPr>
          <w:p w14:paraId="575D1B27" w14:textId="77777777" w:rsidR="00804D20" w:rsidRDefault="00804D20" w:rsidP="00804D20">
            <w:pPr>
              <w:rPr>
                <w:b/>
              </w:rPr>
            </w:pPr>
          </w:p>
          <w:p w14:paraId="29E79B15" w14:textId="77777777" w:rsidR="00804D20" w:rsidRDefault="00804D20" w:rsidP="00804D20">
            <w:pPr>
              <w:rPr>
                <w:b/>
              </w:rPr>
            </w:pPr>
            <w:r>
              <w:rPr>
                <w:b/>
              </w:rPr>
              <w:t>Ferieopholdets karakter</w:t>
            </w:r>
          </w:p>
          <w:p w14:paraId="35354E65" w14:textId="77777777" w:rsidR="00804D20" w:rsidRDefault="00804D20" w:rsidP="00804D20">
            <w:pPr>
              <w:rPr>
                <w:b/>
              </w:rPr>
            </w:pPr>
          </w:p>
        </w:tc>
      </w:tr>
      <w:tr w:rsidR="00804D20" w14:paraId="47CACF5F" w14:textId="77777777" w:rsidTr="00B5518F">
        <w:tc>
          <w:tcPr>
            <w:tcW w:w="8897" w:type="dxa"/>
            <w:gridSpan w:val="4"/>
            <w:tcBorders>
              <w:top w:val="single" w:sz="4" w:space="0" w:color="auto"/>
              <w:bottom w:val="nil"/>
            </w:tcBorders>
          </w:tcPr>
          <w:p w14:paraId="6CDF5733" w14:textId="77777777" w:rsidR="00804D20" w:rsidRDefault="00804D20" w:rsidP="00804D20">
            <w:pPr>
              <w:rPr>
                <w:i/>
              </w:rPr>
            </w:pPr>
          </w:p>
          <w:p w14:paraId="4F2133BE" w14:textId="77777777" w:rsidR="00804D20" w:rsidRPr="004E1FC5" w:rsidRDefault="00804D20" w:rsidP="00804D20">
            <w:pPr>
              <w:rPr>
                <w:i/>
              </w:rPr>
            </w:pPr>
            <w:r w:rsidRPr="00FE50D7">
              <w:rPr>
                <w:i/>
                <w:color w:val="31849B" w:themeColor="accent5" w:themeShade="BF"/>
              </w:rPr>
              <w:t xml:space="preserve">Hvilke typer ferieophold udbyder I? </w:t>
            </w:r>
            <w:r>
              <w:rPr>
                <w:sz w:val="18"/>
                <w:szCs w:val="18"/>
              </w:rPr>
              <w:t>(angiv i procent af samlet udbudte ferieophold</w:t>
            </w:r>
            <w:r w:rsidR="002E5C21">
              <w:rPr>
                <w:sz w:val="18"/>
                <w:szCs w:val="18"/>
              </w:rPr>
              <w:t>, der ønskes</w:t>
            </w:r>
            <w:r>
              <w:rPr>
                <w:sz w:val="18"/>
                <w:szCs w:val="18"/>
              </w:rPr>
              <w:t xml:space="preserve"> støttet af AFF)</w:t>
            </w:r>
          </w:p>
        </w:tc>
      </w:tr>
      <w:tr w:rsidR="00804D20" w14:paraId="56C34887" w14:textId="77777777" w:rsidTr="00B5518F">
        <w:tc>
          <w:tcPr>
            <w:tcW w:w="7479" w:type="dxa"/>
            <w:gridSpan w:val="3"/>
            <w:tcBorders>
              <w:top w:val="nil"/>
              <w:bottom w:val="nil"/>
              <w:right w:val="nil"/>
            </w:tcBorders>
          </w:tcPr>
          <w:p w14:paraId="4A825710" w14:textId="77777777" w:rsidR="00804D20" w:rsidRPr="00DE2A82" w:rsidRDefault="00804D20" w:rsidP="00804D20">
            <w:pPr>
              <w:rPr>
                <w:color w:val="FF0000"/>
              </w:rPr>
            </w:pPr>
            <w:r w:rsidRPr="0061124D">
              <w:t>O</w:t>
            </w:r>
            <w:r>
              <w:t xml:space="preserve">rganiserede ferieophold for grupper udgør </w:t>
            </w:r>
          </w:p>
        </w:tc>
        <w:tc>
          <w:tcPr>
            <w:tcW w:w="1418" w:type="dxa"/>
            <w:tcBorders>
              <w:top w:val="nil"/>
              <w:left w:val="nil"/>
              <w:bottom w:val="nil"/>
            </w:tcBorders>
          </w:tcPr>
          <w:p w14:paraId="0552DBB4" w14:textId="77777777" w:rsidR="00804D20" w:rsidRDefault="00804D20" w:rsidP="00804D20">
            <w:pPr>
              <w:rPr>
                <w:b/>
              </w:rPr>
            </w:pPr>
            <w:permStart w:id="1124553795" w:edGrp="everyone"/>
            <w:r>
              <w:rPr>
                <w:b/>
              </w:rPr>
              <w:t xml:space="preserve">           </w:t>
            </w:r>
            <w:permEnd w:id="1124553795"/>
            <w:r>
              <w:t xml:space="preserve"> %</w:t>
            </w:r>
          </w:p>
        </w:tc>
      </w:tr>
      <w:tr w:rsidR="00804D20" w14:paraId="7C1DC933" w14:textId="77777777" w:rsidTr="00B5518F">
        <w:tc>
          <w:tcPr>
            <w:tcW w:w="7479" w:type="dxa"/>
            <w:gridSpan w:val="3"/>
            <w:tcBorders>
              <w:top w:val="nil"/>
              <w:bottom w:val="nil"/>
              <w:right w:val="nil"/>
            </w:tcBorders>
          </w:tcPr>
          <w:p w14:paraId="1CC24F77" w14:textId="77777777" w:rsidR="00804D20" w:rsidRDefault="00804D20" w:rsidP="00804D20">
            <w:r>
              <w:t xml:space="preserve">Individuelle ferieophold udgør </w:t>
            </w:r>
          </w:p>
        </w:tc>
        <w:tc>
          <w:tcPr>
            <w:tcW w:w="1418" w:type="dxa"/>
            <w:tcBorders>
              <w:top w:val="nil"/>
              <w:left w:val="nil"/>
              <w:bottom w:val="nil"/>
            </w:tcBorders>
          </w:tcPr>
          <w:p w14:paraId="656F5BB3" w14:textId="77777777" w:rsidR="00804D20" w:rsidRDefault="00804D20" w:rsidP="00804D20">
            <w:pPr>
              <w:rPr>
                <w:b/>
              </w:rPr>
            </w:pPr>
            <w:permStart w:id="922037091" w:edGrp="everyone"/>
            <w:r>
              <w:rPr>
                <w:b/>
              </w:rPr>
              <w:t xml:space="preserve">           </w:t>
            </w:r>
            <w:permEnd w:id="922037091"/>
            <w:r>
              <w:t xml:space="preserve"> %</w:t>
            </w:r>
          </w:p>
        </w:tc>
      </w:tr>
      <w:tr w:rsidR="00804D20" w14:paraId="41C6C09F" w14:textId="77777777" w:rsidTr="00B5518F">
        <w:tc>
          <w:tcPr>
            <w:tcW w:w="7479" w:type="dxa"/>
            <w:gridSpan w:val="3"/>
            <w:tcBorders>
              <w:top w:val="nil"/>
              <w:bottom w:val="nil"/>
              <w:right w:val="nil"/>
            </w:tcBorders>
          </w:tcPr>
          <w:p w14:paraId="1DBCAE4D" w14:textId="77777777" w:rsidR="00804D20" w:rsidRDefault="00804D20" w:rsidP="00804D20">
            <w:pPr>
              <w:rPr>
                <w:sz w:val="18"/>
                <w:szCs w:val="18"/>
              </w:rPr>
            </w:pPr>
            <w:r>
              <w:t>Sum i alt (</w:t>
            </w:r>
            <w:r>
              <w:rPr>
                <w:sz w:val="18"/>
                <w:szCs w:val="18"/>
              </w:rPr>
              <w:t>kontrol – 100 %)</w:t>
            </w:r>
          </w:p>
          <w:p w14:paraId="6A7794B7" w14:textId="77777777" w:rsidR="00804D20" w:rsidRPr="004A5AA2" w:rsidRDefault="00804D20" w:rsidP="00804D20">
            <w:pPr>
              <w:rPr>
                <w:sz w:val="18"/>
                <w:szCs w:val="18"/>
              </w:rPr>
            </w:pPr>
          </w:p>
        </w:tc>
        <w:tc>
          <w:tcPr>
            <w:tcW w:w="1418" w:type="dxa"/>
            <w:tcBorders>
              <w:top w:val="nil"/>
              <w:left w:val="nil"/>
              <w:bottom w:val="nil"/>
            </w:tcBorders>
          </w:tcPr>
          <w:p w14:paraId="08911B08" w14:textId="77777777" w:rsidR="00804D20" w:rsidRDefault="00804D20" w:rsidP="00804D20">
            <w:pPr>
              <w:rPr>
                <w:b/>
              </w:rPr>
            </w:pPr>
            <w:permStart w:id="1183587100" w:edGrp="everyone"/>
            <w:r>
              <w:rPr>
                <w:b/>
              </w:rPr>
              <w:t xml:space="preserve">           </w:t>
            </w:r>
            <w:permEnd w:id="1183587100"/>
            <w:r>
              <w:t xml:space="preserve"> %</w:t>
            </w:r>
          </w:p>
        </w:tc>
      </w:tr>
      <w:tr w:rsidR="00804D20" w14:paraId="0A225C6C" w14:textId="77777777" w:rsidTr="00B5518F">
        <w:tc>
          <w:tcPr>
            <w:tcW w:w="8897" w:type="dxa"/>
            <w:gridSpan w:val="4"/>
            <w:tcBorders>
              <w:top w:val="nil"/>
              <w:bottom w:val="nil"/>
            </w:tcBorders>
          </w:tcPr>
          <w:p w14:paraId="00D86EE1" w14:textId="77777777" w:rsidR="00804D20" w:rsidRPr="00FF1193" w:rsidRDefault="00804D20" w:rsidP="00804D20">
            <w:pPr>
              <w:rPr>
                <w:szCs w:val="22"/>
              </w:rPr>
            </w:pPr>
            <w:r w:rsidRPr="00FE50D7">
              <w:rPr>
                <w:i/>
                <w:color w:val="31849B" w:themeColor="accent5" w:themeShade="BF"/>
                <w:szCs w:val="22"/>
              </w:rPr>
              <w:t>Hvilke typer lokaliteter anvender I for jeres ferieophold</w:t>
            </w:r>
            <w:r w:rsidRPr="00FE50D7">
              <w:rPr>
                <w:color w:val="31849B" w:themeColor="accent5" w:themeShade="BF"/>
                <w:szCs w:val="22"/>
              </w:rPr>
              <w:t xml:space="preserve">? </w:t>
            </w:r>
            <w:r>
              <w:rPr>
                <w:sz w:val="18"/>
                <w:szCs w:val="18"/>
              </w:rPr>
              <w:t>(angiv i procent af samlet udbudte ferieophold</w:t>
            </w:r>
            <w:r w:rsidR="002E5C21">
              <w:rPr>
                <w:sz w:val="18"/>
                <w:szCs w:val="18"/>
              </w:rPr>
              <w:t>, der ønskes</w:t>
            </w:r>
            <w:r>
              <w:rPr>
                <w:sz w:val="18"/>
                <w:szCs w:val="18"/>
              </w:rPr>
              <w:t xml:space="preserve"> støttet af AFF)</w:t>
            </w:r>
          </w:p>
        </w:tc>
      </w:tr>
      <w:tr w:rsidR="00804D20" w14:paraId="47C648E2" w14:textId="77777777" w:rsidTr="00B5518F">
        <w:tc>
          <w:tcPr>
            <w:tcW w:w="7479" w:type="dxa"/>
            <w:gridSpan w:val="3"/>
            <w:tcBorders>
              <w:top w:val="nil"/>
              <w:bottom w:val="nil"/>
              <w:right w:val="nil"/>
            </w:tcBorders>
          </w:tcPr>
          <w:p w14:paraId="634054EE" w14:textId="77777777" w:rsidR="00804D20" w:rsidRPr="00FF1193" w:rsidRDefault="00804D20" w:rsidP="00804D20">
            <w:pPr>
              <w:rPr>
                <w:szCs w:val="22"/>
              </w:rPr>
            </w:pPr>
            <w:r>
              <w:rPr>
                <w:szCs w:val="22"/>
              </w:rPr>
              <w:t xml:space="preserve">Primitive boformer </w:t>
            </w:r>
            <w:r w:rsidRPr="00637FF0">
              <w:rPr>
                <w:sz w:val="18"/>
                <w:szCs w:val="18"/>
              </w:rPr>
              <w:t>(som kolonier, lejre, efterskoler, telt mv.)</w:t>
            </w:r>
          </w:p>
        </w:tc>
        <w:tc>
          <w:tcPr>
            <w:tcW w:w="1418" w:type="dxa"/>
            <w:tcBorders>
              <w:top w:val="nil"/>
              <w:left w:val="nil"/>
              <w:bottom w:val="nil"/>
            </w:tcBorders>
          </w:tcPr>
          <w:p w14:paraId="36070E8F" w14:textId="77777777" w:rsidR="00804D20" w:rsidRPr="00FF1193" w:rsidRDefault="00804D20" w:rsidP="00804D20">
            <w:pPr>
              <w:rPr>
                <w:szCs w:val="22"/>
              </w:rPr>
            </w:pPr>
            <w:permStart w:id="470491685" w:edGrp="everyone"/>
            <w:r>
              <w:rPr>
                <w:b/>
              </w:rPr>
              <w:t xml:space="preserve">           </w:t>
            </w:r>
            <w:permEnd w:id="470491685"/>
            <w:r>
              <w:t xml:space="preserve"> %</w:t>
            </w:r>
          </w:p>
        </w:tc>
      </w:tr>
      <w:tr w:rsidR="00804D20" w14:paraId="63A577F9" w14:textId="77777777" w:rsidTr="00B5518F">
        <w:tc>
          <w:tcPr>
            <w:tcW w:w="7479" w:type="dxa"/>
            <w:gridSpan w:val="3"/>
            <w:tcBorders>
              <w:top w:val="nil"/>
              <w:bottom w:val="nil"/>
              <w:right w:val="nil"/>
            </w:tcBorders>
          </w:tcPr>
          <w:p w14:paraId="1CE6E424" w14:textId="77777777" w:rsidR="00804D20" w:rsidRDefault="00804D20" w:rsidP="00804D20">
            <w:pPr>
              <w:rPr>
                <w:szCs w:val="22"/>
              </w:rPr>
            </w:pPr>
            <w:r>
              <w:rPr>
                <w:szCs w:val="22"/>
              </w:rPr>
              <w:t xml:space="preserve">Handicapindrettede feriecentre </w:t>
            </w:r>
          </w:p>
        </w:tc>
        <w:tc>
          <w:tcPr>
            <w:tcW w:w="1418" w:type="dxa"/>
            <w:tcBorders>
              <w:top w:val="nil"/>
              <w:left w:val="nil"/>
              <w:bottom w:val="nil"/>
            </w:tcBorders>
          </w:tcPr>
          <w:p w14:paraId="60CAEAFB" w14:textId="77777777" w:rsidR="00804D20" w:rsidRDefault="00804D20" w:rsidP="00804D20">
            <w:pPr>
              <w:rPr>
                <w:b/>
              </w:rPr>
            </w:pPr>
            <w:permStart w:id="858132561" w:edGrp="everyone"/>
            <w:r>
              <w:rPr>
                <w:b/>
              </w:rPr>
              <w:t xml:space="preserve">           </w:t>
            </w:r>
            <w:permEnd w:id="858132561"/>
            <w:r>
              <w:t xml:space="preserve"> %</w:t>
            </w:r>
          </w:p>
        </w:tc>
      </w:tr>
      <w:tr w:rsidR="00804D20" w14:paraId="68BAE5E0" w14:textId="77777777" w:rsidTr="00B5518F">
        <w:tc>
          <w:tcPr>
            <w:tcW w:w="7479" w:type="dxa"/>
            <w:gridSpan w:val="3"/>
            <w:tcBorders>
              <w:top w:val="nil"/>
              <w:bottom w:val="nil"/>
              <w:right w:val="nil"/>
            </w:tcBorders>
          </w:tcPr>
          <w:p w14:paraId="5DF86EA9" w14:textId="77777777" w:rsidR="00804D20" w:rsidRPr="00B175E4" w:rsidRDefault="00804D20" w:rsidP="00804D20">
            <w:pPr>
              <w:rPr>
                <w:color w:val="76923C" w:themeColor="accent3" w:themeShade="BF"/>
                <w:sz w:val="18"/>
                <w:szCs w:val="18"/>
              </w:rPr>
            </w:pPr>
            <w:r>
              <w:rPr>
                <w:szCs w:val="22"/>
              </w:rPr>
              <w:t>Feriebyer/ feriecentre</w:t>
            </w:r>
            <w:r>
              <w:rPr>
                <w:color w:val="76923C" w:themeColor="accent3" w:themeShade="BF"/>
                <w:szCs w:val="22"/>
              </w:rPr>
              <w:t xml:space="preserve"> </w:t>
            </w:r>
          </w:p>
        </w:tc>
        <w:tc>
          <w:tcPr>
            <w:tcW w:w="1418" w:type="dxa"/>
            <w:tcBorders>
              <w:top w:val="nil"/>
              <w:left w:val="nil"/>
              <w:bottom w:val="nil"/>
            </w:tcBorders>
          </w:tcPr>
          <w:p w14:paraId="1EBA361E" w14:textId="77777777" w:rsidR="00804D20" w:rsidRDefault="00804D20" w:rsidP="00804D20">
            <w:pPr>
              <w:rPr>
                <w:b/>
              </w:rPr>
            </w:pPr>
            <w:permStart w:id="593847593" w:edGrp="everyone"/>
            <w:r>
              <w:rPr>
                <w:b/>
              </w:rPr>
              <w:t xml:space="preserve">           </w:t>
            </w:r>
            <w:permEnd w:id="593847593"/>
            <w:r>
              <w:t xml:space="preserve"> %</w:t>
            </w:r>
          </w:p>
        </w:tc>
      </w:tr>
      <w:tr w:rsidR="00804D20" w14:paraId="464C37AB" w14:textId="77777777" w:rsidTr="00B5518F">
        <w:tc>
          <w:tcPr>
            <w:tcW w:w="7479" w:type="dxa"/>
            <w:gridSpan w:val="3"/>
            <w:tcBorders>
              <w:top w:val="nil"/>
              <w:bottom w:val="nil"/>
              <w:right w:val="nil"/>
            </w:tcBorders>
          </w:tcPr>
          <w:p w14:paraId="6511BF6E" w14:textId="77777777" w:rsidR="00804D20" w:rsidRDefault="00804D20" w:rsidP="00804D20">
            <w:pPr>
              <w:rPr>
                <w:szCs w:val="22"/>
              </w:rPr>
            </w:pPr>
            <w:r>
              <w:rPr>
                <w:szCs w:val="22"/>
              </w:rPr>
              <w:t xml:space="preserve">Individuelle bosteder </w:t>
            </w:r>
            <w:r w:rsidRPr="00637FF0">
              <w:rPr>
                <w:sz w:val="18"/>
                <w:szCs w:val="18"/>
              </w:rPr>
              <w:t>(</w:t>
            </w:r>
            <w:r>
              <w:rPr>
                <w:sz w:val="18"/>
                <w:szCs w:val="18"/>
              </w:rPr>
              <w:t>For individuelle ferieophold: Fx sommer</w:t>
            </w:r>
            <w:r w:rsidRPr="00637FF0">
              <w:rPr>
                <w:sz w:val="18"/>
                <w:szCs w:val="18"/>
              </w:rPr>
              <w:t>hus, lejlighed mv.)</w:t>
            </w:r>
          </w:p>
        </w:tc>
        <w:tc>
          <w:tcPr>
            <w:tcW w:w="1418" w:type="dxa"/>
            <w:tcBorders>
              <w:top w:val="nil"/>
              <w:left w:val="nil"/>
              <w:bottom w:val="nil"/>
            </w:tcBorders>
          </w:tcPr>
          <w:p w14:paraId="74E9BEDE" w14:textId="77777777" w:rsidR="00804D20" w:rsidRDefault="00804D20" w:rsidP="00804D20">
            <w:pPr>
              <w:rPr>
                <w:b/>
              </w:rPr>
            </w:pPr>
            <w:permStart w:id="791872866" w:edGrp="everyone"/>
            <w:r>
              <w:rPr>
                <w:b/>
              </w:rPr>
              <w:t xml:space="preserve">           </w:t>
            </w:r>
            <w:permEnd w:id="791872866"/>
            <w:r>
              <w:t xml:space="preserve"> %</w:t>
            </w:r>
          </w:p>
        </w:tc>
      </w:tr>
      <w:tr w:rsidR="00804D20" w14:paraId="5BC937FD" w14:textId="77777777" w:rsidTr="00B5518F">
        <w:tc>
          <w:tcPr>
            <w:tcW w:w="7479" w:type="dxa"/>
            <w:gridSpan w:val="3"/>
            <w:tcBorders>
              <w:top w:val="nil"/>
              <w:bottom w:val="nil"/>
              <w:right w:val="nil"/>
            </w:tcBorders>
          </w:tcPr>
          <w:p w14:paraId="7500800C" w14:textId="77777777" w:rsidR="00804D20" w:rsidRPr="0097539E" w:rsidRDefault="00804D20" w:rsidP="00804D20">
            <w:pPr>
              <w:rPr>
                <w:szCs w:val="22"/>
              </w:rPr>
            </w:pPr>
            <w:r>
              <w:rPr>
                <w:szCs w:val="22"/>
              </w:rPr>
              <w:t xml:space="preserve">Andet </w:t>
            </w:r>
          </w:p>
        </w:tc>
        <w:tc>
          <w:tcPr>
            <w:tcW w:w="1418" w:type="dxa"/>
            <w:tcBorders>
              <w:top w:val="nil"/>
              <w:left w:val="nil"/>
              <w:bottom w:val="nil"/>
            </w:tcBorders>
          </w:tcPr>
          <w:p w14:paraId="2F3D3FE6" w14:textId="77777777" w:rsidR="00804D20" w:rsidRDefault="00804D20" w:rsidP="00804D20">
            <w:pPr>
              <w:rPr>
                <w:b/>
              </w:rPr>
            </w:pPr>
            <w:permStart w:id="1592621229" w:edGrp="everyone"/>
            <w:r>
              <w:rPr>
                <w:b/>
              </w:rPr>
              <w:t xml:space="preserve">           </w:t>
            </w:r>
            <w:permEnd w:id="1592621229"/>
            <w:r>
              <w:t xml:space="preserve"> %</w:t>
            </w:r>
          </w:p>
        </w:tc>
      </w:tr>
      <w:tr w:rsidR="00804D20" w14:paraId="5B98334E" w14:textId="77777777" w:rsidTr="00B5518F">
        <w:tc>
          <w:tcPr>
            <w:tcW w:w="3369" w:type="dxa"/>
            <w:gridSpan w:val="2"/>
            <w:tcBorders>
              <w:top w:val="nil"/>
              <w:bottom w:val="nil"/>
              <w:right w:val="nil"/>
            </w:tcBorders>
          </w:tcPr>
          <w:p w14:paraId="5175D228" w14:textId="77777777" w:rsidR="00804D20" w:rsidRDefault="00804D20" w:rsidP="00804D20">
            <w:pPr>
              <w:tabs>
                <w:tab w:val="right" w:pos="3153"/>
              </w:tabs>
              <w:rPr>
                <w:b/>
              </w:rPr>
            </w:pPr>
            <w:r>
              <w:rPr>
                <w:szCs w:val="22"/>
              </w:rPr>
              <w:t xml:space="preserve">Hvis andet, hvilke? </w:t>
            </w:r>
            <w:r>
              <w:rPr>
                <w:szCs w:val="22"/>
              </w:rPr>
              <w:tab/>
            </w:r>
          </w:p>
        </w:tc>
        <w:tc>
          <w:tcPr>
            <w:tcW w:w="5528" w:type="dxa"/>
            <w:gridSpan w:val="2"/>
            <w:tcBorders>
              <w:top w:val="nil"/>
              <w:left w:val="nil"/>
              <w:bottom w:val="nil"/>
            </w:tcBorders>
          </w:tcPr>
          <w:p w14:paraId="300C1BEE" w14:textId="77777777" w:rsidR="00804D20" w:rsidRDefault="00804D20" w:rsidP="00804D20">
            <w:pPr>
              <w:rPr>
                <w:b/>
              </w:rPr>
            </w:pPr>
            <w:permStart w:id="998860664" w:edGrp="everyone"/>
            <w:r>
              <w:rPr>
                <w:b/>
              </w:rPr>
              <w:t xml:space="preserve">                     </w:t>
            </w:r>
            <w:permEnd w:id="998860664"/>
            <w:r>
              <w:t xml:space="preserve"> </w:t>
            </w:r>
          </w:p>
        </w:tc>
      </w:tr>
      <w:tr w:rsidR="00804D20" w14:paraId="2DA54342" w14:textId="77777777" w:rsidTr="00B5518F">
        <w:tc>
          <w:tcPr>
            <w:tcW w:w="7479" w:type="dxa"/>
            <w:gridSpan w:val="3"/>
            <w:tcBorders>
              <w:top w:val="nil"/>
              <w:bottom w:val="single" w:sz="4" w:space="0" w:color="auto"/>
              <w:right w:val="nil"/>
            </w:tcBorders>
          </w:tcPr>
          <w:p w14:paraId="78F519DD" w14:textId="77777777" w:rsidR="00804D20" w:rsidRDefault="00804D20" w:rsidP="00804D20">
            <w:pPr>
              <w:rPr>
                <w:sz w:val="18"/>
                <w:szCs w:val="18"/>
              </w:rPr>
            </w:pPr>
            <w:r>
              <w:t>Sum i alt (</w:t>
            </w:r>
            <w:r>
              <w:rPr>
                <w:sz w:val="18"/>
                <w:szCs w:val="18"/>
              </w:rPr>
              <w:t>kontrol – 100 %)</w:t>
            </w:r>
          </w:p>
          <w:p w14:paraId="6DEE2E04" w14:textId="77777777" w:rsidR="00804D20" w:rsidRDefault="00804D20" w:rsidP="00804D20">
            <w:pPr>
              <w:rPr>
                <w:sz w:val="18"/>
                <w:szCs w:val="18"/>
              </w:rPr>
            </w:pPr>
          </w:p>
          <w:p w14:paraId="65683DAC" w14:textId="77777777" w:rsidR="00804D20" w:rsidRDefault="00804D20" w:rsidP="00804D20">
            <w:pPr>
              <w:rPr>
                <w:sz w:val="18"/>
                <w:szCs w:val="18"/>
              </w:rPr>
            </w:pPr>
          </w:p>
          <w:p w14:paraId="6B12D0D0" w14:textId="77777777" w:rsidR="00804D20" w:rsidRDefault="00804D20" w:rsidP="00804D20">
            <w:pPr>
              <w:rPr>
                <w:sz w:val="18"/>
                <w:szCs w:val="18"/>
              </w:rPr>
            </w:pPr>
          </w:p>
        </w:tc>
        <w:tc>
          <w:tcPr>
            <w:tcW w:w="1418" w:type="dxa"/>
            <w:tcBorders>
              <w:top w:val="nil"/>
              <w:left w:val="nil"/>
              <w:bottom w:val="single" w:sz="4" w:space="0" w:color="auto"/>
            </w:tcBorders>
          </w:tcPr>
          <w:p w14:paraId="4BE1B9E4" w14:textId="77777777" w:rsidR="00804D20" w:rsidRDefault="00804D20" w:rsidP="00804D20">
            <w:pPr>
              <w:rPr>
                <w:b/>
              </w:rPr>
            </w:pPr>
            <w:permStart w:id="1938568411" w:edGrp="everyone"/>
            <w:r>
              <w:rPr>
                <w:b/>
              </w:rPr>
              <w:t xml:space="preserve">           </w:t>
            </w:r>
            <w:permEnd w:id="1938568411"/>
            <w:r>
              <w:t xml:space="preserve"> %</w:t>
            </w:r>
          </w:p>
        </w:tc>
      </w:tr>
    </w:tbl>
    <w:p w14:paraId="3812163D" w14:textId="77777777" w:rsidR="00C55528" w:rsidRDefault="00C55528">
      <w:r>
        <w:br w:type="page"/>
      </w:r>
    </w:p>
    <w:tbl>
      <w:tblPr>
        <w:tblStyle w:val="Tabel-Gitter"/>
        <w:tblW w:w="8897" w:type="dxa"/>
        <w:tblLook w:val="04A0" w:firstRow="1" w:lastRow="0" w:firstColumn="1" w:lastColumn="0" w:noHBand="0" w:noVBand="1"/>
      </w:tblPr>
      <w:tblGrid>
        <w:gridCol w:w="817"/>
        <w:gridCol w:w="3631"/>
        <w:gridCol w:w="3031"/>
        <w:gridCol w:w="1418"/>
      </w:tblGrid>
      <w:tr w:rsidR="00FE50D7" w14:paraId="46076057" w14:textId="77777777" w:rsidTr="00FE50D7">
        <w:tc>
          <w:tcPr>
            <w:tcW w:w="8897" w:type="dxa"/>
            <w:gridSpan w:val="4"/>
            <w:tcBorders>
              <w:bottom w:val="single" w:sz="4" w:space="0" w:color="auto"/>
            </w:tcBorders>
          </w:tcPr>
          <w:p w14:paraId="28EC0524" w14:textId="77777777" w:rsidR="00FE50D7" w:rsidRDefault="00FE50D7" w:rsidP="00FE50D7">
            <w:pPr>
              <w:rPr>
                <w:b/>
              </w:rPr>
            </w:pPr>
          </w:p>
          <w:p w14:paraId="018E0DE6" w14:textId="77777777" w:rsidR="00FE50D7" w:rsidRDefault="00FE50D7" w:rsidP="00FE50D7">
            <w:pPr>
              <w:rPr>
                <w:b/>
              </w:rPr>
            </w:pPr>
            <w:r w:rsidRPr="00CC4C5C">
              <w:rPr>
                <w:b/>
              </w:rPr>
              <w:t xml:space="preserve">Projektbeskrivelse: </w:t>
            </w:r>
          </w:p>
          <w:p w14:paraId="41B7DF89" w14:textId="77777777" w:rsidR="00FE50D7" w:rsidRDefault="00FE50D7" w:rsidP="00BF2858">
            <w:pPr>
              <w:rPr>
                <w:b/>
              </w:rPr>
            </w:pPr>
          </w:p>
        </w:tc>
      </w:tr>
      <w:tr w:rsidR="00BF2858" w14:paraId="6397805C" w14:textId="77777777" w:rsidTr="00FE50D7">
        <w:tc>
          <w:tcPr>
            <w:tcW w:w="8897" w:type="dxa"/>
            <w:gridSpan w:val="4"/>
            <w:tcBorders>
              <w:bottom w:val="nil"/>
            </w:tcBorders>
          </w:tcPr>
          <w:p w14:paraId="2407B92E" w14:textId="77777777" w:rsidR="00BF2858" w:rsidRPr="00CC4C5C" w:rsidRDefault="00BF2858" w:rsidP="00BF2858">
            <w:pPr>
              <w:rPr>
                <w:sz w:val="18"/>
                <w:szCs w:val="18"/>
              </w:rPr>
            </w:pPr>
          </w:p>
          <w:p w14:paraId="5757EFCD" w14:textId="77777777" w:rsidR="00BF2858" w:rsidRPr="00CC4C5C" w:rsidRDefault="00BF2858" w:rsidP="00DC1D42">
            <w:pPr>
              <w:rPr>
                <w:b/>
              </w:rPr>
            </w:pPr>
          </w:p>
        </w:tc>
      </w:tr>
      <w:tr w:rsidR="00BF2858" w14:paraId="0380E94C" w14:textId="77777777" w:rsidTr="00FE50D7">
        <w:tc>
          <w:tcPr>
            <w:tcW w:w="8897" w:type="dxa"/>
            <w:gridSpan w:val="4"/>
            <w:tcBorders>
              <w:top w:val="nil"/>
              <w:bottom w:val="nil"/>
            </w:tcBorders>
          </w:tcPr>
          <w:p w14:paraId="4624310C" w14:textId="77777777" w:rsidR="00FE50D7" w:rsidRPr="00FE50D7" w:rsidRDefault="00BF2858" w:rsidP="00BF2858">
            <w:pPr>
              <w:rPr>
                <w:i/>
                <w:color w:val="548DD4" w:themeColor="text2" w:themeTint="99"/>
              </w:rPr>
            </w:pPr>
            <w:r w:rsidRPr="00FE50D7">
              <w:rPr>
                <w:i/>
                <w:color w:val="31849B" w:themeColor="accent5" w:themeShade="BF"/>
              </w:rPr>
              <w:t>Tema 1: Deltagernes behov for støtte til ferieophold</w:t>
            </w:r>
            <w:r w:rsidR="00E11DF9" w:rsidRPr="00FE50D7">
              <w:rPr>
                <w:i/>
                <w:color w:val="31849B" w:themeColor="accent5" w:themeShade="BF"/>
              </w:rPr>
              <w:t xml:space="preserve"> </w:t>
            </w:r>
          </w:p>
          <w:p w14:paraId="757A7B36" w14:textId="77777777" w:rsidR="00BF2858" w:rsidRPr="00E11DF9" w:rsidRDefault="00E11DF9" w:rsidP="00BF2858">
            <w:pPr>
              <w:rPr>
                <w:sz w:val="18"/>
                <w:szCs w:val="18"/>
              </w:rPr>
            </w:pPr>
            <w:r>
              <w:rPr>
                <w:sz w:val="18"/>
                <w:szCs w:val="18"/>
              </w:rPr>
              <w:t xml:space="preserve">(Bemærk: Nedenstående er selvstændige spørgsmål, der </w:t>
            </w:r>
            <w:r w:rsidRPr="003B4BAB">
              <w:rPr>
                <w:i/>
                <w:sz w:val="18"/>
                <w:szCs w:val="18"/>
                <w:highlight w:val="yellow"/>
              </w:rPr>
              <w:t>ikke</w:t>
            </w:r>
            <w:r>
              <w:t xml:space="preserve"> </w:t>
            </w:r>
            <w:r>
              <w:rPr>
                <w:sz w:val="18"/>
                <w:szCs w:val="18"/>
              </w:rPr>
              <w:t>skal summere 100 %, men kan være overlappende)</w:t>
            </w:r>
          </w:p>
          <w:p w14:paraId="76D5CF5C" w14:textId="77777777" w:rsidR="00BF2858" w:rsidRPr="00CC4C5C" w:rsidRDefault="00BF2858" w:rsidP="00DC1D42">
            <w:pPr>
              <w:rPr>
                <w:b/>
              </w:rPr>
            </w:pPr>
          </w:p>
        </w:tc>
      </w:tr>
      <w:tr w:rsidR="008F57BB" w14:paraId="1B7A3054" w14:textId="77777777" w:rsidTr="008F57BB">
        <w:tc>
          <w:tcPr>
            <w:tcW w:w="7479" w:type="dxa"/>
            <w:gridSpan w:val="3"/>
            <w:tcBorders>
              <w:top w:val="nil"/>
              <w:bottom w:val="nil"/>
              <w:right w:val="nil"/>
            </w:tcBorders>
          </w:tcPr>
          <w:p w14:paraId="0382B93E" w14:textId="77777777" w:rsidR="008F57BB" w:rsidRDefault="008F57BB" w:rsidP="008F57BB">
            <w:r>
              <w:t>Hvor stor andel af de deltagere I</w:t>
            </w:r>
            <w:r w:rsidRPr="00C55183">
              <w:t xml:space="preserve"> har søgt om støtte til, vil </w:t>
            </w:r>
            <w:r>
              <w:t>efter j</w:t>
            </w:r>
            <w:r w:rsidRPr="00C55183">
              <w:t xml:space="preserve">eres skøn </w:t>
            </w:r>
            <w:r w:rsidRPr="00A74B4F">
              <w:rPr>
                <w:i/>
              </w:rPr>
              <w:t>ikke</w:t>
            </w:r>
            <w:r>
              <w:t xml:space="preserve"> </w:t>
            </w:r>
            <w:r w:rsidRPr="00C55183">
              <w:t>komme på ferie</w:t>
            </w:r>
            <w:r>
              <w:t xml:space="preserve"> uden for hjemmet</w:t>
            </w:r>
            <w:r w:rsidRPr="00C55183">
              <w:t xml:space="preserve">, hvis </w:t>
            </w:r>
            <w:r>
              <w:t>de ikke får tilbudt finansieret</w:t>
            </w:r>
            <w:r w:rsidRPr="00C55183">
              <w:t xml:space="preserve"> ferieophold?</w:t>
            </w:r>
          </w:p>
          <w:p w14:paraId="49092E94" w14:textId="77777777" w:rsidR="008F57BB" w:rsidRDefault="008F57BB" w:rsidP="008F57BB"/>
        </w:tc>
        <w:tc>
          <w:tcPr>
            <w:tcW w:w="1418" w:type="dxa"/>
            <w:tcBorders>
              <w:top w:val="nil"/>
              <w:left w:val="nil"/>
              <w:bottom w:val="nil"/>
            </w:tcBorders>
          </w:tcPr>
          <w:p w14:paraId="004CC04E" w14:textId="77777777" w:rsidR="008F57BB" w:rsidRPr="00BF2858" w:rsidRDefault="008F57BB" w:rsidP="00DC1D42">
            <w:permStart w:id="239805298" w:edGrp="everyone"/>
            <w:r>
              <w:rPr>
                <w:b/>
              </w:rPr>
              <w:t xml:space="preserve">           </w:t>
            </w:r>
            <w:permEnd w:id="239805298"/>
            <w:r>
              <w:t xml:space="preserve"> %</w:t>
            </w:r>
          </w:p>
        </w:tc>
      </w:tr>
      <w:tr w:rsidR="008F57BB" w14:paraId="1D302524" w14:textId="77777777" w:rsidTr="003A6302">
        <w:tc>
          <w:tcPr>
            <w:tcW w:w="7479" w:type="dxa"/>
            <w:gridSpan w:val="3"/>
            <w:tcBorders>
              <w:top w:val="nil"/>
              <w:bottom w:val="nil"/>
              <w:right w:val="nil"/>
            </w:tcBorders>
          </w:tcPr>
          <w:p w14:paraId="399CBEA4" w14:textId="77777777" w:rsidR="008F57BB" w:rsidRDefault="008F57BB" w:rsidP="008F57BB">
            <w:pPr>
              <w:rPr>
                <w:sz w:val="18"/>
                <w:szCs w:val="18"/>
              </w:rPr>
            </w:pPr>
            <w:r>
              <w:t>Hvor stor andel af de deltagere I</w:t>
            </w:r>
            <w:r w:rsidRPr="00C55183">
              <w:t xml:space="preserve"> har søgt om støtte til, vil </w:t>
            </w:r>
            <w:r>
              <w:t>efter j</w:t>
            </w:r>
            <w:r w:rsidRPr="00C55183">
              <w:t xml:space="preserve">eres skøn </w:t>
            </w:r>
            <w:r w:rsidRPr="00510CDA">
              <w:rPr>
                <w:i/>
              </w:rPr>
              <w:t>ikke</w:t>
            </w:r>
            <w:r>
              <w:t xml:space="preserve"> </w:t>
            </w:r>
            <w:r w:rsidRPr="00C55183">
              <w:t>komme på ferie</w:t>
            </w:r>
            <w:r>
              <w:t xml:space="preserve"> uden for hjemmet</w:t>
            </w:r>
            <w:r w:rsidRPr="00C55183">
              <w:t xml:space="preserve">, hvis </w:t>
            </w:r>
            <w:r>
              <w:t>de ikke får tilbudt (personlig) støttet</w:t>
            </w:r>
            <w:r w:rsidRPr="00C55183">
              <w:t xml:space="preserve"> ferieophold?</w:t>
            </w:r>
            <w:r>
              <w:rPr>
                <w:sz w:val="18"/>
                <w:szCs w:val="18"/>
              </w:rPr>
              <w:t xml:space="preserve"> (Som fx tilrettelagte ophold organiseret i grupper eller som hjælp til at arrangere individuelt ophold)</w:t>
            </w:r>
          </w:p>
          <w:p w14:paraId="4D4A5D50" w14:textId="77777777" w:rsidR="008F57BB" w:rsidRPr="00C55183" w:rsidRDefault="008F57BB" w:rsidP="008F57BB"/>
        </w:tc>
        <w:tc>
          <w:tcPr>
            <w:tcW w:w="1418" w:type="dxa"/>
            <w:tcBorders>
              <w:top w:val="nil"/>
              <w:left w:val="nil"/>
              <w:bottom w:val="nil"/>
            </w:tcBorders>
          </w:tcPr>
          <w:p w14:paraId="38EAA7B2" w14:textId="77777777" w:rsidR="008F57BB" w:rsidRPr="00CC4C5C" w:rsidRDefault="008F57BB" w:rsidP="00DC1D42">
            <w:pPr>
              <w:rPr>
                <w:b/>
              </w:rPr>
            </w:pPr>
            <w:permStart w:id="65209373" w:edGrp="everyone"/>
            <w:r>
              <w:rPr>
                <w:b/>
              </w:rPr>
              <w:t xml:space="preserve">           </w:t>
            </w:r>
            <w:permEnd w:id="65209373"/>
            <w:r>
              <w:t xml:space="preserve"> %</w:t>
            </w:r>
          </w:p>
        </w:tc>
      </w:tr>
      <w:tr w:rsidR="008F57BB" w14:paraId="1B8CD022" w14:textId="77777777" w:rsidTr="003A6302">
        <w:tc>
          <w:tcPr>
            <w:tcW w:w="7479" w:type="dxa"/>
            <w:gridSpan w:val="3"/>
            <w:tcBorders>
              <w:top w:val="nil"/>
              <w:bottom w:val="nil"/>
              <w:right w:val="nil"/>
            </w:tcBorders>
          </w:tcPr>
          <w:p w14:paraId="5B0DA8DF" w14:textId="77777777" w:rsidR="008F57BB" w:rsidRDefault="008F57BB" w:rsidP="008F57BB">
            <w:r w:rsidRPr="00C55183">
              <w:t xml:space="preserve">For hvor mange </w:t>
            </w:r>
            <w:r>
              <w:t xml:space="preserve">deltagere er </w:t>
            </w:r>
            <w:r w:rsidR="00765282" w:rsidRPr="00804D20">
              <w:t xml:space="preserve">manglende </w:t>
            </w:r>
            <w:r w:rsidRPr="00804D20">
              <w:t xml:space="preserve">økonomisk </w:t>
            </w:r>
            <w:r>
              <w:t>overskud den primære</w:t>
            </w:r>
            <w:r w:rsidRPr="00C55183">
              <w:t xml:space="preserve"> </w:t>
            </w:r>
            <w:r>
              <w:t>årsag til</w:t>
            </w:r>
            <w:r w:rsidRPr="00C55183">
              <w:t xml:space="preserve"> støttebehovet? </w:t>
            </w:r>
          </w:p>
          <w:p w14:paraId="36146833" w14:textId="77777777" w:rsidR="008F57BB" w:rsidRPr="00C55183" w:rsidRDefault="008F57BB" w:rsidP="008F57BB"/>
        </w:tc>
        <w:tc>
          <w:tcPr>
            <w:tcW w:w="1418" w:type="dxa"/>
            <w:tcBorders>
              <w:top w:val="nil"/>
              <w:left w:val="nil"/>
              <w:bottom w:val="nil"/>
            </w:tcBorders>
          </w:tcPr>
          <w:p w14:paraId="47EE49AA" w14:textId="77777777" w:rsidR="008F57BB" w:rsidRPr="00CC4C5C" w:rsidRDefault="008F57BB" w:rsidP="00DC1D42">
            <w:pPr>
              <w:rPr>
                <w:b/>
              </w:rPr>
            </w:pPr>
            <w:permStart w:id="1744524406" w:edGrp="everyone"/>
            <w:r>
              <w:rPr>
                <w:b/>
              </w:rPr>
              <w:t xml:space="preserve">           </w:t>
            </w:r>
            <w:permEnd w:id="1744524406"/>
            <w:r>
              <w:t xml:space="preserve"> %</w:t>
            </w:r>
          </w:p>
        </w:tc>
      </w:tr>
      <w:tr w:rsidR="008F57BB" w14:paraId="1417A1EA" w14:textId="77777777" w:rsidTr="00FE4420">
        <w:tc>
          <w:tcPr>
            <w:tcW w:w="7479" w:type="dxa"/>
            <w:gridSpan w:val="3"/>
            <w:tcBorders>
              <w:top w:val="nil"/>
              <w:bottom w:val="nil"/>
              <w:right w:val="nil"/>
            </w:tcBorders>
          </w:tcPr>
          <w:p w14:paraId="041965DF" w14:textId="77777777" w:rsidR="008F57BB" w:rsidRDefault="008F57BB" w:rsidP="008F57BB">
            <w:r w:rsidRPr="00C55183">
              <w:t xml:space="preserve">For hvor mange </w:t>
            </w:r>
            <w:r>
              <w:t>deltagere er sociale, psykiske eller fysiske problematikker</w:t>
            </w:r>
            <w:r w:rsidRPr="00C55183">
              <w:t xml:space="preserve"> en </w:t>
            </w:r>
            <w:r>
              <w:t>central</w:t>
            </w:r>
            <w:r w:rsidRPr="00C55183">
              <w:t xml:space="preserve"> </w:t>
            </w:r>
            <w:r>
              <w:t>årsag til</w:t>
            </w:r>
            <w:r w:rsidRPr="00C55183">
              <w:t xml:space="preserve"> støttebehovet? </w:t>
            </w:r>
          </w:p>
          <w:p w14:paraId="5D65D45B" w14:textId="77777777" w:rsidR="00957574" w:rsidRPr="00C55183" w:rsidRDefault="00957574" w:rsidP="008F57BB"/>
        </w:tc>
        <w:tc>
          <w:tcPr>
            <w:tcW w:w="1418" w:type="dxa"/>
            <w:tcBorders>
              <w:top w:val="nil"/>
              <w:left w:val="nil"/>
              <w:bottom w:val="nil"/>
            </w:tcBorders>
          </w:tcPr>
          <w:p w14:paraId="269097AD" w14:textId="77777777" w:rsidR="008F57BB" w:rsidRPr="00CC4C5C" w:rsidRDefault="008F57BB" w:rsidP="00DC1D42">
            <w:pPr>
              <w:rPr>
                <w:b/>
              </w:rPr>
            </w:pPr>
            <w:permStart w:id="1439580996" w:edGrp="everyone"/>
            <w:r>
              <w:rPr>
                <w:b/>
              </w:rPr>
              <w:t xml:space="preserve"> </w:t>
            </w:r>
            <w:r w:rsidR="001F2396">
              <w:rPr>
                <w:b/>
              </w:rPr>
              <w:t xml:space="preserve">      </w:t>
            </w:r>
            <w:r>
              <w:rPr>
                <w:b/>
              </w:rPr>
              <w:t xml:space="preserve">    </w:t>
            </w:r>
            <w:permEnd w:id="1439580996"/>
            <w:r>
              <w:t xml:space="preserve"> %</w:t>
            </w:r>
          </w:p>
        </w:tc>
      </w:tr>
      <w:tr w:rsidR="00BF2858" w14:paraId="3EE9D4A5" w14:textId="77777777" w:rsidTr="00FE4420">
        <w:tc>
          <w:tcPr>
            <w:tcW w:w="8897" w:type="dxa"/>
            <w:gridSpan w:val="4"/>
            <w:tcBorders>
              <w:top w:val="nil"/>
              <w:bottom w:val="nil"/>
            </w:tcBorders>
          </w:tcPr>
          <w:p w14:paraId="69AB4E38" w14:textId="77777777" w:rsidR="006F001F" w:rsidRDefault="006F001F" w:rsidP="00BF2858">
            <w:pPr>
              <w:shd w:val="clear" w:color="auto" w:fill="FFFFFF" w:themeFill="background1"/>
              <w:rPr>
                <w:i/>
              </w:rPr>
            </w:pPr>
          </w:p>
          <w:p w14:paraId="6BE4ADBB" w14:textId="77777777" w:rsidR="00BF2858" w:rsidRPr="00D84AF8" w:rsidRDefault="006662EE" w:rsidP="00DC1D42">
            <w:pPr>
              <w:rPr>
                <w:i/>
                <w:color w:val="31849B" w:themeColor="accent5" w:themeShade="BF"/>
              </w:rPr>
            </w:pPr>
            <w:r>
              <w:rPr>
                <w:i/>
                <w:color w:val="31849B" w:themeColor="accent5" w:themeShade="BF"/>
              </w:rPr>
              <w:t>Tema 2</w:t>
            </w:r>
            <w:r w:rsidRPr="00FE50D7">
              <w:rPr>
                <w:i/>
                <w:color w:val="31849B" w:themeColor="accent5" w:themeShade="BF"/>
              </w:rPr>
              <w:t xml:space="preserve">: </w:t>
            </w:r>
            <w:r>
              <w:rPr>
                <w:i/>
                <w:color w:val="31849B" w:themeColor="accent5" w:themeShade="BF"/>
              </w:rPr>
              <w:t xml:space="preserve">Restitution, glæde, oplevelser </w:t>
            </w:r>
            <w:r w:rsidRPr="00D32C9C">
              <w:rPr>
                <w:i/>
                <w:color w:val="31849B" w:themeColor="accent5" w:themeShade="BF"/>
              </w:rPr>
              <w:t>og læring</w:t>
            </w:r>
          </w:p>
        </w:tc>
      </w:tr>
      <w:tr w:rsidR="00FE4420" w14:paraId="4B435D26" w14:textId="77777777" w:rsidTr="00FE4420">
        <w:tc>
          <w:tcPr>
            <w:tcW w:w="8897" w:type="dxa"/>
            <w:gridSpan w:val="4"/>
            <w:tcBorders>
              <w:top w:val="nil"/>
              <w:bottom w:val="nil"/>
            </w:tcBorders>
          </w:tcPr>
          <w:p w14:paraId="1BD2A2AA" w14:textId="77777777" w:rsidR="00FE4420" w:rsidRDefault="00FE4420" w:rsidP="00BF2858"/>
          <w:p w14:paraId="7AB72401" w14:textId="77777777" w:rsidR="00FE4420" w:rsidRDefault="00FE4420" w:rsidP="00DC1D42">
            <w:r w:rsidRPr="00C55183">
              <w:t>Hvordan v</w:t>
            </w:r>
            <w:r>
              <w:t>il I</w:t>
            </w:r>
            <w:r w:rsidRPr="00C55183">
              <w:t xml:space="preserve"> tilrettelægge ferieopholdene med henblik på, at deltagerne får et </w:t>
            </w:r>
            <w:r w:rsidRPr="006662EE">
              <w:rPr>
                <w:i/>
              </w:rPr>
              <w:t>pusterum</w:t>
            </w:r>
            <w:r w:rsidRPr="00C55183">
              <w:t xml:space="preserve"> fra hverdagen? </w:t>
            </w:r>
          </w:p>
          <w:p w14:paraId="5EED28CE" w14:textId="77777777" w:rsidR="00836BBD" w:rsidRPr="00FE4420" w:rsidRDefault="00836BBD" w:rsidP="00DC1D42"/>
        </w:tc>
      </w:tr>
      <w:tr w:rsidR="00B767FA" w14:paraId="28E2B41B" w14:textId="77777777" w:rsidTr="00D61211">
        <w:tc>
          <w:tcPr>
            <w:tcW w:w="817" w:type="dxa"/>
            <w:tcBorders>
              <w:top w:val="nil"/>
              <w:bottom w:val="nil"/>
              <w:right w:val="nil"/>
            </w:tcBorders>
          </w:tcPr>
          <w:p w14:paraId="72594D5F" w14:textId="77777777" w:rsidR="00B767FA" w:rsidRDefault="00B767FA" w:rsidP="00BF2858"/>
        </w:tc>
        <w:tc>
          <w:tcPr>
            <w:tcW w:w="8080" w:type="dxa"/>
            <w:gridSpan w:val="3"/>
            <w:tcBorders>
              <w:top w:val="nil"/>
              <w:left w:val="nil"/>
              <w:bottom w:val="nil"/>
            </w:tcBorders>
          </w:tcPr>
          <w:p w14:paraId="66FA3C28" w14:textId="77777777" w:rsidR="00B767FA" w:rsidRDefault="00FE4420" w:rsidP="00DC1D42">
            <w:pPr>
              <w:rPr>
                <w:b/>
              </w:rPr>
            </w:pPr>
            <w:permStart w:id="2122806079" w:edGrp="everyone"/>
            <w:r>
              <w:rPr>
                <w:b/>
              </w:rPr>
              <w:t xml:space="preserve">                     </w:t>
            </w:r>
            <w:permEnd w:id="2122806079"/>
          </w:p>
        </w:tc>
      </w:tr>
      <w:tr w:rsidR="00FE4420" w14:paraId="36C59B81" w14:textId="77777777" w:rsidTr="00D61211">
        <w:tc>
          <w:tcPr>
            <w:tcW w:w="8897" w:type="dxa"/>
            <w:gridSpan w:val="4"/>
            <w:tcBorders>
              <w:top w:val="nil"/>
              <w:bottom w:val="nil"/>
            </w:tcBorders>
          </w:tcPr>
          <w:p w14:paraId="1C244707" w14:textId="77777777" w:rsidR="00836BBD" w:rsidRPr="00CC4C5C" w:rsidRDefault="00836BBD" w:rsidP="00DC1D42">
            <w:pPr>
              <w:rPr>
                <w:b/>
              </w:rPr>
            </w:pPr>
          </w:p>
        </w:tc>
      </w:tr>
      <w:tr w:rsidR="00B767FA" w14:paraId="6358C74E" w14:textId="77777777" w:rsidTr="00D61211">
        <w:tc>
          <w:tcPr>
            <w:tcW w:w="817" w:type="dxa"/>
            <w:tcBorders>
              <w:top w:val="nil"/>
              <w:bottom w:val="nil"/>
              <w:right w:val="nil"/>
            </w:tcBorders>
          </w:tcPr>
          <w:p w14:paraId="55EB7409" w14:textId="77777777" w:rsidR="00456C5B" w:rsidRDefault="00456C5B" w:rsidP="00BF2858"/>
        </w:tc>
        <w:tc>
          <w:tcPr>
            <w:tcW w:w="8080" w:type="dxa"/>
            <w:gridSpan w:val="3"/>
            <w:tcBorders>
              <w:top w:val="nil"/>
              <w:left w:val="nil"/>
              <w:bottom w:val="nil"/>
            </w:tcBorders>
          </w:tcPr>
          <w:p w14:paraId="44CF64BF" w14:textId="77777777" w:rsidR="00B767FA" w:rsidRDefault="00B767FA" w:rsidP="00DC1D42">
            <w:pPr>
              <w:rPr>
                <w:b/>
              </w:rPr>
            </w:pPr>
          </w:p>
        </w:tc>
      </w:tr>
      <w:tr w:rsidR="003E6A38" w14:paraId="598C5962" w14:textId="77777777" w:rsidTr="00D61211">
        <w:tc>
          <w:tcPr>
            <w:tcW w:w="8897" w:type="dxa"/>
            <w:gridSpan w:val="4"/>
            <w:tcBorders>
              <w:top w:val="nil"/>
              <w:bottom w:val="nil"/>
            </w:tcBorders>
          </w:tcPr>
          <w:p w14:paraId="4FC5CA06" w14:textId="77777777" w:rsidR="003E6A38" w:rsidRDefault="003E6A38" w:rsidP="00842E0E">
            <w:r>
              <w:t>Hvordan vil I</w:t>
            </w:r>
            <w:r w:rsidRPr="00C55183">
              <w:t xml:space="preserve"> tilrettelægge ferieopholdet med henblik på, at deltagerne får mest mulig </w:t>
            </w:r>
            <w:r w:rsidRPr="006662EE">
              <w:rPr>
                <w:i/>
              </w:rPr>
              <w:t>glæde</w:t>
            </w:r>
            <w:r w:rsidRPr="00C55183">
              <w:t xml:space="preserve"> under ferieopholdet?</w:t>
            </w:r>
          </w:p>
          <w:p w14:paraId="71E42C82" w14:textId="77777777" w:rsidR="00836BBD" w:rsidRPr="00842E0E" w:rsidRDefault="00836BBD" w:rsidP="00842E0E"/>
        </w:tc>
      </w:tr>
      <w:tr w:rsidR="00FE4420" w14:paraId="1CE6B35F" w14:textId="77777777" w:rsidTr="00D61211">
        <w:tc>
          <w:tcPr>
            <w:tcW w:w="817" w:type="dxa"/>
            <w:tcBorders>
              <w:top w:val="nil"/>
              <w:bottom w:val="nil"/>
              <w:right w:val="nil"/>
            </w:tcBorders>
          </w:tcPr>
          <w:p w14:paraId="784DDCA4" w14:textId="77777777" w:rsidR="00FE4420" w:rsidRDefault="00FE4420" w:rsidP="00BF2858"/>
        </w:tc>
        <w:tc>
          <w:tcPr>
            <w:tcW w:w="8080" w:type="dxa"/>
            <w:gridSpan w:val="3"/>
            <w:tcBorders>
              <w:top w:val="nil"/>
              <w:left w:val="nil"/>
              <w:bottom w:val="nil"/>
            </w:tcBorders>
          </w:tcPr>
          <w:p w14:paraId="5E1669D3" w14:textId="77777777" w:rsidR="00FE4420" w:rsidRDefault="00FE4420" w:rsidP="00BF2858">
            <w:permStart w:id="80770075" w:edGrp="everyone"/>
            <w:r>
              <w:rPr>
                <w:b/>
              </w:rPr>
              <w:t xml:space="preserve">                     </w:t>
            </w:r>
            <w:permEnd w:id="80770075"/>
          </w:p>
        </w:tc>
      </w:tr>
      <w:tr w:rsidR="003E6A38" w14:paraId="502E3C50" w14:textId="77777777" w:rsidTr="00D61211">
        <w:tc>
          <w:tcPr>
            <w:tcW w:w="8897" w:type="dxa"/>
            <w:gridSpan w:val="4"/>
            <w:tcBorders>
              <w:top w:val="nil"/>
              <w:bottom w:val="nil"/>
            </w:tcBorders>
          </w:tcPr>
          <w:p w14:paraId="597C16AE" w14:textId="77777777" w:rsidR="00842E0E" w:rsidRDefault="00842E0E" w:rsidP="00BF2858"/>
          <w:p w14:paraId="087F02E2" w14:textId="77777777" w:rsidR="003E6A38" w:rsidRDefault="003E6A38" w:rsidP="00842E0E">
            <w:pPr>
              <w:rPr>
                <w:sz w:val="18"/>
                <w:szCs w:val="18"/>
              </w:rPr>
            </w:pPr>
            <w:r w:rsidRPr="00C55183">
              <w:t>Hvilk</w:t>
            </w:r>
            <w:r w:rsidR="006F58D1">
              <w:t xml:space="preserve">e konkrete aktiviteter </w:t>
            </w:r>
            <w:r w:rsidR="006F58D1" w:rsidRPr="00804D20">
              <w:t>indgår i</w:t>
            </w:r>
            <w:r w:rsidR="00C04602" w:rsidRPr="00804D20">
              <w:t xml:space="preserve"> opholdene</w:t>
            </w:r>
            <w:r w:rsidRPr="00804D20">
              <w:t xml:space="preserve">? </w:t>
            </w:r>
            <w:r w:rsidRPr="00804D20">
              <w:rPr>
                <w:sz w:val="18"/>
                <w:szCs w:val="18"/>
              </w:rPr>
              <w:t>(</w:t>
            </w:r>
            <w:r w:rsidRPr="00C55183">
              <w:rPr>
                <w:sz w:val="18"/>
                <w:szCs w:val="18"/>
              </w:rPr>
              <w:t xml:space="preserve">herunder eventuelle særskilte aktiviteter for hhv. børn, unge og voksne, valgfri/obligatoriske aktiviteter mv.) </w:t>
            </w:r>
          </w:p>
          <w:p w14:paraId="0B9E3A46" w14:textId="77777777" w:rsidR="00836BBD" w:rsidRPr="00842E0E" w:rsidRDefault="00836BBD" w:rsidP="00842E0E">
            <w:pPr>
              <w:rPr>
                <w:sz w:val="18"/>
                <w:szCs w:val="18"/>
              </w:rPr>
            </w:pPr>
          </w:p>
        </w:tc>
      </w:tr>
      <w:tr w:rsidR="00FE4420" w14:paraId="6E563849" w14:textId="77777777" w:rsidTr="00D61211">
        <w:tc>
          <w:tcPr>
            <w:tcW w:w="817" w:type="dxa"/>
            <w:tcBorders>
              <w:top w:val="nil"/>
              <w:bottom w:val="nil"/>
              <w:right w:val="nil"/>
            </w:tcBorders>
          </w:tcPr>
          <w:p w14:paraId="18CC9B56" w14:textId="77777777" w:rsidR="00FE4420" w:rsidRPr="00C55183" w:rsidRDefault="00FE4420" w:rsidP="00BF2858"/>
        </w:tc>
        <w:tc>
          <w:tcPr>
            <w:tcW w:w="8080" w:type="dxa"/>
            <w:gridSpan w:val="3"/>
            <w:tcBorders>
              <w:top w:val="nil"/>
              <w:left w:val="nil"/>
              <w:bottom w:val="nil"/>
            </w:tcBorders>
          </w:tcPr>
          <w:p w14:paraId="7C6FF6A6" w14:textId="77777777" w:rsidR="00FE4420" w:rsidRPr="00C55183" w:rsidRDefault="00FE4420" w:rsidP="00BF2858">
            <w:permStart w:id="105800139" w:edGrp="everyone"/>
            <w:r>
              <w:rPr>
                <w:b/>
              </w:rPr>
              <w:t xml:space="preserve">                     </w:t>
            </w:r>
            <w:permEnd w:id="105800139"/>
          </w:p>
        </w:tc>
      </w:tr>
      <w:tr w:rsidR="003E6A38" w14:paraId="71471AF6" w14:textId="77777777" w:rsidTr="00D61211">
        <w:tc>
          <w:tcPr>
            <w:tcW w:w="8897" w:type="dxa"/>
            <w:gridSpan w:val="4"/>
            <w:tcBorders>
              <w:top w:val="nil"/>
              <w:bottom w:val="nil"/>
            </w:tcBorders>
          </w:tcPr>
          <w:p w14:paraId="7CBA3DA1" w14:textId="77777777" w:rsidR="00842E0E" w:rsidRPr="00127254" w:rsidRDefault="00842E0E" w:rsidP="00BF2858">
            <w:pPr>
              <w:rPr>
                <w:highlight w:val="magenta"/>
              </w:rPr>
            </w:pPr>
          </w:p>
          <w:p w14:paraId="0FDB4619" w14:textId="6FF863E2" w:rsidR="003E6A38" w:rsidRPr="00D32C9C" w:rsidRDefault="003E6A38" w:rsidP="00842E0E">
            <w:pPr>
              <w:rPr>
                <w:sz w:val="18"/>
                <w:szCs w:val="18"/>
              </w:rPr>
            </w:pPr>
            <w:r w:rsidRPr="00D32C9C">
              <w:t xml:space="preserve">Hvilke læringselementer indgår i aktiviteterne (opholdene)? </w:t>
            </w:r>
            <w:r w:rsidRPr="00D32C9C">
              <w:rPr>
                <w:sz w:val="18"/>
                <w:szCs w:val="18"/>
              </w:rPr>
              <w:t>(Fx personlige læringselementer som ”personlig udfoldelse”, ”styrkelse af relationer” eller temabaserede læringselementer som ”</w:t>
            </w:r>
            <w:proofErr w:type="spellStart"/>
            <w:r w:rsidRPr="00D32C9C">
              <w:rPr>
                <w:sz w:val="18"/>
                <w:szCs w:val="18"/>
              </w:rPr>
              <w:t>madlavning&amp;sundhed</w:t>
            </w:r>
            <w:proofErr w:type="spellEnd"/>
            <w:r w:rsidRPr="00D32C9C">
              <w:rPr>
                <w:sz w:val="18"/>
                <w:szCs w:val="18"/>
              </w:rPr>
              <w:t>”, ”tilbage på arbejdsmarkedet”</w:t>
            </w:r>
            <w:r w:rsidR="00BE7A59" w:rsidRPr="00D32C9C">
              <w:rPr>
                <w:sz w:val="18"/>
                <w:szCs w:val="18"/>
              </w:rPr>
              <w:t>, ”</w:t>
            </w:r>
            <w:proofErr w:type="spellStart"/>
            <w:r w:rsidR="00BE7A59" w:rsidRPr="00D32C9C">
              <w:rPr>
                <w:sz w:val="18"/>
                <w:szCs w:val="18"/>
              </w:rPr>
              <w:t>natur&amp;miljø</w:t>
            </w:r>
            <w:proofErr w:type="spellEnd"/>
            <w:r w:rsidR="00BE7A59" w:rsidRPr="00D32C9C">
              <w:rPr>
                <w:sz w:val="18"/>
                <w:szCs w:val="18"/>
              </w:rPr>
              <w:t>”</w:t>
            </w:r>
            <w:r w:rsidRPr="00D32C9C">
              <w:rPr>
                <w:sz w:val="18"/>
                <w:szCs w:val="18"/>
              </w:rPr>
              <w:t xml:space="preserve">) </w:t>
            </w:r>
          </w:p>
          <w:p w14:paraId="6A1CE341" w14:textId="77777777" w:rsidR="00836BBD" w:rsidRPr="00127254" w:rsidRDefault="00836BBD" w:rsidP="00842E0E">
            <w:pPr>
              <w:rPr>
                <w:sz w:val="18"/>
                <w:szCs w:val="18"/>
                <w:highlight w:val="magenta"/>
              </w:rPr>
            </w:pPr>
          </w:p>
        </w:tc>
      </w:tr>
      <w:tr w:rsidR="00FE4420" w14:paraId="1042559A" w14:textId="77777777" w:rsidTr="00D61211">
        <w:tc>
          <w:tcPr>
            <w:tcW w:w="817" w:type="dxa"/>
            <w:tcBorders>
              <w:top w:val="nil"/>
              <w:bottom w:val="nil"/>
              <w:right w:val="nil"/>
            </w:tcBorders>
          </w:tcPr>
          <w:p w14:paraId="4FE25437" w14:textId="77777777" w:rsidR="00FE4420" w:rsidRPr="00C55183" w:rsidRDefault="00FE4420" w:rsidP="00BF2858"/>
        </w:tc>
        <w:tc>
          <w:tcPr>
            <w:tcW w:w="8080" w:type="dxa"/>
            <w:gridSpan w:val="3"/>
            <w:tcBorders>
              <w:top w:val="nil"/>
              <w:left w:val="nil"/>
              <w:bottom w:val="nil"/>
            </w:tcBorders>
          </w:tcPr>
          <w:p w14:paraId="38C59DC5" w14:textId="77777777" w:rsidR="00FE4420" w:rsidRPr="00127254" w:rsidRDefault="00FE4420" w:rsidP="00BF2858">
            <w:pPr>
              <w:rPr>
                <w:highlight w:val="magenta"/>
              </w:rPr>
            </w:pPr>
            <w:permStart w:id="1815772841" w:edGrp="everyone"/>
            <w:r w:rsidRPr="00127254">
              <w:rPr>
                <w:b/>
                <w:highlight w:val="magenta"/>
              </w:rPr>
              <w:t xml:space="preserve">                     </w:t>
            </w:r>
            <w:permEnd w:id="1815772841"/>
          </w:p>
        </w:tc>
      </w:tr>
      <w:tr w:rsidR="003E6A38" w14:paraId="4CA1B4C0" w14:textId="77777777" w:rsidTr="00D61211">
        <w:tc>
          <w:tcPr>
            <w:tcW w:w="8897" w:type="dxa"/>
            <w:gridSpan w:val="4"/>
            <w:tcBorders>
              <w:top w:val="nil"/>
              <w:bottom w:val="nil"/>
            </w:tcBorders>
          </w:tcPr>
          <w:p w14:paraId="748F598A" w14:textId="77777777" w:rsidR="00842E0E" w:rsidRDefault="00842E0E" w:rsidP="00842E0E"/>
          <w:p w14:paraId="1CA5F013" w14:textId="77777777" w:rsidR="005637E2" w:rsidRDefault="005637E2" w:rsidP="00842E0E"/>
          <w:p w14:paraId="3A6B0A74" w14:textId="58D5C9A7" w:rsidR="003E6A38" w:rsidRDefault="003E6A38" w:rsidP="00842E0E">
            <w:r>
              <w:lastRenderedPageBreak/>
              <w:t>Hvordan indgår deltagerne i planlægning og afholdelse af ferieopholdene</w:t>
            </w:r>
            <w:r w:rsidR="00836BBD">
              <w:t>?</w:t>
            </w:r>
          </w:p>
          <w:p w14:paraId="377CDFC7" w14:textId="77777777" w:rsidR="00836BBD" w:rsidRPr="00842E0E" w:rsidRDefault="00836BBD" w:rsidP="00842E0E"/>
        </w:tc>
      </w:tr>
      <w:tr w:rsidR="00FE4420" w14:paraId="0E89B67A" w14:textId="77777777" w:rsidTr="00123188">
        <w:tc>
          <w:tcPr>
            <w:tcW w:w="817" w:type="dxa"/>
            <w:tcBorders>
              <w:top w:val="nil"/>
              <w:bottom w:val="nil"/>
              <w:right w:val="nil"/>
            </w:tcBorders>
          </w:tcPr>
          <w:p w14:paraId="72A01352" w14:textId="77777777" w:rsidR="00FE4420" w:rsidRDefault="00FE4420" w:rsidP="00BF2858"/>
        </w:tc>
        <w:tc>
          <w:tcPr>
            <w:tcW w:w="8080" w:type="dxa"/>
            <w:gridSpan w:val="3"/>
            <w:tcBorders>
              <w:top w:val="nil"/>
              <w:left w:val="nil"/>
              <w:bottom w:val="nil"/>
            </w:tcBorders>
          </w:tcPr>
          <w:p w14:paraId="02122E5F" w14:textId="77777777" w:rsidR="00FE4420" w:rsidRDefault="00FE4420" w:rsidP="00BF2858">
            <w:permStart w:id="777089299" w:edGrp="everyone"/>
            <w:r>
              <w:rPr>
                <w:b/>
              </w:rPr>
              <w:t xml:space="preserve">                     </w:t>
            </w:r>
            <w:permEnd w:id="777089299"/>
          </w:p>
        </w:tc>
      </w:tr>
      <w:tr w:rsidR="00BF2858" w14:paraId="240EF9C4" w14:textId="77777777" w:rsidTr="00123188">
        <w:tc>
          <w:tcPr>
            <w:tcW w:w="8897" w:type="dxa"/>
            <w:gridSpan w:val="4"/>
            <w:tcBorders>
              <w:top w:val="nil"/>
              <w:bottom w:val="nil"/>
            </w:tcBorders>
          </w:tcPr>
          <w:p w14:paraId="542A1022" w14:textId="77777777" w:rsidR="000D5FB8" w:rsidRDefault="000D5FB8" w:rsidP="00BF2858">
            <w:pPr>
              <w:shd w:val="clear" w:color="auto" w:fill="FFFFFF" w:themeFill="background1"/>
              <w:rPr>
                <w:i/>
              </w:rPr>
            </w:pPr>
          </w:p>
          <w:p w14:paraId="6CB9C077" w14:textId="77777777" w:rsidR="00957574" w:rsidRDefault="00957574" w:rsidP="00BF2858">
            <w:pPr>
              <w:shd w:val="clear" w:color="auto" w:fill="FFFFFF" w:themeFill="background1"/>
              <w:rPr>
                <w:i/>
              </w:rPr>
            </w:pPr>
          </w:p>
          <w:p w14:paraId="2D198673" w14:textId="77777777" w:rsidR="00BF2858" w:rsidRPr="00FE50D7" w:rsidRDefault="00BF2858" w:rsidP="00BF2858">
            <w:pPr>
              <w:shd w:val="clear" w:color="auto" w:fill="FFFFFF" w:themeFill="background1"/>
              <w:rPr>
                <w:i/>
                <w:color w:val="31849B" w:themeColor="accent5" w:themeShade="BF"/>
              </w:rPr>
            </w:pPr>
            <w:r w:rsidRPr="00FE50D7">
              <w:rPr>
                <w:i/>
                <w:color w:val="31849B" w:themeColor="accent5" w:themeShade="BF"/>
              </w:rPr>
              <w:t>Te</w:t>
            </w:r>
            <w:r w:rsidR="006662EE">
              <w:rPr>
                <w:i/>
                <w:color w:val="31849B" w:themeColor="accent5" w:themeShade="BF"/>
              </w:rPr>
              <w:t>ma 3</w:t>
            </w:r>
            <w:r w:rsidRPr="00FE50D7">
              <w:rPr>
                <w:i/>
                <w:color w:val="31849B" w:themeColor="accent5" w:themeShade="BF"/>
              </w:rPr>
              <w:t xml:space="preserve">: Positive forandringer på længere sigt </w:t>
            </w:r>
          </w:p>
          <w:p w14:paraId="4747AEF0" w14:textId="77777777" w:rsidR="00BF2858" w:rsidRPr="008E7885" w:rsidRDefault="00BF2858" w:rsidP="00BF2858">
            <w:pPr>
              <w:rPr>
                <w:i/>
              </w:rPr>
            </w:pPr>
          </w:p>
        </w:tc>
      </w:tr>
      <w:tr w:rsidR="00D61211" w14:paraId="1EF762D9" w14:textId="77777777" w:rsidTr="00123188">
        <w:tc>
          <w:tcPr>
            <w:tcW w:w="8897" w:type="dxa"/>
            <w:gridSpan w:val="4"/>
            <w:tcBorders>
              <w:top w:val="nil"/>
              <w:bottom w:val="nil"/>
            </w:tcBorders>
          </w:tcPr>
          <w:p w14:paraId="605B05B9" w14:textId="6B8E9F44" w:rsidR="00836BBD" w:rsidRPr="00127254" w:rsidRDefault="00131139" w:rsidP="00BF2858">
            <w:pPr>
              <w:rPr>
                <w:color w:val="EE0000"/>
              </w:rPr>
            </w:pPr>
            <w:bookmarkStart w:id="5" w:name="_Hlk203468557"/>
            <w:r>
              <w:t>Hvordan vil I</w:t>
            </w:r>
            <w:r w:rsidRPr="00C55183">
              <w:t xml:space="preserve"> tilrettelægge ferieopholdet med henblik på</w:t>
            </w:r>
            <w:r>
              <w:t>, at deltagerne bliver motiverede</w:t>
            </w:r>
            <w:r w:rsidRPr="00C55183">
              <w:t xml:space="preserve"> til at skabe positive forandringer i deres livssituation?</w:t>
            </w:r>
            <w:r>
              <w:t xml:space="preserve"> </w:t>
            </w:r>
          </w:p>
        </w:tc>
      </w:tr>
      <w:tr w:rsidR="00B71A19" w14:paraId="084A8C98" w14:textId="77777777" w:rsidTr="00123188">
        <w:tc>
          <w:tcPr>
            <w:tcW w:w="817" w:type="dxa"/>
            <w:tcBorders>
              <w:top w:val="nil"/>
              <w:bottom w:val="nil"/>
              <w:right w:val="nil"/>
            </w:tcBorders>
          </w:tcPr>
          <w:p w14:paraId="1397F41A" w14:textId="77777777" w:rsidR="00B71A19" w:rsidRPr="00F65B73" w:rsidRDefault="00B71A19" w:rsidP="00BF2858">
            <w:bookmarkStart w:id="6" w:name="_Hlk203468828"/>
          </w:p>
        </w:tc>
        <w:tc>
          <w:tcPr>
            <w:tcW w:w="8080" w:type="dxa"/>
            <w:gridSpan w:val="3"/>
            <w:tcBorders>
              <w:top w:val="nil"/>
              <w:left w:val="nil"/>
              <w:bottom w:val="nil"/>
            </w:tcBorders>
          </w:tcPr>
          <w:p w14:paraId="477C580C" w14:textId="77777777" w:rsidR="00B71A19" w:rsidRPr="00127254" w:rsidRDefault="00B71A19" w:rsidP="00BF2858">
            <w:pPr>
              <w:rPr>
                <w:color w:val="EE0000"/>
              </w:rPr>
            </w:pPr>
            <w:permStart w:id="1968443942" w:edGrp="everyone"/>
            <w:r w:rsidRPr="00127254">
              <w:rPr>
                <w:b/>
                <w:color w:val="EE0000"/>
              </w:rPr>
              <w:t xml:space="preserve">                     </w:t>
            </w:r>
            <w:permEnd w:id="1968443942"/>
          </w:p>
        </w:tc>
      </w:tr>
      <w:tr w:rsidR="00D61211" w14:paraId="7D20479E" w14:textId="77777777" w:rsidTr="00123188">
        <w:tc>
          <w:tcPr>
            <w:tcW w:w="8897" w:type="dxa"/>
            <w:gridSpan w:val="4"/>
            <w:tcBorders>
              <w:top w:val="nil"/>
              <w:bottom w:val="nil"/>
            </w:tcBorders>
          </w:tcPr>
          <w:p w14:paraId="2F005A98" w14:textId="77777777" w:rsidR="00B71A19" w:rsidRDefault="00B71A19" w:rsidP="00BF2858">
            <w:bookmarkStart w:id="7" w:name="_Hlk203468686"/>
            <w:bookmarkEnd w:id="5"/>
            <w:bookmarkEnd w:id="6"/>
          </w:p>
          <w:p w14:paraId="3BA0359D" w14:textId="77777777" w:rsidR="00D61211" w:rsidRDefault="00D61211" w:rsidP="00BF2858">
            <w:pPr>
              <w:rPr>
                <w:sz w:val="18"/>
                <w:szCs w:val="18"/>
              </w:rPr>
            </w:pPr>
            <w:r w:rsidRPr="00C55183">
              <w:t xml:space="preserve">Hvilke typer positive forandringer har I hidtil </w:t>
            </w:r>
            <w:r>
              <w:t xml:space="preserve">iagttaget? </w:t>
            </w:r>
            <w:r w:rsidR="00337621">
              <w:rPr>
                <w:sz w:val="18"/>
                <w:szCs w:val="18"/>
              </w:rPr>
              <w:t>(skriv gerne eksempler hvor I</w:t>
            </w:r>
            <w:r w:rsidRPr="00F65B73">
              <w:rPr>
                <w:sz w:val="18"/>
                <w:szCs w:val="18"/>
              </w:rPr>
              <w:t xml:space="preserve"> har kendskab til deltagere, som har opnået positive langsigtede forandringer, hvor ferieophold </w:t>
            </w:r>
            <w:r>
              <w:rPr>
                <w:sz w:val="18"/>
                <w:szCs w:val="18"/>
              </w:rPr>
              <w:t xml:space="preserve">har </w:t>
            </w:r>
            <w:r w:rsidRPr="00F65B73">
              <w:rPr>
                <w:sz w:val="18"/>
                <w:szCs w:val="18"/>
              </w:rPr>
              <w:t>haft betydning)</w:t>
            </w:r>
          </w:p>
          <w:p w14:paraId="0C358AF3" w14:textId="77777777" w:rsidR="00836BBD" w:rsidRPr="00B71A19" w:rsidRDefault="00836BBD" w:rsidP="00BF2858">
            <w:pPr>
              <w:rPr>
                <w:sz w:val="18"/>
                <w:szCs w:val="18"/>
              </w:rPr>
            </w:pPr>
          </w:p>
        </w:tc>
      </w:tr>
      <w:tr w:rsidR="00B71A19" w14:paraId="6C000787" w14:textId="77777777" w:rsidTr="00123188">
        <w:tc>
          <w:tcPr>
            <w:tcW w:w="817" w:type="dxa"/>
            <w:tcBorders>
              <w:top w:val="nil"/>
              <w:bottom w:val="nil"/>
              <w:right w:val="nil"/>
            </w:tcBorders>
          </w:tcPr>
          <w:p w14:paraId="5A687334" w14:textId="77777777" w:rsidR="00B71A19" w:rsidRPr="00C55183" w:rsidRDefault="00B71A19" w:rsidP="00BF2858"/>
        </w:tc>
        <w:tc>
          <w:tcPr>
            <w:tcW w:w="8080" w:type="dxa"/>
            <w:gridSpan w:val="3"/>
            <w:tcBorders>
              <w:top w:val="nil"/>
              <w:left w:val="nil"/>
              <w:bottom w:val="nil"/>
            </w:tcBorders>
          </w:tcPr>
          <w:p w14:paraId="74188700" w14:textId="77777777" w:rsidR="00B71A19" w:rsidRPr="00C55183" w:rsidRDefault="00B71A19" w:rsidP="00BF2858">
            <w:permStart w:id="534540089" w:edGrp="everyone"/>
            <w:r>
              <w:rPr>
                <w:b/>
              </w:rPr>
              <w:t xml:space="preserve">                     </w:t>
            </w:r>
            <w:permEnd w:id="534540089"/>
          </w:p>
        </w:tc>
      </w:tr>
      <w:bookmarkEnd w:id="7"/>
      <w:tr w:rsidR="00BF2858" w14:paraId="64A1ABA4" w14:textId="77777777" w:rsidTr="00123188">
        <w:tc>
          <w:tcPr>
            <w:tcW w:w="8897" w:type="dxa"/>
            <w:gridSpan w:val="4"/>
            <w:tcBorders>
              <w:top w:val="nil"/>
              <w:bottom w:val="nil"/>
            </w:tcBorders>
          </w:tcPr>
          <w:p w14:paraId="12E3CA7D" w14:textId="3B42F1FD" w:rsidR="00EE7314" w:rsidRPr="009D2E20" w:rsidRDefault="00C961DD" w:rsidP="00BF2858">
            <w:r>
              <w:br w:type="page"/>
            </w:r>
          </w:p>
          <w:p w14:paraId="47DBDD66" w14:textId="77777777" w:rsidR="00EE7314" w:rsidRDefault="00EE7314" w:rsidP="00BF2858">
            <w:pPr>
              <w:rPr>
                <w:i/>
                <w:color w:val="31849B" w:themeColor="accent5" w:themeShade="BF"/>
              </w:rPr>
            </w:pPr>
          </w:p>
          <w:p w14:paraId="58C9708A" w14:textId="77777777" w:rsidR="00EE7314" w:rsidRDefault="00EE7314" w:rsidP="00BF2858">
            <w:pPr>
              <w:rPr>
                <w:i/>
                <w:color w:val="31849B" w:themeColor="accent5" w:themeShade="BF"/>
              </w:rPr>
            </w:pPr>
          </w:p>
          <w:p w14:paraId="42EF39D8" w14:textId="5B50C277" w:rsidR="00BF2858" w:rsidRPr="00FE50D7" w:rsidRDefault="006662EE" w:rsidP="00BF2858">
            <w:pPr>
              <w:rPr>
                <w:i/>
                <w:color w:val="31849B" w:themeColor="accent5" w:themeShade="BF"/>
              </w:rPr>
            </w:pPr>
            <w:r>
              <w:rPr>
                <w:i/>
                <w:color w:val="31849B" w:themeColor="accent5" w:themeShade="BF"/>
              </w:rPr>
              <w:t>Tema 4</w:t>
            </w:r>
            <w:r w:rsidR="00BF2858" w:rsidRPr="00FE50D7">
              <w:rPr>
                <w:i/>
                <w:color w:val="31849B" w:themeColor="accent5" w:themeShade="BF"/>
              </w:rPr>
              <w:t xml:space="preserve">: Særligt om </w:t>
            </w:r>
            <w:r w:rsidR="00574199" w:rsidRPr="00D32C9C">
              <w:rPr>
                <w:i/>
                <w:color w:val="31849B" w:themeColor="accent5" w:themeShade="BF"/>
              </w:rPr>
              <w:t>social inklusion</w:t>
            </w:r>
            <w:r w:rsidR="00574199">
              <w:rPr>
                <w:i/>
                <w:color w:val="31849B" w:themeColor="accent5" w:themeShade="BF"/>
              </w:rPr>
              <w:t xml:space="preserve"> og </w:t>
            </w:r>
            <w:r w:rsidR="00BF2858" w:rsidRPr="00FE50D7">
              <w:rPr>
                <w:i/>
                <w:color w:val="31849B" w:themeColor="accent5" w:themeShade="BF"/>
              </w:rPr>
              <w:t>netværk</w:t>
            </w:r>
          </w:p>
          <w:p w14:paraId="6E8AF9E5" w14:textId="77777777" w:rsidR="00BF2858" w:rsidRPr="00F65B73" w:rsidRDefault="00BF2858" w:rsidP="00BF2858"/>
        </w:tc>
      </w:tr>
      <w:tr w:rsidR="00BF2858" w14:paraId="1EA633E8" w14:textId="77777777" w:rsidTr="00C961DD">
        <w:tc>
          <w:tcPr>
            <w:tcW w:w="8897" w:type="dxa"/>
            <w:gridSpan w:val="4"/>
            <w:tcBorders>
              <w:top w:val="nil"/>
              <w:bottom w:val="single" w:sz="4" w:space="0" w:color="auto"/>
            </w:tcBorders>
          </w:tcPr>
          <w:p w14:paraId="56AB5776" w14:textId="77777777" w:rsidR="00574199" w:rsidRDefault="00574199" w:rsidP="00BF2858"/>
          <w:p w14:paraId="2942B0AF" w14:textId="7172A831" w:rsidR="00BF2858" w:rsidRPr="00C55183" w:rsidRDefault="00BF2858" w:rsidP="00BF2858">
            <w:pPr>
              <w:rPr>
                <w:sz w:val="18"/>
                <w:szCs w:val="18"/>
              </w:rPr>
            </w:pPr>
            <w:r w:rsidRPr="00C55183">
              <w:t>Hvordan bidrager I til at deltagerne etablerer netværk før, under og efter ferieopholdet?</w:t>
            </w:r>
            <w:r w:rsidRPr="00C55183">
              <w:rPr>
                <w:sz w:val="18"/>
                <w:szCs w:val="18"/>
              </w:rPr>
              <w:t xml:space="preserve"> </w:t>
            </w:r>
          </w:p>
          <w:p w14:paraId="7E80F7F2" w14:textId="77777777" w:rsidR="00BF2858" w:rsidRDefault="00BF2858" w:rsidP="00BF2858">
            <w:pPr>
              <w:rPr>
                <w:sz w:val="18"/>
                <w:szCs w:val="18"/>
              </w:rPr>
            </w:pPr>
            <w:r w:rsidRPr="00C55183">
              <w:rPr>
                <w:sz w:val="18"/>
                <w:szCs w:val="18"/>
              </w:rPr>
              <w:t>- Spørgsmålet besvares ift. hvordan I bidrager til at deltagerne etablerer (eller styrker) hhv. primære- og brobyggende netværk/relationer.</w:t>
            </w:r>
          </w:p>
          <w:p w14:paraId="34B4FEF8" w14:textId="77777777" w:rsidR="00BF2858" w:rsidRPr="00F65B73" w:rsidRDefault="00BF2858" w:rsidP="00BF2858"/>
        </w:tc>
      </w:tr>
      <w:tr w:rsidR="000D5FB8" w14:paraId="38E4679F" w14:textId="77777777" w:rsidTr="00C961DD">
        <w:trPr>
          <w:trHeight w:val="1254"/>
        </w:trPr>
        <w:tc>
          <w:tcPr>
            <w:tcW w:w="4448" w:type="dxa"/>
            <w:gridSpan w:val="2"/>
            <w:tcBorders>
              <w:top w:val="single" w:sz="4" w:space="0" w:color="auto"/>
              <w:bottom w:val="nil"/>
              <w:right w:val="single" w:sz="4" w:space="0" w:color="auto"/>
            </w:tcBorders>
          </w:tcPr>
          <w:p w14:paraId="69220D84" w14:textId="77777777" w:rsidR="000D5FB8" w:rsidRDefault="000D5FB8" w:rsidP="00BF2858"/>
          <w:p w14:paraId="5A6D70AB" w14:textId="77777777" w:rsidR="000D5FB8" w:rsidRDefault="000D5FB8" w:rsidP="006F001F">
            <w:pPr>
              <w:rPr>
                <w:sz w:val="18"/>
                <w:szCs w:val="18"/>
              </w:rPr>
            </w:pPr>
            <w:r>
              <w:rPr>
                <w:sz w:val="18"/>
                <w:szCs w:val="18"/>
              </w:rPr>
              <w:t>Primære netværk (fx ift. familie, nære venner)</w:t>
            </w:r>
          </w:p>
          <w:p w14:paraId="338849A8" w14:textId="77777777" w:rsidR="000D5FB8" w:rsidRDefault="000D5FB8" w:rsidP="006F001F">
            <w:pPr>
              <w:rPr>
                <w:sz w:val="18"/>
                <w:szCs w:val="18"/>
              </w:rPr>
            </w:pPr>
          </w:p>
          <w:p w14:paraId="0E7E7D56" w14:textId="77777777" w:rsidR="000D5FB8" w:rsidRDefault="000D5FB8" w:rsidP="00C961DD"/>
        </w:tc>
        <w:tc>
          <w:tcPr>
            <w:tcW w:w="4449" w:type="dxa"/>
            <w:gridSpan w:val="2"/>
            <w:tcBorders>
              <w:top w:val="single" w:sz="4" w:space="0" w:color="auto"/>
              <w:left w:val="single" w:sz="4" w:space="0" w:color="auto"/>
              <w:bottom w:val="nil"/>
            </w:tcBorders>
          </w:tcPr>
          <w:p w14:paraId="259B14C6" w14:textId="77777777" w:rsidR="000D5FB8" w:rsidRDefault="000D5FB8" w:rsidP="00BF2858"/>
          <w:p w14:paraId="4978C32D" w14:textId="77777777" w:rsidR="00C961DD" w:rsidRPr="00E81753" w:rsidRDefault="000D5FB8" w:rsidP="003D3B6E">
            <w:pPr>
              <w:rPr>
                <w:color w:val="00B050"/>
                <w:sz w:val="18"/>
                <w:szCs w:val="18"/>
              </w:rPr>
            </w:pPr>
            <w:r>
              <w:rPr>
                <w:sz w:val="18"/>
                <w:szCs w:val="18"/>
              </w:rPr>
              <w:t xml:space="preserve">Brobyggende netværk </w:t>
            </w:r>
            <w:r w:rsidRPr="006F520F">
              <w:rPr>
                <w:sz w:val="18"/>
                <w:szCs w:val="18"/>
              </w:rPr>
              <w:t>(</w:t>
            </w:r>
            <w:r>
              <w:rPr>
                <w:sz w:val="18"/>
                <w:szCs w:val="18"/>
              </w:rPr>
              <w:t xml:space="preserve">fx ift. </w:t>
            </w:r>
            <w:r w:rsidRPr="00C13F35">
              <w:rPr>
                <w:sz w:val="18"/>
                <w:szCs w:val="18"/>
              </w:rPr>
              <w:t xml:space="preserve">lokalområde, andre i samme situation, (ligesindede), andre (forskellige) kulturer, frivillige </w:t>
            </w:r>
            <w:r>
              <w:rPr>
                <w:sz w:val="18"/>
                <w:szCs w:val="18"/>
              </w:rPr>
              <w:t xml:space="preserve">deltagende </w:t>
            </w:r>
            <w:r w:rsidRPr="00C13F35">
              <w:rPr>
                <w:sz w:val="18"/>
                <w:szCs w:val="18"/>
              </w:rPr>
              <w:t>(familier) uden for målgruppen)</w:t>
            </w:r>
            <w:r w:rsidR="00E81753">
              <w:rPr>
                <w:sz w:val="18"/>
                <w:szCs w:val="18"/>
              </w:rPr>
              <w:t xml:space="preserve"> </w:t>
            </w:r>
          </w:p>
        </w:tc>
      </w:tr>
      <w:tr w:rsidR="00C961DD" w14:paraId="00F54310" w14:textId="77777777" w:rsidTr="00CF7F68">
        <w:tc>
          <w:tcPr>
            <w:tcW w:w="4448" w:type="dxa"/>
            <w:gridSpan w:val="2"/>
            <w:tcBorders>
              <w:top w:val="nil"/>
              <w:bottom w:val="single" w:sz="4" w:space="0" w:color="auto"/>
              <w:right w:val="single" w:sz="4" w:space="0" w:color="auto"/>
            </w:tcBorders>
          </w:tcPr>
          <w:p w14:paraId="2D68032C" w14:textId="77777777" w:rsidR="00C961DD" w:rsidRDefault="00C961DD" w:rsidP="006F001F">
            <w:pPr>
              <w:rPr>
                <w:b/>
              </w:rPr>
            </w:pPr>
            <w:permStart w:id="272444655" w:edGrp="everyone"/>
            <w:r>
              <w:rPr>
                <w:b/>
              </w:rPr>
              <w:t xml:space="preserve">                     </w:t>
            </w:r>
            <w:permEnd w:id="272444655"/>
          </w:p>
        </w:tc>
        <w:tc>
          <w:tcPr>
            <w:tcW w:w="4449" w:type="dxa"/>
            <w:gridSpan w:val="2"/>
            <w:tcBorders>
              <w:top w:val="nil"/>
              <w:left w:val="single" w:sz="4" w:space="0" w:color="auto"/>
              <w:bottom w:val="single" w:sz="4" w:space="0" w:color="auto"/>
            </w:tcBorders>
          </w:tcPr>
          <w:p w14:paraId="0A4E829C" w14:textId="77777777" w:rsidR="00C961DD" w:rsidRDefault="00C961DD" w:rsidP="006F001F">
            <w:pPr>
              <w:rPr>
                <w:b/>
              </w:rPr>
            </w:pPr>
            <w:permStart w:id="1230385974" w:edGrp="everyone"/>
            <w:r>
              <w:rPr>
                <w:b/>
              </w:rPr>
              <w:t xml:space="preserve">                     </w:t>
            </w:r>
            <w:permEnd w:id="1230385974"/>
          </w:p>
        </w:tc>
      </w:tr>
      <w:tr w:rsidR="00935462" w14:paraId="7CC5BEE4" w14:textId="77777777" w:rsidTr="00CF7F68">
        <w:tc>
          <w:tcPr>
            <w:tcW w:w="8897" w:type="dxa"/>
            <w:gridSpan w:val="4"/>
            <w:tcBorders>
              <w:bottom w:val="nil"/>
            </w:tcBorders>
          </w:tcPr>
          <w:p w14:paraId="5C1A6C9E" w14:textId="77777777" w:rsidR="00935462" w:rsidRPr="00F65B73" w:rsidRDefault="00935462" w:rsidP="006F001F"/>
        </w:tc>
      </w:tr>
      <w:tr w:rsidR="00935462" w14:paraId="36A6B12D" w14:textId="77777777" w:rsidTr="00CF7F68">
        <w:tc>
          <w:tcPr>
            <w:tcW w:w="817" w:type="dxa"/>
            <w:tcBorders>
              <w:top w:val="nil"/>
              <w:bottom w:val="nil"/>
              <w:right w:val="nil"/>
            </w:tcBorders>
          </w:tcPr>
          <w:p w14:paraId="49391FCC" w14:textId="77777777" w:rsidR="00935462" w:rsidRDefault="00935462" w:rsidP="00935462"/>
        </w:tc>
        <w:tc>
          <w:tcPr>
            <w:tcW w:w="8080" w:type="dxa"/>
            <w:gridSpan w:val="3"/>
            <w:tcBorders>
              <w:top w:val="nil"/>
              <w:left w:val="nil"/>
              <w:bottom w:val="nil"/>
            </w:tcBorders>
          </w:tcPr>
          <w:p w14:paraId="2F85AF66" w14:textId="77777777" w:rsidR="00935462" w:rsidRDefault="00935462" w:rsidP="008F57BB"/>
        </w:tc>
      </w:tr>
      <w:tr w:rsidR="00935462" w14:paraId="5628CA5F" w14:textId="77777777" w:rsidTr="00CF7F68">
        <w:tc>
          <w:tcPr>
            <w:tcW w:w="8897" w:type="dxa"/>
            <w:gridSpan w:val="4"/>
            <w:tcBorders>
              <w:top w:val="nil"/>
              <w:bottom w:val="nil"/>
            </w:tcBorders>
          </w:tcPr>
          <w:p w14:paraId="33BDED75" w14:textId="77777777" w:rsidR="00CF7F68" w:rsidRDefault="00CF7F68" w:rsidP="008F57BB">
            <w:pPr>
              <w:rPr>
                <w:szCs w:val="22"/>
              </w:rPr>
            </w:pPr>
          </w:p>
          <w:p w14:paraId="184B74E7" w14:textId="0E3E44A9" w:rsidR="00935462" w:rsidRDefault="00935462" w:rsidP="008F57BB">
            <w:pPr>
              <w:rPr>
                <w:szCs w:val="22"/>
              </w:rPr>
            </w:pPr>
            <w:r>
              <w:rPr>
                <w:szCs w:val="22"/>
              </w:rPr>
              <w:t xml:space="preserve">Hvilken betydning oplever I at ferieopholdene har for deltagernes engagement ift. </w:t>
            </w:r>
            <w:r w:rsidRPr="00F90CAF">
              <w:rPr>
                <w:szCs w:val="22"/>
              </w:rPr>
              <w:t xml:space="preserve">at hhv. </w:t>
            </w:r>
            <w:proofErr w:type="gramStart"/>
            <w:r>
              <w:rPr>
                <w:szCs w:val="22"/>
              </w:rPr>
              <w:t>etablere</w:t>
            </w:r>
            <w:proofErr w:type="gramEnd"/>
            <w:r>
              <w:rPr>
                <w:szCs w:val="22"/>
              </w:rPr>
              <w:t xml:space="preserve"> og</w:t>
            </w:r>
            <w:r w:rsidRPr="00F90CAF">
              <w:rPr>
                <w:szCs w:val="22"/>
              </w:rPr>
              <w:t xml:space="preserve"> indgå</w:t>
            </w:r>
            <w:r>
              <w:rPr>
                <w:szCs w:val="22"/>
              </w:rPr>
              <w:t xml:space="preserve"> i nye netværk</w:t>
            </w:r>
            <w:r w:rsidR="00D32C9C">
              <w:rPr>
                <w:szCs w:val="22"/>
              </w:rPr>
              <w:t>, herunder om I arbejder med social inklusion og hvordan (skriv gerne fyldestgørende)</w:t>
            </w:r>
            <w:r>
              <w:rPr>
                <w:szCs w:val="22"/>
              </w:rPr>
              <w:t>?</w:t>
            </w:r>
          </w:p>
          <w:p w14:paraId="21D07BC4" w14:textId="77777777" w:rsidR="00935462" w:rsidRPr="00F65B73" w:rsidRDefault="00935462" w:rsidP="008F57BB"/>
        </w:tc>
      </w:tr>
      <w:tr w:rsidR="00935462" w14:paraId="25474B99" w14:textId="77777777" w:rsidTr="00CF7F68">
        <w:tc>
          <w:tcPr>
            <w:tcW w:w="817" w:type="dxa"/>
            <w:tcBorders>
              <w:top w:val="nil"/>
              <w:bottom w:val="nil"/>
              <w:right w:val="nil"/>
            </w:tcBorders>
          </w:tcPr>
          <w:p w14:paraId="75E872E1" w14:textId="77777777" w:rsidR="00935462" w:rsidRDefault="00935462" w:rsidP="008F57BB">
            <w:pPr>
              <w:rPr>
                <w:szCs w:val="22"/>
              </w:rPr>
            </w:pPr>
            <w:r>
              <w:rPr>
                <w:b/>
              </w:rPr>
              <w:t xml:space="preserve">                     </w:t>
            </w:r>
          </w:p>
        </w:tc>
        <w:tc>
          <w:tcPr>
            <w:tcW w:w="8080" w:type="dxa"/>
            <w:gridSpan w:val="3"/>
            <w:tcBorders>
              <w:top w:val="nil"/>
              <w:left w:val="nil"/>
              <w:bottom w:val="nil"/>
            </w:tcBorders>
          </w:tcPr>
          <w:p w14:paraId="718C0FCE" w14:textId="77777777" w:rsidR="00935462" w:rsidRDefault="00935462" w:rsidP="008F57BB">
            <w:pPr>
              <w:rPr>
                <w:szCs w:val="22"/>
              </w:rPr>
            </w:pPr>
            <w:permStart w:id="259395808" w:edGrp="everyone"/>
            <w:r>
              <w:rPr>
                <w:b/>
              </w:rPr>
              <w:t xml:space="preserve">                     </w:t>
            </w:r>
            <w:permEnd w:id="259395808"/>
          </w:p>
        </w:tc>
      </w:tr>
      <w:tr w:rsidR="008F57BB" w14:paraId="074F33CF" w14:textId="77777777" w:rsidTr="002A5B91">
        <w:tc>
          <w:tcPr>
            <w:tcW w:w="8897" w:type="dxa"/>
            <w:gridSpan w:val="4"/>
            <w:tcBorders>
              <w:top w:val="nil"/>
              <w:bottom w:val="nil"/>
            </w:tcBorders>
          </w:tcPr>
          <w:p w14:paraId="64724705" w14:textId="77777777" w:rsidR="003A6302" w:rsidRDefault="003A6302" w:rsidP="008F57BB">
            <w:pPr>
              <w:rPr>
                <w:i/>
              </w:rPr>
            </w:pPr>
          </w:p>
          <w:p w14:paraId="0F1B8879" w14:textId="77777777" w:rsidR="00C55528" w:rsidRDefault="00C55528" w:rsidP="008F57BB">
            <w:pPr>
              <w:rPr>
                <w:i/>
              </w:rPr>
            </w:pPr>
          </w:p>
          <w:p w14:paraId="2E4F54E3" w14:textId="77777777" w:rsidR="008F57BB" w:rsidRPr="00FE50D7" w:rsidRDefault="008F57BB" w:rsidP="008F57BB">
            <w:pPr>
              <w:rPr>
                <w:i/>
                <w:color w:val="31849B" w:themeColor="accent5" w:themeShade="BF"/>
              </w:rPr>
            </w:pPr>
            <w:r w:rsidRPr="00FE50D7">
              <w:rPr>
                <w:i/>
                <w:color w:val="31849B" w:themeColor="accent5" w:themeShade="BF"/>
              </w:rPr>
              <w:t>Tem</w:t>
            </w:r>
            <w:r w:rsidR="006662EE">
              <w:rPr>
                <w:i/>
                <w:color w:val="31849B" w:themeColor="accent5" w:themeShade="BF"/>
              </w:rPr>
              <w:t>a 5</w:t>
            </w:r>
            <w:r w:rsidRPr="00FE50D7">
              <w:rPr>
                <w:i/>
                <w:color w:val="31849B" w:themeColor="accent5" w:themeShade="BF"/>
              </w:rPr>
              <w:t>: Ferieophold i bredere perspektiv</w:t>
            </w:r>
          </w:p>
          <w:p w14:paraId="34785485" w14:textId="77777777" w:rsidR="008F57BB" w:rsidRPr="00F65B73" w:rsidRDefault="008F57BB" w:rsidP="008F57BB"/>
        </w:tc>
      </w:tr>
      <w:tr w:rsidR="00CF7F68" w14:paraId="634F267B" w14:textId="77777777" w:rsidTr="002A5B91">
        <w:tc>
          <w:tcPr>
            <w:tcW w:w="8897" w:type="dxa"/>
            <w:gridSpan w:val="4"/>
            <w:tcBorders>
              <w:top w:val="nil"/>
              <w:bottom w:val="nil"/>
            </w:tcBorders>
          </w:tcPr>
          <w:p w14:paraId="0483363D" w14:textId="77777777" w:rsidR="00CF7F68" w:rsidRDefault="00CF7F68" w:rsidP="008F57BB">
            <w:r>
              <w:t>Hvordan indgår ferieopholdene i organisationens</w:t>
            </w:r>
            <w:r w:rsidRPr="00261294">
              <w:t xml:space="preserve"> samlede sociale indsats?</w:t>
            </w:r>
          </w:p>
          <w:p w14:paraId="38C471D1" w14:textId="77777777" w:rsidR="00CF7F68" w:rsidRPr="00F65B73" w:rsidRDefault="00CF7F68" w:rsidP="008F57BB"/>
        </w:tc>
      </w:tr>
      <w:tr w:rsidR="00CF7F68" w14:paraId="7FE20606" w14:textId="77777777" w:rsidTr="002A5B91">
        <w:tc>
          <w:tcPr>
            <w:tcW w:w="817" w:type="dxa"/>
            <w:tcBorders>
              <w:top w:val="nil"/>
              <w:bottom w:val="nil"/>
              <w:right w:val="nil"/>
            </w:tcBorders>
          </w:tcPr>
          <w:p w14:paraId="6E84286E" w14:textId="77777777" w:rsidR="00CF7F68" w:rsidRDefault="00CF7F68" w:rsidP="008F57BB"/>
        </w:tc>
        <w:tc>
          <w:tcPr>
            <w:tcW w:w="8080" w:type="dxa"/>
            <w:gridSpan w:val="3"/>
            <w:tcBorders>
              <w:top w:val="nil"/>
              <w:left w:val="nil"/>
              <w:bottom w:val="nil"/>
            </w:tcBorders>
          </w:tcPr>
          <w:p w14:paraId="5F0FE571" w14:textId="77777777" w:rsidR="00CF7F68" w:rsidRDefault="00CF7F68" w:rsidP="008F57BB">
            <w:permStart w:id="944463275" w:edGrp="everyone"/>
            <w:r>
              <w:rPr>
                <w:b/>
              </w:rPr>
              <w:t xml:space="preserve">                     </w:t>
            </w:r>
            <w:permEnd w:id="944463275"/>
          </w:p>
        </w:tc>
      </w:tr>
      <w:tr w:rsidR="00CF7F68" w14:paraId="33A4579E" w14:textId="77777777" w:rsidTr="002A5B91">
        <w:tc>
          <w:tcPr>
            <w:tcW w:w="8897" w:type="dxa"/>
            <w:gridSpan w:val="4"/>
            <w:tcBorders>
              <w:top w:val="nil"/>
              <w:bottom w:val="nil"/>
            </w:tcBorders>
          </w:tcPr>
          <w:p w14:paraId="1D0E1C8D" w14:textId="77777777" w:rsidR="00CF7F68" w:rsidRDefault="00CF7F68" w:rsidP="008F57BB"/>
          <w:p w14:paraId="416A172D" w14:textId="77777777" w:rsidR="00CF7F68" w:rsidRDefault="00CF7F68" w:rsidP="008F57BB">
            <w:pPr>
              <w:rPr>
                <w:sz w:val="18"/>
                <w:szCs w:val="18"/>
              </w:rPr>
            </w:pPr>
            <w:r w:rsidRPr="00F65B73">
              <w:lastRenderedPageBreak/>
              <w:t xml:space="preserve">Fungerer ferieophold i jeres organisation som en form for screening, eller indledningsvis kontakt, hvor I får øje på/får mulighed for at komme tættere på de mennesker, der har behov for hjælp? </w:t>
            </w:r>
            <w:r w:rsidRPr="00F65B73">
              <w:rPr>
                <w:sz w:val="18"/>
                <w:szCs w:val="18"/>
              </w:rPr>
              <w:t>(beskriv hvordan)</w:t>
            </w:r>
          </w:p>
          <w:p w14:paraId="1E07FDE7" w14:textId="77777777" w:rsidR="00CF7F68" w:rsidRPr="00F65B73" w:rsidRDefault="00CF7F68" w:rsidP="008F57BB"/>
        </w:tc>
      </w:tr>
      <w:tr w:rsidR="00CF7F68" w14:paraId="098276A8" w14:textId="77777777" w:rsidTr="002A5B91">
        <w:tc>
          <w:tcPr>
            <w:tcW w:w="817" w:type="dxa"/>
            <w:tcBorders>
              <w:top w:val="nil"/>
              <w:bottom w:val="nil"/>
              <w:right w:val="nil"/>
            </w:tcBorders>
          </w:tcPr>
          <w:p w14:paraId="42C213ED" w14:textId="77777777" w:rsidR="00CF7F68" w:rsidRPr="00F65B73" w:rsidRDefault="00CF7F68" w:rsidP="008F57BB"/>
        </w:tc>
        <w:tc>
          <w:tcPr>
            <w:tcW w:w="8080" w:type="dxa"/>
            <w:gridSpan w:val="3"/>
            <w:tcBorders>
              <w:top w:val="nil"/>
              <w:left w:val="nil"/>
              <w:bottom w:val="nil"/>
            </w:tcBorders>
          </w:tcPr>
          <w:p w14:paraId="2A834889" w14:textId="77777777" w:rsidR="00CF7F68" w:rsidRPr="00F65B73" w:rsidRDefault="00CF7F68" w:rsidP="008F57BB">
            <w:permStart w:id="1422614239" w:edGrp="everyone"/>
            <w:r>
              <w:rPr>
                <w:b/>
              </w:rPr>
              <w:t xml:space="preserve">                     </w:t>
            </w:r>
            <w:permEnd w:id="1422614239"/>
          </w:p>
        </w:tc>
      </w:tr>
      <w:tr w:rsidR="00CF7F68" w14:paraId="298ADEFB" w14:textId="77777777" w:rsidTr="002A5B91">
        <w:tc>
          <w:tcPr>
            <w:tcW w:w="8897" w:type="dxa"/>
            <w:gridSpan w:val="4"/>
            <w:tcBorders>
              <w:top w:val="nil"/>
              <w:bottom w:val="nil"/>
            </w:tcBorders>
          </w:tcPr>
          <w:p w14:paraId="68B81E05" w14:textId="77777777" w:rsidR="00885BDD" w:rsidRDefault="00885BDD" w:rsidP="008F57BB"/>
          <w:p w14:paraId="7A648858" w14:textId="77777777" w:rsidR="0008263D" w:rsidRDefault="0008263D" w:rsidP="008F57BB">
            <w:pPr>
              <w:rPr>
                <w:i/>
                <w:color w:val="31849B" w:themeColor="accent5" w:themeShade="BF"/>
              </w:rPr>
            </w:pPr>
          </w:p>
          <w:p w14:paraId="7DCF92B3" w14:textId="77777777" w:rsidR="00885BDD" w:rsidRDefault="00885BDD" w:rsidP="008F57BB">
            <w:pPr>
              <w:rPr>
                <w:i/>
                <w:color w:val="31849B" w:themeColor="accent5" w:themeShade="BF"/>
              </w:rPr>
            </w:pPr>
            <w:r w:rsidRPr="00885BDD">
              <w:rPr>
                <w:i/>
                <w:color w:val="31849B" w:themeColor="accent5" w:themeShade="BF"/>
              </w:rPr>
              <w:t>Særlige i</w:t>
            </w:r>
            <w:r>
              <w:rPr>
                <w:i/>
                <w:color w:val="31849B" w:themeColor="accent5" w:themeShade="BF"/>
              </w:rPr>
              <w:t>ndsatsområder ift. målgruppen efter endt ferieophold</w:t>
            </w:r>
          </w:p>
          <w:p w14:paraId="1F3BCB40" w14:textId="77777777" w:rsidR="00582759" w:rsidRPr="00885BDD" w:rsidRDefault="00582759" w:rsidP="008F57BB">
            <w:pPr>
              <w:rPr>
                <w:i/>
                <w:color w:val="31849B" w:themeColor="accent5" w:themeShade="BF"/>
              </w:rPr>
            </w:pPr>
          </w:p>
          <w:p w14:paraId="53F11138" w14:textId="77777777" w:rsidR="00CF7F68" w:rsidRDefault="00CF7F68" w:rsidP="008F57BB">
            <w:pPr>
              <w:rPr>
                <w:sz w:val="18"/>
                <w:szCs w:val="18"/>
              </w:rPr>
            </w:pPr>
            <w:r>
              <w:t>Gør I en særlig indsats for at følge deltagerne fra målgruppen hhv. før, under og/eller efter opholdene?</w:t>
            </w:r>
            <w:r w:rsidR="009E3941">
              <w:t xml:space="preserve"> </w:t>
            </w:r>
            <w:r w:rsidRPr="00AE6B03">
              <w:rPr>
                <w:sz w:val="18"/>
                <w:szCs w:val="18"/>
              </w:rPr>
              <w:t>(beskriv indsatsen)</w:t>
            </w:r>
            <w:r w:rsidR="00C9190F">
              <w:rPr>
                <w:sz w:val="18"/>
                <w:szCs w:val="18"/>
              </w:rPr>
              <w:t xml:space="preserve"> </w:t>
            </w:r>
          </w:p>
          <w:p w14:paraId="622E694F" w14:textId="77777777" w:rsidR="00CF7F68" w:rsidRPr="00F65B73" w:rsidRDefault="00CF7F68" w:rsidP="008F57BB"/>
        </w:tc>
      </w:tr>
      <w:tr w:rsidR="00CF7F68" w14:paraId="3504B0D8" w14:textId="77777777" w:rsidTr="006C7F13">
        <w:trPr>
          <w:trHeight w:val="489"/>
        </w:trPr>
        <w:tc>
          <w:tcPr>
            <w:tcW w:w="817" w:type="dxa"/>
            <w:tcBorders>
              <w:top w:val="nil"/>
              <w:bottom w:val="nil"/>
              <w:right w:val="nil"/>
            </w:tcBorders>
          </w:tcPr>
          <w:p w14:paraId="4F991082" w14:textId="77777777" w:rsidR="00CF7F68" w:rsidRDefault="00CF7F68" w:rsidP="008F57BB"/>
        </w:tc>
        <w:tc>
          <w:tcPr>
            <w:tcW w:w="8080" w:type="dxa"/>
            <w:gridSpan w:val="3"/>
            <w:tcBorders>
              <w:top w:val="nil"/>
              <w:left w:val="nil"/>
              <w:bottom w:val="nil"/>
            </w:tcBorders>
          </w:tcPr>
          <w:p w14:paraId="3E1B3673" w14:textId="77777777" w:rsidR="00CF7F68" w:rsidRDefault="00CF7F68" w:rsidP="008F57BB">
            <w:permStart w:id="242363368" w:edGrp="everyone"/>
            <w:r>
              <w:rPr>
                <w:b/>
              </w:rPr>
              <w:t xml:space="preserve">                     </w:t>
            </w:r>
            <w:permEnd w:id="242363368"/>
          </w:p>
        </w:tc>
      </w:tr>
    </w:tbl>
    <w:p w14:paraId="10012ADC" w14:textId="77777777" w:rsidR="00D22DED" w:rsidRDefault="00D22DED"/>
    <w:tbl>
      <w:tblPr>
        <w:tblStyle w:val="Tabel-Gitter"/>
        <w:tblW w:w="8931" w:type="dxa"/>
        <w:tblInd w:w="-5" w:type="dxa"/>
        <w:tblLayout w:type="fixed"/>
        <w:tblLook w:val="04A0" w:firstRow="1" w:lastRow="0" w:firstColumn="1" w:lastColumn="0" w:noHBand="0" w:noVBand="1"/>
      </w:tblPr>
      <w:tblGrid>
        <w:gridCol w:w="1678"/>
        <w:gridCol w:w="2193"/>
        <w:gridCol w:w="3967"/>
        <w:gridCol w:w="1093"/>
      </w:tblGrid>
      <w:tr w:rsidR="00AD4F7D" w:rsidRPr="00F65B73" w14:paraId="233A9ABE" w14:textId="77777777" w:rsidTr="0086255E">
        <w:tc>
          <w:tcPr>
            <w:tcW w:w="8931" w:type="dxa"/>
            <w:gridSpan w:val="4"/>
            <w:tcBorders>
              <w:top w:val="nil"/>
              <w:bottom w:val="nil"/>
            </w:tcBorders>
          </w:tcPr>
          <w:p w14:paraId="17D5EBFA" w14:textId="77777777" w:rsidR="00AD4F7D" w:rsidRPr="00804D20" w:rsidRDefault="00AD4F7D" w:rsidP="00515992"/>
          <w:p w14:paraId="04CA9630" w14:textId="77777777" w:rsidR="00AD4F7D" w:rsidRPr="00804D20" w:rsidRDefault="00AD4F7D" w:rsidP="00515992">
            <w:pPr>
              <w:rPr>
                <w:sz w:val="18"/>
                <w:szCs w:val="18"/>
              </w:rPr>
            </w:pPr>
            <w:r w:rsidRPr="00804D20">
              <w:t xml:space="preserve">Gør I en særlig indsats for at deltagerne fra målgruppen efter endt ferieophold </w:t>
            </w:r>
            <w:r w:rsidR="00B90730" w:rsidRPr="00804D20">
              <w:t>deltager aktivt i</w:t>
            </w:r>
            <w:r w:rsidR="00DA109B" w:rsidRPr="00804D20">
              <w:t xml:space="preserve">: </w:t>
            </w:r>
            <w:r w:rsidR="00DA109B" w:rsidRPr="00804D20">
              <w:rPr>
                <w:sz w:val="18"/>
                <w:szCs w:val="18"/>
              </w:rPr>
              <w:t>(sæt X)</w:t>
            </w:r>
          </w:p>
          <w:p w14:paraId="6AF06409" w14:textId="77777777" w:rsidR="00AD4F7D" w:rsidRPr="00804D20" w:rsidRDefault="00AD4F7D" w:rsidP="00515992"/>
        </w:tc>
      </w:tr>
      <w:tr w:rsidR="009B6ABD" w:rsidRPr="00F65B73" w14:paraId="768AD497" w14:textId="77777777" w:rsidTr="0086255E">
        <w:tc>
          <w:tcPr>
            <w:tcW w:w="8931" w:type="dxa"/>
            <w:gridSpan w:val="4"/>
            <w:tcBorders>
              <w:top w:val="nil"/>
              <w:bottom w:val="nil"/>
            </w:tcBorders>
          </w:tcPr>
          <w:tbl>
            <w:tblPr>
              <w:tblStyle w:val="Tabel-Gitter"/>
              <w:tblW w:w="0" w:type="auto"/>
              <w:tblLayout w:type="fixed"/>
              <w:tblLook w:val="04A0" w:firstRow="1" w:lastRow="0" w:firstColumn="1" w:lastColumn="0" w:noHBand="0" w:noVBand="1"/>
            </w:tblPr>
            <w:tblGrid>
              <w:gridCol w:w="2710"/>
              <w:gridCol w:w="4253"/>
              <w:gridCol w:w="962"/>
              <w:gridCol w:w="962"/>
            </w:tblGrid>
            <w:tr w:rsidR="008F6BC0" w14:paraId="4CE19B70" w14:textId="77777777" w:rsidTr="0086255E">
              <w:tc>
                <w:tcPr>
                  <w:tcW w:w="6963" w:type="dxa"/>
                  <w:gridSpan w:val="2"/>
                  <w:tcBorders>
                    <w:bottom w:val="single" w:sz="4" w:space="0" w:color="auto"/>
                    <w:right w:val="nil"/>
                  </w:tcBorders>
                </w:tcPr>
                <w:p w14:paraId="1A4F2D0A" w14:textId="77777777" w:rsidR="008F6BC0" w:rsidRDefault="008F6BC0" w:rsidP="00515992"/>
              </w:tc>
              <w:tc>
                <w:tcPr>
                  <w:tcW w:w="962" w:type="dxa"/>
                  <w:tcBorders>
                    <w:left w:val="nil"/>
                    <w:bottom w:val="single" w:sz="4" w:space="0" w:color="auto"/>
                    <w:right w:val="nil"/>
                  </w:tcBorders>
                </w:tcPr>
                <w:p w14:paraId="6A7F8D15" w14:textId="77777777" w:rsidR="008F6BC0" w:rsidRDefault="000C452C" w:rsidP="00515992">
                  <w:r>
                    <w:t>Ja</w:t>
                  </w:r>
                </w:p>
              </w:tc>
              <w:tc>
                <w:tcPr>
                  <w:tcW w:w="962" w:type="dxa"/>
                  <w:tcBorders>
                    <w:left w:val="nil"/>
                    <w:bottom w:val="single" w:sz="4" w:space="0" w:color="auto"/>
                  </w:tcBorders>
                </w:tcPr>
                <w:p w14:paraId="3A543E2A" w14:textId="77777777" w:rsidR="008F6BC0" w:rsidRDefault="000C452C" w:rsidP="00515992">
                  <w:r>
                    <w:t>Nej</w:t>
                  </w:r>
                </w:p>
              </w:tc>
            </w:tr>
            <w:tr w:rsidR="008F6BC0" w14:paraId="0EB83911" w14:textId="77777777" w:rsidTr="0086255E">
              <w:tc>
                <w:tcPr>
                  <w:tcW w:w="6963" w:type="dxa"/>
                  <w:gridSpan w:val="2"/>
                  <w:tcBorders>
                    <w:bottom w:val="single" w:sz="4" w:space="0" w:color="auto"/>
                    <w:right w:val="nil"/>
                  </w:tcBorders>
                </w:tcPr>
                <w:p w14:paraId="0614EAC9" w14:textId="77777777" w:rsidR="008F6BC0" w:rsidRDefault="008F6BC0" w:rsidP="00515992">
                  <w:r w:rsidRPr="00804D20">
                    <w:t>Frivilligt arbejde på kommende ferieophold</w:t>
                  </w:r>
                </w:p>
              </w:tc>
              <w:tc>
                <w:tcPr>
                  <w:tcW w:w="962" w:type="dxa"/>
                  <w:tcBorders>
                    <w:left w:val="nil"/>
                    <w:bottom w:val="single" w:sz="4" w:space="0" w:color="auto"/>
                    <w:right w:val="nil"/>
                  </w:tcBorders>
                </w:tcPr>
                <w:p w14:paraId="6B7FE55A" w14:textId="77777777" w:rsidR="008F6BC0" w:rsidRDefault="000C452C" w:rsidP="00515992">
                  <w:permStart w:id="1600868135" w:edGrp="everyone"/>
                  <w:r w:rsidRPr="00804D20">
                    <w:rPr>
                      <w:b/>
                    </w:rPr>
                    <w:t xml:space="preserve">           </w:t>
                  </w:r>
                  <w:permEnd w:id="1600868135"/>
                  <w:r w:rsidRPr="00804D20">
                    <w:t xml:space="preserve"> </w:t>
                  </w:r>
                </w:p>
              </w:tc>
              <w:tc>
                <w:tcPr>
                  <w:tcW w:w="962" w:type="dxa"/>
                  <w:tcBorders>
                    <w:left w:val="nil"/>
                    <w:bottom w:val="single" w:sz="4" w:space="0" w:color="auto"/>
                  </w:tcBorders>
                </w:tcPr>
                <w:p w14:paraId="248EA0B6" w14:textId="77777777" w:rsidR="008F6BC0" w:rsidRDefault="000C452C" w:rsidP="00515992">
                  <w:permStart w:id="500125498" w:edGrp="everyone"/>
                  <w:r w:rsidRPr="00804D20">
                    <w:rPr>
                      <w:b/>
                    </w:rPr>
                    <w:t xml:space="preserve">           </w:t>
                  </w:r>
                  <w:permEnd w:id="500125498"/>
                  <w:r w:rsidRPr="00804D20">
                    <w:t xml:space="preserve"> </w:t>
                  </w:r>
                </w:p>
              </w:tc>
            </w:tr>
            <w:tr w:rsidR="008F6BC0" w14:paraId="55CEB2C5" w14:textId="77777777" w:rsidTr="0086255E">
              <w:tc>
                <w:tcPr>
                  <w:tcW w:w="6963" w:type="dxa"/>
                  <w:gridSpan w:val="2"/>
                  <w:tcBorders>
                    <w:bottom w:val="single" w:sz="4" w:space="0" w:color="auto"/>
                    <w:right w:val="nil"/>
                  </w:tcBorders>
                </w:tcPr>
                <w:p w14:paraId="4C71F793" w14:textId="77777777" w:rsidR="008F6BC0" w:rsidRPr="00804D20" w:rsidRDefault="008F6BC0" w:rsidP="008F6BC0">
                  <w:r w:rsidRPr="00804D20">
                    <w:t>Frivilligt arbejde i organisationens regi i øvrigt</w:t>
                  </w:r>
                </w:p>
              </w:tc>
              <w:tc>
                <w:tcPr>
                  <w:tcW w:w="962" w:type="dxa"/>
                  <w:tcBorders>
                    <w:left w:val="nil"/>
                    <w:bottom w:val="single" w:sz="4" w:space="0" w:color="auto"/>
                    <w:right w:val="nil"/>
                  </w:tcBorders>
                </w:tcPr>
                <w:p w14:paraId="4B33974C" w14:textId="77777777" w:rsidR="008F6BC0" w:rsidRDefault="000C452C" w:rsidP="008F6BC0">
                  <w:permStart w:id="2070103924" w:edGrp="everyone"/>
                  <w:r w:rsidRPr="00804D20">
                    <w:rPr>
                      <w:b/>
                    </w:rPr>
                    <w:t xml:space="preserve">           </w:t>
                  </w:r>
                  <w:permEnd w:id="2070103924"/>
                  <w:r w:rsidRPr="00804D20">
                    <w:t xml:space="preserve"> </w:t>
                  </w:r>
                </w:p>
              </w:tc>
              <w:tc>
                <w:tcPr>
                  <w:tcW w:w="962" w:type="dxa"/>
                  <w:tcBorders>
                    <w:left w:val="nil"/>
                    <w:bottom w:val="single" w:sz="4" w:space="0" w:color="auto"/>
                  </w:tcBorders>
                </w:tcPr>
                <w:p w14:paraId="154010BC" w14:textId="77777777" w:rsidR="008F6BC0" w:rsidRDefault="000C452C" w:rsidP="008F6BC0">
                  <w:permStart w:id="1689602011" w:edGrp="everyone"/>
                  <w:r w:rsidRPr="00804D20">
                    <w:rPr>
                      <w:b/>
                    </w:rPr>
                    <w:t xml:space="preserve">           </w:t>
                  </w:r>
                  <w:permEnd w:id="1689602011"/>
                  <w:r w:rsidRPr="00804D20">
                    <w:t xml:space="preserve"> </w:t>
                  </w:r>
                </w:p>
              </w:tc>
            </w:tr>
            <w:tr w:rsidR="008F6BC0" w14:paraId="4BAEFFFA" w14:textId="77777777" w:rsidTr="0086255E">
              <w:tc>
                <w:tcPr>
                  <w:tcW w:w="6963" w:type="dxa"/>
                  <w:gridSpan w:val="2"/>
                  <w:tcBorders>
                    <w:bottom w:val="single" w:sz="4" w:space="0" w:color="auto"/>
                    <w:right w:val="nil"/>
                  </w:tcBorders>
                </w:tcPr>
                <w:p w14:paraId="75AD0B6D" w14:textId="77777777" w:rsidR="008F6BC0" w:rsidRPr="00804D20" w:rsidRDefault="008F6BC0" w:rsidP="008F6BC0">
                  <w:r w:rsidRPr="00804D20">
                    <w:t>Frivilligt arbejde i andet regi, herunder foreningsarbejde, sport mv.</w:t>
                  </w:r>
                </w:p>
              </w:tc>
              <w:tc>
                <w:tcPr>
                  <w:tcW w:w="962" w:type="dxa"/>
                  <w:tcBorders>
                    <w:left w:val="nil"/>
                    <w:bottom w:val="single" w:sz="4" w:space="0" w:color="auto"/>
                    <w:right w:val="nil"/>
                  </w:tcBorders>
                </w:tcPr>
                <w:p w14:paraId="0A9C48F7" w14:textId="77777777" w:rsidR="008F6BC0" w:rsidRDefault="000C452C" w:rsidP="008F6BC0">
                  <w:permStart w:id="600585833" w:edGrp="everyone"/>
                  <w:r w:rsidRPr="00804D20">
                    <w:rPr>
                      <w:b/>
                    </w:rPr>
                    <w:t xml:space="preserve">           </w:t>
                  </w:r>
                  <w:permEnd w:id="600585833"/>
                  <w:r w:rsidRPr="00804D20">
                    <w:t xml:space="preserve"> </w:t>
                  </w:r>
                </w:p>
              </w:tc>
              <w:tc>
                <w:tcPr>
                  <w:tcW w:w="962" w:type="dxa"/>
                  <w:tcBorders>
                    <w:left w:val="nil"/>
                    <w:bottom w:val="single" w:sz="4" w:space="0" w:color="auto"/>
                  </w:tcBorders>
                </w:tcPr>
                <w:p w14:paraId="28A7E2A8" w14:textId="77777777" w:rsidR="008F6BC0" w:rsidRDefault="000C452C" w:rsidP="008F6BC0">
                  <w:permStart w:id="1453331725" w:edGrp="everyone"/>
                  <w:r w:rsidRPr="00804D20">
                    <w:rPr>
                      <w:b/>
                    </w:rPr>
                    <w:t xml:space="preserve">           </w:t>
                  </w:r>
                  <w:permEnd w:id="1453331725"/>
                  <w:r w:rsidRPr="00804D20">
                    <w:t xml:space="preserve"> </w:t>
                  </w:r>
                </w:p>
              </w:tc>
            </w:tr>
            <w:tr w:rsidR="008F6BC0" w14:paraId="76168AC4" w14:textId="77777777" w:rsidTr="0086255E">
              <w:tc>
                <w:tcPr>
                  <w:tcW w:w="6963" w:type="dxa"/>
                  <w:gridSpan w:val="2"/>
                  <w:tcBorders>
                    <w:bottom w:val="single" w:sz="4" w:space="0" w:color="auto"/>
                    <w:right w:val="nil"/>
                  </w:tcBorders>
                </w:tcPr>
                <w:p w14:paraId="139EF576" w14:textId="77777777" w:rsidR="008F6BC0" w:rsidRPr="00804D20" w:rsidRDefault="008F6BC0" w:rsidP="008F6BC0">
                  <w:pPr>
                    <w:rPr>
                      <w:i/>
                    </w:rPr>
                  </w:pPr>
                  <w:r w:rsidRPr="00804D20">
                    <w:t xml:space="preserve">Organisationens aktiviteter (som </w:t>
                  </w:r>
                  <w:r w:rsidRPr="00804D20">
                    <w:rPr>
                      <w:i/>
                    </w:rPr>
                    <w:t>deltager)</w:t>
                  </w:r>
                </w:p>
              </w:tc>
              <w:tc>
                <w:tcPr>
                  <w:tcW w:w="962" w:type="dxa"/>
                  <w:tcBorders>
                    <w:left w:val="nil"/>
                    <w:bottom w:val="single" w:sz="4" w:space="0" w:color="auto"/>
                    <w:right w:val="nil"/>
                  </w:tcBorders>
                </w:tcPr>
                <w:p w14:paraId="543B68F6" w14:textId="77777777" w:rsidR="008F6BC0" w:rsidRDefault="000C452C" w:rsidP="008F6BC0">
                  <w:permStart w:id="633934332" w:edGrp="everyone"/>
                  <w:r w:rsidRPr="00804D20">
                    <w:rPr>
                      <w:b/>
                    </w:rPr>
                    <w:t xml:space="preserve">           </w:t>
                  </w:r>
                  <w:permEnd w:id="633934332"/>
                  <w:r w:rsidRPr="00804D20">
                    <w:t xml:space="preserve"> </w:t>
                  </w:r>
                </w:p>
              </w:tc>
              <w:tc>
                <w:tcPr>
                  <w:tcW w:w="962" w:type="dxa"/>
                  <w:tcBorders>
                    <w:left w:val="nil"/>
                    <w:bottom w:val="single" w:sz="4" w:space="0" w:color="auto"/>
                  </w:tcBorders>
                </w:tcPr>
                <w:p w14:paraId="06368EF2" w14:textId="77777777" w:rsidR="008F6BC0" w:rsidRDefault="000C452C" w:rsidP="008F6BC0">
                  <w:permStart w:id="1747803187" w:edGrp="everyone"/>
                  <w:r w:rsidRPr="00804D20">
                    <w:rPr>
                      <w:b/>
                    </w:rPr>
                    <w:t xml:space="preserve">           </w:t>
                  </w:r>
                  <w:permEnd w:id="1747803187"/>
                  <w:r w:rsidRPr="00804D20">
                    <w:t xml:space="preserve"> </w:t>
                  </w:r>
                </w:p>
              </w:tc>
            </w:tr>
            <w:tr w:rsidR="008F6BC0" w14:paraId="6069F150" w14:textId="77777777" w:rsidTr="0086255E">
              <w:tc>
                <w:tcPr>
                  <w:tcW w:w="6963" w:type="dxa"/>
                  <w:gridSpan w:val="2"/>
                  <w:tcBorders>
                    <w:bottom w:val="single" w:sz="4" w:space="0" w:color="auto"/>
                    <w:right w:val="nil"/>
                  </w:tcBorders>
                </w:tcPr>
                <w:p w14:paraId="59D66B86" w14:textId="77777777" w:rsidR="008F6BC0" w:rsidRPr="00804D20" w:rsidRDefault="008F6BC0" w:rsidP="008F6BC0">
                  <w:r w:rsidRPr="00804D20">
                    <w:t xml:space="preserve">Øvrige lokale aktiviteter, som fx sport, musik mv. (som </w:t>
                  </w:r>
                  <w:r w:rsidRPr="00804D20">
                    <w:rPr>
                      <w:i/>
                    </w:rPr>
                    <w:t>deltager)</w:t>
                  </w:r>
                </w:p>
              </w:tc>
              <w:tc>
                <w:tcPr>
                  <w:tcW w:w="962" w:type="dxa"/>
                  <w:tcBorders>
                    <w:left w:val="nil"/>
                    <w:bottom w:val="single" w:sz="4" w:space="0" w:color="auto"/>
                    <w:right w:val="nil"/>
                  </w:tcBorders>
                </w:tcPr>
                <w:p w14:paraId="11E7EA4B" w14:textId="77777777" w:rsidR="008F6BC0" w:rsidRDefault="000C452C" w:rsidP="008F6BC0">
                  <w:permStart w:id="1654080672" w:edGrp="everyone"/>
                  <w:r w:rsidRPr="00804D20">
                    <w:rPr>
                      <w:b/>
                    </w:rPr>
                    <w:t xml:space="preserve">           </w:t>
                  </w:r>
                  <w:permEnd w:id="1654080672"/>
                  <w:r w:rsidRPr="00804D20">
                    <w:t xml:space="preserve"> </w:t>
                  </w:r>
                </w:p>
              </w:tc>
              <w:tc>
                <w:tcPr>
                  <w:tcW w:w="962" w:type="dxa"/>
                  <w:tcBorders>
                    <w:left w:val="nil"/>
                    <w:bottom w:val="single" w:sz="4" w:space="0" w:color="auto"/>
                  </w:tcBorders>
                </w:tcPr>
                <w:p w14:paraId="09140755" w14:textId="77777777" w:rsidR="008F6BC0" w:rsidRDefault="000C452C" w:rsidP="008F6BC0">
                  <w:permStart w:id="1610776293" w:edGrp="everyone"/>
                  <w:r w:rsidRPr="00804D20">
                    <w:rPr>
                      <w:b/>
                    </w:rPr>
                    <w:t xml:space="preserve">           </w:t>
                  </w:r>
                  <w:permEnd w:id="1610776293"/>
                  <w:r w:rsidRPr="00804D20">
                    <w:t xml:space="preserve"> </w:t>
                  </w:r>
                </w:p>
              </w:tc>
            </w:tr>
            <w:tr w:rsidR="008F6BC0" w14:paraId="23AB658C" w14:textId="77777777" w:rsidTr="0086255E">
              <w:tc>
                <w:tcPr>
                  <w:tcW w:w="6963" w:type="dxa"/>
                  <w:gridSpan w:val="2"/>
                  <w:tcBorders>
                    <w:bottom w:val="single" w:sz="4" w:space="0" w:color="auto"/>
                    <w:right w:val="nil"/>
                  </w:tcBorders>
                </w:tcPr>
                <w:p w14:paraId="5B5B750F" w14:textId="77777777" w:rsidR="008F6BC0" w:rsidRPr="00804D20" w:rsidRDefault="008F6BC0" w:rsidP="008F6BC0">
                  <w:r w:rsidRPr="00804D20">
                    <w:t>Aktiviteter målrettet påbegyndelse af- eller fastholdelse i uddannelse</w:t>
                  </w:r>
                </w:p>
              </w:tc>
              <w:tc>
                <w:tcPr>
                  <w:tcW w:w="962" w:type="dxa"/>
                  <w:tcBorders>
                    <w:left w:val="nil"/>
                    <w:bottom w:val="single" w:sz="4" w:space="0" w:color="auto"/>
                    <w:right w:val="nil"/>
                  </w:tcBorders>
                </w:tcPr>
                <w:p w14:paraId="5EA6A8F9" w14:textId="77777777" w:rsidR="008F6BC0" w:rsidRDefault="000C452C" w:rsidP="008F6BC0">
                  <w:permStart w:id="24014958" w:edGrp="everyone"/>
                  <w:r w:rsidRPr="00804D20">
                    <w:rPr>
                      <w:b/>
                    </w:rPr>
                    <w:t xml:space="preserve">           </w:t>
                  </w:r>
                  <w:permEnd w:id="24014958"/>
                  <w:r w:rsidRPr="00804D20">
                    <w:t xml:space="preserve"> </w:t>
                  </w:r>
                </w:p>
              </w:tc>
              <w:tc>
                <w:tcPr>
                  <w:tcW w:w="962" w:type="dxa"/>
                  <w:tcBorders>
                    <w:left w:val="nil"/>
                    <w:bottom w:val="single" w:sz="4" w:space="0" w:color="auto"/>
                  </w:tcBorders>
                </w:tcPr>
                <w:p w14:paraId="3AAD4135" w14:textId="77777777" w:rsidR="008F6BC0" w:rsidRDefault="000C452C" w:rsidP="008F6BC0">
                  <w:permStart w:id="100337960" w:edGrp="everyone"/>
                  <w:r w:rsidRPr="00804D20">
                    <w:rPr>
                      <w:b/>
                    </w:rPr>
                    <w:t xml:space="preserve">           </w:t>
                  </w:r>
                  <w:permEnd w:id="100337960"/>
                  <w:r w:rsidRPr="00804D20">
                    <w:t xml:space="preserve"> </w:t>
                  </w:r>
                </w:p>
              </w:tc>
            </w:tr>
            <w:tr w:rsidR="008F6BC0" w14:paraId="23C96336" w14:textId="77777777" w:rsidTr="0086255E">
              <w:tc>
                <w:tcPr>
                  <w:tcW w:w="6963" w:type="dxa"/>
                  <w:gridSpan w:val="2"/>
                  <w:tcBorders>
                    <w:bottom w:val="single" w:sz="4" w:space="0" w:color="auto"/>
                    <w:right w:val="nil"/>
                  </w:tcBorders>
                </w:tcPr>
                <w:p w14:paraId="016376CB" w14:textId="77777777" w:rsidR="008F6BC0" w:rsidRPr="00804D20" w:rsidRDefault="008F6BC0" w:rsidP="008F6BC0">
                  <w:r w:rsidRPr="00804D20">
                    <w:t>Indsats rettet mod ordinært arbejde</w:t>
                  </w:r>
                </w:p>
              </w:tc>
              <w:tc>
                <w:tcPr>
                  <w:tcW w:w="962" w:type="dxa"/>
                  <w:tcBorders>
                    <w:left w:val="nil"/>
                    <w:bottom w:val="single" w:sz="4" w:space="0" w:color="auto"/>
                    <w:right w:val="nil"/>
                  </w:tcBorders>
                </w:tcPr>
                <w:p w14:paraId="5FD0EF6F" w14:textId="77777777" w:rsidR="008F6BC0" w:rsidRDefault="000C452C" w:rsidP="008F6BC0">
                  <w:permStart w:id="1485643129" w:edGrp="everyone"/>
                  <w:r w:rsidRPr="00804D20">
                    <w:rPr>
                      <w:b/>
                    </w:rPr>
                    <w:t xml:space="preserve">           </w:t>
                  </w:r>
                  <w:permEnd w:id="1485643129"/>
                  <w:r w:rsidRPr="00804D20">
                    <w:t xml:space="preserve"> </w:t>
                  </w:r>
                </w:p>
              </w:tc>
              <w:tc>
                <w:tcPr>
                  <w:tcW w:w="962" w:type="dxa"/>
                  <w:tcBorders>
                    <w:left w:val="nil"/>
                    <w:bottom w:val="single" w:sz="4" w:space="0" w:color="auto"/>
                  </w:tcBorders>
                </w:tcPr>
                <w:p w14:paraId="6D7E5D2C" w14:textId="77777777" w:rsidR="008F6BC0" w:rsidRDefault="000C452C" w:rsidP="008F6BC0">
                  <w:permStart w:id="963270929" w:edGrp="everyone"/>
                  <w:r w:rsidRPr="00804D20">
                    <w:rPr>
                      <w:b/>
                    </w:rPr>
                    <w:t xml:space="preserve">           </w:t>
                  </w:r>
                  <w:permEnd w:id="963270929"/>
                  <w:r w:rsidRPr="00804D20">
                    <w:t xml:space="preserve"> </w:t>
                  </w:r>
                </w:p>
              </w:tc>
            </w:tr>
            <w:tr w:rsidR="00FA21E4" w14:paraId="556C0DFE" w14:textId="77777777" w:rsidTr="0086255E">
              <w:tc>
                <w:tcPr>
                  <w:tcW w:w="6963" w:type="dxa"/>
                  <w:gridSpan w:val="2"/>
                  <w:tcBorders>
                    <w:bottom w:val="single" w:sz="4" w:space="0" w:color="auto"/>
                    <w:right w:val="nil"/>
                  </w:tcBorders>
                </w:tcPr>
                <w:p w14:paraId="7FEFDCC4" w14:textId="77777777" w:rsidR="00FA21E4" w:rsidRPr="00804D20" w:rsidRDefault="00FA21E4" w:rsidP="00FA21E4">
                  <w:r>
                    <w:t>Andet</w:t>
                  </w:r>
                </w:p>
              </w:tc>
              <w:tc>
                <w:tcPr>
                  <w:tcW w:w="962" w:type="dxa"/>
                  <w:tcBorders>
                    <w:left w:val="nil"/>
                    <w:bottom w:val="single" w:sz="4" w:space="0" w:color="auto"/>
                    <w:right w:val="nil"/>
                  </w:tcBorders>
                </w:tcPr>
                <w:p w14:paraId="2FF5365A" w14:textId="77777777" w:rsidR="00FA21E4" w:rsidRDefault="00FA21E4" w:rsidP="00FA21E4">
                  <w:permStart w:id="1995785883" w:edGrp="everyone"/>
                  <w:r w:rsidRPr="00804D20">
                    <w:rPr>
                      <w:b/>
                    </w:rPr>
                    <w:t xml:space="preserve">           </w:t>
                  </w:r>
                  <w:permEnd w:id="1995785883"/>
                  <w:r w:rsidRPr="00804D20">
                    <w:t xml:space="preserve"> </w:t>
                  </w:r>
                </w:p>
              </w:tc>
              <w:tc>
                <w:tcPr>
                  <w:tcW w:w="962" w:type="dxa"/>
                  <w:tcBorders>
                    <w:left w:val="nil"/>
                    <w:bottom w:val="single" w:sz="4" w:space="0" w:color="auto"/>
                  </w:tcBorders>
                </w:tcPr>
                <w:p w14:paraId="6D32EAF1" w14:textId="77777777" w:rsidR="00FA21E4" w:rsidRDefault="00FA21E4" w:rsidP="00FA21E4">
                  <w:permStart w:id="996171613" w:edGrp="everyone"/>
                  <w:r w:rsidRPr="00804D20">
                    <w:rPr>
                      <w:b/>
                    </w:rPr>
                    <w:t xml:space="preserve">           </w:t>
                  </w:r>
                  <w:permEnd w:id="996171613"/>
                  <w:r w:rsidRPr="00804D20">
                    <w:t xml:space="preserve"> </w:t>
                  </w:r>
                </w:p>
              </w:tc>
            </w:tr>
            <w:tr w:rsidR="00FA21E4" w14:paraId="01123619" w14:textId="77777777" w:rsidTr="0086255E">
              <w:tc>
                <w:tcPr>
                  <w:tcW w:w="2710" w:type="dxa"/>
                  <w:tcBorders>
                    <w:right w:val="nil"/>
                  </w:tcBorders>
                </w:tcPr>
                <w:p w14:paraId="2D61BF96" w14:textId="77777777" w:rsidR="00FA21E4" w:rsidRDefault="00FA21E4" w:rsidP="00FA21E4">
                  <w:r>
                    <w:t>Hvilke aktiviteter</w:t>
                  </w:r>
                </w:p>
              </w:tc>
              <w:tc>
                <w:tcPr>
                  <w:tcW w:w="6177" w:type="dxa"/>
                  <w:gridSpan w:val="3"/>
                  <w:tcBorders>
                    <w:left w:val="nil"/>
                  </w:tcBorders>
                </w:tcPr>
                <w:p w14:paraId="19FFB011" w14:textId="77777777" w:rsidR="00FA21E4" w:rsidRPr="000C452C" w:rsidRDefault="00FA21E4" w:rsidP="00FA21E4">
                  <w:pPr>
                    <w:rPr>
                      <w:b/>
                    </w:rPr>
                  </w:pPr>
                  <w:permStart w:id="892731763" w:edGrp="everyone"/>
                  <w:r w:rsidRPr="00804D20">
                    <w:rPr>
                      <w:b/>
                    </w:rPr>
                    <w:t xml:space="preserve">                   </w:t>
                  </w:r>
                  <w:permEnd w:id="892731763"/>
                </w:p>
              </w:tc>
            </w:tr>
          </w:tbl>
          <w:p w14:paraId="32B22038" w14:textId="77777777" w:rsidR="009B6ABD" w:rsidRPr="00804D20" w:rsidRDefault="009B6ABD" w:rsidP="00515992"/>
        </w:tc>
      </w:tr>
      <w:tr w:rsidR="00C0656F" w:rsidRPr="00F65B73" w14:paraId="11FE01D0" w14:textId="77777777" w:rsidTr="0086255E">
        <w:tc>
          <w:tcPr>
            <w:tcW w:w="8931" w:type="dxa"/>
            <w:gridSpan w:val="4"/>
            <w:tcBorders>
              <w:top w:val="nil"/>
              <w:bottom w:val="nil"/>
            </w:tcBorders>
          </w:tcPr>
          <w:p w14:paraId="470A9ECD" w14:textId="77777777" w:rsidR="00C0656F" w:rsidRPr="00FA21E4" w:rsidRDefault="00C0656F" w:rsidP="00C0656F">
            <w:pPr>
              <w:rPr>
                <w:i/>
              </w:rPr>
            </w:pPr>
          </w:p>
          <w:p w14:paraId="7D7AFCF4" w14:textId="77777777" w:rsidR="00163A9A" w:rsidRPr="00FA21E4" w:rsidRDefault="00163A9A" w:rsidP="00C0656F">
            <w:pPr>
              <w:rPr>
                <w:i/>
              </w:rPr>
            </w:pPr>
          </w:p>
          <w:p w14:paraId="72471EB7" w14:textId="77777777" w:rsidR="00C0656F" w:rsidRPr="00FA21E4" w:rsidRDefault="00C0656F" w:rsidP="00C0656F">
            <w:pPr>
              <w:rPr>
                <w:i/>
                <w:sz w:val="18"/>
                <w:szCs w:val="18"/>
              </w:rPr>
            </w:pPr>
            <w:r w:rsidRPr="00FA21E4">
              <w:rPr>
                <w:i/>
              </w:rPr>
              <w:t>Gør I en særlig indsats for at deltagerne fra målgruppen efter endt ferieophold tilegner sig specifikke kompetencer i jeres organisation, gennem</w:t>
            </w:r>
            <w:r w:rsidR="00926C6F" w:rsidRPr="00FA21E4">
              <w:rPr>
                <w:i/>
              </w:rPr>
              <w:t xml:space="preserve"> friv</w:t>
            </w:r>
            <w:r w:rsidR="00DA4345" w:rsidRPr="00FA21E4">
              <w:rPr>
                <w:i/>
              </w:rPr>
              <w:t>illig indsats</w:t>
            </w:r>
            <w:r w:rsidR="00926C6F" w:rsidRPr="00FA21E4">
              <w:rPr>
                <w:i/>
              </w:rPr>
              <w:t>, som fx</w:t>
            </w:r>
            <w:r w:rsidRPr="00FA21E4">
              <w:rPr>
                <w:i/>
              </w:rPr>
              <w:t xml:space="preserve">: </w:t>
            </w:r>
            <w:r w:rsidRPr="00FA21E4">
              <w:rPr>
                <w:i/>
                <w:sz w:val="18"/>
                <w:szCs w:val="18"/>
              </w:rPr>
              <w:t>(sæt X)</w:t>
            </w:r>
          </w:p>
          <w:p w14:paraId="2D7238E9" w14:textId="77777777" w:rsidR="00C0656F" w:rsidRPr="00FA21E4" w:rsidRDefault="00C0656F" w:rsidP="00C0656F">
            <w:pPr>
              <w:rPr>
                <w:i/>
              </w:rPr>
            </w:pPr>
          </w:p>
        </w:tc>
      </w:tr>
      <w:tr w:rsidR="002A7723" w:rsidRPr="00F65B73" w14:paraId="12FEA20D" w14:textId="77777777" w:rsidTr="0086255E">
        <w:tc>
          <w:tcPr>
            <w:tcW w:w="8931" w:type="dxa"/>
            <w:gridSpan w:val="4"/>
            <w:tcBorders>
              <w:top w:val="nil"/>
              <w:bottom w:val="nil"/>
            </w:tcBorders>
          </w:tcPr>
          <w:tbl>
            <w:tblPr>
              <w:tblStyle w:val="Tabel-Gitter"/>
              <w:tblW w:w="0" w:type="auto"/>
              <w:tblLayout w:type="fixed"/>
              <w:tblLook w:val="04A0" w:firstRow="1" w:lastRow="0" w:firstColumn="1" w:lastColumn="0" w:noHBand="0" w:noVBand="1"/>
            </w:tblPr>
            <w:tblGrid>
              <w:gridCol w:w="2710"/>
              <w:gridCol w:w="4253"/>
              <w:gridCol w:w="962"/>
              <w:gridCol w:w="962"/>
            </w:tblGrid>
            <w:tr w:rsidR="00A324D9" w:rsidRPr="00FA21E4" w14:paraId="4413F492" w14:textId="77777777" w:rsidTr="0086255E">
              <w:tc>
                <w:tcPr>
                  <w:tcW w:w="6963" w:type="dxa"/>
                  <w:gridSpan w:val="2"/>
                  <w:tcBorders>
                    <w:bottom w:val="single" w:sz="4" w:space="0" w:color="auto"/>
                    <w:right w:val="nil"/>
                  </w:tcBorders>
                </w:tcPr>
                <w:p w14:paraId="589840C2" w14:textId="77777777" w:rsidR="002A7723" w:rsidRPr="00FA21E4" w:rsidRDefault="002A7723" w:rsidP="002A7723">
                  <w:pPr>
                    <w:rPr>
                      <w:i/>
                    </w:rPr>
                  </w:pPr>
                </w:p>
              </w:tc>
              <w:tc>
                <w:tcPr>
                  <w:tcW w:w="962" w:type="dxa"/>
                  <w:tcBorders>
                    <w:left w:val="nil"/>
                    <w:bottom w:val="single" w:sz="4" w:space="0" w:color="auto"/>
                    <w:right w:val="nil"/>
                  </w:tcBorders>
                </w:tcPr>
                <w:p w14:paraId="63F93528" w14:textId="77777777" w:rsidR="002A7723" w:rsidRPr="00FA21E4" w:rsidRDefault="002A7723" w:rsidP="002A7723">
                  <w:r w:rsidRPr="00FA21E4">
                    <w:t>Ja</w:t>
                  </w:r>
                </w:p>
              </w:tc>
              <w:tc>
                <w:tcPr>
                  <w:tcW w:w="962" w:type="dxa"/>
                  <w:tcBorders>
                    <w:left w:val="nil"/>
                    <w:bottom w:val="single" w:sz="4" w:space="0" w:color="auto"/>
                  </w:tcBorders>
                </w:tcPr>
                <w:p w14:paraId="6A7921D6" w14:textId="77777777" w:rsidR="002A7723" w:rsidRPr="00FA21E4" w:rsidRDefault="002A7723" w:rsidP="002A7723">
                  <w:r w:rsidRPr="00FA21E4">
                    <w:t>Nej</w:t>
                  </w:r>
                </w:p>
              </w:tc>
            </w:tr>
            <w:tr w:rsidR="00A324D9" w:rsidRPr="00FA21E4" w14:paraId="30CFBE62" w14:textId="77777777" w:rsidTr="0086255E">
              <w:tc>
                <w:tcPr>
                  <w:tcW w:w="6963" w:type="dxa"/>
                  <w:gridSpan w:val="2"/>
                  <w:tcBorders>
                    <w:bottom w:val="single" w:sz="4" w:space="0" w:color="auto"/>
                    <w:right w:val="nil"/>
                  </w:tcBorders>
                </w:tcPr>
                <w:p w14:paraId="4C9A591C" w14:textId="77777777" w:rsidR="002A7723" w:rsidRPr="00FA21E4" w:rsidRDefault="002A7723" w:rsidP="002A7723">
                  <w:r w:rsidRPr="00FA21E4">
                    <w:t>Butiksmedhjælp</w:t>
                  </w:r>
                </w:p>
              </w:tc>
              <w:tc>
                <w:tcPr>
                  <w:tcW w:w="962" w:type="dxa"/>
                  <w:tcBorders>
                    <w:left w:val="nil"/>
                    <w:bottom w:val="single" w:sz="4" w:space="0" w:color="auto"/>
                    <w:right w:val="nil"/>
                  </w:tcBorders>
                </w:tcPr>
                <w:p w14:paraId="5859595E" w14:textId="77777777" w:rsidR="002A7723" w:rsidRPr="00FA21E4" w:rsidRDefault="002A7723" w:rsidP="002A7723">
                  <w:pPr>
                    <w:rPr>
                      <w:i/>
                    </w:rPr>
                  </w:pPr>
                  <w:permStart w:id="1009062453" w:edGrp="everyone"/>
                  <w:r w:rsidRPr="00FA21E4">
                    <w:rPr>
                      <w:b/>
                      <w:i/>
                    </w:rPr>
                    <w:t xml:space="preserve">           </w:t>
                  </w:r>
                  <w:permEnd w:id="1009062453"/>
                  <w:r w:rsidRPr="00FA21E4">
                    <w:rPr>
                      <w:i/>
                    </w:rPr>
                    <w:t xml:space="preserve"> </w:t>
                  </w:r>
                </w:p>
              </w:tc>
              <w:tc>
                <w:tcPr>
                  <w:tcW w:w="962" w:type="dxa"/>
                  <w:tcBorders>
                    <w:left w:val="nil"/>
                    <w:bottom w:val="single" w:sz="4" w:space="0" w:color="auto"/>
                  </w:tcBorders>
                </w:tcPr>
                <w:p w14:paraId="76C64EF3" w14:textId="77777777" w:rsidR="002A7723" w:rsidRPr="00FA21E4" w:rsidRDefault="002A7723" w:rsidP="002A7723">
                  <w:pPr>
                    <w:rPr>
                      <w:i/>
                    </w:rPr>
                  </w:pPr>
                  <w:permStart w:id="755893665" w:edGrp="everyone"/>
                  <w:r w:rsidRPr="00FA21E4">
                    <w:rPr>
                      <w:b/>
                      <w:i/>
                    </w:rPr>
                    <w:t xml:space="preserve">           </w:t>
                  </w:r>
                  <w:permEnd w:id="755893665"/>
                  <w:r w:rsidRPr="00FA21E4">
                    <w:rPr>
                      <w:i/>
                    </w:rPr>
                    <w:t xml:space="preserve"> </w:t>
                  </w:r>
                </w:p>
              </w:tc>
            </w:tr>
            <w:tr w:rsidR="002A7723" w:rsidRPr="00FA21E4" w14:paraId="2EF6B210" w14:textId="77777777" w:rsidTr="0086255E">
              <w:tc>
                <w:tcPr>
                  <w:tcW w:w="6963" w:type="dxa"/>
                  <w:gridSpan w:val="2"/>
                  <w:tcBorders>
                    <w:bottom w:val="single" w:sz="4" w:space="0" w:color="auto"/>
                    <w:right w:val="nil"/>
                  </w:tcBorders>
                </w:tcPr>
                <w:p w14:paraId="2CC7840E" w14:textId="77777777" w:rsidR="002A7723" w:rsidRPr="00FA21E4" w:rsidRDefault="002A7723" w:rsidP="002A7723">
                  <w:r w:rsidRPr="00FA21E4">
                    <w:t>Administration</w:t>
                  </w:r>
                </w:p>
              </w:tc>
              <w:tc>
                <w:tcPr>
                  <w:tcW w:w="962" w:type="dxa"/>
                  <w:tcBorders>
                    <w:left w:val="nil"/>
                    <w:bottom w:val="single" w:sz="4" w:space="0" w:color="auto"/>
                    <w:right w:val="nil"/>
                  </w:tcBorders>
                </w:tcPr>
                <w:p w14:paraId="7D21C760" w14:textId="77777777" w:rsidR="002A7723" w:rsidRPr="00FA21E4" w:rsidRDefault="002A7723" w:rsidP="002A7723">
                  <w:pPr>
                    <w:rPr>
                      <w:i/>
                    </w:rPr>
                  </w:pPr>
                  <w:permStart w:id="1876895605" w:edGrp="everyone"/>
                  <w:r w:rsidRPr="00FA21E4">
                    <w:rPr>
                      <w:b/>
                      <w:i/>
                    </w:rPr>
                    <w:t xml:space="preserve">           </w:t>
                  </w:r>
                  <w:permEnd w:id="1876895605"/>
                  <w:r w:rsidRPr="00FA21E4">
                    <w:rPr>
                      <w:i/>
                    </w:rPr>
                    <w:t xml:space="preserve"> </w:t>
                  </w:r>
                </w:p>
              </w:tc>
              <w:tc>
                <w:tcPr>
                  <w:tcW w:w="962" w:type="dxa"/>
                  <w:tcBorders>
                    <w:left w:val="nil"/>
                    <w:bottom w:val="single" w:sz="4" w:space="0" w:color="auto"/>
                  </w:tcBorders>
                </w:tcPr>
                <w:p w14:paraId="13EABA38" w14:textId="77777777" w:rsidR="002A7723" w:rsidRPr="00FA21E4" w:rsidRDefault="002A7723" w:rsidP="002A7723">
                  <w:pPr>
                    <w:rPr>
                      <w:i/>
                    </w:rPr>
                  </w:pPr>
                  <w:permStart w:id="150078347" w:edGrp="everyone"/>
                  <w:r w:rsidRPr="00FA21E4">
                    <w:rPr>
                      <w:b/>
                      <w:i/>
                    </w:rPr>
                    <w:t xml:space="preserve">           </w:t>
                  </w:r>
                  <w:permEnd w:id="150078347"/>
                  <w:r w:rsidRPr="00FA21E4">
                    <w:rPr>
                      <w:i/>
                    </w:rPr>
                    <w:t xml:space="preserve"> </w:t>
                  </w:r>
                </w:p>
              </w:tc>
            </w:tr>
            <w:tr w:rsidR="002A7723" w:rsidRPr="00FA21E4" w14:paraId="6264FBBB" w14:textId="77777777" w:rsidTr="0086255E">
              <w:tc>
                <w:tcPr>
                  <w:tcW w:w="6963" w:type="dxa"/>
                  <w:gridSpan w:val="2"/>
                  <w:tcBorders>
                    <w:bottom w:val="single" w:sz="4" w:space="0" w:color="auto"/>
                    <w:right w:val="nil"/>
                  </w:tcBorders>
                </w:tcPr>
                <w:p w14:paraId="4919E0BC" w14:textId="77777777" w:rsidR="002A7723" w:rsidRPr="00FA21E4" w:rsidRDefault="002A7723" w:rsidP="002A7723">
                  <w:r w:rsidRPr="00FA21E4">
                    <w:t>Omsorgsarbejde</w:t>
                  </w:r>
                </w:p>
              </w:tc>
              <w:tc>
                <w:tcPr>
                  <w:tcW w:w="962" w:type="dxa"/>
                  <w:tcBorders>
                    <w:left w:val="nil"/>
                    <w:bottom w:val="single" w:sz="4" w:space="0" w:color="auto"/>
                    <w:right w:val="nil"/>
                  </w:tcBorders>
                </w:tcPr>
                <w:p w14:paraId="00CF6CBC" w14:textId="77777777" w:rsidR="002A7723" w:rsidRPr="00FA21E4" w:rsidRDefault="002A7723" w:rsidP="002A7723">
                  <w:pPr>
                    <w:rPr>
                      <w:i/>
                    </w:rPr>
                  </w:pPr>
                  <w:permStart w:id="1647142370" w:edGrp="everyone"/>
                  <w:r w:rsidRPr="00FA21E4">
                    <w:rPr>
                      <w:b/>
                      <w:i/>
                    </w:rPr>
                    <w:t xml:space="preserve">           </w:t>
                  </w:r>
                  <w:permEnd w:id="1647142370"/>
                  <w:r w:rsidRPr="00FA21E4">
                    <w:rPr>
                      <w:i/>
                    </w:rPr>
                    <w:t xml:space="preserve"> </w:t>
                  </w:r>
                </w:p>
              </w:tc>
              <w:tc>
                <w:tcPr>
                  <w:tcW w:w="962" w:type="dxa"/>
                  <w:tcBorders>
                    <w:left w:val="nil"/>
                    <w:bottom w:val="single" w:sz="4" w:space="0" w:color="auto"/>
                  </w:tcBorders>
                </w:tcPr>
                <w:p w14:paraId="308B1302" w14:textId="77777777" w:rsidR="002A7723" w:rsidRPr="00FA21E4" w:rsidRDefault="002A7723" w:rsidP="002A7723">
                  <w:pPr>
                    <w:rPr>
                      <w:i/>
                    </w:rPr>
                  </w:pPr>
                  <w:permStart w:id="204024721" w:edGrp="everyone"/>
                  <w:r w:rsidRPr="00FA21E4">
                    <w:rPr>
                      <w:b/>
                      <w:i/>
                    </w:rPr>
                    <w:t xml:space="preserve">           </w:t>
                  </w:r>
                  <w:permEnd w:id="204024721"/>
                  <w:r w:rsidRPr="00FA21E4">
                    <w:rPr>
                      <w:i/>
                    </w:rPr>
                    <w:t xml:space="preserve"> </w:t>
                  </w:r>
                </w:p>
              </w:tc>
            </w:tr>
            <w:tr w:rsidR="002A7723" w:rsidRPr="00FA21E4" w14:paraId="09806170" w14:textId="77777777" w:rsidTr="0086255E">
              <w:tc>
                <w:tcPr>
                  <w:tcW w:w="6963" w:type="dxa"/>
                  <w:gridSpan w:val="2"/>
                  <w:tcBorders>
                    <w:bottom w:val="single" w:sz="4" w:space="0" w:color="auto"/>
                    <w:right w:val="nil"/>
                  </w:tcBorders>
                </w:tcPr>
                <w:p w14:paraId="571A2FA1" w14:textId="77777777" w:rsidR="002A7723" w:rsidRPr="00FA21E4" w:rsidRDefault="002A7723" w:rsidP="002A7723">
                  <w:r w:rsidRPr="00FA21E4">
                    <w:t>Caféarbejde</w:t>
                  </w:r>
                </w:p>
              </w:tc>
              <w:tc>
                <w:tcPr>
                  <w:tcW w:w="962" w:type="dxa"/>
                  <w:tcBorders>
                    <w:left w:val="nil"/>
                    <w:bottom w:val="single" w:sz="4" w:space="0" w:color="auto"/>
                    <w:right w:val="nil"/>
                  </w:tcBorders>
                </w:tcPr>
                <w:p w14:paraId="22A20ADB" w14:textId="77777777" w:rsidR="002A7723" w:rsidRPr="00FA21E4" w:rsidRDefault="002A7723" w:rsidP="002A7723">
                  <w:pPr>
                    <w:rPr>
                      <w:i/>
                    </w:rPr>
                  </w:pPr>
                  <w:permStart w:id="1921989741" w:edGrp="everyone"/>
                  <w:r w:rsidRPr="00FA21E4">
                    <w:rPr>
                      <w:b/>
                      <w:i/>
                    </w:rPr>
                    <w:t xml:space="preserve">           </w:t>
                  </w:r>
                  <w:permEnd w:id="1921989741"/>
                  <w:r w:rsidRPr="00FA21E4">
                    <w:rPr>
                      <w:i/>
                    </w:rPr>
                    <w:t xml:space="preserve"> </w:t>
                  </w:r>
                </w:p>
              </w:tc>
              <w:tc>
                <w:tcPr>
                  <w:tcW w:w="962" w:type="dxa"/>
                  <w:tcBorders>
                    <w:left w:val="nil"/>
                    <w:bottom w:val="single" w:sz="4" w:space="0" w:color="auto"/>
                  </w:tcBorders>
                </w:tcPr>
                <w:p w14:paraId="3D874575" w14:textId="77777777" w:rsidR="002A7723" w:rsidRPr="00FA21E4" w:rsidRDefault="002A7723" w:rsidP="002A7723">
                  <w:pPr>
                    <w:rPr>
                      <w:i/>
                    </w:rPr>
                  </w:pPr>
                  <w:permStart w:id="314782393" w:edGrp="everyone"/>
                  <w:r w:rsidRPr="00FA21E4">
                    <w:rPr>
                      <w:b/>
                      <w:i/>
                    </w:rPr>
                    <w:t xml:space="preserve">           </w:t>
                  </w:r>
                  <w:permEnd w:id="314782393"/>
                  <w:r w:rsidRPr="00FA21E4">
                    <w:rPr>
                      <w:i/>
                    </w:rPr>
                    <w:t xml:space="preserve"> </w:t>
                  </w:r>
                </w:p>
              </w:tc>
            </w:tr>
            <w:tr w:rsidR="002A7723" w:rsidRPr="00FA21E4" w14:paraId="3771D06D" w14:textId="77777777" w:rsidTr="0086255E">
              <w:tc>
                <w:tcPr>
                  <w:tcW w:w="6963" w:type="dxa"/>
                  <w:gridSpan w:val="2"/>
                  <w:tcBorders>
                    <w:bottom w:val="single" w:sz="4" w:space="0" w:color="auto"/>
                    <w:right w:val="nil"/>
                  </w:tcBorders>
                </w:tcPr>
                <w:p w14:paraId="1D26C78D" w14:textId="77777777" w:rsidR="002A7723" w:rsidRPr="00FA21E4" w:rsidRDefault="002A7723" w:rsidP="002A7723">
                  <w:r w:rsidRPr="00FA21E4">
                    <w:t>Service</w:t>
                  </w:r>
                </w:p>
              </w:tc>
              <w:tc>
                <w:tcPr>
                  <w:tcW w:w="962" w:type="dxa"/>
                  <w:tcBorders>
                    <w:left w:val="nil"/>
                    <w:bottom w:val="single" w:sz="4" w:space="0" w:color="auto"/>
                    <w:right w:val="nil"/>
                  </w:tcBorders>
                </w:tcPr>
                <w:p w14:paraId="73C23919" w14:textId="77777777" w:rsidR="002A7723" w:rsidRPr="00FA21E4" w:rsidRDefault="002A7723" w:rsidP="002A7723">
                  <w:pPr>
                    <w:rPr>
                      <w:i/>
                    </w:rPr>
                  </w:pPr>
                  <w:permStart w:id="1135439200" w:edGrp="everyone"/>
                  <w:r w:rsidRPr="00FA21E4">
                    <w:rPr>
                      <w:b/>
                      <w:i/>
                    </w:rPr>
                    <w:t xml:space="preserve">           </w:t>
                  </w:r>
                  <w:permEnd w:id="1135439200"/>
                  <w:r w:rsidRPr="00FA21E4">
                    <w:rPr>
                      <w:i/>
                    </w:rPr>
                    <w:t xml:space="preserve"> </w:t>
                  </w:r>
                </w:p>
              </w:tc>
              <w:tc>
                <w:tcPr>
                  <w:tcW w:w="962" w:type="dxa"/>
                  <w:tcBorders>
                    <w:left w:val="nil"/>
                    <w:bottom w:val="single" w:sz="4" w:space="0" w:color="auto"/>
                  </w:tcBorders>
                </w:tcPr>
                <w:p w14:paraId="7D155BDB" w14:textId="77777777" w:rsidR="002A7723" w:rsidRPr="00FA21E4" w:rsidRDefault="002A7723" w:rsidP="002A7723">
                  <w:pPr>
                    <w:rPr>
                      <w:i/>
                    </w:rPr>
                  </w:pPr>
                  <w:permStart w:id="325915595" w:edGrp="everyone"/>
                  <w:r w:rsidRPr="00FA21E4">
                    <w:rPr>
                      <w:b/>
                      <w:i/>
                    </w:rPr>
                    <w:t xml:space="preserve">           </w:t>
                  </w:r>
                  <w:permEnd w:id="325915595"/>
                  <w:r w:rsidRPr="00FA21E4">
                    <w:rPr>
                      <w:i/>
                    </w:rPr>
                    <w:t xml:space="preserve"> </w:t>
                  </w:r>
                </w:p>
              </w:tc>
            </w:tr>
            <w:tr w:rsidR="00FA21E4" w:rsidRPr="00FA21E4" w14:paraId="55F02CA8" w14:textId="77777777" w:rsidTr="0086255E">
              <w:tc>
                <w:tcPr>
                  <w:tcW w:w="6963" w:type="dxa"/>
                  <w:gridSpan w:val="2"/>
                  <w:tcBorders>
                    <w:bottom w:val="single" w:sz="4" w:space="0" w:color="auto"/>
                    <w:right w:val="nil"/>
                  </w:tcBorders>
                </w:tcPr>
                <w:p w14:paraId="2455C6C8" w14:textId="77777777" w:rsidR="00FA21E4" w:rsidRPr="00FA21E4" w:rsidRDefault="00FA21E4" w:rsidP="00FA21E4">
                  <w:r>
                    <w:t>Andet</w:t>
                  </w:r>
                </w:p>
              </w:tc>
              <w:tc>
                <w:tcPr>
                  <w:tcW w:w="962" w:type="dxa"/>
                  <w:tcBorders>
                    <w:left w:val="nil"/>
                    <w:bottom w:val="single" w:sz="4" w:space="0" w:color="auto"/>
                    <w:right w:val="nil"/>
                  </w:tcBorders>
                </w:tcPr>
                <w:p w14:paraId="09B7B0B0" w14:textId="77777777" w:rsidR="00FA21E4" w:rsidRPr="00FA21E4" w:rsidRDefault="00FA21E4" w:rsidP="00FA21E4">
                  <w:pPr>
                    <w:rPr>
                      <w:i/>
                    </w:rPr>
                  </w:pPr>
                  <w:permStart w:id="1307208082" w:edGrp="everyone"/>
                  <w:r w:rsidRPr="00FA21E4">
                    <w:rPr>
                      <w:b/>
                      <w:i/>
                    </w:rPr>
                    <w:t xml:space="preserve">           </w:t>
                  </w:r>
                  <w:permEnd w:id="1307208082"/>
                  <w:r w:rsidRPr="00FA21E4">
                    <w:rPr>
                      <w:i/>
                    </w:rPr>
                    <w:t xml:space="preserve"> </w:t>
                  </w:r>
                </w:p>
              </w:tc>
              <w:tc>
                <w:tcPr>
                  <w:tcW w:w="962" w:type="dxa"/>
                  <w:tcBorders>
                    <w:left w:val="nil"/>
                    <w:bottom w:val="single" w:sz="4" w:space="0" w:color="auto"/>
                  </w:tcBorders>
                </w:tcPr>
                <w:p w14:paraId="67021518" w14:textId="77777777" w:rsidR="00FA21E4" w:rsidRPr="00FA21E4" w:rsidRDefault="00FA21E4" w:rsidP="00FA21E4">
                  <w:pPr>
                    <w:rPr>
                      <w:i/>
                    </w:rPr>
                  </w:pPr>
                  <w:permStart w:id="191381771" w:edGrp="everyone"/>
                  <w:r w:rsidRPr="00FA21E4">
                    <w:rPr>
                      <w:b/>
                      <w:i/>
                    </w:rPr>
                    <w:t xml:space="preserve">           </w:t>
                  </w:r>
                  <w:permEnd w:id="191381771"/>
                  <w:r w:rsidRPr="00FA21E4">
                    <w:rPr>
                      <w:i/>
                    </w:rPr>
                    <w:t xml:space="preserve"> </w:t>
                  </w:r>
                </w:p>
              </w:tc>
            </w:tr>
            <w:tr w:rsidR="00FA21E4" w:rsidRPr="00FA21E4" w14:paraId="36DF4952" w14:textId="77777777" w:rsidTr="0086255E">
              <w:tc>
                <w:tcPr>
                  <w:tcW w:w="2710" w:type="dxa"/>
                  <w:tcBorders>
                    <w:right w:val="nil"/>
                  </w:tcBorders>
                </w:tcPr>
                <w:p w14:paraId="79EE1B4B" w14:textId="77777777" w:rsidR="00FA21E4" w:rsidRPr="00FA21E4" w:rsidRDefault="00FA21E4" w:rsidP="00FA21E4">
                  <w:r w:rsidRPr="00FA21E4">
                    <w:t>Hvilke kompetencer</w:t>
                  </w:r>
                </w:p>
              </w:tc>
              <w:tc>
                <w:tcPr>
                  <w:tcW w:w="6177" w:type="dxa"/>
                  <w:gridSpan w:val="3"/>
                  <w:tcBorders>
                    <w:left w:val="nil"/>
                  </w:tcBorders>
                </w:tcPr>
                <w:p w14:paraId="3E9A0C86" w14:textId="77777777" w:rsidR="00FA21E4" w:rsidRPr="00FA21E4" w:rsidRDefault="00FA21E4" w:rsidP="00FA21E4">
                  <w:pPr>
                    <w:rPr>
                      <w:b/>
                    </w:rPr>
                  </w:pPr>
                  <w:permStart w:id="1385249540" w:edGrp="everyone"/>
                  <w:r w:rsidRPr="00FA21E4">
                    <w:rPr>
                      <w:b/>
                    </w:rPr>
                    <w:t xml:space="preserve">                   </w:t>
                  </w:r>
                  <w:permEnd w:id="1385249540"/>
                </w:p>
              </w:tc>
            </w:tr>
          </w:tbl>
          <w:p w14:paraId="2F0CA40F" w14:textId="77777777" w:rsidR="002A7723" w:rsidRPr="00FA21E4" w:rsidRDefault="002A7723" w:rsidP="00C0656F">
            <w:pPr>
              <w:rPr>
                <w:i/>
              </w:rPr>
            </w:pPr>
          </w:p>
        </w:tc>
      </w:tr>
      <w:tr w:rsidR="002A7723" w:rsidRPr="00F65B73" w14:paraId="64AE3260" w14:textId="77777777" w:rsidTr="0086255E">
        <w:tc>
          <w:tcPr>
            <w:tcW w:w="8931" w:type="dxa"/>
            <w:gridSpan w:val="4"/>
            <w:tcBorders>
              <w:top w:val="nil"/>
              <w:bottom w:val="nil"/>
            </w:tcBorders>
          </w:tcPr>
          <w:p w14:paraId="4D9B94F4" w14:textId="77777777" w:rsidR="002A7723" w:rsidRPr="00804D20" w:rsidRDefault="002A7723" w:rsidP="00C0656F"/>
        </w:tc>
      </w:tr>
      <w:tr w:rsidR="00C0656F" w14:paraId="30B78A4A" w14:textId="77777777" w:rsidTr="0086255E">
        <w:tc>
          <w:tcPr>
            <w:tcW w:w="8931" w:type="dxa"/>
            <w:gridSpan w:val="4"/>
            <w:tcBorders>
              <w:top w:val="nil"/>
              <w:bottom w:val="nil"/>
            </w:tcBorders>
          </w:tcPr>
          <w:p w14:paraId="09CF6FA2" w14:textId="77777777" w:rsidR="00163A9A" w:rsidRDefault="00163A9A" w:rsidP="00C0656F"/>
          <w:p w14:paraId="514D0C87" w14:textId="77777777" w:rsidR="005637E2" w:rsidRDefault="005637E2" w:rsidP="00C0656F"/>
          <w:p w14:paraId="6000D905" w14:textId="77777777" w:rsidR="005637E2" w:rsidRDefault="005637E2" w:rsidP="00C0656F"/>
          <w:p w14:paraId="607FFD17" w14:textId="77777777" w:rsidR="005637E2" w:rsidRDefault="005637E2" w:rsidP="00C0656F"/>
          <w:p w14:paraId="65235C12" w14:textId="77777777" w:rsidR="005637E2" w:rsidRDefault="005637E2" w:rsidP="00C0656F"/>
          <w:p w14:paraId="75FA5CC2" w14:textId="77777777" w:rsidR="00A324D9" w:rsidRPr="00A324D9" w:rsidRDefault="00A324D9" w:rsidP="00C0656F">
            <w:pPr>
              <w:rPr>
                <w:i/>
                <w:color w:val="31849B" w:themeColor="accent5" w:themeShade="BF"/>
              </w:rPr>
            </w:pPr>
            <w:r>
              <w:rPr>
                <w:i/>
                <w:color w:val="31849B" w:themeColor="accent5" w:themeShade="BF"/>
              </w:rPr>
              <w:lastRenderedPageBreak/>
              <w:t>Organisationens tilbud til brugerne og samarbejde(r) med eksterne aktører</w:t>
            </w:r>
          </w:p>
          <w:p w14:paraId="20C5868C" w14:textId="77777777" w:rsidR="00A324D9" w:rsidRDefault="00A324D9" w:rsidP="00C0656F"/>
          <w:p w14:paraId="54C77D4D" w14:textId="77777777" w:rsidR="00C0656F" w:rsidRDefault="00C0656F" w:rsidP="00C0656F">
            <w:pPr>
              <w:rPr>
                <w:sz w:val="18"/>
                <w:szCs w:val="18"/>
              </w:rPr>
            </w:pPr>
            <w:r w:rsidRPr="00277A2D">
              <w:t xml:space="preserve">Hvilke tilbud </w:t>
            </w:r>
            <w:r>
              <w:t xml:space="preserve">ud over feriehjælp </w:t>
            </w:r>
            <w:r w:rsidRPr="00277A2D">
              <w:t>udbyder jeres organisation til brugerne?</w:t>
            </w:r>
            <w:r>
              <w:t xml:space="preserve"> </w:t>
            </w:r>
            <w:r>
              <w:rPr>
                <w:sz w:val="18"/>
                <w:szCs w:val="18"/>
              </w:rPr>
              <w:t>(sæt X)</w:t>
            </w:r>
          </w:p>
          <w:p w14:paraId="041EE804" w14:textId="77777777" w:rsidR="00C0656F" w:rsidRPr="00277A2D" w:rsidRDefault="00C0656F" w:rsidP="00C0656F">
            <w:pPr>
              <w:rPr>
                <w:sz w:val="18"/>
                <w:szCs w:val="18"/>
              </w:rPr>
            </w:pPr>
          </w:p>
        </w:tc>
      </w:tr>
      <w:tr w:rsidR="00C0656F" w14:paraId="7AA9309A" w14:textId="77777777" w:rsidTr="0086255E">
        <w:tc>
          <w:tcPr>
            <w:tcW w:w="7838" w:type="dxa"/>
            <w:gridSpan w:val="3"/>
            <w:tcBorders>
              <w:top w:val="nil"/>
              <w:bottom w:val="nil"/>
              <w:right w:val="nil"/>
            </w:tcBorders>
          </w:tcPr>
          <w:p w14:paraId="0C411280" w14:textId="77777777" w:rsidR="00C0656F" w:rsidRDefault="00C0656F" w:rsidP="00C0656F">
            <w:r w:rsidRPr="00277A2D">
              <w:lastRenderedPageBreak/>
              <w:t>Gældsrådgivning</w:t>
            </w:r>
          </w:p>
          <w:p w14:paraId="376F7545" w14:textId="77777777" w:rsidR="00C0656F" w:rsidRPr="00277A2D" w:rsidRDefault="00C0656F" w:rsidP="00C0656F"/>
        </w:tc>
        <w:tc>
          <w:tcPr>
            <w:tcW w:w="1093" w:type="dxa"/>
            <w:tcBorders>
              <w:top w:val="nil"/>
              <w:left w:val="nil"/>
              <w:bottom w:val="nil"/>
            </w:tcBorders>
          </w:tcPr>
          <w:p w14:paraId="49F29775" w14:textId="77777777" w:rsidR="00C0656F" w:rsidRPr="00277A2D" w:rsidRDefault="00C0656F" w:rsidP="00C0656F">
            <w:permStart w:id="774133796" w:edGrp="everyone"/>
            <w:r w:rsidRPr="00277A2D">
              <w:t xml:space="preserve">           </w:t>
            </w:r>
            <w:permEnd w:id="774133796"/>
            <w:r w:rsidRPr="00277A2D">
              <w:t xml:space="preserve"> </w:t>
            </w:r>
          </w:p>
        </w:tc>
      </w:tr>
      <w:tr w:rsidR="00C0656F" w14:paraId="7242EBD9" w14:textId="77777777" w:rsidTr="0086255E">
        <w:tc>
          <w:tcPr>
            <w:tcW w:w="7838" w:type="dxa"/>
            <w:gridSpan w:val="3"/>
            <w:tcBorders>
              <w:top w:val="nil"/>
              <w:bottom w:val="nil"/>
              <w:right w:val="nil"/>
            </w:tcBorders>
          </w:tcPr>
          <w:p w14:paraId="47BA80A0" w14:textId="77777777" w:rsidR="00C0656F" w:rsidRPr="00277A2D" w:rsidRDefault="00C0656F" w:rsidP="00C0656F">
            <w:r>
              <w:t>Socialrådgivning (fx skilsmisserådgivning mv)</w:t>
            </w:r>
          </w:p>
        </w:tc>
        <w:tc>
          <w:tcPr>
            <w:tcW w:w="1093" w:type="dxa"/>
            <w:tcBorders>
              <w:top w:val="nil"/>
              <w:left w:val="nil"/>
              <w:bottom w:val="nil"/>
            </w:tcBorders>
          </w:tcPr>
          <w:p w14:paraId="58E55D8E" w14:textId="77777777" w:rsidR="00C0656F" w:rsidRDefault="00C0656F" w:rsidP="00C0656F">
            <w:pPr>
              <w:rPr>
                <w:b/>
              </w:rPr>
            </w:pPr>
            <w:permStart w:id="327175543" w:edGrp="everyone"/>
            <w:r>
              <w:rPr>
                <w:b/>
              </w:rPr>
              <w:t xml:space="preserve">           </w:t>
            </w:r>
            <w:permEnd w:id="327175543"/>
            <w:r>
              <w:t xml:space="preserve"> </w:t>
            </w:r>
          </w:p>
        </w:tc>
      </w:tr>
      <w:tr w:rsidR="00C0656F" w14:paraId="2F704F6B" w14:textId="77777777" w:rsidTr="0086255E">
        <w:tc>
          <w:tcPr>
            <w:tcW w:w="3871" w:type="dxa"/>
            <w:gridSpan w:val="2"/>
            <w:tcBorders>
              <w:top w:val="nil"/>
              <w:bottom w:val="nil"/>
              <w:right w:val="nil"/>
            </w:tcBorders>
          </w:tcPr>
          <w:p w14:paraId="0C5EC6D1" w14:textId="77777777" w:rsidR="00C0656F" w:rsidRDefault="00C0656F" w:rsidP="00C0656F">
            <w:pPr>
              <w:pStyle w:val="Listeafsnit"/>
              <w:numPr>
                <w:ilvl w:val="0"/>
                <w:numId w:val="7"/>
              </w:numPr>
            </w:pPr>
            <w:r>
              <w:t>Hvilke tilbud</w:t>
            </w:r>
          </w:p>
        </w:tc>
        <w:tc>
          <w:tcPr>
            <w:tcW w:w="3967" w:type="dxa"/>
            <w:tcBorders>
              <w:top w:val="nil"/>
              <w:left w:val="nil"/>
              <w:bottom w:val="nil"/>
              <w:right w:val="nil"/>
            </w:tcBorders>
          </w:tcPr>
          <w:p w14:paraId="2AFDF174" w14:textId="77777777" w:rsidR="00C0656F" w:rsidRDefault="00C0656F" w:rsidP="00C0656F">
            <w:permStart w:id="840124475" w:edGrp="everyone"/>
            <w:r>
              <w:rPr>
                <w:b/>
              </w:rPr>
              <w:t xml:space="preserve">                     </w:t>
            </w:r>
            <w:permEnd w:id="840124475"/>
          </w:p>
        </w:tc>
        <w:tc>
          <w:tcPr>
            <w:tcW w:w="1093" w:type="dxa"/>
            <w:tcBorders>
              <w:top w:val="nil"/>
              <w:left w:val="nil"/>
              <w:bottom w:val="nil"/>
            </w:tcBorders>
          </w:tcPr>
          <w:p w14:paraId="6B24CB73" w14:textId="77777777" w:rsidR="00C0656F" w:rsidRDefault="00C0656F" w:rsidP="00C0656F">
            <w:pPr>
              <w:rPr>
                <w:b/>
              </w:rPr>
            </w:pPr>
          </w:p>
          <w:p w14:paraId="7D9DF296" w14:textId="77777777" w:rsidR="00C0656F" w:rsidRDefault="00C0656F" w:rsidP="00C0656F">
            <w:pPr>
              <w:rPr>
                <w:b/>
              </w:rPr>
            </w:pPr>
          </w:p>
        </w:tc>
      </w:tr>
      <w:tr w:rsidR="00C0656F" w14:paraId="2E5DB363" w14:textId="77777777" w:rsidTr="0086255E">
        <w:tc>
          <w:tcPr>
            <w:tcW w:w="7838" w:type="dxa"/>
            <w:gridSpan w:val="3"/>
            <w:tcBorders>
              <w:top w:val="nil"/>
              <w:bottom w:val="nil"/>
              <w:right w:val="nil"/>
            </w:tcBorders>
          </w:tcPr>
          <w:p w14:paraId="02A37725" w14:textId="77777777" w:rsidR="00C0656F" w:rsidRDefault="00C0656F" w:rsidP="00C0656F">
            <w:r>
              <w:t>Hjælp til familier</w:t>
            </w:r>
          </w:p>
        </w:tc>
        <w:tc>
          <w:tcPr>
            <w:tcW w:w="1093" w:type="dxa"/>
            <w:tcBorders>
              <w:top w:val="nil"/>
              <w:left w:val="nil"/>
              <w:bottom w:val="nil"/>
            </w:tcBorders>
          </w:tcPr>
          <w:p w14:paraId="541E6D8E" w14:textId="77777777" w:rsidR="00C0656F" w:rsidRDefault="00C0656F" w:rsidP="00C0656F">
            <w:pPr>
              <w:rPr>
                <w:b/>
              </w:rPr>
            </w:pPr>
            <w:permStart w:id="273895552" w:edGrp="everyone"/>
            <w:r>
              <w:rPr>
                <w:b/>
              </w:rPr>
              <w:t xml:space="preserve">           </w:t>
            </w:r>
            <w:permEnd w:id="273895552"/>
            <w:r>
              <w:t xml:space="preserve"> </w:t>
            </w:r>
          </w:p>
        </w:tc>
      </w:tr>
      <w:tr w:rsidR="00C0656F" w14:paraId="5F754CFD" w14:textId="77777777" w:rsidTr="0086255E">
        <w:tc>
          <w:tcPr>
            <w:tcW w:w="3871" w:type="dxa"/>
            <w:gridSpan w:val="2"/>
            <w:tcBorders>
              <w:top w:val="nil"/>
              <w:bottom w:val="nil"/>
              <w:right w:val="nil"/>
            </w:tcBorders>
          </w:tcPr>
          <w:p w14:paraId="5BB79C6E" w14:textId="77777777" w:rsidR="00C0656F" w:rsidRDefault="00C0656F" w:rsidP="00C0656F">
            <w:pPr>
              <w:pStyle w:val="Listeafsnit"/>
              <w:numPr>
                <w:ilvl w:val="0"/>
                <w:numId w:val="7"/>
              </w:numPr>
            </w:pPr>
            <w:r>
              <w:t>Hvilke tilbud</w:t>
            </w:r>
          </w:p>
        </w:tc>
        <w:tc>
          <w:tcPr>
            <w:tcW w:w="3967" w:type="dxa"/>
            <w:tcBorders>
              <w:top w:val="nil"/>
              <w:left w:val="nil"/>
              <w:bottom w:val="nil"/>
              <w:right w:val="nil"/>
            </w:tcBorders>
          </w:tcPr>
          <w:p w14:paraId="2DF8FC08" w14:textId="77777777" w:rsidR="00C0656F" w:rsidRDefault="00C0656F" w:rsidP="00C0656F">
            <w:permStart w:id="355231110" w:edGrp="everyone"/>
            <w:r>
              <w:rPr>
                <w:b/>
              </w:rPr>
              <w:t xml:space="preserve">                     </w:t>
            </w:r>
            <w:permEnd w:id="355231110"/>
          </w:p>
        </w:tc>
        <w:tc>
          <w:tcPr>
            <w:tcW w:w="1093" w:type="dxa"/>
            <w:tcBorders>
              <w:top w:val="nil"/>
              <w:left w:val="nil"/>
              <w:bottom w:val="nil"/>
            </w:tcBorders>
          </w:tcPr>
          <w:p w14:paraId="43E9911A" w14:textId="77777777" w:rsidR="00C0656F" w:rsidRDefault="00C0656F" w:rsidP="00C0656F">
            <w:pPr>
              <w:rPr>
                <w:b/>
              </w:rPr>
            </w:pPr>
          </w:p>
          <w:p w14:paraId="7270763F" w14:textId="77777777" w:rsidR="00C0656F" w:rsidRDefault="00C0656F" w:rsidP="00C0656F">
            <w:pPr>
              <w:rPr>
                <w:b/>
              </w:rPr>
            </w:pPr>
          </w:p>
        </w:tc>
      </w:tr>
      <w:tr w:rsidR="00C0656F" w14:paraId="2F246344" w14:textId="77777777" w:rsidTr="0086255E">
        <w:tc>
          <w:tcPr>
            <w:tcW w:w="7838" w:type="dxa"/>
            <w:gridSpan w:val="3"/>
            <w:tcBorders>
              <w:top w:val="nil"/>
              <w:bottom w:val="nil"/>
              <w:right w:val="nil"/>
            </w:tcBorders>
          </w:tcPr>
          <w:p w14:paraId="32177AB9" w14:textId="77777777" w:rsidR="00C0656F" w:rsidRDefault="00C0656F" w:rsidP="00C0656F">
            <w:r>
              <w:t>Hjælp til børn og unge</w:t>
            </w:r>
          </w:p>
        </w:tc>
        <w:tc>
          <w:tcPr>
            <w:tcW w:w="1093" w:type="dxa"/>
            <w:tcBorders>
              <w:top w:val="nil"/>
              <w:left w:val="nil"/>
              <w:bottom w:val="nil"/>
            </w:tcBorders>
          </w:tcPr>
          <w:p w14:paraId="49CBEBDD" w14:textId="77777777" w:rsidR="00C0656F" w:rsidRDefault="00C0656F" w:rsidP="00C0656F">
            <w:pPr>
              <w:rPr>
                <w:b/>
              </w:rPr>
            </w:pPr>
            <w:permStart w:id="916481098" w:edGrp="everyone"/>
            <w:r>
              <w:rPr>
                <w:b/>
              </w:rPr>
              <w:t xml:space="preserve">           </w:t>
            </w:r>
            <w:permEnd w:id="916481098"/>
            <w:r>
              <w:t xml:space="preserve"> </w:t>
            </w:r>
          </w:p>
        </w:tc>
      </w:tr>
      <w:tr w:rsidR="00C0656F" w14:paraId="5A727479" w14:textId="77777777" w:rsidTr="0086255E">
        <w:tc>
          <w:tcPr>
            <w:tcW w:w="3871" w:type="dxa"/>
            <w:gridSpan w:val="2"/>
            <w:tcBorders>
              <w:top w:val="nil"/>
              <w:bottom w:val="nil"/>
              <w:right w:val="nil"/>
            </w:tcBorders>
          </w:tcPr>
          <w:p w14:paraId="2200E359" w14:textId="77777777" w:rsidR="00C0656F" w:rsidRDefault="00C0656F" w:rsidP="00C0656F">
            <w:pPr>
              <w:pStyle w:val="Listeafsnit"/>
              <w:numPr>
                <w:ilvl w:val="0"/>
                <w:numId w:val="7"/>
              </w:numPr>
            </w:pPr>
            <w:r>
              <w:t>Hvilke tilbud</w:t>
            </w:r>
          </w:p>
        </w:tc>
        <w:tc>
          <w:tcPr>
            <w:tcW w:w="3967" w:type="dxa"/>
            <w:tcBorders>
              <w:top w:val="nil"/>
              <w:left w:val="nil"/>
              <w:bottom w:val="nil"/>
              <w:right w:val="nil"/>
            </w:tcBorders>
          </w:tcPr>
          <w:p w14:paraId="171E974A" w14:textId="77777777" w:rsidR="00C0656F" w:rsidRDefault="00C0656F" w:rsidP="00C0656F">
            <w:permStart w:id="455100541" w:edGrp="everyone"/>
            <w:r>
              <w:rPr>
                <w:b/>
              </w:rPr>
              <w:t xml:space="preserve">                     </w:t>
            </w:r>
            <w:permEnd w:id="455100541"/>
          </w:p>
        </w:tc>
        <w:tc>
          <w:tcPr>
            <w:tcW w:w="1093" w:type="dxa"/>
            <w:tcBorders>
              <w:top w:val="nil"/>
              <w:left w:val="nil"/>
              <w:bottom w:val="nil"/>
            </w:tcBorders>
          </w:tcPr>
          <w:p w14:paraId="0B9EB014" w14:textId="77777777" w:rsidR="00C0656F" w:rsidRDefault="00C0656F" w:rsidP="00C0656F">
            <w:pPr>
              <w:rPr>
                <w:b/>
              </w:rPr>
            </w:pPr>
          </w:p>
          <w:p w14:paraId="61D59999" w14:textId="77777777" w:rsidR="00C0656F" w:rsidRDefault="00C0656F" w:rsidP="00C0656F">
            <w:pPr>
              <w:rPr>
                <w:b/>
              </w:rPr>
            </w:pPr>
          </w:p>
        </w:tc>
      </w:tr>
      <w:tr w:rsidR="00C0656F" w14:paraId="2E15040F" w14:textId="77777777" w:rsidTr="0086255E">
        <w:tc>
          <w:tcPr>
            <w:tcW w:w="7838" w:type="dxa"/>
            <w:gridSpan w:val="3"/>
            <w:tcBorders>
              <w:top w:val="nil"/>
              <w:bottom w:val="nil"/>
              <w:right w:val="nil"/>
            </w:tcBorders>
          </w:tcPr>
          <w:p w14:paraId="73EB2364" w14:textId="77777777" w:rsidR="00C0656F" w:rsidRDefault="00C0656F" w:rsidP="00C0656F">
            <w:r>
              <w:t xml:space="preserve">Psykologhjælp </w:t>
            </w:r>
          </w:p>
          <w:p w14:paraId="1EB9A093" w14:textId="77777777" w:rsidR="00C0656F" w:rsidRPr="00277A2D" w:rsidRDefault="00C0656F" w:rsidP="00C0656F"/>
        </w:tc>
        <w:tc>
          <w:tcPr>
            <w:tcW w:w="1093" w:type="dxa"/>
            <w:tcBorders>
              <w:top w:val="nil"/>
              <w:left w:val="nil"/>
              <w:bottom w:val="nil"/>
            </w:tcBorders>
          </w:tcPr>
          <w:p w14:paraId="5251FAF2" w14:textId="77777777" w:rsidR="00C0656F" w:rsidRPr="00ED088F" w:rsidRDefault="00C0656F" w:rsidP="00C0656F">
            <w:permStart w:id="1250778540" w:edGrp="everyone"/>
            <w:r>
              <w:rPr>
                <w:b/>
              </w:rPr>
              <w:t xml:space="preserve">           </w:t>
            </w:r>
            <w:permEnd w:id="1250778540"/>
            <w:r>
              <w:t xml:space="preserve"> </w:t>
            </w:r>
          </w:p>
        </w:tc>
      </w:tr>
      <w:tr w:rsidR="00C0656F" w14:paraId="3DC09952" w14:textId="77777777" w:rsidTr="0086255E">
        <w:tc>
          <w:tcPr>
            <w:tcW w:w="7838" w:type="dxa"/>
            <w:gridSpan w:val="3"/>
            <w:tcBorders>
              <w:top w:val="nil"/>
              <w:bottom w:val="nil"/>
              <w:right w:val="nil"/>
            </w:tcBorders>
          </w:tcPr>
          <w:p w14:paraId="77498DBC" w14:textId="77777777" w:rsidR="00C0656F" w:rsidRPr="00277A2D" w:rsidRDefault="00C0656F" w:rsidP="00C0656F">
            <w:r>
              <w:t>Netværksgrupper (fx sorggrupper, misbrugsgrupper mv.)</w:t>
            </w:r>
          </w:p>
        </w:tc>
        <w:tc>
          <w:tcPr>
            <w:tcW w:w="1093" w:type="dxa"/>
            <w:tcBorders>
              <w:top w:val="nil"/>
              <w:left w:val="nil"/>
              <w:bottom w:val="nil"/>
            </w:tcBorders>
          </w:tcPr>
          <w:p w14:paraId="5BCF60C7" w14:textId="77777777" w:rsidR="00C0656F" w:rsidRPr="00ED088F" w:rsidRDefault="00C0656F" w:rsidP="00C0656F">
            <w:permStart w:id="1093684363" w:edGrp="everyone"/>
            <w:r>
              <w:rPr>
                <w:b/>
              </w:rPr>
              <w:t xml:space="preserve">           </w:t>
            </w:r>
            <w:permEnd w:id="1093684363"/>
            <w:r>
              <w:t xml:space="preserve"> </w:t>
            </w:r>
          </w:p>
        </w:tc>
      </w:tr>
      <w:tr w:rsidR="00C0656F" w14:paraId="56BC7566" w14:textId="77777777" w:rsidTr="0086255E">
        <w:tc>
          <w:tcPr>
            <w:tcW w:w="3871" w:type="dxa"/>
            <w:gridSpan w:val="2"/>
            <w:tcBorders>
              <w:top w:val="nil"/>
              <w:bottom w:val="nil"/>
              <w:right w:val="nil"/>
            </w:tcBorders>
          </w:tcPr>
          <w:p w14:paraId="20C6AF44" w14:textId="77777777" w:rsidR="00C0656F" w:rsidRPr="00277A2D" w:rsidRDefault="00C0656F" w:rsidP="00C0656F">
            <w:pPr>
              <w:pStyle w:val="Listeafsnit"/>
              <w:numPr>
                <w:ilvl w:val="0"/>
                <w:numId w:val="7"/>
              </w:numPr>
            </w:pPr>
            <w:r>
              <w:t>Hvilke tilbud</w:t>
            </w:r>
          </w:p>
        </w:tc>
        <w:tc>
          <w:tcPr>
            <w:tcW w:w="5060" w:type="dxa"/>
            <w:gridSpan w:val="2"/>
            <w:tcBorders>
              <w:top w:val="nil"/>
              <w:left w:val="nil"/>
              <w:bottom w:val="nil"/>
            </w:tcBorders>
          </w:tcPr>
          <w:p w14:paraId="013E7A54" w14:textId="77777777" w:rsidR="00C0656F" w:rsidRDefault="00C0656F" w:rsidP="00C0656F">
            <w:pPr>
              <w:rPr>
                <w:b/>
              </w:rPr>
            </w:pPr>
            <w:permStart w:id="105713968" w:edGrp="everyone"/>
            <w:r>
              <w:rPr>
                <w:b/>
              </w:rPr>
              <w:t xml:space="preserve">                   </w:t>
            </w:r>
          </w:p>
          <w:permEnd w:id="105713968"/>
          <w:p w14:paraId="54E7ABF3" w14:textId="77777777" w:rsidR="00C0656F" w:rsidRPr="00277A2D" w:rsidRDefault="00C0656F" w:rsidP="00C0656F"/>
        </w:tc>
      </w:tr>
      <w:tr w:rsidR="00C0656F" w14:paraId="5BD655EE" w14:textId="77777777" w:rsidTr="0086255E">
        <w:tc>
          <w:tcPr>
            <w:tcW w:w="7838" w:type="dxa"/>
            <w:gridSpan w:val="3"/>
            <w:tcBorders>
              <w:top w:val="nil"/>
              <w:bottom w:val="nil"/>
              <w:right w:val="nil"/>
            </w:tcBorders>
          </w:tcPr>
          <w:p w14:paraId="16F0B37B" w14:textId="77777777" w:rsidR="00C0656F" w:rsidRPr="00277A2D" w:rsidRDefault="00C0656F" w:rsidP="00C0656F">
            <w:r>
              <w:t>Kurser</w:t>
            </w:r>
          </w:p>
        </w:tc>
        <w:tc>
          <w:tcPr>
            <w:tcW w:w="1093" w:type="dxa"/>
            <w:tcBorders>
              <w:top w:val="nil"/>
              <w:left w:val="nil"/>
              <w:bottom w:val="nil"/>
            </w:tcBorders>
          </w:tcPr>
          <w:p w14:paraId="2B223EF7" w14:textId="77777777" w:rsidR="00C0656F" w:rsidRPr="00ED088F" w:rsidRDefault="00C0656F" w:rsidP="00C0656F">
            <w:permStart w:id="1972531106" w:edGrp="everyone"/>
            <w:r>
              <w:rPr>
                <w:b/>
              </w:rPr>
              <w:t xml:space="preserve">           </w:t>
            </w:r>
            <w:permEnd w:id="1972531106"/>
            <w:r>
              <w:t xml:space="preserve"> </w:t>
            </w:r>
          </w:p>
        </w:tc>
      </w:tr>
      <w:tr w:rsidR="00C0656F" w14:paraId="115239E4" w14:textId="77777777" w:rsidTr="0086255E">
        <w:tc>
          <w:tcPr>
            <w:tcW w:w="3871" w:type="dxa"/>
            <w:gridSpan w:val="2"/>
            <w:tcBorders>
              <w:top w:val="nil"/>
              <w:bottom w:val="nil"/>
              <w:right w:val="nil"/>
            </w:tcBorders>
          </w:tcPr>
          <w:p w14:paraId="48AB813F" w14:textId="77777777" w:rsidR="00C0656F" w:rsidRPr="00BD37C6" w:rsidRDefault="00C0656F" w:rsidP="00C0656F">
            <w:pPr>
              <w:pStyle w:val="Listeafsnit"/>
              <w:numPr>
                <w:ilvl w:val="0"/>
                <w:numId w:val="7"/>
              </w:numPr>
            </w:pPr>
            <w:r>
              <w:t>Hvilke tilbud</w:t>
            </w:r>
          </w:p>
        </w:tc>
        <w:tc>
          <w:tcPr>
            <w:tcW w:w="5060" w:type="dxa"/>
            <w:gridSpan w:val="2"/>
            <w:tcBorders>
              <w:top w:val="nil"/>
              <w:left w:val="nil"/>
              <w:bottom w:val="nil"/>
            </w:tcBorders>
          </w:tcPr>
          <w:p w14:paraId="768A3C67" w14:textId="77777777" w:rsidR="00C0656F" w:rsidRDefault="00C0656F" w:rsidP="00C0656F">
            <w:pPr>
              <w:rPr>
                <w:b/>
              </w:rPr>
            </w:pPr>
            <w:permStart w:id="111095183" w:edGrp="everyone"/>
            <w:r>
              <w:rPr>
                <w:b/>
              </w:rPr>
              <w:t xml:space="preserve">                   </w:t>
            </w:r>
          </w:p>
          <w:permEnd w:id="111095183"/>
          <w:p w14:paraId="303C388D" w14:textId="77777777" w:rsidR="00C0656F" w:rsidRDefault="00C0656F" w:rsidP="00C0656F">
            <w:pPr>
              <w:rPr>
                <w:b/>
              </w:rPr>
            </w:pPr>
          </w:p>
        </w:tc>
      </w:tr>
      <w:tr w:rsidR="00C0656F" w14:paraId="5FB416C8" w14:textId="77777777" w:rsidTr="0086255E">
        <w:tc>
          <w:tcPr>
            <w:tcW w:w="7838" w:type="dxa"/>
            <w:gridSpan w:val="3"/>
            <w:tcBorders>
              <w:top w:val="nil"/>
              <w:bottom w:val="nil"/>
              <w:right w:val="nil"/>
            </w:tcBorders>
          </w:tcPr>
          <w:p w14:paraId="1A8389F1" w14:textId="77777777" w:rsidR="00C0656F" w:rsidRPr="00277A2D" w:rsidRDefault="00C0656F" w:rsidP="00C0656F">
            <w:r>
              <w:t>Foredrag</w:t>
            </w:r>
          </w:p>
        </w:tc>
        <w:tc>
          <w:tcPr>
            <w:tcW w:w="1093" w:type="dxa"/>
            <w:tcBorders>
              <w:top w:val="nil"/>
              <w:left w:val="nil"/>
              <w:bottom w:val="nil"/>
            </w:tcBorders>
          </w:tcPr>
          <w:p w14:paraId="434F992C" w14:textId="77777777" w:rsidR="00C0656F" w:rsidRPr="00ED088F" w:rsidRDefault="00C0656F" w:rsidP="00C0656F">
            <w:permStart w:id="2071734507" w:edGrp="everyone"/>
            <w:r>
              <w:rPr>
                <w:b/>
              </w:rPr>
              <w:t xml:space="preserve">           </w:t>
            </w:r>
            <w:permEnd w:id="2071734507"/>
          </w:p>
        </w:tc>
      </w:tr>
      <w:tr w:rsidR="00C0656F" w14:paraId="40BFF78E" w14:textId="77777777" w:rsidTr="0086255E">
        <w:tc>
          <w:tcPr>
            <w:tcW w:w="3871" w:type="dxa"/>
            <w:gridSpan w:val="2"/>
            <w:tcBorders>
              <w:top w:val="nil"/>
              <w:bottom w:val="nil"/>
              <w:right w:val="nil"/>
            </w:tcBorders>
          </w:tcPr>
          <w:p w14:paraId="1ADAE2C8" w14:textId="77777777" w:rsidR="00C0656F" w:rsidRPr="00BD37C6" w:rsidRDefault="00C0656F" w:rsidP="00C0656F">
            <w:pPr>
              <w:pStyle w:val="Listeafsnit"/>
              <w:numPr>
                <w:ilvl w:val="0"/>
                <w:numId w:val="7"/>
              </w:numPr>
            </w:pPr>
            <w:r>
              <w:t>Hvilke tilbud</w:t>
            </w:r>
          </w:p>
        </w:tc>
        <w:tc>
          <w:tcPr>
            <w:tcW w:w="5060" w:type="dxa"/>
            <w:gridSpan w:val="2"/>
            <w:tcBorders>
              <w:top w:val="nil"/>
              <w:left w:val="nil"/>
              <w:bottom w:val="nil"/>
            </w:tcBorders>
          </w:tcPr>
          <w:p w14:paraId="5A3ACA40" w14:textId="77777777" w:rsidR="00C0656F" w:rsidRDefault="00C0656F" w:rsidP="00C0656F">
            <w:pPr>
              <w:rPr>
                <w:b/>
              </w:rPr>
            </w:pPr>
            <w:permStart w:id="1253910431" w:edGrp="everyone"/>
            <w:r>
              <w:rPr>
                <w:b/>
              </w:rPr>
              <w:t xml:space="preserve">                   </w:t>
            </w:r>
          </w:p>
          <w:permEnd w:id="1253910431"/>
          <w:p w14:paraId="1C6DF0EA" w14:textId="77777777" w:rsidR="00C0656F" w:rsidRDefault="00C0656F" w:rsidP="00C0656F">
            <w:pPr>
              <w:rPr>
                <w:b/>
              </w:rPr>
            </w:pPr>
          </w:p>
        </w:tc>
      </w:tr>
      <w:tr w:rsidR="00C0656F" w14:paraId="61D603C0" w14:textId="77777777" w:rsidTr="0086255E">
        <w:tc>
          <w:tcPr>
            <w:tcW w:w="8931" w:type="dxa"/>
            <w:gridSpan w:val="4"/>
            <w:tcBorders>
              <w:top w:val="nil"/>
              <w:bottom w:val="nil"/>
            </w:tcBorders>
          </w:tcPr>
          <w:p w14:paraId="1F88E56B" w14:textId="77777777" w:rsidR="00C0656F" w:rsidRPr="00277A2D" w:rsidRDefault="00C0656F" w:rsidP="00C0656F"/>
        </w:tc>
      </w:tr>
      <w:tr w:rsidR="00C0656F" w14:paraId="7FF56EAF" w14:textId="77777777" w:rsidTr="0086255E">
        <w:tc>
          <w:tcPr>
            <w:tcW w:w="3871" w:type="dxa"/>
            <w:gridSpan w:val="2"/>
            <w:tcBorders>
              <w:top w:val="nil"/>
              <w:bottom w:val="nil"/>
              <w:right w:val="nil"/>
            </w:tcBorders>
          </w:tcPr>
          <w:p w14:paraId="6A5ABA55" w14:textId="77777777" w:rsidR="00C0656F" w:rsidRDefault="00C0656F" w:rsidP="00C0656F">
            <w:r>
              <w:t xml:space="preserve">Andre tilbud </w:t>
            </w:r>
          </w:p>
          <w:p w14:paraId="35AB4A10" w14:textId="77777777" w:rsidR="00C0656F" w:rsidRPr="00ED088F" w:rsidRDefault="00C0656F" w:rsidP="00C0656F"/>
        </w:tc>
        <w:tc>
          <w:tcPr>
            <w:tcW w:w="5060" w:type="dxa"/>
            <w:gridSpan w:val="2"/>
            <w:tcBorders>
              <w:top w:val="nil"/>
              <w:left w:val="nil"/>
              <w:bottom w:val="nil"/>
            </w:tcBorders>
          </w:tcPr>
          <w:p w14:paraId="074512F8" w14:textId="77777777" w:rsidR="00C0656F" w:rsidRPr="00ED088F" w:rsidRDefault="00C0656F" w:rsidP="00C0656F">
            <w:permStart w:id="1010922608" w:edGrp="everyone"/>
            <w:r>
              <w:rPr>
                <w:b/>
              </w:rPr>
              <w:t xml:space="preserve">                     </w:t>
            </w:r>
            <w:permEnd w:id="1010922608"/>
          </w:p>
        </w:tc>
      </w:tr>
      <w:tr w:rsidR="00480628" w14:paraId="346D4C67" w14:textId="77777777" w:rsidTr="0086255E">
        <w:tc>
          <w:tcPr>
            <w:tcW w:w="8931" w:type="dxa"/>
            <w:gridSpan w:val="4"/>
            <w:tcBorders>
              <w:top w:val="nil"/>
              <w:bottom w:val="nil"/>
            </w:tcBorders>
          </w:tcPr>
          <w:p w14:paraId="05A4316E" w14:textId="77777777" w:rsidR="00480628" w:rsidRPr="00C12899" w:rsidRDefault="00480628" w:rsidP="00C0656F"/>
          <w:p w14:paraId="0708F433" w14:textId="77777777" w:rsidR="00A324D9" w:rsidRDefault="00480628" w:rsidP="00C0656F">
            <w:pPr>
              <w:rPr>
                <w:sz w:val="18"/>
                <w:szCs w:val="18"/>
              </w:rPr>
            </w:pPr>
            <w:r w:rsidRPr="00C12899">
              <w:t xml:space="preserve">Tilbyder I </w:t>
            </w:r>
            <w:proofErr w:type="spellStart"/>
            <w:r w:rsidRPr="00C12899">
              <w:t>i</w:t>
            </w:r>
            <w:proofErr w:type="spellEnd"/>
            <w:r w:rsidRPr="00C12899">
              <w:t xml:space="preserve"> jeres organisation </w:t>
            </w:r>
            <w:r w:rsidRPr="00C12899">
              <w:rPr>
                <w:sz w:val="18"/>
                <w:szCs w:val="18"/>
              </w:rPr>
              <w:t>(sæt X)</w:t>
            </w:r>
          </w:p>
          <w:p w14:paraId="7D8CF495" w14:textId="77777777" w:rsidR="00A324D9" w:rsidRDefault="00A324D9" w:rsidP="00C0656F">
            <w:pPr>
              <w:rPr>
                <w:sz w:val="18"/>
                <w:szCs w:val="18"/>
              </w:rPr>
            </w:pPr>
          </w:p>
          <w:tbl>
            <w:tblPr>
              <w:tblStyle w:val="Tabel-Gitter"/>
              <w:tblW w:w="0" w:type="auto"/>
              <w:tblLayout w:type="fixed"/>
              <w:tblLook w:val="04A0" w:firstRow="1" w:lastRow="0" w:firstColumn="1" w:lastColumn="0" w:noHBand="0" w:noVBand="1"/>
            </w:tblPr>
            <w:tblGrid>
              <w:gridCol w:w="2710"/>
              <w:gridCol w:w="4253"/>
              <w:gridCol w:w="962"/>
              <w:gridCol w:w="962"/>
            </w:tblGrid>
            <w:tr w:rsidR="00A324D9" w14:paraId="508592E0" w14:textId="77777777" w:rsidTr="0086255E">
              <w:tc>
                <w:tcPr>
                  <w:tcW w:w="6963" w:type="dxa"/>
                  <w:gridSpan w:val="2"/>
                  <w:tcBorders>
                    <w:bottom w:val="nil"/>
                    <w:right w:val="nil"/>
                  </w:tcBorders>
                </w:tcPr>
                <w:p w14:paraId="238FF0D7" w14:textId="77777777" w:rsidR="00A324D9" w:rsidRDefault="00A324D9" w:rsidP="00A324D9"/>
              </w:tc>
              <w:tc>
                <w:tcPr>
                  <w:tcW w:w="962" w:type="dxa"/>
                  <w:tcBorders>
                    <w:left w:val="nil"/>
                    <w:bottom w:val="nil"/>
                    <w:right w:val="nil"/>
                  </w:tcBorders>
                </w:tcPr>
                <w:p w14:paraId="6417338E" w14:textId="77777777" w:rsidR="00A324D9" w:rsidRDefault="00A324D9" w:rsidP="00A324D9">
                  <w:r>
                    <w:t>Ja</w:t>
                  </w:r>
                </w:p>
              </w:tc>
              <w:tc>
                <w:tcPr>
                  <w:tcW w:w="962" w:type="dxa"/>
                  <w:tcBorders>
                    <w:left w:val="nil"/>
                    <w:bottom w:val="nil"/>
                  </w:tcBorders>
                </w:tcPr>
                <w:p w14:paraId="6921CB6A" w14:textId="77777777" w:rsidR="00A324D9" w:rsidRDefault="00A324D9" w:rsidP="00A324D9">
                  <w:r>
                    <w:t>Nej</w:t>
                  </w:r>
                </w:p>
              </w:tc>
            </w:tr>
            <w:tr w:rsidR="00A324D9" w14:paraId="22D6FB3A" w14:textId="77777777" w:rsidTr="0086255E">
              <w:tc>
                <w:tcPr>
                  <w:tcW w:w="6963" w:type="dxa"/>
                  <w:gridSpan w:val="2"/>
                  <w:tcBorders>
                    <w:top w:val="nil"/>
                    <w:bottom w:val="nil"/>
                    <w:right w:val="nil"/>
                  </w:tcBorders>
                </w:tcPr>
                <w:p w14:paraId="2F606E66" w14:textId="77777777" w:rsidR="00A324D9" w:rsidRDefault="00A324D9" w:rsidP="00A324D9">
                  <w:r>
                    <w:t>Aktiviteter rettet mod ordinær job/uddannelse</w:t>
                  </w:r>
                </w:p>
              </w:tc>
              <w:tc>
                <w:tcPr>
                  <w:tcW w:w="962" w:type="dxa"/>
                  <w:tcBorders>
                    <w:top w:val="nil"/>
                    <w:left w:val="nil"/>
                    <w:bottom w:val="nil"/>
                    <w:right w:val="nil"/>
                  </w:tcBorders>
                </w:tcPr>
                <w:p w14:paraId="2177FC6C" w14:textId="77777777" w:rsidR="00A324D9" w:rsidRDefault="00A324D9" w:rsidP="00A324D9">
                  <w:permStart w:id="1292909163" w:edGrp="everyone"/>
                  <w:r w:rsidRPr="00804D20">
                    <w:rPr>
                      <w:b/>
                    </w:rPr>
                    <w:t xml:space="preserve">           </w:t>
                  </w:r>
                  <w:permEnd w:id="1292909163"/>
                  <w:r w:rsidRPr="00804D20">
                    <w:t xml:space="preserve"> </w:t>
                  </w:r>
                </w:p>
              </w:tc>
              <w:tc>
                <w:tcPr>
                  <w:tcW w:w="962" w:type="dxa"/>
                  <w:tcBorders>
                    <w:top w:val="nil"/>
                    <w:left w:val="nil"/>
                    <w:bottom w:val="nil"/>
                  </w:tcBorders>
                </w:tcPr>
                <w:p w14:paraId="131B8C03" w14:textId="77777777" w:rsidR="00A324D9" w:rsidRDefault="00A324D9" w:rsidP="00A324D9">
                  <w:permStart w:id="941566452" w:edGrp="everyone"/>
                  <w:r w:rsidRPr="00804D20">
                    <w:rPr>
                      <w:b/>
                    </w:rPr>
                    <w:t xml:space="preserve">           </w:t>
                  </w:r>
                  <w:permEnd w:id="941566452"/>
                  <w:r w:rsidRPr="00804D20">
                    <w:t xml:space="preserve"> </w:t>
                  </w:r>
                </w:p>
              </w:tc>
            </w:tr>
            <w:tr w:rsidR="00A324D9" w:rsidRPr="000C452C" w14:paraId="24ADDC90" w14:textId="77777777" w:rsidTr="0086255E">
              <w:tc>
                <w:tcPr>
                  <w:tcW w:w="2710" w:type="dxa"/>
                  <w:tcBorders>
                    <w:top w:val="nil"/>
                    <w:bottom w:val="nil"/>
                    <w:right w:val="nil"/>
                  </w:tcBorders>
                </w:tcPr>
                <w:p w14:paraId="2C709306" w14:textId="77777777" w:rsidR="00A324D9" w:rsidRDefault="00A324D9" w:rsidP="00A324D9">
                  <w:pPr>
                    <w:pStyle w:val="Listeafsnit"/>
                    <w:numPr>
                      <w:ilvl w:val="0"/>
                      <w:numId w:val="7"/>
                    </w:numPr>
                  </w:pPr>
                  <w:r>
                    <w:t>Hvilke tilbud</w:t>
                  </w:r>
                </w:p>
              </w:tc>
              <w:tc>
                <w:tcPr>
                  <w:tcW w:w="6177" w:type="dxa"/>
                  <w:gridSpan w:val="3"/>
                  <w:tcBorders>
                    <w:top w:val="nil"/>
                    <w:left w:val="nil"/>
                    <w:bottom w:val="nil"/>
                  </w:tcBorders>
                </w:tcPr>
                <w:p w14:paraId="75C5146F" w14:textId="77777777" w:rsidR="00A324D9" w:rsidRPr="000C452C" w:rsidRDefault="00A324D9" w:rsidP="00D943E2">
                  <w:pPr>
                    <w:rPr>
                      <w:b/>
                    </w:rPr>
                  </w:pPr>
                  <w:permStart w:id="1185886139" w:edGrp="everyone"/>
                  <w:r w:rsidRPr="00804D20">
                    <w:rPr>
                      <w:b/>
                    </w:rPr>
                    <w:t xml:space="preserve">                   </w:t>
                  </w:r>
                  <w:permEnd w:id="1185886139"/>
                </w:p>
              </w:tc>
            </w:tr>
            <w:tr w:rsidR="00582759" w:rsidRPr="000C452C" w14:paraId="64D85D0C" w14:textId="77777777" w:rsidTr="0086255E">
              <w:tc>
                <w:tcPr>
                  <w:tcW w:w="2710" w:type="dxa"/>
                  <w:tcBorders>
                    <w:top w:val="nil"/>
                    <w:bottom w:val="nil"/>
                    <w:right w:val="nil"/>
                  </w:tcBorders>
                </w:tcPr>
                <w:p w14:paraId="3CF34C11" w14:textId="77777777" w:rsidR="00582759" w:rsidRDefault="00582759" w:rsidP="00582759">
                  <w:pPr>
                    <w:pStyle w:val="Listeafsnit"/>
                  </w:pPr>
                </w:p>
              </w:tc>
              <w:tc>
                <w:tcPr>
                  <w:tcW w:w="6177" w:type="dxa"/>
                  <w:gridSpan w:val="3"/>
                  <w:tcBorders>
                    <w:top w:val="nil"/>
                    <w:left w:val="nil"/>
                    <w:bottom w:val="nil"/>
                  </w:tcBorders>
                </w:tcPr>
                <w:p w14:paraId="5CB9F427" w14:textId="77777777" w:rsidR="00582759" w:rsidRPr="00804D20" w:rsidRDefault="00582759" w:rsidP="00D943E2">
                  <w:pPr>
                    <w:rPr>
                      <w:b/>
                    </w:rPr>
                  </w:pPr>
                </w:p>
              </w:tc>
            </w:tr>
            <w:tr w:rsidR="00A324D9" w14:paraId="5FDC692A" w14:textId="77777777" w:rsidTr="0086255E">
              <w:tc>
                <w:tcPr>
                  <w:tcW w:w="6963" w:type="dxa"/>
                  <w:gridSpan w:val="2"/>
                  <w:tcBorders>
                    <w:top w:val="nil"/>
                    <w:bottom w:val="nil"/>
                    <w:right w:val="nil"/>
                  </w:tcBorders>
                </w:tcPr>
                <w:p w14:paraId="5B76903E" w14:textId="77777777" w:rsidR="00A324D9" w:rsidRDefault="00A324D9" w:rsidP="00A324D9">
                  <w:r>
                    <w:t>Aktiviteter rettet mod frivilligt arbejde og kompetenceudvikling</w:t>
                  </w:r>
                </w:p>
              </w:tc>
              <w:tc>
                <w:tcPr>
                  <w:tcW w:w="962" w:type="dxa"/>
                  <w:tcBorders>
                    <w:top w:val="nil"/>
                    <w:left w:val="nil"/>
                    <w:bottom w:val="nil"/>
                    <w:right w:val="nil"/>
                  </w:tcBorders>
                </w:tcPr>
                <w:p w14:paraId="6E88702A" w14:textId="77777777" w:rsidR="00A324D9" w:rsidRDefault="00A324D9" w:rsidP="00A324D9">
                  <w:permStart w:id="851729585" w:edGrp="everyone"/>
                  <w:r w:rsidRPr="00804D20">
                    <w:rPr>
                      <w:b/>
                    </w:rPr>
                    <w:t xml:space="preserve">           </w:t>
                  </w:r>
                  <w:permEnd w:id="851729585"/>
                  <w:r w:rsidRPr="00804D20">
                    <w:t xml:space="preserve"> </w:t>
                  </w:r>
                </w:p>
              </w:tc>
              <w:tc>
                <w:tcPr>
                  <w:tcW w:w="962" w:type="dxa"/>
                  <w:tcBorders>
                    <w:top w:val="nil"/>
                    <w:left w:val="nil"/>
                    <w:bottom w:val="nil"/>
                  </w:tcBorders>
                </w:tcPr>
                <w:p w14:paraId="0343ECB4" w14:textId="77777777" w:rsidR="00A324D9" w:rsidRDefault="00A324D9" w:rsidP="00A324D9">
                  <w:permStart w:id="1505056902" w:edGrp="everyone"/>
                  <w:r w:rsidRPr="00804D20">
                    <w:rPr>
                      <w:b/>
                    </w:rPr>
                    <w:t xml:space="preserve">           </w:t>
                  </w:r>
                  <w:permEnd w:id="1505056902"/>
                  <w:r w:rsidRPr="00804D20">
                    <w:t xml:space="preserve"> </w:t>
                  </w:r>
                </w:p>
              </w:tc>
            </w:tr>
            <w:tr w:rsidR="00A324D9" w:rsidRPr="000C452C" w14:paraId="4F06710B" w14:textId="77777777" w:rsidTr="0086255E">
              <w:tc>
                <w:tcPr>
                  <w:tcW w:w="2710" w:type="dxa"/>
                  <w:tcBorders>
                    <w:top w:val="nil"/>
                    <w:right w:val="nil"/>
                  </w:tcBorders>
                </w:tcPr>
                <w:p w14:paraId="25BB5DCF" w14:textId="77777777" w:rsidR="00A324D9" w:rsidRDefault="00A324D9" w:rsidP="00D943E2">
                  <w:pPr>
                    <w:pStyle w:val="Listeafsnit"/>
                    <w:numPr>
                      <w:ilvl w:val="0"/>
                      <w:numId w:val="7"/>
                    </w:numPr>
                  </w:pPr>
                  <w:r>
                    <w:t>Hvilke tilbud</w:t>
                  </w:r>
                </w:p>
              </w:tc>
              <w:tc>
                <w:tcPr>
                  <w:tcW w:w="6177" w:type="dxa"/>
                  <w:gridSpan w:val="3"/>
                  <w:tcBorders>
                    <w:top w:val="nil"/>
                    <w:left w:val="nil"/>
                  </w:tcBorders>
                </w:tcPr>
                <w:p w14:paraId="200A87BF" w14:textId="77777777" w:rsidR="00A324D9" w:rsidRPr="000C452C" w:rsidRDefault="00A324D9" w:rsidP="00D943E2">
                  <w:pPr>
                    <w:rPr>
                      <w:b/>
                    </w:rPr>
                  </w:pPr>
                  <w:permStart w:id="1058688016" w:edGrp="everyone"/>
                  <w:r w:rsidRPr="00804D20">
                    <w:rPr>
                      <w:b/>
                    </w:rPr>
                    <w:t xml:space="preserve">                   </w:t>
                  </w:r>
                  <w:permEnd w:id="1058688016"/>
                </w:p>
              </w:tc>
            </w:tr>
          </w:tbl>
          <w:p w14:paraId="452B97D9" w14:textId="77777777" w:rsidR="00480628" w:rsidRPr="00C12899" w:rsidRDefault="00480628" w:rsidP="00C0656F">
            <w:pPr>
              <w:rPr>
                <w:b/>
              </w:rPr>
            </w:pPr>
          </w:p>
        </w:tc>
      </w:tr>
      <w:tr w:rsidR="00480628" w14:paraId="37423996" w14:textId="77777777" w:rsidTr="0086255E">
        <w:tc>
          <w:tcPr>
            <w:tcW w:w="8931" w:type="dxa"/>
            <w:gridSpan w:val="4"/>
            <w:tcBorders>
              <w:top w:val="nil"/>
              <w:bottom w:val="nil"/>
            </w:tcBorders>
          </w:tcPr>
          <w:p w14:paraId="6018ECD3" w14:textId="77777777" w:rsidR="00480628" w:rsidRPr="00C12899" w:rsidRDefault="00480628" w:rsidP="00480628"/>
        </w:tc>
      </w:tr>
      <w:tr w:rsidR="00D53394" w14:paraId="547D5E4B" w14:textId="77777777" w:rsidTr="0086255E">
        <w:tc>
          <w:tcPr>
            <w:tcW w:w="8931" w:type="dxa"/>
            <w:gridSpan w:val="4"/>
            <w:tcBorders>
              <w:top w:val="nil"/>
              <w:bottom w:val="single" w:sz="4" w:space="0" w:color="auto"/>
            </w:tcBorders>
          </w:tcPr>
          <w:p w14:paraId="02A80EA8" w14:textId="77777777" w:rsidR="00B27DC2" w:rsidRPr="00C12899" w:rsidRDefault="00B27DC2"/>
          <w:p w14:paraId="0446EA5F" w14:textId="77777777" w:rsidR="00B27DC2" w:rsidRDefault="00B27DC2">
            <w:pPr>
              <w:rPr>
                <w:sz w:val="18"/>
                <w:szCs w:val="18"/>
              </w:rPr>
            </w:pPr>
            <w:r w:rsidRPr="00C12899">
              <w:t xml:space="preserve">Har I </w:t>
            </w:r>
            <w:proofErr w:type="spellStart"/>
            <w:r w:rsidRPr="00C12899">
              <w:t>i</w:t>
            </w:r>
            <w:proofErr w:type="spellEnd"/>
            <w:r w:rsidRPr="00C12899">
              <w:t xml:space="preserve"> jeres organisation etableret samarbejde(r) med hhv.:</w:t>
            </w:r>
            <w:r w:rsidR="006545C1" w:rsidRPr="00C12899">
              <w:t xml:space="preserve"> </w:t>
            </w:r>
            <w:r w:rsidR="006545C1" w:rsidRPr="00C12899">
              <w:rPr>
                <w:sz w:val="18"/>
                <w:szCs w:val="18"/>
              </w:rPr>
              <w:t>(sæt X)</w:t>
            </w:r>
          </w:p>
          <w:p w14:paraId="2F99FFDA" w14:textId="77777777" w:rsidR="00A324D9" w:rsidRDefault="00A324D9">
            <w:pPr>
              <w:rPr>
                <w:sz w:val="18"/>
                <w:szCs w:val="18"/>
              </w:rPr>
            </w:pPr>
          </w:p>
          <w:tbl>
            <w:tblPr>
              <w:tblStyle w:val="Tabel-Gitter"/>
              <w:tblW w:w="0" w:type="auto"/>
              <w:tblInd w:w="112" w:type="dxa"/>
              <w:tblLayout w:type="fixed"/>
              <w:tblLook w:val="04A0" w:firstRow="1" w:lastRow="0" w:firstColumn="1" w:lastColumn="0" w:noHBand="0" w:noVBand="1"/>
            </w:tblPr>
            <w:tblGrid>
              <w:gridCol w:w="2968"/>
              <w:gridCol w:w="4014"/>
              <w:gridCol w:w="934"/>
              <w:gridCol w:w="859"/>
            </w:tblGrid>
            <w:tr w:rsidR="00A324D9" w14:paraId="5F9D4E09" w14:textId="77777777" w:rsidTr="0086255E">
              <w:tc>
                <w:tcPr>
                  <w:tcW w:w="6982" w:type="dxa"/>
                  <w:gridSpan w:val="2"/>
                  <w:tcBorders>
                    <w:bottom w:val="nil"/>
                    <w:right w:val="nil"/>
                  </w:tcBorders>
                </w:tcPr>
                <w:p w14:paraId="41F927A7" w14:textId="77777777" w:rsidR="00A324D9" w:rsidRDefault="00A324D9" w:rsidP="00A324D9"/>
              </w:tc>
              <w:tc>
                <w:tcPr>
                  <w:tcW w:w="934" w:type="dxa"/>
                  <w:tcBorders>
                    <w:left w:val="nil"/>
                    <w:bottom w:val="nil"/>
                    <w:right w:val="nil"/>
                  </w:tcBorders>
                </w:tcPr>
                <w:p w14:paraId="0E72F79E" w14:textId="77777777" w:rsidR="00A324D9" w:rsidRDefault="00A324D9" w:rsidP="00A324D9">
                  <w:r>
                    <w:t>Ja</w:t>
                  </w:r>
                </w:p>
              </w:tc>
              <w:tc>
                <w:tcPr>
                  <w:tcW w:w="859" w:type="dxa"/>
                  <w:tcBorders>
                    <w:left w:val="nil"/>
                    <w:bottom w:val="nil"/>
                  </w:tcBorders>
                </w:tcPr>
                <w:p w14:paraId="6B921E32" w14:textId="77777777" w:rsidR="00A324D9" w:rsidRDefault="00A324D9" w:rsidP="00A324D9">
                  <w:r>
                    <w:t>Nej</w:t>
                  </w:r>
                </w:p>
              </w:tc>
            </w:tr>
            <w:tr w:rsidR="00A324D9" w14:paraId="5A06ADC1" w14:textId="77777777" w:rsidTr="0086255E">
              <w:tc>
                <w:tcPr>
                  <w:tcW w:w="6982" w:type="dxa"/>
                  <w:gridSpan w:val="2"/>
                  <w:tcBorders>
                    <w:top w:val="nil"/>
                    <w:bottom w:val="nil"/>
                    <w:right w:val="nil"/>
                  </w:tcBorders>
                </w:tcPr>
                <w:p w14:paraId="635AA5ED" w14:textId="2E2EC7EA" w:rsidR="008966D7" w:rsidRPr="0052704F" w:rsidRDefault="008966D7" w:rsidP="00A324D9">
                  <w:pPr>
                    <w:rPr>
                      <w:szCs w:val="22"/>
                    </w:rPr>
                  </w:pPr>
                  <w:r w:rsidRPr="0052704F">
                    <w:rPr>
                      <w:szCs w:val="22"/>
                    </w:rPr>
                    <w:t>Kommune/kommuner</w:t>
                  </w:r>
                </w:p>
                <w:p w14:paraId="5F5088C7" w14:textId="1E81EEA7" w:rsidR="008966D7" w:rsidRDefault="008966D7" w:rsidP="00A324D9">
                  <w:pPr>
                    <w:rPr>
                      <w:szCs w:val="22"/>
                    </w:rPr>
                  </w:pPr>
                  <w:r w:rsidRPr="0052704F">
                    <w:rPr>
                      <w:szCs w:val="22"/>
                    </w:rPr>
                    <w:t>Hvilke type</w:t>
                  </w:r>
                  <w:r w:rsidR="006665A0" w:rsidRPr="0052704F">
                    <w:rPr>
                      <w:szCs w:val="22"/>
                    </w:rPr>
                    <w:t>r</w:t>
                  </w:r>
                  <w:r w:rsidRPr="0052704F">
                    <w:rPr>
                      <w:szCs w:val="22"/>
                    </w:rPr>
                    <w:t xml:space="preserve"> samarbejde(r)</w:t>
                  </w:r>
                  <w:r>
                    <w:rPr>
                      <w:szCs w:val="22"/>
                    </w:rPr>
                    <w:t xml:space="preserve"> </w:t>
                  </w:r>
                  <w:r w:rsidR="004F3C45">
                    <w:rPr>
                      <w:szCs w:val="22"/>
                    </w:rPr>
                    <w:t xml:space="preserve">     </w:t>
                  </w:r>
                  <w:r w:rsidR="006665A0">
                    <w:rPr>
                      <w:szCs w:val="22"/>
                    </w:rPr>
                    <w:t xml:space="preserve"> </w:t>
                  </w:r>
                  <w:permStart w:id="1399212952" w:edGrp="everyone"/>
                  <w:r w:rsidR="006665A0" w:rsidRPr="00804D20">
                    <w:rPr>
                      <w:b/>
                    </w:rPr>
                    <w:t xml:space="preserve">                  </w:t>
                  </w:r>
                  <w:permEnd w:id="1399212952"/>
                </w:p>
                <w:p w14:paraId="30C7A270" w14:textId="7110D7AC" w:rsidR="00A324D9" w:rsidRDefault="00A324D9" w:rsidP="00A324D9"/>
              </w:tc>
              <w:tc>
                <w:tcPr>
                  <w:tcW w:w="934" w:type="dxa"/>
                  <w:tcBorders>
                    <w:top w:val="nil"/>
                    <w:left w:val="nil"/>
                    <w:bottom w:val="nil"/>
                    <w:right w:val="nil"/>
                  </w:tcBorders>
                </w:tcPr>
                <w:p w14:paraId="75AF5D21" w14:textId="77777777" w:rsidR="00A324D9" w:rsidRDefault="00A324D9" w:rsidP="00A324D9">
                  <w:permStart w:id="767039486" w:edGrp="everyone"/>
                  <w:r w:rsidRPr="00804D20">
                    <w:rPr>
                      <w:b/>
                    </w:rPr>
                    <w:t xml:space="preserve">           </w:t>
                  </w:r>
                  <w:permEnd w:id="767039486"/>
                  <w:r w:rsidRPr="00804D20">
                    <w:t xml:space="preserve"> </w:t>
                  </w:r>
                </w:p>
              </w:tc>
              <w:tc>
                <w:tcPr>
                  <w:tcW w:w="859" w:type="dxa"/>
                  <w:tcBorders>
                    <w:top w:val="nil"/>
                    <w:left w:val="nil"/>
                    <w:bottom w:val="nil"/>
                  </w:tcBorders>
                </w:tcPr>
                <w:p w14:paraId="6394AEE7" w14:textId="77777777" w:rsidR="00A324D9" w:rsidRDefault="00A324D9" w:rsidP="00A324D9">
                  <w:permStart w:id="1046222783" w:edGrp="everyone"/>
                  <w:r w:rsidRPr="00804D20">
                    <w:rPr>
                      <w:b/>
                    </w:rPr>
                    <w:t xml:space="preserve">           </w:t>
                  </w:r>
                  <w:permEnd w:id="1046222783"/>
                  <w:r w:rsidRPr="00804D20">
                    <w:t xml:space="preserve"> </w:t>
                  </w:r>
                </w:p>
              </w:tc>
            </w:tr>
            <w:tr w:rsidR="004F3C45" w14:paraId="2777F29B" w14:textId="77777777" w:rsidTr="0086255E">
              <w:tc>
                <w:tcPr>
                  <w:tcW w:w="6982" w:type="dxa"/>
                  <w:gridSpan w:val="2"/>
                  <w:tcBorders>
                    <w:top w:val="nil"/>
                    <w:bottom w:val="nil"/>
                    <w:right w:val="nil"/>
                  </w:tcBorders>
                </w:tcPr>
                <w:p w14:paraId="14C3309D" w14:textId="7D23490A" w:rsidR="004F3C45" w:rsidRPr="004F3C45" w:rsidRDefault="004F3C45" w:rsidP="0090527B">
                  <w:pPr>
                    <w:rPr>
                      <w:iCs/>
                    </w:rPr>
                  </w:pPr>
                  <w:bookmarkStart w:id="8" w:name="_Hlk203396214"/>
                  <w:bookmarkStart w:id="9" w:name="_Hlk203396083"/>
                  <w:bookmarkStart w:id="10" w:name="_Hlk203396167"/>
                  <w:r>
                    <w:rPr>
                      <w:iCs/>
                    </w:rPr>
                    <w:t>Folkeskoler/grundskoler?</w:t>
                  </w:r>
                </w:p>
              </w:tc>
              <w:tc>
                <w:tcPr>
                  <w:tcW w:w="934" w:type="dxa"/>
                  <w:tcBorders>
                    <w:top w:val="nil"/>
                    <w:left w:val="nil"/>
                    <w:bottom w:val="nil"/>
                    <w:right w:val="nil"/>
                  </w:tcBorders>
                </w:tcPr>
                <w:p w14:paraId="1F2CC603" w14:textId="77777777" w:rsidR="004F3C45" w:rsidRDefault="004F3C45" w:rsidP="0090527B">
                  <w:permStart w:id="556169421" w:edGrp="everyone"/>
                  <w:r w:rsidRPr="00804D20">
                    <w:rPr>
                      <w:b/>
                    </w:rPr>
                    <w:t xml:space="preserve">           </w:t>
                  </w:r>
                  <w:permEnd w:id="556169421"/>
                  <w:r w:rsidRPr="00804D20">
                    <w:t xml:space="preserve"> </w:t>
                  </w:r>
                </w:p>
              </w:tc>
              <w:tc>
                <w:tcPr>
                  <w:tcW w:w="859" w:type="dxa"/>
                  <w:tcBorders>
                    <w:top w:val="nil"/>
                    <w:left w:val="nil"/>
                    <w:bottom w:val="nil"/>
                  </w:tcBorders>
                </w:tcPr>
                <w:p w14:paraId="13B525CD" w14:textId="77777777" w:rsidR="004F3C45" w:rsidRDefault="004F3C45" w:rsidP="0090527B">
                  <w:permStart w:id="1584226949" w:edGrp="everyone"/>
                  <w:r w:rsidRPr="00804D20">
                    <w:rPr>
                      <w:b/>
                    </w:rPr>
                    <w:t xml:space="preserve">           </w:t>
                  </w:r>
                  <w:permEnd w:id="1584226949"/>
                  <w:r w:rsidRPr="00804D20">
                    <w:t xml:space="preserve"> </w:t>
                  </w:r>
                </w:p>
              </w:tc>
            </w:tr>
            <w:tr w:rsidR="004F3C45" w:rsidRPr="000C452C" w14:paraId="7991EEF1" w14:textId="77777777" w:rsidTr="0086255E">
              <w:tc>
                <w:tcPr>
                  <w:tcW w:w="2968" w:type="dxa"/>
                  <w:tcBorders>
                    <w:top w:val="nil"/>
                    <w:bottom w:val="nil"/>
                    <w:right w:val="nil"/>
                  </w:tcBorders>
                </w:tcPr>
                <w:p w14:paraId="34C45FB7" w14:textId="4DB5F8B2" w:rsidR="004F3C45" w:rsidRDefault="004F3C45" w:rsidP="0090527B">
                  <w:r>
                    <w:t>Hvilke typer samarbejde(r)</w:t>
                  </w:r>
                </w:p>
                <w:p w14:paraId="3FA2E293" w14:textId="77777777" w:rsidR="004F3C45" w:rsidRDefault="004F3C45" w:rsidP="0090527B"/>
              </w:tc>
              <w:tc>
                <w:tcPr>
                  <w:tcW w:w="5807" w:type="dxa"/>
                  <w:gridSpan w:val="3"/>
                  <w:tcBorders>
                    <w:top w:val="nil"/>
                    <w:left w:val="nil"/>
                    <w:bottom w:val="nil"/>
                  </w:tcBorders>
                </w:tcPr>
                <w:p w14:paraId="66DAF911" w14:textId="77777777" w:rsidR="004F3C45" w:rsidRPr="000C452C" w:rsidRDefault="004F3C45" w:rsidP="0090527B">
                  <w:pPr>
                    <w:rPr>
                      <w:b/>
                    </w:rPr>
                  </w:pPr>
                  <w:permStart w:id="1753824722" w:edGrp="everyone"/>
                  <w:r w:rsidRPr="00804D20">
                    <w:rPr>
                      <w:b/>
                    </w:rPr>
                    <w:t xml:space="preserve">                   </w:t>
                  </w:r>
                  <w:permEnd w:id="1753824722"/>
                </w:p>
              </w:tc>
            </w:tr>
            <w:tr w:rsidR="00A324D9" w14:paraId="7CCC059B" w14:textId="77777777" w:rsidTr="0086255E">
              <w:tc>
                <w:tcPr>
                  <w:tcW w:w="6982" w:type="dxa"/>
                  <w:gridSpan w:val="2"/>
                  <w:tcBorders>
                    <w:top w:val="nil"/>
                    <w:bottom w:val="nil"/>
                    <w:right w:val="nil"/>
                  </w:tcBorders>
                </w:tcPr>
                <w:p w14:paraId="3F1B4C65" w14:textId="77777777" w:rsidR="00A324D9" w:rsidRPr="00804D20" w:rsidRDefault="00470DC2" w:rsidP="00A324D9">
                  <w:r w:rsidRPr="00C12899">
                    <w:rPr>
                      <w:szCs w:val="22"/>
                    </w:rPr>
                    <w:lastRenderedPageBreak/>
                    <w:t xml:space="preserve">Uddannelsesinstitutioner? </w:t>
                  </w:r>
                  <w:r w:rsidRPr="00C12899">
                    <w:rPr>
                      <w:sz w:val="18"/>
                      <w:szCs w:val="18"/>
                    </w:rPr>
                    <w:t>(over grundskoleniveau)</w:t>
                  </w:r>
                </w:p>
              </w:tc>
              <w:tc>
                <w:tcPr>
                  <w:tcW w:w="934" w:type="dxa"/>
                  <w:tcBorders>
                    <w:top w:val="nil"/>
                    <w:left w:val="nil"/>
                    <w:bottom w:val="nil"/>
                    <w:right w:val="nil"/>
                  </w:tcBorders>
                </w:tcPr>
                <w:p w14:paraId="154E9B4E" w14:textId="77777777" w:rsidR="00A324D9" w:rsidRDefault="00A324D9" w:rsidP="00A324D9">
                  <w:permStart w:id="145826527" w:edGrp="everyone"/>
                  <w:r w:rsidRPr="00804D20">
                    <w:rPr>
                      <w:b/>
                    </w:rPr>
                    <w:t xml:space="preserve">           </w:t>
                  </w:r>
                  <w:permEnd w:id="145826527"/>
                  <w:r w:rsidRPr="00804D20">
                    <w:t xml:space="preserve"> </w:t>
                  </w:r>
                </w:p>
              </w:tc>
              <w:tc>
                <w:tcPr>
                  <w:tcW w:w="859" w:type="dxa"/>
                  <w:tcBorders>
                    <w:top w:val="nil"/>
                    <w:left w:val="nil"/>
                    <w:bottom w:val="nil"/>
                  </w:tcBorders>
                </w:tcPr>
                <w:p w14:paraId="03A8C64C" w14:textId="77777777" w:rsidR="00A324D9" w:rsidRDefault="00A324D9" w:rsidP="00A324D9">
                  <w:permStart w:id="1869942707" w:edGrp="everyone"/>
                  <w:r w:rsidRPr="00804D20">
                    <w:rPr>
                      <w:b/>
                    </w:rPr>
                    <w:t xml:space="preserve">           </w:t>
                  </w:r>
                  <w:permEnd w:id="1869942707"/>
                  <w:r w:rsidRPr="00804D20">
                    <w:t xml:space="preserve"> </w:t>
                  </w:r>
                </w:p>
              </w:tc>
            </w:tr>
            <w:bookmarkEnd w:id="8"/>
            <w:tr w:rsidR="00470DC2" w:rsidRPr="000C452C" w14:paraId="7A5D9651" w14:textId="77777777" w:rsidTr="0086255E">
              <w:tc>
                <w:tcPr>
                  <w:tcW w:w="2968" w:type="dxa"/>
                  <w:tcBorders>
                    <w:top w:val="nil"/>
                    <w:bottom w:val="nil"/>
                    <w:right w:val="nil"/>
                  </w:tcBorders>
                </w:tcPr>
                <w:p w14:paraId="3A000DC2" w14:textId="77777777" w:rsidR="00470DC2" w:rsidRDefault="00470DC2" w:rsidP="00470DC2">
                  <w:r>
                    <w:t>Hvilke brancher og typer samarbejde(r)</w:t>
                  </w:r>
                </w:p>
              </w:tc>
              <w:tc>
                <w:tcPr>
                  <w:tcW w:w="5807" w:type="dxa"/>
                  <w:gridSpan w:val="3"/>
                  <w:tcBorders>
                    <w:top w:val="nil"/>
                    <w:left w:val="nil"/>
                    <w:bottom w:val="nil"/>
                  </w:tcBorders>
                </w:tcPr>
                <w:p w14:paraId="2F1CAE75" w14:textId="77777777" w:rsidR="00470DC2" w:rsidRPr="000C452C" w:rsidRDefault="00470DC2" w:rsidP="00D943E2">
                  <w:pPr>
                    <w:rPr>
                      <w:b/>
                    </w:rPr>
                  </w:pPr>
                  <w:permStart w:id="474623763" w:edGrp="everyone"/>
                  <w:r w:rsidRPr="00804D20">
                    <w:rPr>
                      <w:b/>
                    </w:rPr>
                    <w:t xml:space="preserve">                   </w:t>
                  </w:r>
                  <w:permEnd w:id="474623763"/>
                </w:p>
              </w:tc>
            </w:tr>
            <w:bookmarkEnd w:id="9"/>
            <w:bookmarkEnd w:id="10"/>
            <w:tr w:rsidR="007C1EFE" w:rsidRPr="000C452C" w14:paraId="30845FCB" w14:textId="77777777" w:rsidTr="0086255E">
              <w:tc>
                <w:tcPr>
                  <w:tcW w:w="2968" w:type="dxa"/>
                  <w:tcBorders>
                    <w:top w:val="nil"/>
                    <w:bottom w:val="nil"/>
                    <w:right w:val="nil"/>
                  </w:tcBorders>
                </w:tcPr>
                <w:p w14:paraId="735C9D21" w14:textId="77777777" w:rsidR="007C1EFE" w:rsidRDefault="007C1EFE" w:rsidP="00470DC2"/>
              </w:tc>
              <w:tc>
                <w:tcPr>
                  <w:tcW w:w="5807" w:type="dxa"/>
                  <w:gridSpan w:val="3"/>
                  <w:tcBorders>
                    <w:top w:val="nil"/>
                    <w:left w:val="nil"/>
                    <w:bottom w:val="nil"/>
                  </w:tcBorders>
                </w:tcPr>
                <w:p w14:paraId="4304F6FF" w14:textId="77777777" w:rsidR="007C1EFE" w:rsidRPr="00804D20" w:rsidRDefault="007C1EFE" w:rsidP="00D943E2">
                  <w:pPr>
                    <w:rPr>
                      <w:b/>
                    </w:rPr>
                  </w:pPr>
                </w:p>
              </w:tc>
            </w:tr>
            <w:tr w:rsidR="00A324D9" w14:paraId="6E00B1F9" w14:textId="77777777" w:rsidTr="0086255E">
              <w:tc>
                <w:tcPr>
                  <w:tcW w:w="6982" w:type="dxa"/>
                  <w:gridSpan w:val="2"/>
                  <w:tcBorders>
                    <w:top w:val="nil"/>
                    <w:bottom w:val="nil"/>
                    <w:right w:val="nil"/>
                  </w:tcBorders>
                </w:tcPr>
                <w:p w14:paraId="615BA957" w14:textId="77777777" w:rsidR="00A324D9" w:rsidRPr="00804D20" w:rsidRDefault="00470DC2" w:rsidP="00A324D9">
                  <w:pPr>
                    <w:rPr>
                      <w:i/>
                    </w:rPr>
                  </w:pPr>
                  <w:r w:rsidRPr="00C12899">
                    <w:rPr>
                      <w:szCs w:val="22"/>
                    </w:rPr>
                    <w:t>Erhvervslivet?</w:t>
                  </w:r>
                </w:p>
              </w:tc>
              <w:tc>
                <w:tcPr>
                  <w:tcW w:w="934" w:type="dxa"/>
                  <w:tcBorders>
                    <w:top w:val="nil"/>
                    <w:left w:val="nil"/>
                    <w:bottom w:val="nil"/>
                    <w:right w:val="nil"/>
                  </w:tcBorders>
                </w:tcPr>
                <w:p w14:paraId="147C4A19" w14:textId="77777777" w:rsidR="00A324D9" w:rsidRDefault="00A324D9" w:rsidP="00A324D9">
                  <w:permStart w:id="1232561827" w:edGrp="everyone"/>
                  <w:r w:rsidRPr="00804D20">
                    <w:rPr>
                      <w:b/>
                    </w:rPr>
                    <w:t xml:space="preserve">           </w:t>
                  </w:r>
                  <w:permEnd w:id="1232561827"/>
                  <w:r w:rsidRPr="00804D20">
                    <w:t xml:space="preserve"> </w:t>
                  </w:r>
                </w:p>
              </w:tc>
              <w:tc>
                <w:tcPr>
                  <w:tcW w:w="859" w:type="dxa"/>
                  <w:tcBorders>
                    <w:top w:val="nil"/>
                    <w:left w:val="nil"/>
                    <w:bottom w:val="nil"/>
                  </w:tcBorders>
                </w:tcPr>
                <w:p w14:paraId="7F334C3D" w14:textId="26E711BD" w:rsidR="008966D7" w:rsidRDefault="00A324D9" w:rsidP="00A324D9">
                  <w:permStart w:id="29956210" w:edGrp="everyone"/>
                  <w:r w:rsidRPr="00804D20">
                    <w:rPr>
                      <w:b/>
                    </w:rPr>
                    <w:t xml:space="preserve">           </w:t>
                  </w:r>
                  <w:permEnd w:id="29956210"/>
                  <w:r w:rsidRPr="00804D20">
                    <w:t xml:space="preserve"> </w:t>
                  </w:r>
                </w:p>
              </w:tc>
            </w:tr>
            <w:tr w:rsidR="00470DC2" w:rsidRPr="000C452C" w14:paraId="702DC83E" w14:textId="77777777" w:rsidTr="0086255E">
              <w:tc>
                <w:tcPr>
                  <w:tcW w:w="2968" w:type="dxa"/>
                  <w:tcBorders>
                    <w:top w:val="nil"/>
                    <w:bottom w:val="nil"/>
                    <w:right w:val="nil"/>
                  </w:tcBorders>
                </w:tcPr>
                <w:p w14:paraId="2BB89A5D" w14:textId="77777777" w:rsidR="00470DC2" w:rsidRDefault="00470DC2" w:rsidP="00D943E2">
                  <w:r>
                    <w:t>Hvilke brancher og typer samarbejde(r)</w:t>
                  </w:r>
                </w:p>
              </w:tc>
              <w:tc>
                <w:tcPr>
                  <w:tcW w:w="5807" w:type="dxa"/>
                  <w:gridSpan w:val="3"/>
                  <w:tcBorders>
                    <w:top w:val="nil"/>
                    <w:left w:val="nil"/>
                    <w:bottom w:val="nil"/>
                  </w:tcBorders>
                </w:tcPr>
                <w:p w14:paraId="6406B3D4" w14:textId="77777777" w:rsidR="00470DC2" w:rsidRPr="000C452C" w:rsidRDefault="00470DC2" w:rsidP="00D943E2">
                  <w:pPr>
                    <w:rPr>
                      <w:b/>
                    </w:rPr>
                  </w:pPr>
                  <w:permStart w:id="858471188" w:edGrp="everyone"/>
                  <w:r w:rsidRPr="00804D20">
                    <w:rPr>
                      <w:b/>
                    </w:rPr>
                    <w:t xml:space="preserve">                   </w:t>
                  </w:r>
                  <w:permEnd w:id="858471188"/>
                </w:p>
              </w:tc>
            </w:tr>
            <w:tr w:rsidR="007C1EFE" w:rsidRPr="000C452C" w14:paraId="11FC3DD2" w14:textId="77777777" w:rsidTr="0086255E">
              <w:tc>
                <w:tcPr>
                  <w:tcW w:w="2968" w:type="dxa"/>
                  <w:tcBorders>
                    <w:top w:val="nil"/>
                    <w:bottom w:val="nil"/>
                    <w:right w:val="nil"/>
                  </w:tcBorders>
                </w:tcPr>
                <w:p w14:paraId="2767F8DF" w14:textId="77777777" w:rsidR="007C1EFE" w:rsidRDefault="007C1EFE" w:rsidP="00D943E2"/>
              </w:tc>
              <w:tc>
                <w:tcPr>
                  <w:tcW w:w="5807" w:type="dxa"/>
                  <w:gridSpan w:val="3"/>
                  <w:tcBorders>
                    <w:top w:val="nil"/>
                    <w:left w:val="nil"/>
                    <w:bottom w:val="nil"/>
                  </w:tcBorders>
                </w:tcPr>
                <w:p w14:paraId="5AC350B6" w14:textId="77777777" w:rsidR="007C1EFE" w:rsidRPr="00804D20" w:rsidRDefault="007C1EFE" w:rsidP="00D943E2">
                  <w:pPr>
                    <w:rPr>
                      <w:b/>
                    </w:rPr>
                  </w:pPr>
                </w:p>
              </w:tc>
            </w:tr>
            <w:tr w:rsidR="00A324D9" w14:paraId="01DEABFC" w14:textId="77777777" w:rsidTr="0086255E">
              <w:tc>
                <w:tcPr>
                  <w:tcW w:w="6982" w:type="dxa"/>
                  <w:gridSpan w:val="2"/>
                  <w:tcBorders>
                    <w:top w:val="nil"/>
                    <w:bottom w:val="nil"/>
                    <w:right w:val="nil"/>
                  </w:tcBorders>
                </w:tcPr>
                <w:p w14:paraId="14DC63C1" w14:textId="77777777" w:rsidR="00A324D9" w:rsidRPr="00804D20" w:rsidRDefault="00470DC2" w:rsidP="00A324D9">
                  <w:r>
                    <w:t>Andre eksterne aktører?</w:t>
                  </w:r>
                </w:p>
              </w:tc>
              <w:tc>
                <w:tcPr>
                  <w:tcW w:w="934" w:type="dxa"/>
                  <w:tcBorders>
                    <w:top w:val="nil"/>
                    <w:left w:val="nil"/>
                    <w:bottom w:val="nil"/>
                    <w:right w:val="nil"/>
                  </w:tcBorders>
                </w:tcPr>
                <w:p w14:paraId="65EB9B02" w14:textId="77777777" w:rsidR="00A324D9" w:rsidRDefault="00A324D9" w:rsidP="00A324D9">
                  <w:permStart w:id="1159347972" w:edGrp="everyone"/>
                  <w:r w:rsidRPr="00804D20">
                    <w:rPr>
                      <w:b/>
                    </w:rPr>
                    <w:t xml:space="preserve">           </w:t>
                  </w:r>
                  <w:permEnd w:id="1159347972"/>
                  <w:r w:rsidRPr="00804D20">
                    <w:t xml:space="preserve"> </w:t>
                  </w:r>
                </w:p>
              </w:tc>
              <w:tc>
                <w:tcPr>
                  <w:tcW w:w="859" w:type="dxa"/>
                  <w:tcBorders>
                    <w:top w:val="nil"/>
                    <w:left w:val="nil"/>
                    <w:bottom w:val="nil"/>
                  </w:tcBorders>
                </w:tcPr>
                <w:p w14:paraId="1AA688E6" w14:textId="77777777" w:rsidR="00A324D9" w:rsidRDefault="00A324D9" w:rsidP="00A324D9">
                  <w:permStart w:id="1021654190" w:edGrp="everyone"/>
                  <w:r w:rsidRPr="00804D20">
                    <w:rPr>
                      <w:b/>
                    </w:rPr>
                    <w:t xml:space="preserve">           </w:t>
                  </w:r>
                  <w:permEnd w:id="1021654190"/>
                  <w:r w:rsidRPr="00804D20">
                    <w:t xml:space="preserve"> </w:t>
                  </w:r>
                </w:p>
              </w:tc>
            </w:tr>
            <w:tr w:rsidR="00470DC2" w:rsidRPr="000C452C" w14:paraId="1C40C548" w14:textId="77777777" w:rsidTr="0086255E">
              <w:tc>
                <w:tcPr>
                  <w:tcW w:w="2968" w:type="dxa"/>
                  <w:tcBorders>
                    <w:top w:val="nil"/>
                    <w:right w:val="nil"/>
                  </w:tcBorders>
                </w:tcPr>
                <w:p w14:paraId="5678A083" w14:textId="77777777" w:rsidR="00470DC2" w:rsidRDefault="00470DC2" w:rsidP="00D943E2">
                  <w:r>
                    <w:t>Hvilke typer samarbejde(r)?</w:t>
                  </w:r>
                </w:p>
              </w:tc>
              <w:tc>
                <w:tcPr>
                  <w:tcW w:w="5807" w:type="dxa"/>
                  <w:gridSpan w:val="3"/>
                  <w:tcBorders>
                    <w:top w:val="nil"/>
                    <w:left w:val="nil"/>
                  </w:tcBorders>
                </w:tcPr>
                <w:p w14:paraId="6CB2A3BF" w14:textId="77777777" w:rsidR="00470DC2" w:rsidRPr="000C452C" w:rsidRDefault="00470DC2" w:rsidP="00D943E2">
                  <w:pPr>
                    <w:rPr>
                      <w:b/>
                    </w:rPr>
                  </w:pPr>
                  <w:permStart w:id="727019041" w:edGrp="everyone"/>
                  <w:r w:rsidRPr="00804D20">
                    <w:rPr>
                      <w:b/>
                    </w:rPr>
                    <w:t xml:space="preserve">                   </w:t>
                  </w:r>
                  <w:permEnd w:id="727019041"/>
                </w:p>
              </w:tc>
            </w:tr>
          </w:tbl>
          <w:p w14:paraId="7BDD2E66" w14:textId="77777777" w:rsidR="00B27DC2" w:rsidRPr="00C12899" w:rsidRDefault="00B27DC2"/>
          <w:tbl>
            <w:tblPr>
              <w:tblStyle w:val="Tabel-Gitter"/>
              <w:tblW w:w="8897" w:type="dxa"/>
              <w:tblLayout w:type="fixed"/>
              <w:tblLook w:val="04A0" w:firstRow="1" w:lastRow="0" w:firstColumn="1" w:lastColumn="0" w:noHBand="0" w:noVBand="1"/>
            </w:tblPr>
            <w:tblGrid>
              <w:gridCol w:w="2715"/>
              <w:gridCol w:w="4481"/>
              <w:gridCol w:w="1701"/>
            </w:tblGrid>
            <w:tr w:rsidR="00D53394" w:rsidRPr="00C12899" w14:paraId="5CE4D70F" w14:textId="77777777" w:rsidTr="0086255E">
              <w:tc>
                <w:tcPr>
                  <w:tcW w:w="2715" w:type="dxa"/>
                  <w:tcBorders>
                    <w:top w:val="nil"/>
                    <w:left w:val="nil"/>
                    <w:bottom w:val="nil"/>
                    <w:right w:val="nil"/>
                  </w:tcBorders>
                </w:tcPr>
                <w:p w14:paraId="6F49F7B0" w14:textId="77777777" w:rsidR="00D53394" w:rsidRPr="00C12899" w:rsidRDefault="00D53394" w:rsidP="00D53394"/>
              </w:tc>
              <w:tc>
                <w:tcPr>
                  <w:tcW w:w="4481" w:type="dxa"/>
                  <w:tcBorders>
                    <w:top w:val="nil"/>
                    <w:left w:val="nil"/>
                    <w:bottom w:val="nil"/>
                    <w:right w:val="nil"/>
                  </w:tcBorders>
                </w:tcPr>
                <w:p w14:paraId="03B005DD" w14:textId="77777777" w:rsidR="00D53394" w:rsidRPr="00C12899" w:rsidRDefault="00D53394" w:rsidP="00D53394">
                  <w:pPr>
                    <w:rPr>
                      <w:b/>
                    </w:rPr>
                  </w:pPr>
                </w:p>
              </w:tc>
              <w:tc>
                <w:tcPr>
                  <w:tcW w:w="1701" w:type="dxa"/>
                  <w:tcBorders>
                    <w:top w:val="nil"/>
                    <w:left w:val="nil"/>
                    <w:bottom w:val="nil"/>
                    <w:right w:val="nil"/>
                  </w:tcBorders>
                </w:tcPr>
                <w:p w14:paraId="12DDAA8E" w14:textId="77777777" w:rsidR="00D53394" w:rsidRPr="00C12899" w:rsidRDefault="00D53394" w:rsidP="00D53394">
                  <w:pPr>
                    <w:rPr>
                      <w:b/>
                    </w:rPr>
                  </w:pPr>
                </w:p>
              </w:tc>
            </w:tr>
            <w:tr w:rsidR="00D53394" w:rsidRPr="00C12899" w14:paraId="252805E1" w14:textId="77777777" w:rsidTr="0086255E">
              <w:tc>
                <w:tcPr>
                  <w:tcW w:w="2715" w:type="dxa"/>
                  <w:tcBorders>
                    <w:top w:val="nil"/>
                    <w:left w:val="nil"/>
                    <w:bottom w:val="nil"/>
                    <w:right w:val="nil"/>
                  </w:tcBorders>
                </w:tcPr>
                <w:p w14:paraId="521B539C" w14:textId="77777777" w:rsidR="00D53394" w:rsidRPr="00C12899" w:rsidRDefault="00D53394" w:rsidP="00D53394">
                  <w:pPr>
                    <w:pStyle w:val="Listeafsnit"/>
                  </w:pPr>
                </w:p>
              </w:tc>
              <w:tc>
                <w:tcPr>
                  <w:tcW w:w="4481" w:type="dxa"/>
                  <w:tcBorders>
                    <w:top w:val="nil"/>
                    <w:left w:val="nil"/>
                    <w:bottom w:val="nil"/>
                    <w:right w:val="nil"/>
                  </w:tcBorders>
                </w:tcPr>
                <w:p w14:paraId="7D63567E" w14:textId="77777777" w:rsidR="00D53394" w:rsidRPr="00C12899" w:rsidRDefault="00D53394" w:rsidP="00D53394">
                  <w:pPr>
                    <w:rPr>
                      <w:b/>
                    </w:rPr>
                  </w:pPr>
                </w:p>
              </w:tc>
              <w:tc>
                <w:tcPr>
                  <w:tcW w:w="1701" w:type="dxa"/>
                  <w:tcBorders>
                    <w:top w:val="nil"/>
                    <w:left w:val="nil"/>
                    <w:bottom w:val="nil"/>
                    <w:right w:val="nil"/>
                  </w:tcBorders>
                </w:tcPr>
                <w:p w14:paraId="66FA2345" w14:textId="77777777" w:rsidR="00D53394" w:rsidRPr="00C12899" w:rsidRDefault="00D53394" w:rsidP="00D53394">
                  <w:pPr>
                    <w:rPr>
                      <w:b/>
                    </w:rPr>
                  </w:pPr>
                </w:p>
              </w:tc>
            </w:tr>
          </w:tbl>
          <w:p w14:paraId="0B764D3A" w14:textId="77777777" w:rsidR="00D53394" w:rsidRPr="00C12899" w:rsidRDefault="00D53394" w:rsidP="00480628">
            <w:pPr>
              <w:rPr>
                <w:szCs w:val="22"/>
              </w:rPr>
            </w:pPr>
          </w:p>
        </w:tc>
      </w:tr>
      <w:tr w:rsidR="00C961DD" w14:paraId="1B44FCAE" w14:textId="77777777" w:rsidTr="0086255E">
        <w:tc>
          <w:tcPr>
            <w:tcW w:w="8931" w:type="dxa"/>
            <w:gridSpan w:val="4"/>
            <w:tcBorders>
              <w:top w:val="single" w:sz="4" w:space="0" w:color="auto"/>
              <w:bottom w:val="single" w:sz="4" w:space="0" w:color="auto"/>
            </w:tcBorders>
          </w:tcPr>
          <w:p w14:paraId="10877EB5" w14:textId="77777777" w:rsidR="00E774A3" w:rsidRDefault="00E774A3" w:rsidP="00C961DD">
            <w:pPr>
              <w:rPr>
                <w:b/>
              </w:rPr>
            </w:pPr>
          </w:p>
          <w:p w14:paraId="3914915D" w14:textId="57C96332" w:rsidR="00C961DD" w:rsidRPr="00351585" w:rsidRDefault="00C961DD" w:rsidP="00C961DD">
            <w:pPr>
              <w:rPr>
                <w:color w:val="FF0000"/>
              </w:rPr>
            </w:pPr>
            <w:r w:rsidRPr="00E206C9">
              <w:rPr>
                <w:b/>
              </w:rPr>
              <w:t>Frivilligstrategi</w:t>
            </w:r>
            <w:r w:rsidR="005F39FE">
              <w:rPr>
                <w:b/>
              </w:rPr>
              <w:t xml:space="preserve"> og børnesikkerhed</w:t>
            </w:r>
          </w:p>
          <w:p w14:paraId="65196BAF" w14:textId="77777777" w:rsidR="00C961DD" w:rsidRPr="00E206C9" w:rsidRDefault="00C961DD" w:rsidP="00E206C9">
            <w:pPr>
              <w:rPr>
                <w:b/>
              </w:rPr>
            </w:pPr>
          </w:p>
        </w:tc>
      </w:tr>
      <w:tr w:rsidR="002A5819" w14:paraId="1F7A1ECB" w14:textId="77777777" w:rsidTr="0086255E">
        <w:tc>
          <w:tcPr>
            <w:tcW w:w="8931" w:type="dxa"/>
            <w:gridSpan w:val="4"/>
            <w:tcBorders>
              <w:top w:val="single" w:sz="4" w:space="0" w:color="auto"/>
              <w:bottom w:val="nil"/>
            </w:tcBorders>
          </w:tcPr>
          <w:p w14:paraId="18B3CF20" w14:textId="3FACF1C4" w:rsidR="002A5819" w:rsidRDefault="005F39FE" w:rsidP="00E206C9">
            <w:pPr>
              <w:rPr>
                <w:sz w:val="18"/>
                <w:szCs w:val="18"/>
              </w:rPr>
            </w:pPr>
            <w:r>
              <w:t>Ud fra hvilke kriterier</w:t>
            </w:r>
            <w:r w:rsidR="002A5819">
              <w:t xml:space="preserve"> rekrutterer I jeres frivillige til ferieophold? (</w:t>
            </w:r>
            <w:r w:rsidR="002A5819">
              <w:rPr>
                <w:sz w:val="18"/>
                <w:szCs w:val="18"/>
              </w:rPr>
              <w:t>Herunder profil)</w:t>
            </w:r>
          </w:p>
          <w:p w14:paraId="451DB373" w14:textId="77777777" w:rsidR="002A5819" w:rsidRPr="00E206C9" w:rsidRDefault="002A5819" w:rsidP="00E206C9">
            <w:pPr>
              <w:rPr>
                <w:b/>
              </w:rPr>
            </w:pPr>
          </w:p>
        </w:tc>
      </w:tr>
      <w:tr w:rsidR="002A5819" w14:paraId="37CA5091" w14:textId="77777777" w:rsidTr="0086255E">
        <w:tc>
          <w:tcPr>
            <w:tcW w:w="1678" w:type="dxa"/>
            <w:tcBorders>
              <w:top w:val="nil"/>
              <w:bottom w:val="nil"/>
              <w:right w:val="nil"/>
            </w:tcBorders>
          </w:tcPr>
          <w:p w14:paraId="2AFC0752" w14:textId="77777777" w:rsidR="002A5819" w:rsidRDefault="002A5819" w:rsidP="00E206C9"/>
        </w:tc>
        <w:tc>
          <w:tcPr>
            <w:tcW w:w="7253" w:type="dxa"/>
            <w:gridSpan w:val="3"/>
            <w:tcBorders>
              <w:top w:val="nil"/>
              <w:left w:val="nil"/>
              <w:bottom w:val="nil"/>
            </w:tcBorders>
          </w:tcPr>
          <w:p w14:paraId="21B1A9C3" w14:textId="77777777" w:rsidR="002A5819" w:rsidRDefault="002A5819" w:rsidP="00E206C9">
            <w:permStart w:id="478291136" w:edGrp="everyone"/>
            <w:r>
              <w:rPr>
                <w:b/>
              </w:rPr>
              <w:t xml:space="preserve">                     </w:t>
            </w:r>
            <w:permEnd w:id="478291136"/>
          </w:p>
        </w:tc>
      </w:tr>
      <w:tr w:rsidR="002A5819" w14:paraId="3B8FDF4A" w14:textId="77777777" w:rsidTr="0086255E">
        <w:tc>
          <w:tcPr>
            <w:tcW w:w="8931" w:type="dxa"/>
            <w:gridSpan w:val="4"/>
            <w:tcBorders>
              <w:top w:val="nil"/>
              <w:bottom w:val="nil"/>
            </w:tcBorders>
          </w:tcPr>
          <w:p w14:paraId="6781A364" w14:textId="77777777" w:rsidR="002A5819" w:rsidRDefault="002A5819" w:rsidP="00C961DD"/>
          <w:p w14:paraId="73660F90" w14:textId="77777777" w:rsidR="002A5819" w:rsidRDefault="002A5819" w:rsidP="00C961DD">
            <w:pPr>
              <w:rPr>
                <w:sz w:val="18"/>
                <w:szCs w:val="18"/>
              </w:rPr>
            </w:pPr>
            <w:r>
              <w:t xml:space="preserve">Hvor mange frivillige skønner I er tidligere deltagere fra målgruppen på jeres ferieophold? </w:t>
            </w:r>
            <w:r>
              <w:rPr>
                <w:sz w:val="18"/>
                <w:szCs w:val="18"/>
              </w:rPr>
              <w:t xml:space="preserve">(angiv i procent af samlet frivillige på ferieophold støttet af AFF) </w:t>
            </w:r>
          </w:p>
          <w:p w14:paraId="2D6FF828" w14:textId="77777777" w:rsidR="002A5819" w:rsidRPr="00E206C9" w:rsidRDefault="002A5819" w:rsidP="00E206C9">
            <w:pPr>
              <w:rPr>
                <w:b/>
              </w:rPr>
            </w:pPr>
          </w:p>
        </w:tc>
      </w:tr>
      <w:tr w:rsidR="002A5819" w14:paraId="161CB73A" w14:textId="77777777" w:rsidTr="0086255E">
        <w:tc>
          <w:tcPr>
            <w:tcW w:w="1678" w:type="dxa"/>
            <w:tcBorders>
              <w:top w:val="nil"/>
              <w:bottom w:val="nil"/>
              <w:right w:val="nil"/>
            </w:tcBorders>
          </w:tcPr>
          <w:p w14:paraId="1975DBAC" w14:textId="77777777" w:rsidR="002A5819" w:rsidRDefault="002A5819" w:rsidP="00C961DD"/>
        </w:tc>
        <w:tc>
          <w:tcPr>
            <w:tcW w:w="7253" w:type="dxa"/>
            <w:gridSpan w:val="3"/>
            <w:tcBorders>
              <w:top w:val="nil"/>
              <w:left w:val="nil"/>
              <w:bottom w:val="nil"/>
            </w:tcBorders>
          </w:tcPr>
          <w:p w14:paraId="59791B64" w14:textId="77777777" w:rsidR="002A5819" w:rsidRDefault="002A5819" w:rsidP="00C961DD">
            <w:permStart w:id="401695961" w:edGrp="everyone"/>
            <w:r>
              <w:rPr>
                <w:b/>
              </w:rPr>
              <w:t xml:space="preserve">                     </w:t>
            </w:r>
            <w:permEnd w:id="401695961"/>
          </w:p>
        </w:tc>
      </w:tr>
      <w:tr w:rsidR="002A5819" w14:paraId="2B251CE8" w14:textId="77777777" w:rsidTr="0086255E">
        <w:tc>
          <w:tcPr>
            <w:tcW w:w="8931" w:type="dxa"/>
            <w:gridSpan w:val="4"/>
            <w:tcBorders>
              <w:top w:val="nil"/>
              <w:bottom w:val="nil"/>
            </w:tcBorders>
          </w:tcPr>
          <w:p w14:paraId="6F051E3D" w14:textId="77777777" w:rsidR="006337F8" w:rsidRDefault="006337F8" w:rsidP="00C961DD"/>
          <w:p w14:paraId="18B37A3F" w14:textId="7DC38065" w:rsidR="0023108F" w:rsidRPr="00E24CDF" w:rsidRDefault="0023108F" w:rsidP="00C961DD">
            <w:pPr>
              <w:rPr>
                <w:sz w:val="18"/>
                <w:szCs w:val="18"/>
              </w:rPr>
            </w:pPr>
            <w:r w:rsidRPr="00E24CDF">
              <w:t xml:space="preserve">Beskriv </w:t>
            </w:r>
            <w:r w:rsidR="00ED4512" w:rsidRPr="00E24CDF">
              <w:t xml:space="preserve">(overordnede) </w:t>
            </w:r>
            <w:r w:rsidRPr="00E24CDF">
              <w:t>procedurer for ansattes og frivilliges håndtering af børnenes og de unges sikkerhed på ferieophold, herunder i forbindelse med omsorgssvigt eller indefra kommende risici, overgreb el.lign.</w:t>
            </w:r>
            <w:r w:rsidR="00DE15C2" w:rsidRPr="00E24CDF">
              <w:rPr>
                <w:sz w:val="18"/>
                <w:szCs w:val="18"/>
              </w:rPr>
              <w:t xml:space="preserve"> (herunder hvordan det kontrolleres at procedurerne overholdes mv.)</w:t>
            </w:r>
            <w:r w:rsidR="00D26922" w:rsidRPr="00E24CDF">
              <w:rPr>
                <w:szCs w:val="18"/>
              </w:rPr>
              <w:t xml:space="preserve"> </w:t>
            </w:r>
            <w:r w:rsidR="00D26922" w:rsidRPr="00E24CDF">
              <w:rPr>
                <w:sz w:val="18"/>
                <w:szCs w:val="18"/>
              </w:rPr>
              <w:t xml:space="preserve">[Har I ikke procedurer pt. kan disse eftersendes. Materiale jf. procedurer vedr. børnesikkerhed tilgængeligt </w:t>
            </w:r>
            <w:r w:rsidR="00055DFE">
              <w:rPr>
                <w:sz w:val="18"/>
                <w:szCs w:val="18"/>
              </w:rPr>
              <w:t>på sikkerlejr.redbarnet.dk</w:t>
            </w:r>
            <w:r w:rsidR="00D26922" w:rsidRPr="00E24CDF">
              <w:rPr>
                <w:sz w:val="18"/>
                <w:szCs w:val="18"/>
              </w:rPr>
              <w:t>]</w:t>
            </w:r>
            <w:r w:rsidR="00D26922" w:rsidRPr="00E24CDF">
              <w:rPr>
                <w:b/>
              </w:rPr>
              <w:t xml:space="preserve"> </w:t>
            </w:r>
            <w:r w:rsidR="00D26922" w:rsidRPr="00E24CDF">
              <w:rPr>
                <w:b/>
                <w:sz w:val="18"/>
                <w:szCs w:val="18"/>
              </w:rPr>
              <w:t xml:space="preserve">Se partnerskabsaftalens </w:t>
            </w:r>
            <w:r w:rsidR="00D26922" w:rsidRPr="00D32C9C">
              <w:rPr>
                <w:b/>
                <w:sz w:val="18"/>
                <w:szCs w:val="18"/>
              </w:rPr>
              <w:t>§</w:t>
            </w:r>
            <w:r w:rsidR="005F39FE" w:rsidRPr="00D32C9C">
              <w:rPr>
                <w:b/>
                <w:sz w:val="18"/>
                <w:szCs w:val="18"/>
              </w:rPr>
              <w:t xml:space="preserve"> </w:t>
            </w:r>
            <w:r w:rsidR="00D26922" w:rsidRPr="00D32C9C">
              <w:rPr>
                <w:b/>
                <w:sz w:val="18"/>
                <w:szCs w:val="18"/>
              </w:rPr>
              <w:t>8</w:t>
            </w:r>
            <w:r w:rsidR="00592DA8">
              <w:rPr>
                <w:b/>
                <w:sz w:val="18"/>
                <w:szCs w:val="18"/>
              </w:rPr>
              <w:t xml:space="preserve"> </w:t>
            </w:r>
            <w:r w:rsidR="00D32C9C">
              <w:rPr>
                <w:b/>
                <w:sz w:val="18"/>
                <w:szCs w:val="18"/>
              </w:rPr>
              <w:t>vedr. krav til</w:t>
            </w:r>
            <w:r w:rsidR="00D26922" w:rsidRPr="00E24CDF">
              <w:rPr>
                <w:b/>
                <w:sz w:val="18"/>
                <w:szCs w:val="18"/>
              </w:rPr>
              <w:t xml:space="preserve"> procedurer for ansattes og frivilliges håndtering af børnenes og de unges sikkerhed.</w:t>
            </w:r>
          </w:p>
          <w:p w14:paraId="7E836789" w14:textId="77CD7FC8" w:rsidR="0023108F" w:rsidRDefault="0023108F" w:rsidP="00C961DD">
            <w:pPr>
              <w:rPr>
                <w:color w:val="FF0000"/>
              </w:rPr>
            </w:pPr>
          </w:p>
          <w:p w14:paraId="71648D1C" w14:textId="77777777" w:rsidR="0023108F" w:rsidRDefault="0023108F" w:rsidP="0023108F">
            <w:pPr>
              <w:rPr>
                <w:b/>
              </w:rPr>
            </w:pPr>
            <w:r>
              <w:rPr>
                <w:color w:val="FF0000"/>
              </w:rPr>
              <w:t xml:space="preserve">             </w:t>
            </w:r>
            <w:permStart w:id="232142501" w:edGrp="everyone"/>
            <w:r>
              <w:rPr>
                <w:b/>
              </w:rPr>
              <w:t xml:space="preserve">                     </w:t>
            </w:r>
          </w:p>
          <w:permEnd w:id="232142501"/>
          <w:p w14:paraId="21AC024F" w14:textId="39864E74" w:rsidR="0023108F" w:rsidRDefault="0023108F" w:rsidP="00C961DD">
            <w:pPr>
              <w:rPr>
                <w:color w:val="FF0000"/>
              </w:rPr>
            </w:pPr>
          </w:p>
          <w:p w14:paraId="5C7CA6EB" w14:textId="56B1F309" w:rsidR="000E494B" w:rsidRPr="00E24CDF" w:rsidRDefault="000E494B" w:rsidP="00C961DD">
            <w:pPr>
              <w:rPr>
                <w:sz w:val="18"/>
                <w:szCs w:val="18"/>
              </w:rPr>
            </w:pPr>
            <w:r w:rsidRPr="00E24CDF">
              <w:t>Hvordan oplærer I de frivillige i procedurer for ansattes og frivilliges håndtering af børnenes og de unges sikkerhed på ferieophold, herunder i forbindelse med omsorgssvigt eller indefra kommende risici, overgreb el.lign.</w:t>
            </w:r>
            <w:r w:rsidR="00666CC9" w:rsidRPr="00E24CDF">
              <w:t>?</w:t>
            </w:r>
            <w:r w:rsidR="005F39FE">
              <w:t xml:space="preserve"> Og hvordan samler i op på at det sker?</w:t>
            </w:r>
          </w:p>
          <w:p w14:paraId="7A7D71DD" w14:textId="77777777" w:rsidR="000E494B" w:rsidRPr="000E494B" w:rsidRDefault="000E494B" w:rsidP="00C961DD">
            <w:pPr>
              <w:rPr>
                <w:color w:val="FF0000"/>
              </w:rPr>
            </w:pPr>
          </w:p>
          <w:p w14:paraId="1B9DF1D6" w14:textId="77777777" w:rsidR="000E494B" w:rsidRDefault="000E494B" w:rsidP="000E494B">
            <w:pPr>
              <w:rPr>
                <w:b/>
              </w:rPr>
            </w:pPr>
            <w:r>
              <w:t xml:space="preserve">             </w:t>
            </w:r>
            <w:permStart w:id="753237735" w:edGrp="everyone"/>
            <w:r>
              <w:rPr>
                <w:b/>
              </w:rPr>
              <w:t xml:space="preserve">                     </w:t>
            </w:r>
          </w:p>
          <w:permEnd w:id="753237735"/>
          <w:p w14:paraId="2EA64A12" w14:textId="77777777" w:rsidR="000E494B" w:rsidRDefault="000E494B" w:rsidP="00C961DD"/>
          <w:p w14:paraId="5EDEF9E1" w14:textId="77777777" w:rsidR="002A5819" w:rsidRPr="00E206C9" w:rsidRDefault="002A5819" w:rsidP="00B30777">
            <w:pPr>
              <w:rPr>
                <w:b/>
              </w:rPr>
            </w:pPr>
          </w:p>
        </w:tc>
      </w:tr>
      <w:tr w:rsidR="002A5819" w14:paraId="2F40AEA2" w14:textId="77777777" w:rsidTr="0086255E">
        <w:tc>
          <w:tcPr>
            <w:tcW w:w="8931" w:type="dxa"/>
            <w:gridSpan w:val="4"/>
            <w:tcBorders>
              <w:top w:val="nil"/>
              <w:bottom w:val="nil"/>
            </w:tcBorders>
          </w:tcPr>
          <w:p w14:paraId="72EEED7C" w14:textId="77777777" w:rsidR="004A539A" w:rsidRDefault="004A539A" w:rsidP="00C961DD">
            <w:pPr>
              <w:rPr>
                <w:szCs w:val="22"/>
              </w:rPr>
            </w:pPr>
            <w:bookmarkStart w:id="11" w:name="_Hlk203397138"/>
          </w:p>
          <w:p w14:paraId="53199E24" w14:textId="77777777" w:rsidR="002A5819" w:rsidRDefault="002A5819" w:rsidP="00C961DD">
            <w:pPr>
              <w:rPr>
                <w:sz w:val="18"/>
                <w:szCs w:val="18"/>
              </w:rPr>
            </w:pPr>
            <w:r>
              <w:rPr>
                <w:szCs w:val="22"/>
              </w:rPr>
              <w:t>Hvor mange frivillig-timer skønner organisationen totalt set at anvende i forbindelse med planlægning og afvikling af ferieophold?</w:t>
            </w:r>
            <w:r>
              <w:rPr>
                <w:sz w:val="18"/>
                <w:szCs w:val="18"/>
              </w:rPr>
              <w:t xml:space="preserve"> (Ferieophold finansieret af AFF)</w:t>
            </w:r>
          </w:p>
          <w:p w14:paraId="18D49ABB" w14:textId="77777777" w:rsidR="002A5819" w:rsidRPr="00E206C9" w:rsidRDefault="002A5819" w:rsidP="00E206C9">
            <w:pPr>
              <w:rPr>
                <w:b/>
              </w:rPr>
            </w:pPr>
          </w:p>
        </w:tc>
      </w:tr>
      <w:tr w:rsidR="002A5819" w14:paraId="09B71560" w14:textId="77777777" w:rsidTr="0086255E">
        <w:tc>
          <w:tcPr>
            <w:tcW w:w="1678" w:type="dxa"/>
            <w:tcBorders>
              <w:top w:val="nil"/>
              <w:bottom w:val="nil"/>
              <w:right w:val="nil"/>
            </w:tcBorders>
          </w:tcPr>
          <w:p w14:paraId="5F784741" w14:textId="77777777" w:rsidR="002A5819" w:rsidRDefault="002A5819" w:rsidP="00C961DD">
            <w:pPr>
              <w:rPr>
                <w:szCs w:val="22"/>
              </w:rPr>
            </w:pPr>
          </w:p>
        </w:tc>
        <w:tc>
          <w:tcPr>
            <w:tcW w:w="7253" w:type="dxa"/>
            <w:gridSpan w:val="3"/>
            <w:tcBorders>
              <w:top w:val="nil"/>
              <w:left w:val="nil"/>
              <w:bottom w:val="nil"/>
            </w:tcBorders>
          </w:tcPr>
          <w:p w14:paraId="2452709E" w14:textId="26AEA602" w:rsidR="00AD10F6" w:rsidRPr="00AD10F6" w:rsidRDefault="004A539A" w:rsidP="00C961DD">
            <w:pPr>
              <w:rPr>
                <w:b/>
              </w:rPr>
            </w:pPr>
            <w:permStart w:id="1411145179" w:edGrp="everyone"/>
            <w:r>
              <w:rPr>
                <w:b/>
              </w:rPr>
              <w:t xml:space="preserve">                     </w:t>
            </w:r>
            <w:permEnd w:id="1411145179"/>
          </w:p>
        </w:tc>
      </w:tr>
      <w:bookmarkEnd w:id="11"/>
      <w:tr w:rsidR="00AD10F6" w14:paraId="31D7E790" w14:textId="77777777" w:rsidTr="0086255E">
        <w:tc>
          <w:tcPr>
            <w:tcW w:w="1678" w:type="dxa"/>
            <w:tcBorders>
              <w:top w:val="nil"/>
              <w:bottom w:val="nil"/>
              <w:right w:val="nil"/>
            </w:tcBorders>
          </w:tcPr>
          <w:p w14:paraId="0D9ECE37" w14:textId="77777777" w:rsidR="00AD10F6" w:rsidRDefault="00AD10F6" w:rsidP="00C961DD">
            <w:pPr>
              <w:rPr>
                <w:szCs w:val="22"/>
              </w:rPr>
            </w:pPr>
          </w:p>
        </w:tc>
        <w:tc>
          <w:tcPr>
            <w:tcW w:w="7253" w:type="dxa"/>
            <w:gridSpan w:val="3"/>
            <w:tcBorders>
              <w:top w:val="nil"/>
              <w:left w:val="nil"/>
              <w:bottom w:val="nil"/>
            </w:tcBorders>
          </w:tcPr>
          <w:p w14:paraId="2059D89E" w14:textId="77777777" w:rsidR="00AD10F6" w:rsidRDefault="00AD10F6" w:rsidP="00C961DD">
            <w:pPr>
              <w:rPr>
                <w:b/>
              </w:rPr>
            </w:pPr>
          </w:p>
        </w:tc>
      </w:tr>
      <w:tr w:rsidR="00AD10F6" w:rsidRPr="00E206C9" w14:paraId="6D383CAF" w14:textId="77777777" w:rsidTr="0086255E">
        <w:tc>
          <w:tcPr>
            <w:tcW w:w="8931" w:type="dxa"/>
            <w:gridSpan w:val="4"/>
            <w:tcBorders>
              <w:top w:val="nil"/>
              <w:bottom w:val="nil"/>
            </w:tcBorders>
          </w:tcPr>
          <w:p w14:paraId="2A5F59D2" w14:textId="77777777" w:rsidR="00AD10F6" w:rsidRDefault="00AD10F6" w:rsidP="00AD10F6">
            <w:pPr>
              <w:rPr>
                <w:szCs w:val="22"/>
              </w:rPr>
            </w:pPr>
            <w:r w:rsidRPr="00A7299C">
              <w:rPr>
                <w:szCs w:val="22"/>
              </w:rPr>
              <w:t>Beskriv procedure for indhentelse og administration af børneattester</w:t>
            </w:r>
          </w:p>
          <w:p w14:paraId="2705A4BB" w14:textId="77777777" w:rsidR="00AD10F6" w:rsidRPr="003D3B6E" w:rsidRDefault="00AD10F6" w:rsidP="00AD10F6">
            <w:pPr>
              <w:rPr>
                <w:i/>
                <w:szCs w:val="22"/>
              </w:rPr>
            </w:pPr>
            <w:r w:rsidRPr="003D3B6E">
              <w:rPr>
                <w:rFonts w:cs="Arial"/>
                <w:i/>
                <w:szCs w:val="22"/>
              </w:rPr>
              <w:lastRenderedPageBreak/>
              <w:t>Det er en skærpet betingelse for evt. bevilling, at tilskudsmodtager altid skal indhente børneattester blandt de ansatte og frivillige, der deltager i ferieophold, hvor der deltager børn under 15 år.</w:t>
            </w:r>
          </w:p>
          <w:p w14:paraId="6A5C2D06" w14:textId="77777777" w:rsidR="00AD10F6" w:rsidRPr="00E206C9" w:rsidRDefault="00AD10F6" w:rsidP="0090527B">
            <w:pPr>
              <w:rPr>
                <w:b/>
              </w:rPr>
            </w:pPr>
          </w:p>
        </w:tc>
      </w:tr>
      <w:tr w:rsidR="00AD10F6" w:rsidRPr="00AD10F6" w14:paraId="48DB80F5" w14:textId="77777777" w:rsidTr="0086255E">
        <w:tc>
          <w:tcPr>
            <w:tcW w:w="1678" w:type="dxa"/>
            <w:tcBorders>
              <w:top w:val="nil"/>
              <w:bottom w:val="nil"/>
              <w:right w:val="nil"/>
            </w:tcBorders>
          </w:tcPr>
          <w:p w14:paraId="217CE8EE" w14:textId="77777777" w:rsidR="00AD10F6" w:rsidRDefault="00AD10F6" w:rsidP="0090527B">
            <w:pPr>
              <w:rPr>
                <w:szCs w:val="22"/>
              </w:rPr>
            </w:pPr>
          </w:p>
        </w:tc>
        <w:tc>
          <w:tcPr>
            <w:tcW w:w="7253" w:type="dxa"/>
            <w:gridSpan w:val="3"/>
            <w:tcBorders>
              <w:top w:val="nil"/>
              <w:left w:val="nil"/>
              <w:bottom w:val="nil"/>
            </w:tcBorders>
          </w:tcPr>
          <w:p w14:paraId="5000C6E8" w14:textId="77777777" w:rsidR="00AD10F6" w:rsidRPr="00AD10F6" w:rsidRDefault="00AD10F6" w:rsidP="0090527B">
            <w:pPr>
              <w:rPr>
                <w:b/>
              </w:rPr>
            </w:pPr>
            <w:permStart w:id="1484668577" w:edGrp="everyone"/>
            <w:r>
              <w:rPr>
                <w:b/>
              </w:rPr>
              <w:t xml:space="preserve">                     </w:t>
            </w:r>
            <w:permEnd w:id="1484668577"/>
          </w:p>
        </w:tc>
      </w:tr>
    </w:tbl>
    <w:p w14:paraId="44B167B5" w14:textId="77777777" w:rsidR="00AD10F6" w:rsidRDefault="00AD10F6"/>
    <w:tbl>
      <w:tblPr>
        <w:tblStyle w:val="Tabel-Gitter"/>
        <w:tblW w:w="9113" w:type="dxa"/>
        <w:tblLook w:val="04A0" w:firstRow="1" w:lastRow="0" w:firstColumn="1" w:lastColumn="0" w:noHBand="0" w:noVBand="1"/>
      </w:tblPr>
      <w:tblGrid>
        <w:gridCol w:w="1054"/>
        <w:gridCol w:w="2252"/>
        <w:gridCol w:w="5807"/>
      </w:tblGrid>
      <w:tr w:rsidR="0096641A" w14:paraId="0FEA6FDA" w14:textId="77777777" w:rsidTr="00E269B2">
        <w:trPr>
          <w:trHeight w:val="205"/>
        </w:trPr>
        <w:tc>
          <w:tcPr>
            <w:tcW w:w="9113" w:type="dxa"/>
            <w:gridSpan w:val="3"/>
            <w:tcBorders>
              <w:top w:val="single" w:sz="4" w:space="0" w:color="auto"/>
              <w:bottom w:val="single" w:sz="4" w:space="0" w:color="auto"/>
            </w:tcBorders>
          </w:tcPr>
          <w:p w14:paraId="72C6B314" w14:textId="77777777" w:rsidR="004A539A" w:rsidRDefault="004A539A" w:rsidP="00DC1D42">
            <w:pPr>
              <w:rPr>
                <w:b/>
              </w:rPr>
            </w:pPr>
          </w:p>
          <w:p w14:paraId="4BD0F2C3" w14:textId="77777777" w:rsidR="00DF1CD8" w:rsidRDefault="00DF1CD8" w:rsidP="00DC1D42">
            <w:pPr>
              <w:rPr>
                <w:b/>
              </w:rPr>
            </w:pPr>
            <w:r>
              <w:rPr>
                <w:b/>
              </w:rPr>
              <w:t>Plan for ophold, deltagerantal, perioder og lokaliteter</w:t>
            </w:r>
          </w:p>
          <w:p w14:paraId="29FDFD48" w14:textId="77777777" w:rsidR="00CD2A3C" w:rsidRDefault="00CD2A3C" w:rsidP="00DC1D42">
            <w:pPr>
              <w:rPr>
                <w:b/>
              </w:rPr>
            </w:pPr>
          </w:p>
        </w:tc>
      </w:tr>
      <w:tr w:rsidR="0096641A" w14:paraId="0B2055B5" w14:textId="77777777" w:rsidTr="00E269B2">
        <w:trPr>
          <w:trHeight w:val="491"/>
        </w:trPr>
        <w:tc>
          <w:tcPr>
            <w:tcW w:w="9113" w:type="dxa"/>
            <w:gridSpan w:val="3"/>
            <w:tcBorders>
              <w:top w:val="single" w:sz="4" w:space="0" w:color="auto"/>
              <w:bottom w:val="nil"/>
            </w:tcBorders>
          </w:tcPr>
          <w:p w14:paraId="2FD1B69E" w14:textId="77777777" w:rsidR="00CD2A3C" w:rsidRPr="003D3B6E" w:rsidRDefault="00CD2A3C" w:rsidP="00DC1D42">
            <w:pPr>
              <w:rPr>
                <w:sz w:val="18"/>
                <w:szCs w:val="18"/>
              </w:rPr>
            </w:pPr>
          </w:p>
          <w:p w14:paraId="1B579CA0" w14:textId="77777777" w:rsidR="00E774A3" w:rsidRPr="003D3B6E" w:rsidRDefault="00E774A3" w:rsidP="00A54DDA">
            <w:pPr>
              <w:rPr>
                <w:sz w:val="18"/>
                <w:szCs w:val="18"/>
              </w:rPr>
            </w:pPr>
            <w:r w:rsidRPr="003D3B6E">
              <w:rPr>
                <w:szCs w:val="22"/>
              </w:rPr>
              <w:t>Angiv for</w:t>
            </w:r>
            <w:r w:rsidR="00341EC7" w:rsidRPr="003D3B6E">
              <w:rPr>
                <w:szCs w:val="22"/>
              </w:rPr>
              <w:t>eløbig plan for</w:t>
            </w:r>
            <w:r w:rsidRPr="003D3B6E">
              <w:rPr>
                <w:szCs w:val="22"/>
              </w:rPr>
              <w:t xml:space="preserve"> hver</w:t>
            </w:r>
            <w:r w:rsidR="00A54DDA" w:rsidRPr="003D3B6E">
              <w:rPr>
                <w:szCs w:val="22"/>
              </w:rPr>
              <w:t>t</w:t>
            </w:r>
            <w:r w:rsidRPr="003D3B6E">
              <w:rPr>
                <w:szCs w:val="22"/>
              </w:rPr>
              <w:t xml:space="preserve"> </w:t>
            </w:r>
            <w:r w:rsidR="00A54DDA" w:rsidRPr="003D3B6E">
              <w:rPr>
                <w:szCs w:val="22"/>
              </w:rPr>
              <w:t>ferie</w:t>
            </w:r>
            <w:r w:rsidRPr="003D3B6E">
              <w:rPr>
                <w:szCs w:val="22"/>
              </w:rPr>
              <w:t xml:space="preserve">ophold </w:t>
            </w:r>
            <w:r w:rsidR="00A54DDA" w:rsidRPr="003D3B6E">
              <w:rPr>
                <w:szCs w:val="22"/>
              </w:rPr>
              <w:t>(ferielejr)</w:t>
            </w:r>
          </w:p>
        </w:tc>
      </w:tr>
      <w:tr w:rsidR="0096641A" w14:paraId="4F40F53F" w14:textId="77777777" w:rsidTr="00E269B2">
        <w:trPr>
          <w:trHeight w:val="843"/>
        </w:trPr>
        <w:tc>
          <w:tcPr>
            <w:tcW w:w="9113" w:type="dxa"/>
            <w:gridSpan w:val="3"/>
            <w:tcBorders>
              <w:top w:val="nil"/>
              <w:bottom w:val="single" w:sz="4" w:space="0" w:color="auto"/>
            </w:tcBorders>
          </w:tcPr>
          <w:p w14:paraId="7284C157" w14:textId="77777777" w:rsidR="00E774A3" w:rsidRDefault="00E774A3" w:rsidP="00E774A3">
            <w:pPr>
              <w:rPr>
                <w:sz w:val="18"/>
                <w:szCs w:val="18"/>
              </w:rPr>
            </w:pPr>
          </w:p>
          <w:p w14:paraId="69FA1679" w14:textId="77777777" w:rsidR="009012A2" w:rsidRPr="00341EC7" w:rsidRDefault="009012A2" w:rsidP="005B07B6">
            <w:pPr>
              <w:rPr>
                <w:color w:val="FF0000"/>
                <w:sz w:val="18"/>
                <w:szCs w:val="18"/>
              </w:rPr>
            </w:pPr>
          </w:p>
          <w:tbl>
            <w:tblPr>
              <w:tblStyle w:val="Tabel-Gitter"/>
              <w:tblW w:w="0" w:type="auto"/>
              <w:tblLook w:val="04A0" w:firstRow="1" w:lastRow="0" w:firstColumn="1" w:lastColumn="0" w:noHBand="0" w:noVBand="1"/>
            </w:tblPr>
            <w:tblGrid>
              <w:gridCol w:w="882"/>
              <w:gridCol w:w="953"/>
              <w:gridCol w:w="1301"/>
              <w:gridCol w:w="1588"/>
              <w:gridCol w:w="1110"/>
              <w:gridCol w:w="1780"/>
              <w:gridCol w:w="1273"/>
            </w:tblGrid>
            <w:tr w:rsidR="003D3B6E" w:rsidRPr="00341EC7" w14:paraId="25E1F2EE" w14:textId="77777777" w:rsidTr="0008263D">
              <w:trPr>
                <w:trHeight w:val="696"/>
              </w:trPr>
              <w:tc>
                <w:tcPr>
                  <w:tcW w:w="882" w:type="dxa"/>
                </w:tcPr>
                <w:p w14:paraId="3A3D0124" w14:textId="77777777" w:rsidR="003D3B6E" w:rsidRPr="0008263D" w:rsidRDefault="003D3B6E" w:rsidP="005B07B6">
                  <w:pPr>
                    <w:rPr>
                      <w:b/>
                      <w:sz w:val="18"/>
                      <w:szCs w:val="18"/>
                    </w:rPr>
                  </w:pPr>
                  <w:r w:rsidRPr="0008263D">
                    <w:rPr>
                      <w:b/>
                      <w:sz w:val="18"/>
                      <w:szCs w:val="18"/>
                    </w:rPr>
                    <w:t xml:space="preserve">Ferieophold </w:t>
                  </w:r>
                </w:p>
                <w:p w14:paraId="51618C1B" w14:textId="77777777" w:rsidR="003D3B6E" w:rsidRPr="0008263D" w:rsidRDefault="003D3B6E" w:rsidP="005B07B6">
                  <w:pPr>
                    <w:rPr>
                      <w:b/>
                      <w:sz w:val="18"/>
                      <w:szCs w:val="18"/>
                    </w:rPr>
                  </w:pPr>
                  <w:r w:rsidRPr="0008263D">
                    <w:rPr>
                      <w:b/>
                      <w:sz w:val="18"/>
                      <w:szCs w:val="18"/>
                    </w:rPr>
                    <w:t>(</w:t>
                  </w:r>
                  <w:proofErr w:type="gramStart"/>
                  <w:r w:rsidRPr="0008263D">
                    <w:rPr>
                      <w:b/>
                      <w:sz w:val="18"/>
                      <w:szCs w:val="18"/>
                    </w:rPr>
                    <w:t>lejr  nr.</w:t>
                  </w:r>
                  <w:proofErr w:type="gramEnd"/>
                  <w:r w:rsidRPr="0008263D">
                    <w:rPr>
                      <w:b/>
                      <w:sz w:val="18"/>
                      <w:szCs w:val="18"/>
                    </w:rPr>
                    <w:t xml:space="preserve">) </w:t>
                  </w:r>
                </w:p>
              </w:tc>
              <w:tc>
                <w:tcPr>
                  <w:tcW w:w="953" w:type="dxa"/>
                </w:tcPr>
                <w:p w14:paraId="2648D355" w14:textId="77777777" w:rsidR="003D3B6E" w:rsidRPr="0008263D" w:rsidRDefault="003D3B6E" w:rsidP="009209A0">
                  <w:pPr>
                    <w:rPr>
                      <w:b/>
                      <w:sz w:val="18"/>
                      <w:szCs w:val="18"/>
                    </w:rPr>
                  </w:pPr>
                  <w:r w:rsidRPr="0008263D">
                    <w:rPr>
                      <w:b/>
                      <w:sz w:val="18"/>
                      <w:szCs w:val="18"/>
                    </w:rPr>
                    <w:t xml:space="preserve">Målgruppe </w:t>
                  </w:r>
                </w:p>
                <w:p w14:paraId="52E03074" w14:textId="3AA6DC35" w:rsidR="003D3B6E" w:rsidRPr="0008263D" w:rsidRDefault="003D3B6E" w:rsidP="009209A0">
                  <w:pPr>
                    <w:rPr>
                      <w:b/>
                      <w:sz w:val="18"/>
                      <w:szCs w:val="18"/>
                    </w:rPr>
                  </w:pPr>
                  <w:r w:rsidRPr="0008263D">
                    <w:rPr>
                      <w:b/>
                      <w:sz w:val="18"/>
                      <w:szCs w:val="18"/>
                    </w:rPr>
                    <w:t>(</w:t>
                  </w:r>
                  <w:r w:rsidRPr="00A821C2">
                    <w:rPr>
                      <w:b/>
                      <w:sz w:val="18"/>
                      <w:szCs w:val="18"/>
                    </w:rPr>
                    <w:t>1-</w:t>
                  </w:r>
                  <w:r w:rsidR="001A7954" w:rsidRPr="00A821C2">
                    <w:rPr>
                      <w:b/>
                      <w:sz w:val="18"/>
                      <w:szCs w:val="18"/>
                    </w:rPr>
                    <w:t>4</w:t>
                  </w:r>
                  <w:r w:rsidRPr="00A821C2">
                    <w:rPr>
                      <w:b/>
                      <w:sz w:val="18"/>
                      <w:szCs w:val="18"/>
                    </w:rPr>
                    <w:t>)</w:t>
                  </w:r>
                </w:p>
              </w:tc>
              <w:tc>
                <w:tcPr>
                  <w:tcW w:w="1301" w:type="dxa"/>
                </w:tcPr>
                <w:p w14:paraId="7DAFC467" w14:textId="77777777" w:rsidR="003D3B6E" w:rsidRPr="0008263D" w:rsidRDefault="003D3B6E" w:rsidP="009B26E4">
                  <w:pPr>
                    <w:rPr>
                      <w:b/>
                      <w:sz w:val="18"/>
                      <w:szCs w:val="18"/>
                    </w:rPr>
                  </w:pPr>
                  <w:r w:rsidRPr="0008263D">
                    <w:rPr>
                      <w:b/>
                      <w:sz w:val="18"/>
                      <w:szCs w:val="18"/>
                    </w:rPr>
                    <w:t>Antal deltagere inkl. frivillige, der ønskes støttet af AFF</w:t>
                  </w:r>
                </w:p>
              </w:tc>
              <w:tc>
                <w:tcPr>
                  <w:tcW w:w="1588" w:type="dxa"/>
                </w:tcPr>
                <w:p w14:paraId="5B0EA3B2" w14:textId="77777777" w:rsidR="003D3B6E" w:rsidRPr="0008263D" w:rsidRDefault="003D3B6E" w:rsidP="009B26E4">
                  <w:pPr>
                    <w:rPr>
                      <w:b/>
                      <w:sz w:val="18"/>
                      <w:szCs w:val="18"/>
                    </w:rPr>
                  </w:pPr>
                  <w:r w:rsidRPr="0008263D">
                    <w:rPr>
                      <w:b/>
                      <w:sz w:val="18"/>
                      <w:szCs w:val="18"/>
                    </w:rPr>
                    <w:t>Evt. lokal afdeling, der gennemfører lejren</w:t>
                  </w:r>
                </w:p>
              </w:tc>
              <w:tc>
                <w:tcPr>
                  <w:tcW w:w="1110" w:type="dxa"/>
                </w:tcPr>
                <w:p w14:paraId="5BAABC4E" w14:textId="77777777" w:rsidR="003D3B6E" w:rsidRPr="0008263D" w:rsidRDefault="003D3B6E" w:rsidP="009209A0">
                  <w:pPr>
                    <w:rPr>
                      <w:b/>
                      <w:sz w:val="18"/>
                      <w:szCs w:val="18"/>
                    </w:rPr>
                  </w:pPr>
                  <w:r w:rsidRPr="0008263D">
                    <w:rPr>
                      <w:b/>
                      <w:sz w:val="18"/>
                      <w:szCs w:val="18"/>
                    </w:rPr>
                    <w:t xml:space="preserve">Periode </w:t>
                  </w:r>
                </w:p>
                <w:p w14:paraId="4006D19B" w14:textId="77777777" w:rsidR="003D3B6E" w:rsidRPr="0008263D" w:rsidRDefault="003D3B6E" w:rsidP="009209A0">
                  <w:pPr>
                    <w:rPr>
                      <w:b/>
                      <w:sz w:val="18"/>
                      <w:szCs w:val="18"/>
                    </w:rPr>
                  </w:pPr>
                  <w:r w:rsidRPr="0008263D">
                    <w:rPr>
                      <w:b/>
                      <w:sz w:val="18"/>
                      <w:szCs w:val="18"/>
                    </w:rPr>
                    <w:t>(ankomst/</w:t>
                  </w:r>
                </w:p>
                <w:p w14:paraId="60A3F5E8" w14:textId="77777777" w:rsidR="003D3B6E" w:rsidRPr="0008263D" w:rsidRDefault="003D3B6E" w:rsidP="009209A0">
                  <w:pPr>
                    <w:rPr>
                      <w:b/>
                      <w:sz w:val="18"/>
                      <w:szCs w:val="18"/>
                    </w:rPr>
                  </w:pPr>
                  <w:r w:rsidRPr="0008263D">
                    <w:rPr>
                      <w:b/>
                      <w:sz w:val="18"/>
                      <w:szCs w:val="18"/>
                    </w:rPr>
                    <w:t>afgang)</w:t>
                  </w:r>
                </w:p>
              </w:tc>
              <w:tc>
                <w:tcPr>
                  <w:tcW w:w="1780" w:type="dxa"/>
                </w:tcPr>
                <w:p w14:paraId="0D1DB3E1" w14:textId="77777777" w:rsidR="003D3B6E" w:rsidRPr="0008263D" w:rsidRDefault="003D3B6E" w:rsidP="009B26E4">
                  <w:pPr>
                    <w:rPr>
                      <w:b/>
                      <w:sz w:val="18"/>
                      <w:szCs w:val="18"/>
                    </w:rPr>
                  </w:pPr>
                  <w:r w:rsidRPr="0008263D">
                    <w:rPr>
                      <w:b/>
                      <w:sz w:val="18"/>
                      <w:szCs w:val="18"/>
                    </w:rPr>
                    <w:t>Præcist navn, vej og postnr. på lokalitet</w:t>
                  </w:r>
                </w:p>
              </w:tc>
              <w:tc>
                <w:tcPr>
                  <w:tcW w:w="1273" w:type="dxa"/>
                </w:tcPr>
                <w:p w14:paraId="478A761C" w14:textId="77777777" w:rsidR="003D3B6E" w:rsidRPr="0008263D" w:rsidRDefault="003D3B6E" w:rsidP="005B07B6">
                  <w:pPr>
                    <w:rPr>
                      <w:b/>
                      <w:sz w:val="18"/>
                      <w:szCs w:val="18"/>
                    </w:rPr>
                  </w:pPr>
                  <w:r w:rsidRPr="0008263D">
                    <w:rPr>
                      <w:b/>
                      <w:sz w:val="18"/>
                      <w:szCs w:val="18"/>
                    </w:rPr>
                    <w:t>Ejer af lokaliteten</w:t>
                  </w:r>
                </w:p>
              </w:tc>
            </w:tr>
            <w:tr w:rsidR="0008263D" w:rsidRPr="00341EC7" w14:paraId="69CB4A40" w14:textId="77777777" w:rsidTr="0008263D">
              <w:trPr>
                <w:trHeight w:val="176"/>
              </w:trPr>
              <w:tc>
                <w:tcPr>
                  <w:tcW w:w="882" w:type="dxa"/>
                </w:tcPr>
                <w:p w14:paraId="6831575F" w14:textId="77777777" w:rsidR="0008263D" w:rsidRPr="0008263D" w:rsidRDefault="0008263D" w:rsidP="0008263D">
                  <w:pPr>
                    <w:rPr>
                      <w:color w:val="FF0000"/>
                      <w:sz w:val="18"/>
                      <w:szCs w:val="18"/>
                    </w:rPr>
                  </w:pPr>
                  <w:permStart w:id="1666348579" w:edGrp="everyone"/>
                  <w:r w:rsidRPr="0008263D">
                    <w:rPr>
                      <w:sz w:val="18"/>
                      <w:szCs w:val="18"/>
                    </w:rPr>
                    <w:t xml:space="preserve">    1       </w:t>
                  </w:r>
                  <w:permEnd w:id="1666348579"/>
                  <w:r w:rsidRPr="0008263D">
                    <w:rPr>
                      <w:sz w:val="18"/>
                      <w:szCs w:val="18"/>
                    </w:rPr>
                    <w:t xml:space="preserve"> </w:t>
                  </w:r>
                </w:p>
              </w:tc>
              <w:tc>
                <w:tcPr>
                  <w:tcW w:w="953" w:type="dxa"/>
                </w:tcPr>
                <w:p w14:paraId="47F1B938" w14:textId="25B71CF8" w:rsidR="0008263D" w:rsidRPr="0008263D" w:rsidRDefault="0008263D" w:rsidP="0008263D">
                  <w:pPr>
                    <w:rPr>
                      <w:color w:val="FF0000"/>
                      <w:sz w:val="18"/>
                      <w:szCs w:val="18"/>
                    </w:rPr>
                  </w:pPr>
                  <w:permStart w:id="1872822951" w:edGrp="everyone"/>
                  <w:r w:rsidRPr="0008263D">
                    <w:rPr>
                      <w:sz w:val="18"/>
                      <w:szCs w:val="18"/>
                    </w:rPr>
                    <w:t xml:space="preserve">      </w:t>
                  </w:r>
                  <w:r w:rsidR="00F02FD4">
                    <w:rPr>
                      <w:sz w:val="18"/>
                      <w:szCs w:val="18"/>
                    </w:rPr>
                    <w:t>2</w:t>
                  </w:r>
                  <w:r w:rsidRPr="0008263D">
                    <w:rPr>
                      <w:sz w:val="18"/>
                      <w:szCs w:val="18"/>
                    </w:rPr>
                    <w:t xml:space="preserve">     </w:t>
                  </w:r>
                  <w:permEnd w:id="1872822951"/>
                  <w:r w:rsidRPr="0008263D">
                    <w:rPr>
                      <w:sz w:val="18"/>
                      <w:szCs w:val="18"/>
                    </w:rPr>
                    <w:t xml:space="preserve"> </w:t>
                  </w:r>
                </w:p>
              </w:tc>
              <w:tc>
                <w:tcPr>
                  <w:tcW w:w="1301" w:type="dxa"/>
                </w:tcPr>
                <w:p w14:paraId="1F5B6DCA" w14:textId="77777777" w:rsidR="0008263D" w:rsidRPr="0008263D" w:rsidRDefault="0008263D" w:rsidP="0008263D">
                  <w:pPr>
                    <w:rPr>
                      <w:color w:val="FF0000"/>
                      <w:sz w:val="18"/>
                      <w:szCs w:val="18"/>
                    </w:rPr>
                  </w:pPr>
                  <w:permStart w:id="1507278240" w:edGrp="everyone"/>
                  <w:r w:rsidRPr="0008263D">
                    <w:rPr>
                      <w:sz w:val="18"/>
                      <w:szCs w:val="18"/>
                    </w:rPr>
                    <w:t xml:space="preserve">     85      </w:t>
                  </w:r>
                  <w:permEnd w:id="1507278240"/>
                  <w:r w:rsidRPr="0008263D">
                    <w:rPr>
                      <w:sz w:val="18"/>
                      <w:szCs w:val="18"/>
                    </w:rPr>
                    <w:t xml:space="preserve"> </w:t>
                  </w:r>
                </w:p>
              </w:tc>
              <w:tc>
                <w:tcPr>
                  <w:tcW w:w="1588" w:type="dxa"/>
                </w:tcPr>
                <w:p w14:paraId="118FAD10" w14:textId="77777777" w:rsidR="0008263D" w:rsidRPr="0008263D" w:rsidRDefault="0008263D" w:rsidP="0008263D">
                  <w:pPr>
                    <w:rPr>
                      <w:color w:val="FF0000"/>
                      <w:sz w:val="18"/>
                      <w:szCs w:val="18"/>
                    </w:rPr>
                  </w:pPr>
                  <w:permStart w:id="1202540757" w:edGrp="everyone"/>
                  <w:r>
                    <w:rPr>
                      <w:sz w:val="18"/>
                      <w:szCs w:val="18"/>
                    </w:rPr>
                    <w:t xml:space="preserve"> </w:t>
                  </w:r>
                  <w:r w:rsidRPr="0008263D">
                    <w:rPr>
                      <w:sz w:val="18"/>
                      <w:szCs w:val="18"/>
                    </w:rPr>
                    <w:t xml:space="preserve">Århus Lokalafdeling      </w:t>
                  </w:r>
                  <w:permEnd w:id="1202540757"/>
                  <w:r w:rsidRPr="0008263D">
                    <w:rPr>
                      <w:sz w:val="18"/>
                      <w:szCs w:val="18"/>
                    </w:rPr>
                    <w:t xml:space="preserve"> </w:t>
                  </w:r>
                </w:p>
              </w:tc>
              <w:tc>
                <w:tcPr>
                  <w:tcW w:w="1110" w:type="dxa"/>
                </w:tcPr>
                <w:p w14:paraId="4FEEE7A6" w14:textId="77777777" w:rsidR="0008263D" w:rsidRPr="0008263D" w:rsidRDefault="0008263D" w:rsidP="0008263D">
                  <w:pPr>
                    <w:rPr>
                      <w:sz w:val="18"/>
                      <w:szCs w:val="18"/>
                    </w:rPr>
                  </w:pPr>
                  <w:permStart w:id="1146356273" w:edGrp="everyone"/>
                  <w:r w:rsidRPr="0008263D">
                    <w:rPr>
                      <w:sz w:val="18"/>
                      <w:szCs w:val="18"/>
                    </w:rPr>
                    <w:t xml:space="preserve"> </w:t>
                  </w:r>
                  <w:r>
                    <w:rPr>
                      <w:sz w:val="18"/>
                      <w:szCs w:val="18"/>
                    </w:rPr>
                    <w:t>14. – 17. juli</w:t>
                  </w:r>
                  <w:r w:rsidRPr="0008263D">
                    <w:rPr>
                      <w:sz w:val="18"/>
                      <w:szCs w:val="18"/>
                    </w:rPr>
                    <w:t xml:space="preserve">          </w:t>
                  </w:r>
                  <w:permEnd w:id="1146356273"/>
                  <w:r w:rsidRPr="0008263D">
                    <w:rPr>
                      <w:sz w:val="18"/>
                      <w:szCs w:val="18"/>
                    </w:rPr>
                    <w:t xml:space="preserve"> </w:t>
                  </w:r>
                </w:p>
              </w:tc>
              <w:tc>
                <w:tcPr>
                  <w:tcW w:w="1780" w:type="dxa"/>
                </w:tcPr>
                <w:p w14:paraId="1B39A4EC" w14:textId="77777777" w:rsidR="0008263D" w:rsidRPr="0008263D" w:rsidRDefault="0008263D" w:rsidP="0008263D">
                  <w:pPr>
                    <w:rPr>
                      <w:sz w:val="18"/>
                      <w:szCs w:val="18"/>
                    </w:rPr>
                  </w:pPr>
                  <w:permStart w:id="1418860460" w:edGrp="everyone"/>
                  <w:r w:rsidRPr="0008263D">
                    <w:rPr>
                      <w:sz w:val="18"/>
                      <w:szCs w:val="18"/>
                    </w:rPr>
                    <w:t xml:space="preserve"> Halløjsa Campingplads, </w:t>
                  </w:r>
                  <w:proofErr w:type="spellStart"/>
                  <w:r w:rsidRPr="0008263D">
                    <w:rPr>
                      <w:sz w:val="18"/>
                      <w:szCs w:val="18"/>
                    </w:rPr>
                    <w:t>Hejvej</w:t>
                  </w:r>
                  <w:proofErr w:type="spellEnd"/>
                  <w:r w:rsidRPr="0008263D">
                    <w:rPr>
                      <w:sz w:val="18"/>
                      <w:szCs w:val="18"/>
                    </w:rPr>
                    <w:t xml:space="preserve"> 28, 9999 </w:t>
                  </w:r>
                  <w:proofErr w:type="spellStart"/>
                  <w:r w:rsidRPr="0008263D">
                    <w:rPr>
                      <w:sz w:val="18"/>
                      <w:szCs w:val="18"/>
                    </w:rPr>
                    <w:t>Hurraby</w:t>
                  </w:r>
                  <w:proofErr w:type="spellEnd"/>
                  <w:r w:rsidRPr="0008263D">
                    <w:rPr>
                      <w:sz w:val="18"/>
                      <w:szCs w:val="18"/>
                    </w:rPr>
                    <w:t xml:space="preserve">          </w:t>
                  </w:r>
                  <w:permEnd w:id="1418860460"/>
                  <w:r w:rsidRPr="0008263D">
                    <w:rPr>
                      <w:sz w:val="18"/>
                      <w:szCs w:val="18"/>
                    </w:rPr>
                    <w:t xml:space="preserve"> </w:t>
                  </w:r>
                </w:p>
              </w:tc>
              <w:tc>
                <w:tcPr>
                  <w:tcW w:w="1273" w:type="dxa"/>
                </w:tcPr>
                <w:p w14:paraId="0D78AE81" w14:textId="77777777" w:rsidR="0008263D" w:rsidRPr="0008263D" w:rsidRDefault="0008263D" w:rsidP="0008263D">
                  <w:pPr>
                    <w:rPr>
                      <w:sz w:val="18"/>
                      <w:szCs w:val="18"/>
                    </w:rPr>
                  </w:pPr>
                  <w:permStart w:id="972895733" w:edGrp="everyone"/>
                  <w:r w:rsidRPr="0008263D">
                    <w:rPr>
                      <w:sz w:val="18"/>
                      <w:szCs w:val="18"/>
                    </w:rPr>
                    <w:t xml:space="preserve"> Foreningen Glade Campister          </w:t>
                  </w:r>
                  <w:permEnd w:id="972895733"/>
                  <w:r w:rsidRPr="0008263D">
                    <w:rPr>
                      <w:sz w:val="18"/>
                      <w:szCs w:val="18"/>
                    </w:rPr>
                    <w:t xml:space="preserve"> </w:t>
                  </w:r>
                </w:p>
              </w:tc>
            </w:tr>
            <w:tr w:rsidR="0008263D" w:rsidRPr="00341EC7" w14:paraId="4C22C714" w14:textId="77777777" w:rsidTr="0008263D">
              <w:trPr>
                <w:trHeight w:val="163"/>
              </w:trPr>
              <w:tc>
                <w:tcPr>
                  <w:tcW w:w="882" w:type="dxa"/>
                </w:tcPr>
                <w:p w14:paraId="36EC6CB7" w14:textId="77777777" w:rsidR="0008263D" w:rsidRPr="0008263D" w:rsidRDefault="0008263D" w:rsidP="0008263D">
                  <w:pPr>
                    <w:rPr>
                      <w:sz w:val="18"/>
                      <w:szCs w:val="18"/>
                    </w:rPr>
                  </w:pPr>
                  <w:permStart w:id="1731948316" w:edGrp="everyone"/>
                  <w:r w:rsidRPr="0008263D">
                    <w:rPr>
                      <w:sz w:val="18"/>
                      <w:szCs w:val="18"/>
                    </w:rPr>
                    <w:t xml:space="preserve">           </w:t>
                  </w:r>
                  <w:permEnd w:id="1731948316"/>
                  <w:r w:rsidRPr="0008263D">
                    <w:rPr>
                      <w:sz w:val="18"/>
                      <w:szCs w:val="18"/>
                    </w:rPr>
                    <w:t xml:space="preserve"> </w:t>
                  </w:r>
                </w:p>
              </w:tc>
              <w:tc>
                <w:tcPr>
                  <w:tcW w:w="953" w:type="dxa"/>
                </w:tcPr>
                <w:p w14:paraId="27137ECD" w14:textId="77777777" w:rsidR="0008263D" w:rsidRPr="0008263D" w:rsidRDefault="0008263D" w:rsidP="0008263D">
                  <w:pPr>
                    <w:rPr>
                      <w:sz w:val="18"/>
                      <w:szCs w:val="18"/>
                    </w:rPr>
                  </w:pPr>
                  <w:permStart w:id="2029260396" w:edGrp="everyone"/>
                  <w:r w:rsidRPr="0008263D">
                    <w:rPr>
                      <w:sz w:val="18"/>
                      <w:szCs w:val="18"/>
                    </w:rPr>
                    <w:t xml:space="preserve">           </w:t>
                  </w:r>
                  <w:permEnd w:id="2029260396"/>
                  <w:r w:rsidRPr="0008263D">
                    <w:rPr>
                      <w:sz w:val="18"/>
                      <w:szCs w:val="18"/>
                    </w:rPr>
                    <w:t xml:space="preserve"> </w:t>
                  </w:r>
                </w:p>
              </w:tc>
              <w:tc>
                <w:tcPr>
                  <w:tcW w:w="1301" w:type="dxa"/>
                </w:tcPr>
                <w:p w14:paraId="31F43B8A" w14:textId="77777777" w:rsidR="0008263D" w:rsidRPr="0008263D" w:rsidRDefault="0008263D" w:rsidP="0008263D">
                  <w:pPr>
                    <w:rPr>
                      <w:sz w:val="18"/>
                      <w:szCs w:val="18"/>
                    </w:rPr>
                  </w:pPr>
                  <w:permStart w:id="606209585" w:edGrp="everyone"/>
                  <w:r w:rsidRPr="0008263D">
                    <w:rPr>
                      <w:sz w:val="18"/>
                      <w:szCs w:val="18"/>
                    </w:rPr>
                    <w:t xml:space="preserve">           </w:t>
                  </w:r>
                  <w:permEnd w:id="606209585"/>
                  <w:r w:rsidRPr="0008263D">
                    <w:rPr>
                      <w:sz w:val="18"/>
                      <w:szCs w:val="18"/>
                    </w:rPr>
                    <w:t xml:space="preserve"> </w:t>
                  </w:r>
                </w:p>
              </w:tc>
              <w:tc>
                <w:tcPr>
                  <w:tcW w:w="1588" w:type="dxa"/>
                </w:tcPr>
                <w:p w14:paraId="019CF866" w14:textId="77777777" w:rsidR="0008263D" w:rsidRPr="0008263D" w:rsidRDefault="0008263D" w:rsidP="0008263D">
                  <w:pPr>
                    <w:rPr>
                      <w:sz w:val="18"/>
                      <w:szCs w:val="18"/>
                    </w:rPr>
                  </w:pPr>
                  <w:permStart w:id="832460196" w:edGrp="everyone"/>
                  <w:r w:rsidRPr="0008263D">
                    <w:rPr>
                      <w:sz w:val="18"/>
                      <w:szCs w:val="18"/>
                    </w:rPr>
                    <w:t xml:space="preserve">           </w:t>
                  </w:r>
                  <w:permEnd w:id="832460196"/>
                  <w:r w:rsidRPr="0008263D">
                    <w:rPr>
                      <w:sz w:val="18"/>
                      <w:szCs w:val="18"/>
                    </w:rPr>
                    <w:t xml:space="preserve"> </w:t>
                  </w:r>
                </w:p>
              </w:tc>
              <w:tc>
                <w:tcPr>
                  <w:tcW w:w="1110" w:type="dxa"/>
                </w:tcPr>
                <w:p w14:paraId="7DF21DAB" w14:textId="77777777" w:rsidR="0008263D" w:rsidRPr="0008263D" w:rsidRDefault="0008263D" w:rsidP="0008263D">
                  <w:pPr>
                    <w:rPr>
                      <w:sz w:val="18"/>
                      <w:szCs w:val="18"/>
                    </w:rPr>
                  </w:pPr>
                  <w:permStart w:id="1253393330" w:edGrp="everyone"/>
                  <w:r w:rsidRPr="0008263D">
                    <w:rPr>
                      <w:sz w:val="18"/>
                      <w:szCs w:val="18"/>
                    </w:rPr>
                    <w:t xml:space="preserve">           </w:t>
                  </w:r>
                  <w:permEnd w:id="1253393330"/>
                  <w:r w:rsidRPr="0008263D">
                    <w:rPr>
                      <w:sz w:val="18"/>
                      <w:szCs w:val="18"/>
                    </w:rPr>
                    <w:t xml:space="preserve"> </w:t>
                  </w:r>
                </w:p>
              </w:tc>
              <w:tc>
                <w:tcPr>
                  <w:tcW w:w="1780" w:type="dxa"/>
                </w:tcPr>
                <w:p w14:paraId="4C69274D" w14:textId="77777777" w:rsidR="0008263D" w:rsidRPr="0008263D" w:rsidRDefault="0008263D" w:rsidP="0008263D">
                  <w:pPr>
                    <w:rPr>
                      <w:sz w:val="18"/>
                      <w:szCs w:val="18"/>
                    </w:rPr>
                  </w:pPr>
                  <w:permStart w:id="1444296616" w:edGrp="everyone"/>
                  <w:r w:rsidRPr="0008263D">
                    <w:rPr>
                      <w:sz w:val="18"/>
                      <w:szCs w:val="18"/>
                    </w:rPr>
                    <w:t xml:space="preserve">           </w:t>
                  </w:r>
                  <w:permEnd w:id="1444296616"/>
                  <w:r w:rsidRPr="0008263D">
                    <w:rPr>
                      <w:sz w:val="18"/>
                      <w:szCs w:val="18"/>
                    </w:rPr>
                    <w:t xml:space="preserve"> </w:t>
                  </w:r>
                </w:p>
              </w:tc>
              <w:tc>
                <w:tcPr>
                  <w:tcW w:w="1273" w:type="dxa"/>
                </w:tcPr>
                <w:p w14:paraId="791595DA" w14:textId="77777777" w:rsidR="0008263D" w:rsidRPr="0008263D" w:rsidRDefault="0008263D" w:rsidP="0008263D">
                  <w:pPr>
                    <w:rPr>
                      <w:sz w:val="18"/>
                      <w:szCs w:val="18"/>
                    </w:rPr>
                  </w:pPr>
                  <w:permStart w:id="1244877007" w:edGrp="everyone"/>
                  <w:r w:rsidRPr="0008263D">
                    <w:rPr>
                      <w:sz w:val="18"/>
                      <w:szCs w:val="18"/>
                    </w:rPr>
                    <w:t xml:space="preserve">           </w:t>
                  </w:r>
                  <w:permEnd w:id="1244877007"/>
                  <w:r w:rsidRPr="0008263D">
                    <w:rPr>
                      <w:sz w:val="18"/>
                      <w:szCs w:val="18"/>
                    </w:rPr>
                    <w:t xml:space="preserve"> </w:t>
                  </w:r>
                </w:p>
              </w:tc>
            </w:tr>
            <w:tr w:rsidR="0008263D" w:rsidRPr="00341EC7" w14:paraId="64E241BE" w14:textId="77777777" w:rsidTr="0008263D">
              <w:trPr>
                <w:trHeight w:val="176"/>
              </w:trPr>
              <w:tc>
                <w:tcPr>
                  <w:tcW w:w="882" w:type="dxa"/>
                </w:tcPr>
                <w:p w14:paraId="6D3C1FE8" w14:textId="77777777" w:rsidR="0008263D" w:rsidRPr="0008263D" w:rsidRDefault="0008263D" w:rsidP="0008263D">
                  <w:pPr>
                    <w:rPr>
                      <w:sz w:val="18"/>
                      <w:szCs w:val="18"/>
                    </w:rPr>
                  </w:pPr>
                  <w:permStart w:id="259213480" w:edGrp="everyone"/>
                  <w:r w:rsidRPr="0008263D">
                    <w:rPr>
                      <w:sz w:val="18"/>
                      <w:szCs w:val="18"/>
                    </w:rPr>
                    <w:t xml:space="preserve">           </w:t>
                  </w:r>
                  <w:permEnd w:id="259213480"/>
                  <w:r w:rsidRPr="0008263D">
                    <w:rPr>
                      <w:sz w:val="18"/>
                      <w:szCs w:val="18"/>
                    </w:rPr>
                    <w:t xml:space="preserve"> </w:t>
                  </w:r>
                </w:p>
              </w:tc>
              <w:tc>
                <w:tcPr>
                  <w:tcW w:w="953" w:type="dxa"/>
                </w:tcPr>
                <w:p w14:paraId="36A0F8B9" w14:textId="77777777" w:rsidR="0008263D" w:rsidRPr="0008263D" w:rsidRDefault="0008263D" w:rsidP="0008263D">
                  <w:pPr>
                    <w:rPr>
                      <w:sz w:val="18"/>
                      <w:szCs w:val="18"/>
                    </w:rPr>
                  </w:pPr>
                  <w:permStart w:id="647456108" w:edGrp="everyone"/>
                  <w:r w:rsidRPr="0008263D">
                    <w:rPr>
                      <w:sz w:val="18"/>
                      <w:szCs w:val="18"/>
                    </w:rPr>
                    <w:t xml:space="preserve">           </w:t>
                  </w:r>
                  <w:permEnd w:id="647456108"/>
                  <w:r w:rsidRPr="0008263D">
                    <w:rPr>
                      <w:sz w:val="18"/>
                      <w:szCs w:val="18"/>
                    </w:rPr>
                    <w:t xml:space="preserve"> </w:t>
                  </w:r>
                </w:p>
              </w:tc>
              <w:tc>
                <w:tcPr>
                  <w:tcW w:w="1301" w:type="dxa"/>
                </w:tcPr>
                <w:p w14:paraId="5872AB58" w14:textId="77777777" w:rsidR="0008263D" w:rsidRPr="0008263D" w:rsidRDefault="0008263D" w:rsidP="0008263D">
                  <w:pPr>
                    <w:rPr>
                      <w:sz w:val="18"/>
                      <w:szCs w:val="18"/>
                    </w:rPr>
                  </w:pPr>
                  <w:permStart w:id="1785534377" w:edGrp="everyone"/>
                  <w:r w:rsidRPr="0008263D">
                    <w:rPr>
                      <w:sz w:val="18"/>
                      <w:szCs w:val="18"/>
                    </w:rPr>
                    <w:t xml:space="preserve">           </w:t>
                  </w:r>
                  <w:permEnd w:id="1785534377"/>
                  <w:r w:rsidRPr="0008263D">
                    <w:rPr>
                      <w:sz w:val="18"/>
                      <w:szCs w:val="18"/>
                    </w:rPr>
                    <w:t xml:space="preserve"> </w:t>
                  </w:r>
                </w:p>
              </w:tc>
              <w:tc>
                <w:tcPr>
                  <w:tcW w:w="1588" w:type="dxa"/>
                </w:tcPr>
                <w:p w14:paraId="42243C84" w14:textId="77777777" w:rsidR="0008263D" w:rsidRPr="0008263D" w:rsidRDefault="0008263D" w:rsidP="0008263D">
                  <w:pPr>
                    <w:rPr>
                      <w:sz w:val="18"/>
                      <w:szCs w:val="18"/>
                    </w:rPr>
                  </w:pPr>
                  <w:permStart w:id="611661494" w:edGrp="everyone"/>
                  <w:r w:rsidRPr="0008263D">
                    <w:rPr>
                      <w:sz w:val="18"/>
                      <w:szCs w:val="18"/>
                    </w:rPr>
                    <w:t xml:space="preserve">           </w:t>
                  </w:r>
                  <w:permEnd w:id="611661494"/>
                  <w:r w:rsidRPr="0008263D">
                    <w:rPr>
                      <w:sz w:val="18"/>
                      <w:szCs w:val="18"/>
                    </w:rPr>
                    <w:t xml:space="preserve"> </w:t>
                  </w:r>
                </w:p>
              </w:tc>
              <w:tc>
                <w:tcPr>
                  <w:tcW w:w="1110" w:type="dxa"/>
                </w:tcPr>
                <w:p w14:paraId="03325CDD" w14:textId="77777777" w:rsidR="0008263D" w:rsidRPr="0008263D" w:rsidRDefault="0008263D" w:rsidP="0008263D">
                  <w:pPr>
                    <w:rPr>
                      <w:sz w:val="18"/>
                      <w:szCs w:val="18"/>
                    </w:rPr>
                  </w:pPr>
                  <w:permStart w:id="1305433835" w:edGrp="everyone"/>
                  <w:r w:rsidRPr="0008263D">
                    <w:rPr>
                      <w:sz w:val="18"/>
                      <w:szCs w:val="18"/>
                    </w:rPr>
                    <w:t xml:space="preserve">           </w:t>
                  </w:r>
                  <w:permEnd w:id="1305433835"/>
                  <w:r w:rsidRPr="0008263D">
                    <w:rPr>
                      <w:sz w:val="18"/>
                      <w:szCs w:val="18"/>
                    </w:rPr>
                    <w:t xml:space="preserve"> </w:t>
                  </w:r>
                </w:p>
              </w:tc>
              <w:tc>
                <w:tcPr>
                  <w:tcW w:w="1780" w:type="dxa"/>
                </w:tcPr>
                <w:p w14:paraId="3E2133A5" w14:textId="77777777" w:rsidR="0008263D" w:rsidRPr="0008263D" w:rsidRDefault="0008263D" w:rsidP="0008263D">
                  <w:pPr>
                    <w:rPr>
                      <w:sz w:val="18"/>
                      <w:szCs w:val="18"/>
                    </w:rPr>
                  </w:pPr>
                  <w:permStart w:id="1186088869" w:edGrp="everyone"/>
                  <w:r w:rsidRPr="0008263D">
                    <w:rPr>
                      <w:sz w:val="18"/>
                      <w:szCs w:val="18"/>
                    </w:rPr>
                    <w:t xml:space="preserve">           </w:t>
                  </w:r>
                  <w:permEnd w:id="1186088869"/>
                  <w:r w:rsidRPr="0008263D">
                    <w:rPr>
                      <w:sz w:val="18"/>
                      <w:szCs w:val="18"/>
                    </w:rPr>
                    <w:t xml:space="preserve"> </w:t>
                  </w:r>
                </w:p>
              </w:tc>
              <w:tc>
                <w:tcPr>
                  <w:tcW w:w="1273" w:type="dxa"/>
                </w:tcPr>
                <w:p w14:paraId="1AC724FA" w14:textId="77777777" w:rsidR="0008263D" w:rsidRPr="0008263D" w:rsidRDefault="0008263D" w:rsidP="0008263D">
                  <w:pPr>
                    <w:rPr>
                      <w:sz w:val="18"/>
                      <w:szCs w:val="18"/>
                    </w:rPr>
                  </w:pPr>
                  <w:permStart w:id="589785472" w:edGrp="everyone"/>
                  <w:r w:rsidRPr="0008263D">
                    <w:rPr>
                      <w:sz w:val="18"/>
                      <w:szCs w:val="18"/>
                    </w:rPr>
                    <w:t xml:space="preserve">           </w:t>
                  </w:r>
                  <w:permEnd w:id="589785472"/>
                  <w:r w:rsidRPr="0008263D">
                    <w:rPr>
                      <w:sz w:val="18"/>
                      <w:szCs w:val="18"/>
                    </w:rPr>
                    <w:t xml:space="preserve"> </w:t>
                  </w:r>
                </w:p>
              </w:tc>
            </w:tr>
            <w:tr w:rsidR="0008263D" w:rsidRPr="00341EC7" w14:paraId="02015CED" w14:textId="77777777" w:rsidTr="0008263D">
              <w:trPr>
                <w:trHeight w:val="163"/>
              </w:trPr>
              <w:tc>
                <w:tcPr>
                  <w:tcW w:w="882" w:type="dxa"/>
                </w:tcPr>
                <w:p w14:paraId="5700F555" w14:textId="77777777" w:rsidR="0008263D" w:rsidRPr="0008263D" w:rsidRDefault="0008263D" w:rsidP="0008263D">
                  <w:pPr>
                    <w:rPr>
                      <w:sz w:val="18"/>
                      <w:szCs w:val="18"/>
                    </w:rPr>
                  </w:pPr>
                  <w:permStart w:id="887963976" w:edGrp="everyone"/>
                  <w:r w:rsidRPr="0008263D">
                    <w:rPr>
                      <w:sz w:val="18"/>
                      <w:szCs w:val="18"/>
                    </w:rPr>
                    <w:t xml:space="preserve">           </w:t>
                  </w:r>
                  <w:permEnd w:id="887963976"/>
                  <w:r w:rsidRPr="0008263D">
                    <w:rPr>
                      <w:sz w:val="18"/>
                      <w:szCs w:val="18"/>
                    </w:rPr>
                    <w:t xml:space="preserve"> </w:t>
                  </w:r>
                </w:p>
              </w:tc>
              <w:tc>
                <w:tcPr>
                  <w:tcW w:w="953" w:type="dxa"/>
                </w:tcPr>
                <w:p w14:paraId="5AD09984" w14:textId="77777777" w:rsidR="0008263D" w:rsidRPr="0008263D" w:rsidRDefault="0008263D" w:rsidP="0008263D">
                  <w:pPr>
                    <w:rPr>
                      <w:sz w:val="18"/>
                      <w:szCs w:val="18"/>
                    </w:rPr>
                  </w:pPr>
                  <w:permStart w:id="55057719" w:edGrp="everyone"/>
                  <w:r w:rsidRPr="0008263D">
                    <w:rPr>
                      <w:sz w:val="18"/>
                      <w:szCs w:val="18"/>
                    </w:rPr>
                    <w:t xml:space="preserve">           </w:t>
                  </w:r>
                  <w:permEnd w:id="55057719"/>
                  <w:r w:rsidRPr="0008263D">
                    <w:rPr>
                      <w:sz w:val="18"/>
                      <w:szCs w:val="18"/>
                    </w:rPr>
                    <w:t xml:space="preserve"> </w:t>
                  </w:r>
                </w:p>
              </w:tc>
              <w:tc>
                <w:tcPr>
                  <w:tcW w:w="1301" w:type="dxa"/>
                </w:tcPr>
                <w:p w14:paraId="0F9E3C6A" w14:textId="77777777" w:rsidR="0008263D" w:rsidRPr="0008263D" w:rsidRDefault="0008263D" w:rsidP="0008263D">
                  <w:pPr>
                    <w:rPr>
                      <w:sz w:val="18"/>
                      <w:szCs w:val="18"/>
                    </w:rPr>
                  </w:pPr>
                  <w:permStart w:id="79437745" w:edGrp="everyone"/>
                  <w:r w:rsidRPr="0008263D">
                    <w:rPr>
                      <w:sz w:val="18"/>
                      <w:szCs w:val="18"/>
                    </w:rPr>
                    <w:t xml:space="preserve">           </w:t>
                  </w:r>
                  <w:permEnd w:id="79437745"/>
                  <w:r w:rsidRPr="0008263D">
                    <w:rPr>
                      <w:sz w:val="18"/>
                      <w:szCs w:val="18"/>
                    </w:rPr>
                    <w:t xml:space="preserve"> </w:t>
                  </w:r>
                </w:p>
              </w:tc>
              <w:tc>
                <w:tcPr>
                  <w:tcW w:w="1588" w:type="dxa"/>
                </w:tcPr>
                <w:p w14:paraId="448071B8" w14:textId="77777777" w:rsidR="0008263D" w:rsidRPr="0008263D" w:rsidRDefault="0008263D" w:rsidP="0008263D">
                  <w:pPr>
                    <w:rPr>
                      <w:sz w:val="18"/>
                      <w:szCs w:val="18"/>
                    </w:rPr>
                  </w:pPr>
                  <w:permStart w:id="2053589086" w:edGrp="everyone"/>
                  <w:r w:rsidRPr="0008263D">
                    <w:rPr>
                      <w:sz w:val="18"/>
                      <w:szCs w:val="18"/>
                    </w:rPr>
                    <w:t xml:space="preserve">           </w:t>
                  </w:r>
                  <w:permEnd w:id="2053589086"/>
                  <w:r w:rsidRPr="0008263D">
                    <w:rPr>
                      <w:sz w:val="18"/>
                      <w:szCs w:val="18"/>
                    </w:rPr>
                    <w:t xml:space="preserve"> </w:t>
                  </w:r>
                </w:p>
              </w:tc>
              <w:tc>
                <w:tcPr>
                  <w:tcW w:w="1110" w:type="dxa"/>
                </w:tcPr>
                <w:p w14:paraId="0E977710" w14:textId="77777777" w:rsidR="0008263D" w:rsidRPr="0008263D" w:rsidRDefault="0008263D" w:rsidP="0008263D">
                  <w:pPr>
                    <w:rPr>
                      <w:sz w:val="18"/>
                      <w:szCs w:val="18"/>
                    </w:rPr>
                  </w:pPr>
                  <w:permStart w:id="2139235443" w:edGrp="everyone"/>
                  <w:r w:rsidRPr="0008263D">
                    <w:rPr>
                      <w:sz w:val="18"/>
                      <w:szCs w:val="18"/>
                    </w:rPr>
                    <w:t xml:space="preserve">           </w:t>
                  </w:r>
                  <w:permEnd w:id="2139235443"/>
                  <w:r w:rsidRPr="0008263D">
                    <w:rPr>
                      <w:sz w:val="18"/>
                      <w:szCs w:val="18"/>
                    </w:rPr>
                    <w:t xml:space="preserve"> </w:t>
                  </w:r>
                </w:p>
              </w:tc>
              <w:tc>
                <w:tcPr>
                  <w:tcW w:w="1780" w:type="dxa"/>
                </w:tcPr>
                <w:p w14:paraId="63BF64C5" w14:textId="77777777" w:rsidR="0008263D" w:rsidRPr="0008263D" w:rsidRDefault="0008263D" w:rsidP="0008263D">
                  <w:pPr>
                    <w:rPr>
                      <w:sz w:val="18"/>
                      <w:szCs w:val="18"/>
                    </w:rPr>
                  </w:pPr>
                  <w:permStart w:id="422142025" w:edGrp="everyone"/>
                  <w:r w:rsidRPr="0008263D">
                    <w:rPr>
                      <w:sz w:val="18"/>
                      <w:szCs w:val="18"/>
                    </w:rPr>
                    <w:t xml:space="preserve">           </w:t>
                  </w:r>
                  <w:permEnd w:id="422142025"/>
                  <w:r w:rsidRPr="0008263D">
                    <w:rPr>
                      <w:sz w:val="18"/>
                      <w:szCs w:val="18"/>
                    </w:rPr>
                    <w:t xml:space="preserve"> </w:t>
                  </w:r>
                </w:p>
              </w:tc>
              <w:tc>
                <w:tcPr>
                  <w:tcW w:w="1273" w:type="dxa"/>
                </w:tcPr>
                <w:p w14:paraId="4089D01A" w14:textId="77777777" w:rsidR="0008263D" w:rsidRPr="0008263D" w:rsidRDefault="0008263D" w:rsidP="0008263D">
                  <w:pPr>
                    <w:rPr>
                      <w:sz w:val="18"/>
                      <w:szCs w:val="18"/>
                    </w:rPr>
                  </w:pPr>
                  <w:permStart w:id="2046755062" w:edGrp="everyone"/>
                  <w:r w:rsidRPr="0008263D">
                    <w:rPr>
                      <w:sz w:val="18"/>
                      <w:szCs w:val="18"/>
                    </w:rPr>
                    <w:t xml:space="preserve">           </w:t>
                  </w:r>
                  <w:permEnd w:id="2046755062"/>
                  <w:r w:rsidRPr="0008263D">
                    <w:rPr>
                      <w:sz w:val="18"/>
                      <w:szCs w:val="18"/>
                    </w:rPr>
                    <w:t xml:space="preserve"> </w:t>
                  </w:r>
                </w:p>
              </w:tc>
            </w:tr>
            <w:tr w:rsidR="0008263D" w:rsidRPr="00341EC7" w14:paraId="0C48BBB2" w14:textId="77777777" w:rsidTr="0008263D">
              <w:trPr>
                <w:trHeight w:val="176"/>
              </w:trPr>
              <w:tc>
                <w:tcPr>
                  <w:tcW w:w="882" w:type="dxa"/>
                </w:tcPr>
                <w:p w14:paraId="09569DA8" w14:textId="77777777" w:rsidR="0008263D" w:rsidRPr="0008263D" w:rsidRDefault="0008263D" w:rsidP="0008263D">
                  <w:pPr>
                    <w:rPr>
                      <w:sz w:val="18"/>
                      <w:szCs w:val="18"/>
                    </w:rPr>
                  </w:pPr>
                  <w:permStart w:id="318206683" w:edGrp="everyone"/>
                  <w:r w:rsidRPr="0008263D">
                    <w:rPr>
                      <w:sz w:val="18"/>
                      <w:szCs w:val="18"/>
                    </w:rPr>
                    <w:t xml:space="preserve">           </w:t>
                  </w:r>
                  <w:permEnd w:id="318206683"/>
                  <w:r w:rsidRPr="0008263D">
                    <w:rPr>
                      <w:sz w:val="18"/>
                      <w:szCs w:val="18"/>
                    </w:rPr>
                    <w:t xml:space="preserve"> </w:t>
                  </w:r>
                </w:p>
              </w:tc>
              <w:tc>
                <w:tcPr>
                  <w:tcW w:w="953" w:type="dxa"/>
                </w:tcPr>
                <w:p w14:paraId="5AEAFA4B" w14:textId="77777777" w:rsidR="0008263D" w:rsidRPr="0008263D" w:rsidRDefault="0008263D" w:rsidP="0008263D">
                  <w:pPr>
                    <w:rPr>
                      <w:sz w:val="18"/>
                      <w:szCs w:val="18"/>
                    </w:rPr>
                  </w:pPr>
                  <w:permStart w:id="693980849" w:edGrp="everyone"/>
                  <w:r w:rsidRPr="0008263D">
                    <w:rPr>
                      <w:sz w:val="18"/>
                      <w:szCs w:val="18"/>
                    </w:rPr>
                    <w:t xml:space="preserve">           </w:t>
                  </w:r>
                  <w:permEnd w:id="693980849"/>
                  <w:r w:rsidRPr="0008263D">
                    <w:rPr>
                      <w:sz w:val="18"/>
                      <w:szCs w:val="18"/>
                    </w:rPr>
                    <w:t xml:space="preserve"> </w:t>
                  </w:r>
                </w:p>
              </w:tc>
              <w:tc>
                <w:tcPr>
                  <w:tcW w:w="1301" w:type="dxa"/>
                </w:tcPr>
                <w:p w14:paraId="0390EBED" w14:textId="77777777" w:rsidR="0008263D" w:rsidRPr="0008263D" w:rsidRDefault="0008263D" w:rsidP="0008263D">
                  <w:pPr>
                    <w:rPr>
                      <w:sz w:val="18"/>
                      <w:szCs w:val="18"/>
                    </w:rPr>
                  </w:pPr>
                  <w:permStart w:id="1304367003" w:edGrp="everyone"/>
                  <w:r w:rsidRPr="0008263D">
                    <w:rPr>
                      <w:sz w:val="18"/>
                      <w:szCs w:val="18"/>
                    </w:rPr>
                    <w:t xml:space="preserve">           </w:t>
                  </w:r>
                  <w:permEnd w:id="1304367003"/>
                  <w:r w:rsidRPr="0008263D">
                    <w:rPr>
                      <w:sz w:val="18"/>
                      <w:szCs w:val="18"/>
                    </w:rPr>
                    <w:t xml:space="preserve"> </w:t>
                  </w:r>
                </w:p>
              </w:tc>
              <w:tc>
                <w:tcPr>
                  <w:tcW w:w="1588" w:type="dxa"/>
                </w:tcPr>
                <w:p w14:paraId="69B7A1BC" w14:textId="77777777" w:rsidR="0008263D" w:rsidRPr="0008263D" w:rsidRDefault="0008263D" w:rsidP="0008263D">
                  <w:pPr>
                    <w:rPr>
                      <w:sz w:val="18"/>
                      <w:szCs w:val="18"/>
                    </w:rPr>
                  </w:pPr>
                  <w:permStart w:id="482169871" w:edGrp="everyone"/>
                  <w:r w:rsidRPr="0008263D">
                    <w:rPr>
                      <w:sz w:val="18"/>
                      <w:szCs w:val="18"/>
                    </w:rPr>
                    <w:t xml:space="preserve">           </w:t>
                  </w:r>
                  <w:permEnd w:id="482169871"/>
                  <w:r w:rsidRPr="0008263D">
                    <w:rPr>
                      <w:sz w:val="18"/>
                      <w:szCs w:val="18"/>
                    </w:rPr>
                    <w:t xml:space="preserve"> </w:t>
                  </w:r>
                </w:p>
              </w:tc>
              <w:tc>
                <w:tcPr>
                  <w:tcW w:w="1110" w:type="dxa"/>
                </w:tcPr>
                <w:p w14:paraId="44C4A3CE" w14:textId="77777777" w:rsidR="0008263D" w:rsidRPr="0008263D" w:rsidRDefault="0008263D" w:rsidP="0008263D">
                  <w:pPr>
                    <w:rPr>
                      <w:sz w:val="18"/>
                      <w:szCs w:val="18"/>
                    </w:rPr>
                  </w:pPr>
                  <w:permStart w:id="531314551" w:edGrp="everyone"/>
                  <w:r w:rsidRPr="0008263D">
                    <w:rPr>
                      <w:sz w:val="18"/>
                      <w:szCs w:val="18"/>
                    </w:rPr>
                    <w:t xml:space="preserve">           </w:t>
                  </w:r>
                  <w:permEnd w:id="531314551"/>
                  <w:r w:rsidRPr="0008263D">
                    <w:rPr>
                      <w:sz w:val="18"/>
                      <w:szCs w:val="18"/>
                    </w:rPr>
                    <w:t xml:space="preserve"> </w:t>
                  </w:r>
                </w:p>
              </w:tc>
              <w:tc>
                <w:tcPr>
                  <w:tcW w:w="1780" w:type="dxa"/>
                </w:tcPr>
                <w:p w14:paraId="46CCEF00" w14:textId="77777777" w:rsidR="0008263D" w:rsidRPr="0008263D" w:rsidRDefault="0008263D" w:rsidP="0008263D">
                  <w:pPr>
                    <w:rPr>
                      <w:sz w:val="18"/>
                      <w:szCs w:val="18"/>
                    </w:rPr>
                  </w:pPr>
                  <w:permStart w:id="938024642" w:edGrp="everyone"/>
                  <w:r w:rsidRPr="0008263D">
                    <w:rPr>
                      <w:sz w:val="18"/>
                      <w:szCs w:val="18"/>
                    </w:rPr>
                    <w:t xml:space="preserve">           </w:t>
                  </w:r>
                  <w:permEnd w:id="938024642"/>
                  <w:r w:rsidRPr="0008263D">
                    <w:rPr>
                      <w:sz w:val="18"/>
                      <w:szCs w:val="18"/>
                    </w:rPr>
                    <w:t xml:space="preserve"> </w:t>
                  </w:r>
                </w:p>
              </w:tc>
              <w:tc>
                <w:tcPr>
                  <w:tcW w:w="1273" w:type="dxa"/>
                </w:tcPr>
                <w:p w14:paraId="3EF9B2AF" w14:textId="77777777" w:rsidR="0008263D" w:rsidRPr="0008263D" w:rsidRDefault="0008263D" w:rsidP="0008263D">
                  <w:pPr>
                    <w:rPr>
                      <w:sz w:val="18"/>
                      <w:szCs w:val="18"/>
                    </w:rPr>
                  </w:pPr>
                  <w:permStart w:id="613688836" w:edGrp="everyone"/>
                  <w:r w:rsidRPr="0008263D">
                    <w:rPr>
                      <w:sz w:val="18"/>
                      <w:szCs w:val="18"/>
                    </w:rPr>
                    <w:t xml:space="preserve">           </w:t>
                  </w:r>
                  <w:permEnd w:id="613688836"/>
                  <w:r w:rsidRPr="0008263D">
                    <w:rPr>
                      <w:sz w:val="18"/>
                      <w:szCs w:val="18"/>
                    </w:rPr>
                    <w:t xml:space="preserve"> </w:t>
                  </w:r>
                </w:p>
              </w:tc>
            </w:tr>
            <w:tr w:rsidR="0008263D" w:rsidRPr="00341EC7" w14:paraId="071CAEBE" w14:textId="77777777" w:rsidTr="0008263D">
              <w:trPr>
                <w:trHeight w:val="163"/>
              </w:trPr>
              <w:tc>
                <w:tcPr>
                  <w:tcW w:w="882" w:type="dxa"/>
                </w:tcPr>
                <w:p w14:paraId="5D554027" w14:textId="77777777" w:rsidR="0008263D" w:rsidRPr="0008263D" w:rsidRDefault="0008263D" w:rsidP="0008263D">
                  <w:pPr>
                    <w:rPr>
                      <w:sz w:val="18"/>
                      <w:szCs w:val="18"/>
                    </w:rPr>
                  </w:pPr>
                  <w:permStart w:id="84869152" w:edGrp="everyone"/>
                  <w:r w:rsidRPr="0008263D">
                    <w:rPr>
                      <w:sz w:val="18"/>
                      <w:szCs w:val="18"/>
                    </w:rPr>
                    <w:t xml:space="preserve">           </w:t>
                  </w:r>
                  <w:permEnd w:id="84869152"/>
                  <w:r w:rsidRPr="0008263D">
                    <w:rPr>
                      <w:sz w:val="18"/>
                      <w:szCs w:val="18"/>
                    </w:rPr>
                    <w:t xml:space="preserve"> </w:t>
                  </w:r>
                </w:p>
              </w:tc>
              <w:tc>
                <w:tcPr>
                  <w:tcW w:w="953" w:type="dxa"/>
                </w:tcPr>
                <w:p w14:paraId="2A8B039E" w14:textId="77777777" w:rsidR="0008263D" w:rsidRPr="0008263D" w:rsidRDefault="0008263D" w:rsidP="0008263D">
                  <w:pPr>
                    <w:rPr>
                      <w:sz w:val="18"/>
                      <w:szCs w:val="18"/>
                    </w:rPr>
                  </w:pPr>
                  <w:permStart w:id="774260551" w:edGrp="everyone"/>
                  <w:r w:rsidRPr="0008263D">
                    <w:rPr>
                      <w:sz w:val="18"/>
                      <w:szCs w:val="18"/>
                    </w:rPr>
                    <w:t xml:space="preserve">           </w:t>
                  </w:r>
                  <w:permEnd w:id="774260551"/>
                  <w:r w:rsidRPr="0008263D">
                    <w:rPr>
                      <w:sz w:val="18"/>
                      <w:szCs w:val="18"/>
                    </w:rPr>
                    <w:t xml:space="preserve"> </w:t>
                  </w:r>
                </w:p>
              </w:tc>
              <w:tc>
                <w:tcPr>
                  <w:tcW w:w="1301" w:type="dxa"/>
                </w:tcPr>
                <w:p w14:paraId="32168A02" w14:textId="77777777" w:rsidR="0008263D" w:rsidRPr="0008263D" w:rsidRDefault="0008263D" w:rsidP="0008263D">
                  <w:pPr>
                    <w:rPr>
                      <w:sz w:val="18"/>
                      <w:szCs w:val="18"/>
                    </w:rPr>
                  </w:pPr>
                  <w:permStart w:id="350955662" w:edGrp="everyone"/>
                  <w:r w:rsidRPr="0008263D">
                    <w:rPr>
                      <w:sz w:val="18"/>
                      <w:szCs w:val="18"/>
                    </w:rPr>
                    <w:t xml:space="preserve">           </w:t>
                  </w:r>
                  <w:permEnd w:id="350955662"/>
                  <w:r w:rsidRPr="0008263D">
                    <w:rPr>
                      <w:sz w:val="18"/>
                      <w:szCs w:val="18"/>
                    </w:rPr>
                    <w:t xml:space="preserve"> </w:t>
                  </w:r>
                </w:p>
              </w:tc>
              <w:tc>
                <w:tcPr>
                  <w:tcW w:w="1588" w:type="dxa"/>
                </w:tcPr>
                <w:p w14:paraId="25B93EC0" w14:textId="77777777" w:rsidR="0008263D" w:rsidRPr="0008263D" w:rsidRDefault="0008263D" w:rsidP="0008263D">
                  <w:pPr>
                    <w:rPr>
                      <w:sz w:val="18"/>
                      <w:szCs w:val="18"/>
                    </w:rPr>
                  </w:pPr>
                  <w:permStart w:id="565258696" w:edGrp="everyone"/>
                  <w:r w:rsidRPr="0008263D">
                    <w:rPr>
                      <w:sz w:val="18"/>
                      <w:szCs w:val="18"/>
                    </w:rPr>
                    <w:t xml:space="preserve">           </w:t>
                  </w:r>
                  <w:permEnd w:id="565258696"/>
                  <w:r w:rsidRPr="0008263D">
                    <w:rPr>
                      <w:sz w:val="18"/>
                      <w:szCs w:val="18"/>
                    </w:rPr>
                    <w:t xml:space="preserve"> </w:t>
                  </w:r>
                </w:p>
              </w:tc>
              <w:tc>
                <w:tcPr>
                  <w:tcW w:w="1110" w:type="dxa"/>
                </w:tcPr>
                <w:p w14:paraId="4EA9254A" w14:textId="77777777" w:rsidR="0008263D" w:rsidRPr="0008263D" w:rsidRDefault="0008263D" w:rsidP="0008263D">
                  <w:pPr>
                    <w:rPr>
                      <w:sz w:val="18"/>
                      <w:szCs w:val="18"/>
                    </w:rPr>
                  </w:pPr>
                  <w:permStart w:id="916406113" w:edGrp="everyone"/>
                  <w:r w:rsidRPr="0008263D">
                    <w:rPr>
                      <w:sz w:val="18"/>
                      <w:szCs w:val="18"/>
                    </w:rPr>
                    <w:t xml:space="preserve">           </w:t>
                  </w:r>
                  <w:permEnd w:id="916406113"/>
                  <w:r w:rsidRPr="0008263D">
                    <w:rPr>
                      <w:sz w:val="18"/>
                      <w:szCs w:val="18"/>
                    </w:rPr>
                    <w:t xml:space="preserve"> </w:t>
                  </w:r>
                </w:p>
              </w:tc>
              <w:tc>
                <w:tcPr>
                  <w:tcW w:w="1780" w:type="dxa"/>
                </w:tcPr>
                <w:p w14:paraId="4A08640B" w14:textId="77777777" w:rsidR="0008263D" w:rsidRPr="0008263D" w:rsidRDefault="0008263D" w:rsidP="0008263D">
                  <w:pPr>
                    <w:rPr>
                      <w:sz w:val="18"/>
                      <w:szCs w:val="18"/>
                    </w:rPr>
                  </w:pPr>
                  <w:permStart w:id="703215046" w:edGrp="everyone"/>
                  <w:r w:rsidRPr="0008263D">
                    <w:rPr>
                      <w:sz w:val="18"/>
                      <w:szCs w:val="18"/>
                    </w:rPr>
                    <w:t xml:space="preserve">           </w:t>
                  </w:r>
                  <w:permEnd w:id="703215046"/>
                  <w:r w:rsidRPr="0008263D">
                    <w:rPr>
                      <w:sz w:val="18"/>
                      <w:szCs w:val="18"/>
                    </w:rPr>
                    <w:t xml:space="preserve"> </w:t>
                  </w:r>
                </w:p>
              </w:tc>
              <w:tc>
                <w:tcPr>
                  <w:tcW w:w="1273" w:type="dxa"/>
                </w:tcPr>
                <w:p w14:paraId="3EF2E3DF" w14:textId="77777777" w:rsidR="0008263D" w:rsidRPr="0008263D" w:rsidRDefault="0008263D" w:rsidP="0008263D">
                  <w:pPr>
                    <w:rPr>
                      <w:sz w:val="18"/>
                      <w:szCs w:val="18"/>
                    </w:rPr>
                  </w:pPr>
                  <w:permStart w:id="577516674" w:edGrp="everyone"/>
                  <w:r w:rsidRPr="0008263D">
                    <w:rPr>
                      <w:sz w:val="18"/>
                      <w:szCs w:val="18"/>
                    </w:rPr>
                    <w:t xml:space="preserve">           </w:t>
                  </w:r>
                  <w:permEnd w:id="577516674"/>
                  <w:r w:rsidRPr="0008263D">
                    <w:rPr>
                      <w:sz w:val="18"/>
                      <w:szCs w:val="18"/>
                    </w:rPr>
                    <w:t xml:space="preserve"> </w:t>
                  </w:r>
                </w:p>
              </w:tc>
            </w:tr>
            <w:tr w:rsidR="0008263D" w:rsidRPr="00341EC7" w14:paraId="43B247B8" w14:textId="77777777" w:rsidTr="0008263D">
              <w:trPr>
                <w:trHeight w:val="176"/>
              </w:trPr>
              <w:tc>
                <w:tcPr>
                  <w:tcW w:w="882" w:type="dxa"/>
                </w:tcPr>
                <w:p w14:paraId="7268627F" w14:textId="77777777" w:rsidR="0008263D" w:rsidRPr="0008263D" w:rsidRDefault="0008263D" w:rsidP="0008263D">
                  <w:pPr>
                    <w:rPr>
                      <w:sz w:val="18"/>
                      <w:szCs w:val="18"/>
                    </w:rPr>
                  </w:pPr>
                  <w:permStart w:id="1895186939" w:edGrp="everyone"/>
                  <w:r w:rsidRPr="0008263D">
                    <w:rPr>
                      <w:sz w:val="18"/>
                      <w:szCs w:val="18"/>
                    </w:rPr>
                    <w:t xml:space="preserve">           </w:t>
                  </w:r>
                  <w:permEnd w:id="1895186939"/>
                  <w:r w:rsidRPr="0008263D">
                    <w:rPr>
                      <w:sz w:val="18"/>
                      <w:szCs w:val="18"/>
                    </w:rPr>
                    <w:t xml:space="preserve"> </w:t>
                  </w:r>
                </w:p>
              </w:tc>
              <w:tc>
                <w:tcPr>
                  <w:tcW w:w="953" w:type="dxa"/>
                </w:tcPr>
                <w:p w14:paraId="29979A2C" w14:textId="77777777" w:rsidR="0008263D" w:rsidRPr="0008263D" w:rsidRDefault="0008263D" w:rsidP="0008263D">
                  <w:pPr>
                    <w:rPr>
                      <w:sz w:val="18"/>
                      <w:szCs w:val="18"/>
                    </w:rPr>
                  </w:pPr>
                  <w:permStart w:id="971268340" w:edGrp="everyone"/>
                  <w:r w:rsidRPr="0008263D">
                    <w:rPr>
                      <w:sz w:val="18"/>
                      <w:szCs w:val="18"/>
                    </w:rPr>
                    <w:t xml:space="preserve">           </w:t>
                  </w:r>
                  <w:permEnd w:id="971268340"/>
                  <w:r w:rsidRPr="0008263D">
                    <w:rPr>
                      <w:sz w:val="18"/>
                      <w:szCs w:val="18"/>
                    </w:rPr>
                    <w:t xml:space="preserve"> </w:t>
                  </w:r>
                </w:p>
              </w:tc>
              <w:tc>
                <w:tcPr>
                  <w:tcW w:w="1301" w:type="dxa"/>
                </w:tcPr>
                <w:p w14:paraId="38026386" w14:textId="77777777" w:rsidR="0008263D" w:rsidRPr="0008263D" w:rsidRDefault="0008263D" w:rsidP="0008263D">
                  <w:pPr>
                    <w:rPr>
                      <w:sz w:val="18"/>
                      <w:szCs w:val="18"/>
                    </w:rPr>
                  </w:pPr>
                  <w:permStart w:id="362619973" w:edGrp="everyone"/>
                  <w:r w:rsidRPr="0008263D">
                    <w:rPr>
                      <w:sz w:val="18"/>
                      <w:szCs w:val="18"/>
                    </w:rPr>
                    <w:t xml:space="preserve">           </w:t>
                  </w:r>
                  <w:permEnd w:id="362619973"/>
                  <w:r w:rsidRPr="0008263D">
                    <w:rPr>
                      <w:sz w:val="18"/>
                      <w:szCs w:val="18"/>
                    </w:rPr>
                    <w:t xml:space="preserve"> </w:t>
                  </w:r>
                </w:p>
              </w:tc>
              <w:tc>
                <w:tcPr>
                  <w:tcW w:w="1588" w:type="dxa"/>
                </w:tcPr>
                <w:p w14:paraId="4EB0E7D7" w14:textId="77777777" w:rsidR="0008263D" w:rsidRPr="0008263D" w:rsidRDefault="0008263D" w:rsidP="0008263D">
                  <w:pPr>
                    <w:rPr>
                      <w:sz w:val="18"/>
                      <w:szCs w:val="18"/>
                    </w:rPr>
                  </w:pPr>
                  <w:permStart w:id="1083073891" w:edGrp="everyone"/>
                  <w:r w:rsidRPr="0008263D">
                    <w:rPr>
                      <w:sz w:val="18"/>
                      <w:szCs w:val="18"/>
                    </w:rPr>
                    <w:t xml:space="preserve">           </w:t>
                  </w:r>
                  <w:permEnd w:id="1083073891"/>
                  <w:r w:rsidRPr="0008263D">
                    <w:rPr>
                      <w:sz w:val="18"/>
                      <w:szCs w:val="18"/>
                    </w:rPr>
                    <w:t xml:space="preserve"> </w:t>
                  </w:r>
                </w:p>
              </w:tc>
              <w:tc>
                <w:tcPr>
                  <w:tcW w:w="1110" w:type="dxa"/>
                </w:tcPr>
                <w:p w14:paraId="73BB0CFA" w14:textId="77777777" w:rsidR="0008263D" w:rsidRPr="0008263D" w:rsidRDefault="0008263D" w:rsidP="0008263D">
                  <w:pPr>
                    <w:rPr>
                      <w:sz w:val="18"/>
                      <w:szCs w:val="18"/>
                    </w:rPr>
                  </w:pPr>
                  <w:permStart w:id="1906654087" w:edGrp="everyone"/>
                  <w:r w:rsidRPr="0008263D">
                    <w:rPr>
                      <w:sz w:val="18"/>
                      <w:szCs w:val="18"/>
                    </w:rPr>
                    <w:t xml:space="preserve">           </w:t>
                  </w:r>
                  <w:permEnd w:id="1906654087"/>
                  <w:r w:rsidRPr="0008263D">
                    <w:rPr>
                      <w:sz w:val="18"/>
                      <w:szCs w:val="18"/>
                    </w:rPr>
                    <w:t xml:space="preserve"> </w:t>
                  </w:r>
                </w:p>
              </w:tc>
              <w:tc>
                <w:tcPr>
                  <w:tcW w:w="1780" w:type="dxa"/>
                </w:tcPr>
                <w:p w14:paraId="69EDC5E8" w14:textId="77777777" w:rsidR="0008263D" w:rsidRPr="0008263D" w:rsidRDefault="0008263D" w:rsidP="0008263D">
                  <w:pPr>
                    <w:rPr>
                      <w:sz w:val="18"/>
                      <w:szCs w:val="18"/>
                    </w:rPr>
                  </w:pPr>
                  <w:permStart w:id="947069661" w:edGrp="everyone"/>
                  <w:r w:rsidRPr="0008263D">
                    <w:rPr>
                      <w:sz w:val="18"/>
                      <w:szCs w:val="18"/>
                    </w:rPr>
                    <w:t xml:space="preserve">           </w:t>
                  </w:r>
                  <w:permEnd w:id="947069661"/>
                  <w:r w:rsidRPr="0008263D">
                    <w:rPr>
                      <w:sz w:val="18"/>
                      <w:szCs w:val="18"/>
                    </w:rPr>
                    <w:t xml:space="preserve"> </w:t>
                  </w:r>
                </w:p>
              </w:tc>
              <w:tc>
                <w:tcPr>
                  <w:tcW w:w="1273" w:type="dxa"/>
                </w:tcPr>
                <w:p w14:paraId="61CE557B" w14:textId="77777777" w:rsidR="0008263D" w:rsidRPr="0008263D" w:rsidRDefault="0008263D" w:rsidP="0008263D">
                  <w:pPr>
                    <w:rPr>
                      <w:sz w:val="18"/>
                      <w:szCs w:val="18"/>
                    </w:rPr>
                  </w:pPr>
                  <w:permStart w:id="1511677283" w:edGrp="everyone"/>
                  <w:r w:rsidRPr="0008263D">
                    <w:rPr>
                      <w:sz w:val="18"/>
                      <w:szCs w:val="18"/>
                    </w:rPr>
                    <w:t xml:space="preserve">           </w:t>
                  </w:r>
                  <w:permEnd w:id="1511677283"/>
                  <w:r w:rsidRPr="0008263D">
                    <w:rPr>
                      <w:sz w:val="18"/>
                      <w:szCs w:val="18"/>
                    </w:rPr>
                    <w:t xml:space="preserve"> </w:t>
                  </w:r>
                </w:p>
              </w:tc>
            </w:tr>
            <w:tr w:rsidR="0008263D" w:rsidRPr="00341EC7" w14:paraId="57F3B239" w14:textId="77777777" w:rsidTr="0008263D">
              <w:trPr>
                <w:trHeight w:val="163"/>
              </w:trPr>
              <w:tc>
                <w:tcPr>
                  <w:tcW w:w="882" w:type="dxa"/>
                </w:tcPr>
                <w:p w14:paraId="2976373C" w14:textId="77777777" w:rsidR="0008263D" w:rsidRPr="0008263D" w:rsidRDefault="0008263D" w:rsidP="0008263D">
                  <w:pPr>
                    <w:rPr>
                      <w:sz w:val="18"/>
                      <w:szCs w:val="18"/>
                    </w:rPr>
                  </w:pPr>
                  <w:permStart w:id="1270772228" w:edGrp="everyone"/>
                  <w:r w:rsidRPr="0008263D">
                    <w:rPr>
                      <w:sz w:val="18"/>
                      <w:szCs w:val="18"/>
                    </w:rPr>
                    <w:t xml:space="preserve">           </w:t>
                  </w:r>
                  <w:permEnd w:id="1270772228"/>
                  <w:r w:rsidRPr="0008263D">
                    <w:rPr>
                      <w:sz w:val="18"/>
                      <w:szCs w:val="18"/>
                    </w:rPr>
                    <w:t xml:space="preserve"> </w:t>
                  </w:r>
                </w:p>
              </w:tc>
              <w:tc>
                <w:tcPr>
                  <w:tcW w:w="953" w:type="dxa"/>
                </w:tcPr>
                <w:p w14:paraId="3731C706" w14:textId="77777777" w:rsidR="0008263D" w:rsidRPr="0008263D" w:rsidRDefault="0008263D" w:rsidP="0008263D">
                  <w:pPr>
                    <w:rPr>
                      <w:sz w:val="18"/>
                      <w:szCs w:val="18"/>
                    </w:rPr>
                  </w:pPr>
                  <w:permStart w:id="1019285055" w:edGrp="everyone"/>
                  <w:r w:rsidRPr="0008263D">
                    <w:rPr>
                      <w:sz w:val="18"/>
                      <w:szCs w:val="18"/>
                    </w:rPr>
                    <w:t xml:space="preserve">           </w:t>
                  </w:r>
                  <w:permEnd w:id="1019285055"/>
                  <w:r w:rsidRPr="0008263D">
                    <w:rPr>
                      <w:sz w:val="18"/>
                      <w:szCs w:val="18"/>
                    </w:rPr>
                    <w:t xml:space="preserve"> </w:t>
                  </w:r>
                </w:p>
              </w:tc>
              <w:tc>
                <w:tcPr>
                  <w:tcW w:w="1301" w:type="dxa"/>
                </w:tcPr>
                <w:p w14:paraId="0BACFCF0" w14:textId="77777777" w:rsidR="0008263D" w:rsidRPr="0008263D" w:rsidRDefault="0008263D" w:rsidP="0008263D">
                  <w:pPr>
                    <w:rPr>
                      <w:sz w:val="18"/>
                      <w:szCs w:val="18"/>
                    </w:rPr>
                  </w:pPr>
                  <w:permStart w:id="978352804" w:edGrp="everyone"/>
                  <w:r w:rsidRPr="0008263D">
                    <w:rPr>
                      <w:sz w:val="18"/>
                      <w:szCs w:val="18"/>
                    </w:rPr>
                    <w:t xml:space="preserve">           </w:t>
                  </w:r>
                  <w:permEnd w:id="978352804"/>
                  <w:r w:rsidRPr="0008263D">
                    <w:rPr>
                      <w:sz w:val="18"/>
                      <w:szCs w:val="18"/>
                    </w:rPr>
                    <w:t xml:space="preserve"> </w:t>
                  </w:r>
                </w:p>
              </w:tc>
              <w:tc>
                <w:tcPr>
                  <w:tcW w:w="1588" w:type="dxa"/>
                </w:tcPr>
                <w:p w14:paraId="067028CE" w14:textId="77777777" w:rsidR="0008263D" w:rsidRPr="0008263D" w:rsidRDefault="0008263D" w:rsidP="0008263D">
                  <w:pPr>
                    <w:rPr>
                      <w:sz w:val="18"/>
                      <w:szCs w:val="18"/>
                    </w:rPr>
                  </w:pPr>
                  <w:permStart w:id="899369743" w:edGrp="everyone"/>
                  <w:r w:rsidRPr="0008263D">
                    <w:rPr>
                      <w:sz w:val="18"/>
                      <w:szCs w:val="18"/>
                    </w:rPr>
                    <w:t xml:space="preserve">           </w:t>
                  </w:r>
                  <w:permEnd w:id="899369743"/>
                  <w:r w:rsidRPr="0008263D">
                    <w:rPr>
                      <w:sz w:val="18"/>
                      <w:szCs w:val="18"/>
                    </w:rPr>
                    <w:t xml:space="preserve"> </w:t>
                  </w:r>
                </w:p>
              </w:tc>
              <w:tc>
                <w:tcPr>
                  <w:tcW w:w="1110" w:type="dxa"/>
                </w:tcPr>
                <w:p w14:paraId="17DA215C" w14:textId="77777777" w:rsidR="0008263D" w:rsidRPr="0008263D" w:rsidRDefault="0008263D" w:rsidP="0008263D">
                  <w:pPr>
                    <w:rPr>
                      <w:sz w:val="18"/>
                      <w:szCs w:val="18"/>
                    </w:rPr>
                  </w:pPr>
                  <w:permStart w:id="1393964337" w:edGrp="everyone"/>
                  <w:r w:rsidRPr="0008263D">
                    <w:rPr>
                      <w:sz w:val="18"/>
                      <w:szCs w:val="18"/>
                    </w:rPr>
                    <w:t xml:space="preserve">           </w:t>
                  </w:r>
                  <w:permEnd w:id="1393964337"/>
                  <w:r w:rsidRPr="0008263D">
                    <w:rPr>
                      <w:sz w:val="18"/>
                      <w:szCs w:val="18"/>
                    </w:rPr>
                    <w:t xml:space="preserve"> </w:t>
                  </w:r>
                </w:p>
              </w:tc>
              <w:tc>
                <w:tcPr>
                  <w:tcW w:w="1780" w:type="dxa"/>
                </w:tcPr>
                <w:p w14:paraId="263E7494" w14:textId="77777777" w:rsidR="0008263D" w:rsidRPr="0008263D" w:rsidRDefault="0008263D" w:rsidP="0008263D">
                  <w:pPr>
                    <w:rPr>
                      <w:sz w:val="18"/>
                      <w:szCs w:val="18"/>
                    </w:rPr>
                  </w:pPr>
                  <w:permStart w:id="827734827" w:edGrp="everyone"/>
                  <w:r w:rsidRPr="0008263D">
                    <w:rPr>
                      <w:sz w:val="18"/>
                      <w:szCs w:val="18"/>
                    </w:rPr>
                    <w:t xml:space="preserve">           </w:t>
                  </w:r>
                  <w:permEnd w:id="827734827"/>
                  <w:r w:rsidRPr="0008263D">
                    <w:rPr>
                      <w:sz w:val="18"/>
                      <w:szCs w:val="18"/>
                    </w:rPr>
                    <w:t xml:space="preserve"> </w:t>
                  </w:r>
                </w:p>
              </w:tc>
              <w:tc>
                <w:tcPr>
                  <w:tcW w:w="1273" w:type="dxa"/>
                </w:tcPr>
                <w:p w14:paraId="450B2769" w14:textId="77777777" w:rsidR="0008263D" w:rsidRPr="0008263D" w:rsidRDefault="0008263D" w:rsidP="0008263D">
                  <w:pPr>
                    <w:rPr>
                      <w:sz w:val="18"/>
                      <w:szCs w:val="18"/>
                    </w:rPr>
                  </w:pPr>
                  <w:permStart w:id="1002790525" w:edGrp="everyone"/>
                  <w:r w:rsidRPr="0008263D">
                    <w:rPr>
                      <w:sz w:val="18"/>
                      <w:szCs w:val="18"/>
                    </w:rPr>
                    <w:t xml:space="preserve">           </w:t>
                  </w:r>
                  <w:permEnd w:id="1002790525"/>
                  <w:r w:rsidRPr="0008263D">
                    <w:rPr>
                      <w:sz w:val="18"/>
                      <w:szCs w:val="18"/>
                    </w:rPr>
                    <w:t xml:space="preserve"> </w:t>
                  </w:r>
                </w:p>
              </w:tc>
            </w:tr>
            <w:tr w:rsidR="0008263D" w:rsidRPr="00341EC7" w14:paraId="454AECBD" w14:textId="77777777" w:rsidTr="0008263D">
              <w:trPr>
                <w:trHeight w:val="163"/>
              </w:trPr>
              <w:tc>
                <w:tcPr>
                  <w:tcW w:w="882" w:type="dxa"/>
                </w:tcPr>
                <w:p w14:paraId="3B090EB2" w14:textId="77777777" w:rsidR="0008263D" w:rsidRDefault="0008263D" w:rsidP="0008263D">
                  <w:permStart w:id="1615869173" w:edGrp="everyone"/>
                  <w:r w:rsidRPr="00A3028A">
                    <w:rPr>
                      <w:sz w:val="18"/>
                      <w:szCs w:val="18"/>
                    </w:rPr>
                    <w:t xml:space="preserve">           </w:t>
                  </w:r>
                  <w:permEnd w:id="1615869173"/>
                  <w:r w:rsidRPr="00A3028A">
                    <w:rPr>
                      <w:sz w:val="18"/>
                      <w:szCs w:val="18"/>
                    </w:rPr>
                    <w:t xml:space="preserve"> </w:t>
                  </w:r>
                </w:p>
              </w:tc>
              <w:tc>
                <w:tcPr>
                  <w:tcW w:w="953" w:type="dxa"/>
                </w:tcPr>
                <w:p w14:paraId="6585A245" w14:textId="77777777" w:rsidR="0008263D" w:rsidRDefault="0008263D" w:rsidP="0008263D">
                  <w:permStart w:id="694628012" w:edGrp="everyone"/>
                  <w:r w:rsidRPr="00A3028A">
                    <w:rPr>
                      <w:sz w:val="18"/>
                      <w:szCs w:val="18"/>
                    </w:rPr>
                    <w:t xml:space="preserve">           </w:t>
                  </w:r>
                  <w:permEnd w:id="694628012"/>
                  <w:r w:rsidRPr="00A3028A">
                    <w:rPr>
                      <w:sz w:val="18"/>
                      <w:szCs w:val="18"/>
                    </w:rPr>
                    <w:t xml:space="preserve"> </w:t>
                  </w:r>
                </w:p>
              </w:tc>
              <w:tc>
                <w:tcPr>
                  <w:tcW w:w="1301" w:type="dxa"/>
                </w:tcPr>
                <w:p w14:paraId="52AF2894" w14:textId="77777777" w:rsidR="0008263D" w:rsidRDefault="0008263D" w:rsidP="0008263D">
                  <w:permStart w:id="969480444" w:edGrp="everyone"/>
                  <w:r w:rsidRPr="00A3028A">
                    <w:rPr>
                      <w:sz w:val="18"/>
                      <w:szCs w:val="18"/>
                    </w:rPr>
                    <w:t xml:space="preserve">           </w:t>
                  </w:r>
                  <w:permEnd w:id="969480444"/>
                  <w:r w:rsidRPr="00A3028A">
                    <w:rPr>
                      <w:sz w:val="18"/>
                      <w:szCs w:val="18"/>
                    </w:rPr>
                    <w:t xml:space="preserve"> </w:t>
                  </w:r>
                </w:p>
              </w:tc>
              <w:tc>
                <w:tcPr>
                  <w:tcW w:w="1588" w:type="dxa"/>
                </w:tcPr>
                <w:p w14:paraId="24B484BE" w14:textId="77777777" w:rsidR="0008263D" w:rsidRDefault="0008263D" w:rsidP="0008263D">
                  <w:permStart w:id="550443837" w:edGrp="everyone"/>
                  <w:r w:rsidRPr="00A3028A">
                    <w:rPr>
                      <w:sz w:val="18"/>
                      <w:szCs w:val="18"/>
                    </w:rPr>
                    <w:t xml:space="preserve">           </w:t>
                  </w:r>
                  <w:permEnd w:id="550443837"/>
                  <w:r w:rsidRPr="00A3028A">
                    <w:rPr>
                      <w:sz w:val="18"/>
                      <w:szCs w:val="18"/>
                    </w:rPr>
                    <w:t xml:space="preserve"> </w:t>
                  </w:r>
                </w:p>
              </w:tc>
              <w:tc>
                <w:tcPr>
                  <w:tcW w:w="1110" w:type="dxa"/>
                </w:tcPr>
                <w:p w14:paraId="3C5531BC" w14:textId="77777777" w:rsidR="0008263D" w:rsidRDefault="0008263D" w:rsidP="0008263D">
                  <w:permStart w:id="1128749820" w:edGrp="everyone"/>
                  <w:r w:rsidRPr="00A3028A">
                    <w:rPr>
                      <w:sz w:val="18"/>
                      <w:szCs w:val="18"/>
                    </w:rPr>
                    <w:t xml:space="preserve">           </w:t>
                  </w:r>
                  <w:permEnd w:id="1128749820"/>
                  <w:r w:rsidRPr="00A3028A">
                    <w:rPr>
                      <w:sz w:val="18"/>
                      <w:szCs w:val="18"/>
                    </w:rPr>
                    <w:t xml:space="preserve"> </w:t>
                  </w:r>
                </w:p>
              </w:tc>
              <w:tc>
                <w:tcPr>
                  <w:tcW w:w="1780" w:type="dxa"/>
                </w:tcPr>
                <w:p w14:paraId="2B61C26E" w14:textId="77777777" w:rsidR="0008263D" w:rsidRDefault="0008263D" w:rsidP="0008263D">
                  <w:permStart w:id="1658142933" w:edGrp="everyone"/>
                  <w:r w:rsidRPr="00A3028A">
                    <w:rPr>
                      <w:sz w:val="18"/>
                      <w:szCs w:val="18"/>
                    </w:rPr>
                    <w:t xml:space="preserve">           </w:t>
                  </w:r>
                  <w:permEnd w:id="1658142933"/>
                  <w:r w:rsidRPr="00A3028A">
                    <w:rPr>
                      <w:sz w:val="18"/>
                      <w:szCs w:val="18"/>
                    </w:rPr>
                    <w:t xml:space="preserve"> </w:t>
                  </w:r>
                </w:p>
              </w:tc>
              <w:tc>
                <w:tcPr>
                  <w:tcW w:w="1273" w:type="dxa"/>
                </w:tcPr>
                <w:p w14:paraId="606CB43A" w14:textId="77777777" w:rsidR="0008263D" w:rsidRDefault="0008263D" w:rsidP="0008263D">
                  <w:permStart w:id="1730955017" w:edGrp="everyone"/>
                  <w:r w:rsidRPr="00A3028A">
                    <w:rPr>
                      <w:sz w:val="18"/>
                      <w:szCs w:val="18"/>
                    </w:rPr>
                    <w:t xml:space="preserve">           </w:t>
                  </w:r>
                  <w:permEnd w:id="1730955017"/>
                  <w:r w:rsidRPr="00A3028A">
                    <w:rPr>
                      <w:sz w:val="18"/>
                      <w:szCs w:val="18"/>
                    </w:rPr>
                    <w:t xml:space="preserve"> </w:t>
                  </w:r>
                </w:p>
              </w:tc>
            </w:tr>
            <w:tr w:rsidR="0008263D" w:rsidRPr="00341EC7" w14:paraId="3F3A94D3" w14:textId="77777777" w:rsidTr="0008263D">
              <w:trPr>
                <w:trHeight w:val="163"/>
              </w:trPr>
              <w:tc>
                <w:tcPr>
                  <w:tcW w:w="882" w:type="dxa"/>
                </w:tcPr>
                <w:p w14:paraId="6668D611" w14:textId="77777777" w:rsidR="0008263D" w:rsidRDefault="0008263D" w:rsidP="0008263D">
                  <w:permStart w:id="645676296" w:edGrp="everyone"/>
                  <w:r w:rsidRPr="00A3028A">
                    <w:rPr>
                      <w:sz w:val="18"/>
                      <w:szCs w:val="18"/>
                    </w:rPr>
                    <w:t xml:space="preserve">           </w:t>
                  </w:r>
                  <w:permEnd w:id="645676296"/>
                  <w:r w:rsidRPr="00A3028A">
                    <w:rPr>
                      <w:sz w:val="18"/>
                      <w:szCs w:val="18"/>
                    </w:rPr>
                    <w:t xml:space="preserve"> </w:t>
                  </w:r>
                </w:p>
              </w:tc>
              <w:tc>
                <w:tcPr>
                  <w:tcW w:w="953" w:type="dxa"/>
                </w:tcPr>
                <w:p w14:paraId="5EE927FC" w14:textId="77777777" w:rsidR="0008263D" w:rsidRDefault="0008263D" w:rsidP="0008263D">
                  <w:permStart w:id="1686703980" w:edGrp="everyone"/>
                  <w:r w:rsidRPr="00A3028A">
                    <w:rPr>
                      <w:sz w:val="18"/>
                      <w:szCs w:val="18"/>
                    </w:rPr>
                    <w:t xml:space="preserve">           </w:t>
                  </w:r>
                  <w:permEnd w:id="1686703980"/>
                  <w:r w:rsidRPr="00A3028A">
                    <w:rPr>
                      <w:sz w:val="18"/>
                      <w:szCs w:val="18"/>
                    </w:rPr>
                    <w:t xml:space="preserve"> </w:t>
                  </w:r>
                </w:p>
              </w:tc>
              <w:tc>
                <w:tcPr>
                  <w:tcW w:w="1301" w:type="dxa"/>
                </w:tcPr>
                <w:p w14:paraId="31AFD846" w14:textId="77777777" w:rsidR="0008263D" w:rsidRDefault="0008263D" w:rsidP="0008263D">
                  <w:permStart w:id="799093393" w:edGrp="everyone"/>
                  <w:r w:rsidRPr="00A3028A">
                    <w:rPr>
                      <w:sz w:val="18"/>
                      <w:szCs w:val="18"/>
                    </w:rPr>
                    <w:t xml:space="preserve">           </w:t>
                  </w:r>
                  <w:permEnd w:id="799093393"/>
                  <w:r w:rsidRPr="00A3028A">
                    <w:rPr>
                      <w:sz w:val="18"/>
                      <w:szCs w:val="18"/>
                    </w:rPr>
                    <w:t xml:space="preserve"> </w:t>
                  </w:r>
                </w:p>
              </w:tc>
              <w:tc>
                <w:tcPr>
                  <w:tcW w:w="1588" w:type="dxa"/>
                </w:tcPr>
                <w:p w14:paraId="4208B438" w14:textId="77777777" w:rsidR="0008263D" w:rsidRDefault="0008263D" w:rsidP="0008263D">
                  <w:permStart w:id="1275291112" w:edGrp="everyone"/>
                  <w:r w:rsidRPr="00A3028A">
                    <w:rPr>
                      <w:sz w:val="18"/>
                      <w:szCs w:val="18"/>
                    </w:rPr>
                    <w:t xml:space="preserve">           </w:t>
                  </w:r>
                  <w:permEnd w:id="1275291112"/>
                  <w:r w:rsidRPr="00A3028A">
                    <w:rPr>
                      <w:sz w:val="18"/>
                      <w:szCs w:val="18"/>
                    </w:rPr>
                    <w:t xml:space="preserve"> </w:t>
                  </w:r>
                </w:p>
              </w:tc>
              <w:tc>
                <w:tcPr>
                  <w:tcW w:w="1110" w:type="dxa"/>
                </w:tcPr>
                <w:p w14:paraId="62F6AA6C" w14:textId="77777777" w:rsidR="0008263D" w:rsidRDefault="0008263D" w:rsidP="0008263D">
                  <w:permStart w:id="1603948905" w:edGrp="everyone"/>
                  <w:r w:rsidRPr="00A3028A">
                    <w:rPr>
                      <w:sz w:val="18"/>
                      <w:szCs w:val="18"/>
                    </w:rPr>
                    <w:t xml:space="preserve">           </w:t>
                  </w:r>
                  <w:permEnd w:id="1603948905"/>
                  <w:r w:rsidRPr="00A3028A">
                    <w:rPr>
                      <w:sz w:val="18"/>
                      <w:szCs w:val="18"/>
                    </w:rPr>
                    <w:t xml:space="preserve"> </w:t>
                  </w:r>
                </w:p>
              </w:tc>
              <w:tc>
                <w:tcPr>
                  <w:tcW w:w="1780" w:type="dxa"/>
                </w:tcPr>
                <w:p w14:paraId="2BF4E886" w14:textId="77777777" w:rsidR="0008263D" w:rsidRDefault="0008263D" w:rsidP="0008263D">
                  <w:permStart w:id="420901672" w:edGrp="everyone"/>
                  <w:r w:rsidRPr="00A3028A">
                    <w:rPr>
                      <w:sz w:val="18"/>
                      <w:szCs w:val="18"/>
                    </w:rPr>
                    <w:t xml:space="preserve">           </w:t>
                  </w:r>
                  <w:permEnd w:id="420901672"/>
                  <w:r w:rsidRPr="00A3028A">
                    <w:rPr>
                      <w:sz w:val="18"/>
                      <w:szCs w:val="18"/>
                    </w:rPr>
                    <w:t xml:space="preserve"> </w:t>
                  </w:r>
                </w:p>
              </w:tc>
              <w:tc>
                <w:tcPr>
                  <w:tcW w:w="1273" w:type="dxa"/>
                </w:tcPr>
                <w:p w14:paraId="6D8916BF" w14:textId="77777777" w:rsidR="0008263D" w:rsidRDefault="0008263D" w:rsidP="0008263D">
                  <w:permStart w:id="766510427" w:edGrp="everyone"/>
                  <w:r w:rsidRPr="00A3028A">
                    <w:rPr>
                      <w:sz w:val="18"/>
                      <w:szCs w:val="18"/>
                    </w:rPr>
                    <w:t xml:space="preserve">           </w:t>
                  </w:r>
                  <w:permEnd w:id="766510427"/>
                  <w:r w:rsidRPr="00A3028A">
                    <w:rPr>
                      <w:sz w:val="18"/>
                      <w:szCs w:val="18"/>
                    </w:rPr>
                    <w:t xml:space="preserve"> </w:t>
                  </w:r>
                </w:p>
              </w:tc>
            </w:tr>
            <w:tr w:rsidR="0008263D" w:rsidRPr="00341EC7" w14:paraId="1B4F05EF" w14:textId="77777777" w:rsidTr="0008263D">
              <w:trPr>
                <w:trHeight w:val="163"/>
              </w:trPr>
              <w:tc>
                <w:tcPr>
                  <w:tcW w:w="882" w:type="dxa"/>
                </w:tcPr>
                <w:p w14:paraId="456C2ACF" w14:textId="77777777" w:rsidR="0008263D" w:rsidRDefault="0008263D" w:rsidP="0008263D">
                  <w:permStart w:id="1801938379" w:edGrp="everyone"/>
                  <w:r w:rsidRPr="00A3028A">
                    <w:rPr>
                      <w:sz w:val="18"/>
                      <w:szCs w:val="18"/>
                    </w:rPr>
                    <w:t xml:space="preserve">           </w:t>
                  </w:r>
                  <w:permEnd w:id="1801938379"/>
                  <w:r w:rsidRPr="00A3028A">
                    <w:rPr>
                      <w:sz w:val="18"/>
                      <w:szCs w:val="18"/>
                    </w:rPr>
                    <w:t xml:space="preserve"> </w:t>
                  </w:r>
                </w:p>
              </w:tc>
              <w:tc>
                <w:tcPr>
                  <w:tcW w:w="953" w:type="dxa"/>
                </w:tcPr>
                <w:p w14:paraId="61B31DF7" w14:textId="77777777" w:rsidR="0008263D" w:rsidRDefault="0008263D" w:rsidP="0008263D">
                  <w:permStart w:id="950013460" w:edGrp="everyone"/>
                  <w:r w:rsidRPr="00A3028A">
                    <w:rPr>
                      <w:sz w:val="18"/>
                      <w:szCs w:val="18"/>
                    </w:rPr>
                    <w:t xml:space="preserve">           </w:t>
                  </w:r>
                  <w:permEnd w:id="950013460"/>
                  <w:r w:rsidRPr="00A3028A">
                    <w:rPr>
                      <w:sz w:val="18"/>
                      <w:szCs w:val="18"/>
                    </w:rPr>
                    <w:t xml:space="preserve"> </w:t>
                  </w:r>
                </w:p>
              </w:tc>
              <w:tc>
                <w:tcPr>
                  <w:tcW w:w="1301" w:type="dxa"/>
                </w:tcPr>
                <w:p w14:paraId="2F91739C" w14:textId="77777777" w:rsidR="0008263D" w:rsidRDefault="0008263D" w:rsidP="0008263D">
                  <w:permStart w:id="318310517" w:edGrp="everyone"/>
                  <w:r w:rsidRPr="00A3028A">
                    <w:rPr>
                      <w:sz w:val="18"/>
                      <w:szCs w:val="18"/>
                    </w:rPr>
                    <w:t xml:space="preserve">           </w:t>
                  </w:r>
                  <w:permEnd w:id="318310517"/>
                  <w:r w:rsidRPr="00A3028A">
                    <w:rPr>
                      <w:sz w:val="18"/>
                      <w:szCs w:val="18"/>
                    </w:rPr>
                    <w:t xml:space="preserve"> </w:t>
                  </w:r>
                </w:p>
              </w:tc>
              <w:tc>
                <w:tcPr>
                  <w:tcW w:w="1588" w:type="dxa"/>
                </w:tcPr>
                <w:p w14:paraId="7A0CEA34" w14:textId="77777777" w:rsidR="0008263D" w:rsidRDefault="0008263D" w:rsidP="0008263D">
                  <w:permStart w:id="531761846" w:edGrp="everyone"/>
                  <w:r w:rsidRPr="00A3028A">
                    <w:rPr>
                      <w:sz w:val="18"/>
                      <w:szCs w:val="18"/>
                    </w:rPr>
                    <w:t xml:space="preserve">           </w:t>
                  </w:r>
                  <w:permEnd w:id="531761846"/>
                  <w:r w:rsidRPr="00A3028A">
                    <w:rPr>
                      <w:sz w:val="18"/>
                      <w:szCs w:val="18"/>
                    </w:rPr>
                    <w:t xml:space="preserve"> </w:t>
                  </w:r>
                </w:p>
              </w:tc>
              <w:tc>
                <w:tcPr>
                  <w:tcW w:w="1110" w:type="dxa"/>
                </w:tcPr>
                <w:p w14:paraId="5C81D87B" w14:textId="77777777" w:rsidR="0008263D" w:rsidRDefault="0008263D" w:rsidP="0008263D">
                  <w:permStart w:id="1577267492" w:edGrp="everyone"/>
                  <w:r w:rsidRPr="00A3028A">
                    <w:rPr>
                      <w:sz w:val="18"/>
                      <w:szCs w:val="18"/>
                    </w:rPr>
                    <w:t xml:space="preserve">           </w:t>
                  </w:r>
                  <w:permEnd w:id="1577267492"/>
                  <w:r w:rsidRPr="00A3028A">
                    <w:rPr>
                      <w:sz w:val="18"/>
                      <w:szCs w:val="18"/>
                    </w:rPr>
                    <w:t xml:space="preserve"> </w:t>
                  </w:r>
                </w:p>
              </w:tc>
              <w:tc>
                <w:tcPr>
                  <w:tcW w:w="1780" w:type="dxa"/>
                </w:tcPr>
                <w:p w14:paraId="7C5ACFCE" w14:textId="77777777" w:rsidR="0008263D" w:rsidRDefault="0008263D" w:rsidP="0008263D">
                  <w:permStart w:id="585525348" w:edGrp="everyone"/>
                  <w:r w:rsidRPr="00A3028A">
                    <w:rPr>
                      <w:sz w:val="18"/>
                      <w:szCs w:val="18"/>
                    </w:rPr>
                    <w:t xml:space="preserve">           </w:t>
                  </w:r>
                  <w:permEnd w:id="585525348"/>
                  <w:r w:rsidRPr="00A3028A">
                    <w:rPr>
                      <w:sz w:val="18"/>
                      <w:szCs w:val="18"/>
                    </w:rPr>
                    <w:t xml:space="preserve"> </w:t>
                  </w:r>
                </w:p>
              </w:tc>
              <w:tc>
                <w:tcPr>
                  <w:tcW w:w="1273" w:type="dxa"/>
                </w:tcPr>
                <w:p w14:paraId="42E30BF8" w14:textId="77777777" w:rsidR="0008263D" w:rsidRDefault="0008263D" w:rsidP="0008263D">
                  <w:permStart w:id="1891500337" w:edGrp="everyone"/>
                  <w:r w:rsidRPr="00A3028A">
                    <w:rPr>
                      <w:sz w:val="18"/>
                      <w:szCs w:val="18"/>
                    </w:rPr>
                    <w:t xml:space="preserve">           </w:t>
                  </w:r>
                  <w:permEnd w:id="1891500337"/>
                  <w:r w:rsidRPr="00A3028A">
                    <w:rPr>
                      <w:sz w:val="18"/>
                      <w:szCs w:val="18"/>
                    </w:rPr>
                    <w:t xml:space="preserve"> </w:t>
                  </w:r>
                </w:p>
              </w:tc>
            </w:tr>
            <w:tr w:rsidR="0008263D" w:rsidRPr="00341EC7" w14:paraId="665D006D" w14:textId="77777777" w:rsidTr="0008263D">
              <w:trPr>
                <w:trHeight w:val="163"/>
              </w:trPr>
              <w:tc>
                <w:tcPr>
                  <w:tcW w:w="882" w:type="dxa"/>
                </w:tcPr>
                <w:p w14:paraId="41A35753" w14:textId="77777777" w:rsidR="0008263D" w:rsidRDefault="0008263D" w:rsidP="0008263D">
                  <w:permStart w:id="383780784" w:edGrp="everyone"/>
                  <w:r w:rsidRPr="00A3028A">
                    <w:rPr>
                      <w:sz w:val="18"/>
                      <w:szCs w:val="18"/>
                    </w:rPr>
                    <w:t xml:space="preserve">           </w:t>
                  </w:r>
                  <w:permEnd w:id="383780784"/>
                  <w:r w:rsidRPr="00A3028A">
                    <w:rPr>
                      <w:sz w:val="18"/>
                      <w:szCs w:val="18"/>
                    </w:rPr>
                    <w:t xml:space="preserve"> </w:t>
                  </w:r>
                </w:p>
              </w:tc>
              <w:tc>
                <w:tcPr>
                  <w:tcW w:w="953" w:type="dxa"/>
                </w:tcPr>
                <w:p w14:paraId="3259D927" w14:textId="77777777" w:rsidR="0008263D" w:rsidRDefault="0008263D" w:rsidP="0008263D">
                  <w:permStart w:id="234115470" w:edGrp="everyone"/>
                  <w:r w:rsidRPr="00A3028A">
                    <w:rPr>
                      <w:sz w:val="18"/>
                      <w:szCs w:val="18"/>
                    </w:rPr>
                    <w:t xml:space="preserve">           </w:t>
                  </w:r>
                  <w:permEnd w:id="234115470"/>
                  <w:r w:rsidRPr="00A3028A">
                    <w:rPr>
                      <w:sz w:val="18"/>
                      <w:szCs w:val="18"/>
                    </w:rPr>
                    <w:t xml:space="preserve"> </w:t>
                  </w:r>
                </w:p>
              </w:tc>
              <w:tc>
                <w:tcPr>
                  <w:tcW w:w="1301" w:type="dxa"/>
                </w:tcPr>
                <w:p w14:paraId="3BEC8A61" w14:textId="77777777" w:rsidR="0008263D" w:rsidRDefault="0008263D" w:rsidP="0008263D">
                  <w:permStart w:id="348025757" w:edGrp="everyone"/>
                  <w:r w:rsidRPr="00A3028A">
                    <w:rPr>
                      <w:sz w:val="18"/>
                      <w:szCs w:val="18"/>
                    </w:rPr>
                    <w:t xml:space="preserve">           </w:t>
                  </w:r>
                  <w:permEnd w:id="348025757"/>
                  <w:r w:rsidRPr="00A3028A">
                    <w:rPr>
                      <w:sz w:val="18"/>
                      <w:szCs w:val="18"/>
                    </w:rPr>
                    <w:t xml:space="preserve"> </w:t>
                  </w:r>
                </w:p>
              </w:tc>
              <w:tc>
                <w:tcPr>
                  <w:tcW w:w="1588" w:type="dxa"/>
                </w:tcPr>
                <w:p w14:paraId="7C858393" w14:textId="77777777" w:rsidR="0008263D" w:rsidRDefault="0008263D" w:rsidP="0008263D">
                  <w:permStart w:id="848723286" w:edGrp="everyone"/>
                  <w:r w:rsidRPr="00A3028A">
                    <w:rPr>
                      <w:sz w:val="18"/>
                      <w:szCs w:val="18"/>
                    </w:rPr>
                    <w:t xml:space="preserve">           </w:t>
                  </w:r>
                  <w:permEnd w:id="848723286"/>
                  <w:r w:rsidRPr="00A3028A">
                    <w:rPr>
                      <w:sz w:val="18"/>
                      <w:szCs w:val="18"/>
                    </w:rPr>
                    <w:t xml:space="preserve"> </w:t>
                  </w:r>
                </w:p>
              </w:tc>
              <w:tc>
                <w:tcPr>
                  <w:tcW w:w="1110" w:type="dxa"/>
                </w:tcPr>
                <w:p w14:paraId="2915A487" w14:textId="77777777" w:rsidR="0008263D" w:rsidRDefault="0008263D" w:rsidP="0008263D">
                  <w:permStart w:id="218262988" w:edGrp="everyone"/>
                  <w:r w:rsidRPr="00A3028A">
                    <w:rPr>
                      <w:sz w:val="18"/>
                      <w:szCs w:val="18"/>
                    </w:rPr>
                    <w:t xml:space="preserve">           </w:t>
                  </w:r>
                  <w:permEnd w:id="218262988"/>
                  <w:r w:rsidRPr="00A3028A">
                    <w:rPr>
                      <w:sz w:val="18"/>
                      <w:szCs w:val="18"/>
                    </w:rPr>
                    <w:t xml:space="preserve"> </w:t>
                  </w:r>
                </w:p>
              </w:tc>
              <w:tc>
                <w:tcPr>
                  <w:tcW w:w="1780" w:type="dxa"/>
                </w:tcPr>
                <w:p w14:paraId="3E5587EA" w14:textId="77777777" w:rsidR="0008263D" w:rsidRDefault="0008263D" w:rsidP="0008263D">
                  <w:permStart w:id="1099580381" w:edGrp="everyone"/>
                  <w:r w:rsidRPr="00A3028A">
                    <w:rPr>
                      <w:sz w:val="18"/>
                      <w:szCs w:val="18"/>
                    </w:rPr>
                    <w:t xml:space="preserve">           </w:t>
                  </w:r>
                  <w:permEnd w:id="1099580381"/>
                  <w:r w:rsidRPr="00A3028A">
                    <w:rPr>
                      <w:sz w:val="18"/>
                      <w:szCs w:val="18"/>
                    </w:rPr>
                    <w:t xml:space="preserve"> </w:t>
                  </w:r>
                </w:p>
              </w:tc>
              <w:tc>
                <w:tcPr>
                  <w:tcW w:w="1273" w:type="dxa"/>
                </w:tcPr>
                <w:p w14:paraId="724BF0AD" w14:textId="77777777" w:rsidR="0008263D" w:rsidRDefault="0008263D" w:rsidP="0008263D">
                  <w:permStart w:id="1443106021" w:edGrp="everyone"/>
                  <w:r w:rsidRPr="00A3028A">
                    <w:rPr>
                      <w:sz w:val="18"/>
                      <w:szCs w:val="18"/>
                    </w:rPr>
                    <w:t xml:space="preserve">           </w:t>
                  </w:r>
                  <w:permEnd w:id="1443106021"/>
                  <w:r w:rsidRPr="00A3028A">
                    <w:rPr>
                      <w:sz w:val="18"/>
                      <w:szCs w:val="18"/>
                    </w:rPr>
                    <w:t xml:space="preserve"> </w:t>
                  </w:r>
                </w:p>
              </w:tc>
            </w:tr>
            <w:tr w:rsidR="0008263D" w:rsidRPr="00341EC7" w14:paraId="7C12C7C0" w14:textId="77777777" w:rsidTr="0008263D">
              <w:trPr>
                <w:trHeight w:val="163"/>
              </w:trPr>
              <w:tc>
                <w:tcPr>
                  <w:tcW w:w="882" w:type="dxa"/>
                </w:tcPr>
                <w:p w14:paraId="18E63EE0" w14:textId="77777777" w:rsidR="0008263D" w:rsidRDefault="0008263D" w:rsidP="0008263D">
                  <w:permStart w:id="1410674946" w:edGrp="everyone"/>
                  <w:r w:rsidRPr="00A3028A">
                    <w:rPr>
                      <w:sz w:val="18"/>
                      <w:szCs w:val="18"/>
                    </w:rPr>
                    <w:t xml:space="preserve">           </w:t>
                  </w:r>
                  <w:permEnd w:id="1410674946"/>
                  <w:r w:rsidRPr="00A3028A">
                    <w:rPr>
                      <w:sz w:val="18"/>
                      <w:szCs w:val="18"/>
                    </w:rPr>
                    <w:t xml:space="preserve"> </w:t>
                  </w:r>
                </w:p>
              </w:tc>
              <w:tc>
                <w:tcPr>
                  <w:tcW w:w="953" w:type="dxa"/>
                </w:tcPr>
                <w:p w14:paraId="5406D2B8" w14:textId="77777777" w:rsidR="0008263D" w:rsidRDefault="0008263D" w:rsidP="0008263D">
                  <w:permStart w:id="904462403" w:edGrp="everyone"/>
                  <w:r w:rsidRPr="00A3028A">
                    <w:rPr>
                      <w:sz w:val="18"/>
                      <w:szCs w:val="18"/>
                    </w:rPr>
                    <w:t xml:space="preserve">           </w:t>
                  </w:r>
                  <w:permEnd w:id="904462403"/>
                  <w:r w:rsidRPr="00A3028A">
                    <w:rPr>
                      <w:sz w:val="18"/>
                      <w:szCs w:val="18"/>
                    </w:rPr>
                    <w:t xml:space="preserve"> </w:t>
                  </w:r>
                </w:p>
              </w:tc>
              <w:tc>
                <w:tcPr>
                  <w:tcW w:w="1301" w:type="dxa"/>
                </w:tcPr>
                <w:p w14:paraId="24CEB14A" w14:textId="77777777" w:rsidR="0008263D" w:rsidRDefault="0008263D" w:rsidP="0008263D">
                  <w:permStart w:id="2077650317" w:edGrp="everyone"/>
                  <w:r w:rsidRPr="00A3028A">
                    <w:rPr>
                      <w:sz w:val="18"/>
                      <w:szCs w:val="18"/>
                    </w:rPr>
                    <w:t xml:space="preserve">           </w:t>
                  </w:r>
                  <w:permEnd w:id="2077650317"/>
                  <w:r w:rsidRPr="00A3028A">
                    <w:rPr>
                      <w:sz w:val="18"/>
                      <w:szCs w:val="18"/>
                    </w:rPr>
                    <w:t xml:space="preserve"> </w:t>
                  </w:r>
                </w:p>
              </w:tc>
              <w:tc>
                <w:tcPr>
                  <w:tcW w:w="1588" w:type="dxa"/>
                </w:tcPr>
                <w:p w14:paraId="2874328F" w14:textId="77777777" w:rsidR="0008263D" w:rsidRDefault="0008263D" w:rsidP="0008263D">
                  <w:permStart w:id="1401562860" w:edGrp="everyone"/>
                  <w:r w:rsidRPr="00A3028A">
                    <w:rPr>
                      <w:sz w:val="18"/>
                      <w:szCs w:val="18"/>
                    </w:rPr>
                    <w:t xml:space="preserve">           </w:t>
                  </w:r>
                  <w:permEnd w:id="1401562860"/>
                  <w:r w:rsidRPr="00A3028A">
                    <w:rPr>
                      <w:sz w:val="18"/>
                      <w:szCs w:val="18"/>
                    </w:rPr>
                    <w:t xml:space="preserve"> </w:t>
                  </w:r>
                </w:p>
              </w:tc>
              <w:tc>
                <w:tcPr>
                  <w:tcW w:w="1110" w:type="dxa"/>
                </w:tcPr>
                <w:p w14:paraId="0CC46727" w14:textId="77777777" w:rsidR="0008263D" w:rsidRDefault="0008263D" w:rsidP="0008263D">
                  <w:permStart w:id="1406408049" w:edGrp="everyone"/>
                  <w:r w:rsidRPr="00A3028A">
                    <w:rPr>
                      <w:sz w:val="18"/>
                      <w:szCs w:val="18"/>
                    </w:rPr>
                    <w:t xml:space="preserve">           </w:t>
                  </w:r>
                  <w:permEnd w:id="1406408049"/>
                  <w:r w:rsidRPr="00A3028A">
                    <w:rPr>
                      <w:sz w:val="18"/>
                      <w:szCs w:val="18"/>
                    </w:rPr>
                    <w:t xml:space="preserve"> </w:t>
                  </w:r>
                </w:p>
              </w:tc>
              <w:tc>
                <w:tcPr>
                  <w:tcW w:w="1780" w:type="dxa"/>
                </w:tcPr>
                <w:p w14:paraId="65B5F66B" w14:textId="77777777" w:rsidR="0008263D" w:rsidRDefault="0008263D" w:rsidP="0008263D">
                  <w:permStart w:id="946289488" w:edGrp="everyone"/>
                  <w:r w:rsidRPr="00A3028A">
                    <w:rPr>
                      <w:sz w:val="18"/>
                      <w:szCs w:val="18"/>
                    </w:rPr>
                    <w:t xml:space="preserve">           </w:t>
                  </w:r>
                  <w:permEnd w:id="946289488"/>
                  <w:r w:rsidRPr="00A3028A">
                    <w:rPr>
                      <w:sz w:val="18"/>
                      <w:szCs w:val="18"/>
                    </w:rPr>
                    <w:t xml:space="preserve"> </w:t>
                  </w:r>
                </w:p>
              </w:tc>
              <w:tc>
                <w:tcPr>
                  <w:tcW w:w="1273" w:type="dxa"/>
                </w:tcPr>
                <w:p w14:paraId="10BB4A01" w14:textId="77777777" w:rsidR="0008263D" w:rsidRDefault="0008263D" w:rsidP="0008263D">
                  <w:permStart w:id="1224018946" w:edGrp="everyone"/>
                  <w:r w:rsidRPr="00A3028A">
                    <w:rPr>
                      <w:sz w:val="18"/>
                      <w:szCs w:val="18"/>
                    </w:rPr>
                    <w:t xml:space="preserve">           </w:t>
                  </w:r>
                  <w:permEnd w:id="1224018946"/>
                  <w:r w:rsidRPr="00A3028A">
                    <w:rPr>
                      <w:sz w:val="18"/>
                      <w:szCs w:val="18"/>
                    </w:rPr>
                    <w:t xml:space="preserve"> </w:t>
                  </w:r>
                </w:p>
              </w:tc>
            </w:tr>
            <w:tr w:rsidR="0008263D" w:rsidRPr="00341EC7" w14:paraId="06DDE2ED" w14:textId="77777777" w:rsidTr="0008263D">
              <w:trPr>
                <w:trHeight w:val="163"/>
              </w:trPr>
              <w:tc>
                <w:tcPr>
                  <w:tcW w:w="882" w:type="dxa"/>
                </w:tcPr>
                <w:p w14:paraId="77860436" w14:textId="77777777" w:rsidR="0008263D" w:rsidRDefault="0008263D" w:rsidP="0008263D">
                  <w:permStart w:id="184817565" w:edGrp="everyone"/>
                  <w:r w:rsidRPr="00A3028A">
                    <w:rPr>
                      <w:sz w:val="18"/>
                      <w:szCs w:val="18"/>
                    </w:rPr>
                    <w:t xml:space="preserve">           </w:t>
                  </w:r>
                  <w:permEnd w:id="184817565"/>
                  <w:r w:rsidRPr="00A3028A">
                    <w:rPr>
                      <w:sz w:val="18"/>
                      <w:szCs w:val="18"/>
                    </w:rPr>
                    <w:t xml:space="preserve"> </w:t>
                  </w:r>
                </w:p>
              </w:tc>
              <w:tc>
                <w:tcPr>
                  <w:tcW w:w="953" w:type="dxa"/>
                </w:tcPr>
                <w:p w14:paraId="6B5C885F" w14:textId="77777777" w:rsidR="0008263D" w:rsidRDefault="0008263D" w:rsidP="0008263D">
                  <w:permStart w:id="1668042866" w:edGrp="everyone"/>
                  <w:r w:rsidRPr="00A3028A">
                    <w:rPr>
                      <w:sz w:val="18"/>
                      <w:szCs w:val="18"/>
                    </w:rPr>
                    <w:t xml:space="preserve">           </w:t>
                  </w:r>
                  <w:permEnd w:id="1668042866"/>
                  <w:r w:rsidRPr="00A3028A">
                    <w:rPr>
                      <w:sz w:val="18"/>
                      <w:szCs w:val="18"/>
                    </w:rPr>
                    <w:t xml:space="preserve"> </w:t>
                  </w:r>
                </w:p>
              </w:tc>
              <w:tc>
                <w:tcPr>
                  <w:tcW w:w="1301" w:type="dxa"/>
                </w:tcPr>
                <w:p w14:paraId="57E88EFC" w14:textId="77777777" w:rsidR="0008263D" w:rsidRDefault="0008263D" w:rsidP="0008263D">
                  <w:permStart w:id="1449947605" w:edGrp="everyone"/>
                  <w:r w:rsidRPr="00A3028A">
                    <w:rPr>
                      <w:sz w:val="18"/>
                      <w:szCs w:val="18"/>
                    </w:rPr>
                    <w:t xml:space="preserve">           </w:t>
                  </w:r>
                  <w:permEnd w:id="1449947605"/>
                  <w:r w:rsidRPr="00A3028A">
                    <w:rPr>
                      <w:sz w:val="18"/>
                      <w:szCs w:val="18"/>
                    </w:rPr>
                    <w:t xml:space="preserve"> </w:t>
                  </w:r>
                </w:p>
              </w:tc>
              <w:tc>
                <w:tcPr>
                  <w:tcW w:w="1588" w:type="dxa"/>
                </w:tcPr>
                <w:p w14:paraId="0FC237BC" w14:textId="77777777" w:rsidR="0008263D" w:rsidRDefault="0008263D" w:rsidP="0008263D">
                  <w:permStart w:id="557786912" w:edGrp="everyone"/>
                  <w:r w:rsidRPr="00A3028A">
                    <w:rPr>
                      <w:sz w:val="18"/>
                      <w:szCs w:val="18"/>
                    </w:rPr>
                    <w:t xml:space="preserve">           </w:t>
                  </w:r>
                  <w:permEnd w:id="557786912"/>
                  <w:r w:rsidRPr="00A3028A">
                    <w:rPr>
                      <w:sz w:val="18"/>
                      <w:szCs w:val="18"/>
                    </w:rPr>
                    <w:t xml:space="preserve"> </w:t>
                  </w:r>
                </w:p>
              </w:tc>
              <w:tc>
                <w:tcPr>
                  <w:tcW w:w="1110" w:type="dxa"/>
                </w:tcPr>
                <w:p w14:paraId="28E0E723" w14:textId="77777777" w:rsidR="0008263D" w:rsidRDefault="0008263D" w:rsidP="0008263D">
                  <w:permStart w:id="570827518" w:edGrp="everyone"/>
                  <w:r w:rsidRPr="00A3028A">
                    <w:rPr>
                      <w:sz w:val="18"/>
                      <w:szCs w:val="18"/>
                    </w:rPr>
                    <w:t xml:space="preserve">           </w:t>
                  </w:r>
                  <w:permEnd w:id="570827518"/>
                  <w:r w:rsidRPr="00A3028A">
                    <w:rPr>
                      <w:sz w:val="18"/>
                      <w:szCs w:val="18"/>
                    </w:rPr>
                    <w:t xml:space="preserve"> </w:t>
                  </w:r>
                </w:p>
              </w:tc>
              <w:tc>
                <w:tcPr>
                  <w:tcW w:w="1780" w:type="dxa"/>
                </w:tcPr>
                <w:p w14:paraId="570FFA43" w14:textId="77777777" w:rsidR="0008263D" w:rsidRDefault="0008263D" w:rsidP="0008263D">
                  <w:permStart w:id="745474202" w:edGrp="everyone"/>
                  <w:r w:rsidRPr="00A3028A">
                    <w:rPr>
                      <w:sz w:val="18"/>
                      <w:szCs w:val="18"/>
                    </w:rPr>
                    <w:t xml:space="preserve">           </w:t>
                  </w:r>
                  <w:permEnd w:id="745474202"/>
                  <w:r w:rsidRPr="00A3028A">
                    <w:rPr>
                      <w:sz w:val="18"/>
                      <w:szCs w:val="18"/>
                    </w:rPr>
                    <w:t xml:space="preserve"> </w:t>
                  </w:r>
                </w:p>
              </w:tc>
              <w:tc>
                <w:tcPr>
                  <w:tcW w:w="1273" w:type="dxa"/>
                </w:tcPr>
                <w:p w14:paraId="1B00C04C" w14:textId="77777777" w:rsidR="0008263D" w:rsidRDefault="0008263D" w:rsidP="0008263D">
                  <w:permStart w:id="1388144612" w:edGrp="everyone"/>
                  <w:r w:rsidRPr="00A3028A">
                    <w:rPr>
                      <w:sz w:val="18"/>
                      <w:szCs w:val="18"/>
                    </w:rPr>
                    <w:t xml:space="preserve">           </w:t>
                  </w:r>
                  <w:permEnd w:id="1388144612"/>
                  <w:r w:rsidRPr="00A3028A">
                    <w:rPr>
                      <w:sz w:val="18"/>
                      <w:szCs w:val="18"/>
                    </w:rPr>
                    <w:t xml:space="preserve"> </w:t>
                  </w:r>
                </w:p>
              </w:tc>
            </w:tr>
            <w:tr w:rsidR="0008263D" w:rsidRPr="00341EC7" w14:paraId="74471C0D" w14:textId="77777777" w:rsidTr="0008263D">
              <w:trPr>
                <w:trHeight w:val="163"/>
              </w:trPr>
              <w:tc>
                <w:tcPr>
                  <w:tcW w:w="882" w:type="dxa"/>
                </w:tcPr>
                <w:p w14:paraId="0957643C" w14:textId="77777777" w:rsidR="0008263D" w:rsidRDefault="0008263D" w:rsidP="0008263D">
                  <w:permStart w:id="958550546" w:edGrp="everyone"/>
                  <w:r w:rsidRPr="00A3028A">
                    <w:rPr>
                      <w:sz w:val="18"/>
                      <w:szCs w:val="18"/>
                    </w:rPr>
                    <w:t xml:space="preserve">           </w:t>
                  </w:r>
                  <w:permEnd w:id="958550546"/>
                  <w:r w:rsidRPr="00A3028A">
                    <w:rPr>
                      <w:sz w:val="18"/>
                      <w:szCs w:val="18"/>
                    </w:rPr>
                    <w:t xml:space="preserve"> </w:t>
                  </w:r>
                </w:p>
              </w:tc>
              <w:tc>
                <w:tcPr>
                  <w:tcW w:w="953" w:type="dxa"/>
                </w:tcPr>
                <w:p w14:paraId="78AD05DE" w14:textId="77777777" w:rsidR="0008263D" w:rsidRDefault="0008263D" w:rsidP="0008263D">
                  <w:permStart w:id="580878061" w:edGrp="everyone"/>
                  <w:r w:rsidRPr="00A3028A">
                    <w:rPr>
                      <w:sz w:val="18"/>
                      <w:szCs w:val="18"/>
                    </w:rPr>
                    <w:t xml:space="preserve">           </w:t>
                  </w:r>
                  <w:permEnd w:id="580878061"/>
                  <w:r w:rsidRPr="00A3028A">
                    <w:rPr>
                      <w:sz w:val="18"/>
                      <w:szCs w:val="18"/>
                    </w:rPr>
                    <w:t xml:space="preserve"> </w:t>
                  </w:r>
                </w:p>
              </w:tc>
              <w:tc>
                <w:tcPr>
                  <w:tcW w:w="1301" w:type="dxa"/>
                </w:tcPr>
                <w:p w14:paraId="20C71F12" w14:textId="77777777" w:rsidR="0008263D" w:rsidRDefault="0008263D" w:rsidP="0008263D">
                  <w:permStart w:id="2044751738" w:edGrp="everyone"/>
                  <w:r w:rsidRPr="00A3028A">
                    <w:rPr>
                      <w:sz w:val="18"/>
                      <w:szCs w:val="18"/>
                    </w:rPr>
                    <w:t xml:space="preserve">           </w:t>
                  </w:r>
                  <w:permEnd w:id="2044751738"/>
                  <w:r w:rsidRPr="00A3028A">
                    <w:rPr>
                      <w:sz w:val="18"/>
                      <w:szCs w:val="18"/>
                    </w:rPr>
                    <w:t xml:space="preserve"> </w:t>
                  </w:r>
                </w:p>
              </w:tc>
              <w:tc>
                <w:tcPr>
                  <w:tcW w:w="1588" w:type="dxa"/>
                </w:tcPr>
                <w:p w14:paraId="11FFAE1D" w14:textId="77777777" w:rsidR="0008263D" w:rsidRDefault="0008263D" w:rsidP="0008263D">
                  <w:permStart w:id="2078695843" w:edGrp="everyone"/>
                  <w:r w:rsidRPr="00A3028A">
                    <w:rPr>
                      <w:sz w:val="18"/>
                      <w:szCs w:val="18"/>
                    </w:rPr>
                    <w:t xml:space="preserve">           </w:t>
                  </w:r>
                  <w:permEnd w:id="2078695843"/>
                  <w:r w:rsidRPr="00A3028A">
                    <w:rPr>
                      <w:sz w:val="18"/>
                      <w:szCs w:val="18"/>
                    </w:rPr>
                    <w:t xml:space="preserve"> </w:t>
                  </w:r>
                </w:p>
              </w:tc>
              <w:tc>
                <w:tcPr>
                  <w:tcW w:w="1110" w:type="dxa"/>
                </w:tcPr>
                <w:p w14:paraId="18C74755" w14:textId="77777777" w:rsidR="0008263D" w:rsidRDefault="0008263D" w:rsidP="0008263D">
                  <w:permStart w:id="64554113" w:edGrp="everyone"/>
                  <w:r w:rsidRPr="00A3028A">
                    <w:rPr>
                      <w:sz w:val="18"/>
                      <w:szCs w:val="18"/>
                    </w:rPr>
                    <w:t xml:space="preserve">           </w:t>
                  </w:r>
                  <w:permEnd w:id="64554113"/>
                  <w:r w:rsidRPr="00A3028A">
                    <w:rPr>
                      <w:sz w:val="18"/>
                      <w:szCs w:val="18"/>
                    </w:rPr>
                    <w:t xml:space="preserve"> </w:t>
                  </w:r>
                </w:p>
              </w:tc>
              <w:tc>
                <w:tcPr>
                  <w:tcW w:w="1780" w:type="dxa"/>
                </w:tcPr>
                <w:p w14:paraId="30085595" w14:textId="77777777" w:rsidR="0008263D" w:rsidRDefault="0008263D" w:rsidP="0008263D">
                  <w:permStart w:id="2056144499" w:edGrp="everyone"/>
                  <w:r w:rsidRPr="00A3028A">
                    <w:rPr>
                      <w:sz w:val="18"/>
                      <w:szCs w:val="18"/>
                    </w:rPr>
                    <w:t xml:space="preserve">           </w:t>
                  </w:r>
                  <w:permEnd w:id="2056144499"/>
                  <w:r w:rsidRPr="00A3028A">
                    <w:rPr>
                      <w:sz w:val="18"/>
                      <w:szCs w:val="18"/>
                    </w:rPr>
                    <w:t xml:space="preserve"> </w:t>
                  </w:r>
                </w:p>
              </w:tc>
              <w:tc>
                <w:tcPr>
                  <w:tcW w:w="1273" w:type="dxa"/>
                </w:tcPr>
                <w:p w14:paraId="4AC7F677" w14:textId="77777777" w:rsidR="0008263D" w:rsidRDefault="0008263D" w:rsidP="0008263D">
                  <w:permStart w:id="1725457353" w:edGrp="everyone"/>
                  <w:r w:rsidRPr="00A3028A">
                    <w:rPr>
                      <w:sz w:val="18"/>
                      <w:szCs w:val="18"/>
                    </w:rPr>
                    <w:t xml:space="preserve">           </w:t>
                  </w:r>
                  <w:permEnd w:id="1725457353"/>
                  <w:r w:rsidRPr="00A3028A">
                    <w:rPr>
                      <w:sz w:val="18"/>
                      <w:szCs w:val="18"/>
                    </w:rPr>
                    <w:t xml:space="preserve"> </w:t>
                  </w:r>
                </w:p>
              </w:tc>
            </w:tr>
          </w:tbl>
          <w:p w14:paraId="670C2358" w14:textId="77777777" w:rsidR="009B26E4" w:rsidRPr="00341EC7" w:rsidRDefault="009B26E4" w:rsidP="005B07B6">
            <w:pPr>
              <w:rPr>
                <w:color w:val="FF0000"/>
                <w:sz w:val="18"/>
                <w:szCs w:val="18"/>
              </w:rPr>
            </w:pPr>
          </w:p>
          <w:p w14:paraId="5160FA6A" w14:textId="77777777" w:rsidR="009012A2" w:rsidRDefault="009012A2" w:rsidP="005B07B6">
            <w:pPr>
              <w:rPr>
                <w:sz w:val="18"/>
                <w:szCs w:val="18"/>
              </w:rPr>
            </w:pPr>
          </w:p>
          <w:p w14:paraId="08C7F8E2" w14:textId="77777777" w:rsidR="00592DA8" w:rsidRDefault="00592DA8" w:rsidP="005B07B6">
            <w:pPr>
              <w:rPr>
                <w:sz w:val="18"/>
                <w:szCs w:val="18"/>
              </w:rPr>
            </w:pPr>
          </w:p>
          <w:tbl>
            <w:tblPr>
              <w:tblStyle w:val="Tabel-Gitter"/>
              <w:tblW w:w="0" w:type="auto"/>
              <w:tblLayout w:type="fixed"/>
              <w:tblLook w:val="04A0" w:firstRow="1" w:lastRow="0" w:firstColumn="1" w:lastColumn="0" w:noHBand="0" w:noVBand="1"/>
            </w:tblPr>
            <w:tblGrid>
              <w:gridCol w:w="6963"/>
              <w:gridCol w:w="962"/>
              <w:gridCol w:w="962"/>
            </w:tblGrid>
            <w:tr w:rsidR="005637E2" w:rsidRPr="005637E2" w14:paraId="6F72D7CB" w14:textId="77777777" w:rsidTr="008F6723">
              <w:tc>
                <w:tcPr>
                  <w:tcW w:w="6963" w:type="dxa"/>
                  <w:tcBorders>
                    <w:bottom w:val="single" w:sz="4" w:space="0" w:color="auto"/>
                    <w:right w:val="nil"/>
                  </w:tcBorders>
                </w:tcPr>
                <w:p w14:paraId="303814E4" w14:textId="77777777" w:rsidR="005637E2" w:rsidRDefault="005637E2" w:rsidP="005637E2"/>
              </w:tc>
              <w:tc>
                <w:tcPr>
                  <w:tcW w:w="962" w:type="dxa"/>
                  <w:tcBorders>
                    <w:left w:val="nil"/>
                    <w:bottom w:val="single" w:sz="4" w:space="0" w:color="auto"/>
                    <w:right w:val="nil"/>
                  </w:tcBorders>
                </w:tcPr>
                <w:p w14:paraId="72864D03" w14:textId="77777777" w:rsidR="005637E2" w:rsidRPr="005637E2" w:rsidRDefault="005637E2" w:rsidP="005637E2">
                  <w:r w:rsidRPr="005637E2">
                    <w:t>Ja</w:t>
                  </w:r>
                </w:p>
              </w:tc>
              <w:tc>
                <w:tcPr>
                  <w:tcW w:w="962" w:type="dxa"/>
                  <w:tcBorders>
                    <w:left w:val="nil"/>
                    <w:bottom w:val="single" w:sz="4" w:space="0" w:color="auto"/>
                  </w:tcBorders>
                </w:tcPr>
                <w:p w14:paraId="2545524B" w14:textId="77777777" w:rsidR="005637E2" w:rsidRPr="005637E2" w:rsidRDefault="005637E2" w:rsidP="005637E2">
                  <w:r w:rsidRPr="005637E2">
                    <w:t>Nej</w:t>
                  </w:r>
                </w:p>
              </w:tc>
            </w:tr>
            <w:tr w:rsidR="005637E2" w:rsidRPr="005637E2" w14:paraId="3A126DAF" w14:textId="77777777" w:rsidTr="008F6723">
              <w:tc>
                <w:tcPr>
                  <w:tcW w:w="6963" w:type="dxa"/>
                  <w:tcBorders>
                    <w:bottom w:val="single" w:sz="4" w:space="0" w:color="auto"/>
                    <w:right w:val="nil"/>
                  </w:tcBorders>
                </w:tcPr>
                <w:p w14:paraId="23CD6AB4" w14:textId="4E24BDC0" w:rsidR="005637E2" w:rsidRPr="005637E2" w:rsidRDefault="005637E2" w:rsidP="005637E2">
                  <w:r w:rsidRPr="005637E2">
                    <w:t xml:space="preserve">Dækker ansøgningen over mere end ét </w:t>
                  </w:r>
                  <w:r w:rsidR="00761D80">
                    <w:t>ferie</w:t>
                  </w:r>
                  <w:r w:rsidRPr="005637E2">
                    <w:t>ophold pr. deltager?</w:t>
                  </w:r>
                </w:p>
              </w:tc>
              <w:tc>
                <w:tcPr>
                  <w:tcW w:w="962" w:type="dxa"/>
                  <w:tcBorders>
                    <w:left w:val="nil"/>
                    <w:bottom w:val="single" w:sz="4" w:space="0" w:color="auto"/>
                    <w:right w:val="nil"/>
                  </w:tcBorders>
                </w:tcPr>
                <w:p w14:paraId="1A833ADC" w14:textId="77777777" w:rsidR="005637E2" w:rsidRPr="005637E2" w:rsidRDefault="005637E2" w:rsidP="005637E2">
                  <w:permStart w:id="1768825240" w:edGrp="everyone"/>
                  <w:r w:rsidRPr="005637E2">
                    <w:rPr>
                      <w:b/>
                    </w:rPr>
                    <w:t xml:space="preserve">           </w:t>
                  </w:r>
                  <w:permEnd w:id="1768825240"/>
                  <w:r w:rsidRPr="005637E2">
                    <w:t xml:space="preserve"> </w:t>
                  </w:r>
                </w:p>
              </w:tc>
              <w:tc>
                <w:tcPr>
                  <w:tcW w:w="962" w:type="dxa"/>
                  <w:tcBorders>
                    <w:left w:val="nil"/>
                    <w:bottom w:val="single" w:sz="4" w:space="0" w:color="auto"/>
                  </w:tcBorders>
                </w:tcPr>
                <w:p w14:paraId="3775B7A1" w14:textId="77777777" w:rsidR="005637E2" w:rsidRPr="005637E2" w:rsidRDefault="005637E2" w:rsidP="005637E2">
                  <w:permStart w:id="881294175" w:edGrp="everyone"/>
                  <w:r w:rsidRPr="005637E2">
                    <w:rPr>
                      <w:b/>
                    </w:rPr>
                    <w:t xml:space="preserve">           </w:t>
                  </w:r>
                  <w:permEnd w:id="881294175"/>
                  <w:r w:rsidRPr="005637E2">
                    <w:t xml:space="preserve"> </w:t>
                  </w:r>
                </w:p>
              </w:tc>
            </w:tr>
            <w:tr w:rsidR="005637E2" w14:paraId="0707F483" w14:textId="77777777" w:rsidTr="008F6723">
              <w:tc>
                <w:tcPr>
                  <w:tcW w:w="6963" w:type="dxa"/>
                  <w:tcBorders>
                    <w:bottom w:val="single" w:sz="4" w:space="0" w:color="auto"/>
                    <w:right w:val="nil"/>
                  </w:tcBorders>
                </w:tcPr>
                <w:p w14:paraId="7006B660" w14:textId="77777777" w:rsidR="005637E2" w:rsidRPr="00804D20" w:rsidRDefault="005637E2" w:rsidP="005637E2">
                  <w:r w:rsidRPr="005637E2">
                    <w:t>Dækker ansøgningen over mere end 7 feriedøgn pr. deltager</w:t>
                  </w:r>
                </w:p>
              </w:tc>
              <w:tc>
                <w:tcPr>
                  <w:tcW w:w="962" w:type="dxa"/>
                  <w:tcBorders>
                    <w:left w:val="nil"/>
                    <w:bottom w:val="single" w:sz="4" w:space="0" w:color="auto"/>
                    <w:right w:val="nil"/>
                  </w:tcBorders>
                </w:tcPr>
                <w:p w14:paraId="4C8F7EFB" w14:textId="77777777" w:rsidR="005637E2" w:rsidRDefault="005637E2" w:rsidP="005637E2">
                  <w:permStart w:id="834366215" w:edGrp="everyone"/>
                  <w:r w:rsidRPr="00804D20">
                    <w:rPr>
                      <w:b/>
                    </w:rPr>
                    <w:t xml:space="preserve">           </w:t>
                  </w:r>
                  <w:permEnd w:id="834366215"/>
                  <w:r w:rsidRPr="00804D20">
                    <w:t xml:space="preserve"> </w:t>
                  </w:r>
                </w:p>
              </w:tc>
              <w:tc>
                <w:tcPr>
                  <w:tcW w:w="962" w:type="dxa"/>
                  <w:tcBorders>
                    <w:left w:val="nil"/>
                    <w:bottom w:val="single" w:sz="4" w:space="0" w:color="auto"/>
                  </w:tcBorders>
                </w:tcPr>
                <w:p w14:paraId="380731A2" w14:textId="77777777" w:rsidR="005637E2" w:rsidRDefault="005637E2" w:rsidP="005637E2">
                  <w:permStart w:id="2130123079" w:edGrp="everyone"/>
                  <w:r w:rsidRPr="00804D20">
                    <w:rPr>
                      <w:b/>
                    </w:rPr>
                    <w:t xml:space="preserve">           </w:t>
                  </w:r>
                  <w:permEnd w:id="2130123079"/>
                  <w:r w:rsidRPr="00804D20">
                    <w:t xml:space="preserve"> </w:t>
                  </w:r>
                </w:p>
              </w:tc>
            </w:tr>
          </w:tbl>
          <w:p w14:paraId="7220B648" w14:textId="77777777" w:rsidR="005637E2" w:rsidRDefault="005637E2" w:rsidP="005B07B6">
            <w:pPr>
              <w:rPr>
                <w:sz w:val="18"/>
                <w:szCs w:val="18"/>
              </w:rPr>
            </w:pPr>
          </w:p>
          <w:p w14:paraId="6A97CA3F" w14:textId="77777777" w:rsidR="005637E2" w:rsidRDefault="005637E2" w:rsidP="005B07B6">
            <w:pPr>
              <w:rPr>
                <w:sz w:val="18"/>
                <w:szCs w:val="18"/>
              </w:rPr>
            </w:pPr>
          </w:p>
          <w:p w14:paraId="3984621F" w14:textId="77777777" w:rsidR="005637E2" w:rsidRDefault="005637E2" w:rsidP="005B07B6">
            <w:pPr>
              <w:rPr>
                <w:sz w:val="18"/>
                <w:szCs w:val="18"/>
              </w:rPr>
            </w:pPr>
          </w:p>
          <w:p w14:paraId="0B20DCAD" w14:textId="77777777" w:rsidR="005637E2" w:rsidRDefault="005637E2" w:rsidP="005B07B6">
            <w:pPr>
              <w:rPr>
                <w:sz w:val="18"/>
                <w:szCs w:val="18"/>
              </w:rPr>
            </w:pPr>
          </w:p>
          <w:p w14:paraId="5598EF27" w14:textId="77777777" w:rsidR="005637E2" w:rsidRDefault="005637E2" w:rsidP="005B07B6">
            <w:pPr>
              <w:rPr>
                <w:sz w:val="18"/>
                <w:szCs w:val="18"/>
              </w:rPr>
            </w:pPr>
          </w:p>
          <w:p w14:paraId="27FDD60D" w14:textId="77777777" w:rsidR="005637E2" w:rsidRDefault="005637E2" w:rsidP="005B07B6">
            <w:pPr>
              <w:rPr>
                <w:sz w:val="18"/>
                <w:szCs w:val="18"/>
              </w:rPr>
            </w:pPr>
          </w:p>
          <w:p w14:paraId="18B3CC62" w14:textId="77777777" w:rsidR="005637E2" w:rsidRDefault="005637E2" w:rsidP="005B07B6">
            <w:pPr>
              <w:rPr>
                <w:sz w:val="18"/>
                <w:szCs w:val="18"/>
              </w:rPr>
            </w:pPr>
          </w:p>
          <w:p w14:paraId="5F2AC984" w14:textId="77777777" w:rsidR="005637E2" w:rsidRDefault="005637E2" w:rsidP="005B07B6">
            <w:pPr>
              <w:rPr>
                <w:sz w:val="18"/>
                <w:szCs w:val="18"/>
              </w:rPr>
            </w:pPr>
          </w:p>
          <w:p w14:paraId="183E1980" w14:textId="77777777" w:rsidR="005637E2" w:rsidRDefault="005637E2" w:rsidP="005B07B6">
            <w:pPr>
              <w:rPr>
                <w:sz w:val="18"/>
                <w:szCs w:val="18"/>
              </w:rPr>
            </w:pPr>
          </w:p>
          <w:p w14:paraId="3C6603D5" w14:textId="77777777" w:rsidR="005637E2" w:rsidRDefault="005637E2" w:rsidP="005B07B6">
            <w:pPr>
              <w:rPr>
                <w:sz w:val="18"/>
                <w:szCs w:val="18"/>
              </w:rPr>
            </w:pPr>
          </w:p>
          <w:p w14:paraId="1A0B54D4" w14:textId="77777777" w:rsidR="005637E2" w:rsidRDefault="005637E2" w:rsidP="005B07B6">
            <w:pPr>
              <w:rPr>
                <w:sz w:val="18"/>
                <w:szCs w:val="18"/>
              </w:rPr>
            </w:pPr>
          </w:p>
          <w:p w14:paraId="102E3D61" w14:textId="77777777" w:rsidR="005637E2" w:rsidRDefault="005637E2" w:rsidP="005B07B6">
            <w:pPr>
              <w:rPr>
                <w:sz w:val="18"/>
                <w:szCs w:val="18"/>
              </w:rPr>
            </w:pPr>
          </w:p>
          <w:p w14:paraId="57B4D44A" w14:textId="5A555D52" w:rsidR="005637E2" w:rsidRDefault="005637E2" w:rsidP="005B07B6">
            <w:pPr>
              <w:rPr>
                <w:sz w:val="18"/>
                <w:szCs w:val="18"/>
              </w:rPr>
            </w:pPr>
          </w:p>
        </w:tc>
      </w:tr>
      <w:tr w:rsidR="0096641A" w14:paraId="70D86C50" w14:textId="77777777" w:rsidTr="00E269B2">
        <w:tc>
          <w:tcPr>
            <w:tcW w:w="9113" w:type="dxa"/>
            <w:gridSpan w:val="3"/>
            <w:tcBorders>
              <w:bottom w:val="single" w:sz="4" w:space="0" w:color="auto"/>
            </w:tcBorders>
          </w:tcPr>
          <w:p w14:paraId="0A0D4DFA" w14:textId="77777777" w:rsidR="00CD2A3C" w:rsidRDefault="00CD2A3C" w:rsidP="00CD2A3C">
            <w:pPr>
              <w:rPr>
                <w:b/>
              </w:rPr>
            </w:pPr>
          </w:p>
          <w:p w14:paraId="3B752C5D" w14:textId="77777777" w:rsidR="00CD2A3C" w:rsidRPr="002A5B91" w:rsidRDefault="00CD2A3C" w:rsidP="00CD2A3C">
            <w:pPr>
              <w:rPr>
                <w:sz w:val="18"/>
                <w:szCs w:val="18"/>
              </w:rPr>
            </w:pPr>
            <w:r>
              <w:rPr>
                <w:b/>
              </w:rPr>
              <w:t>Antal feriedøgn</w:t>
            </w:r>
          </w:p>
          <w:p w14:paraId="1933BCA3" w14:textId="77777777" w:rsidR="00CD2A3C" w:rsidRDefault="00CD2A3C" w:rsidP="00DC1D42">
            <w:pPr>
              <w:rPr>
                <w:b/>
              </w:rPr>
            </w:pPr>
          </w:p>
        </w:tc>
      </w:tr>
      <w:tr w:rsidR="0096641A" w14:paraId="28827740" w14:textId="77777777" w:rsidTr="00E269B2">
        <w:tc>
          <w:tcPr>
            <w:tcW w:w="9113" w:type="dxa"/>
            <w:gridSpan w:val="3"/>
            <w:tcBorders>
              <w:bottom w:val="nil"/>
            </w:tcBorders>
          </w:tcPr>
          <w:p w14:paraId="39C0349F" w14:textId="77777777" w:rsidR="00CD2A3C" w:rsidRPr="00804D20" w:rsidRDefault="00CD2A3C" w:rsidP="00DC1D42">
            <w:pPr>
              <w:rPr>
                <w:b/>
              </w:rPr>
            </w:pPr>
          </w:p>
          <w:p w14:paraId="1DAF7F78" w14:textId="2755B86F" w:rsidR="00E774A3" w:rsidRPr="00804D20" w:rsidRDefault="00E774A3" w:rsidP="00DC1D42">
            <w:r w:rsidRPr="00804D20">
              <w:t xml:space="preserve">Samlet antal </w:t>
            </w:r>
            <w:r w:rsidRPr="00FC41F6">
              <w:t>feriedøgn</w:t>
            </w:r>
            <w:r w:rsidR="00536F23" w:rsidRPr="00FC41F6">
              <w:rPr>
                <w:sz w:val="18"/>
                <w:szCs w:val="18"/>
              </w:rPr>
              <w:t xml:space="preserve"> (</w:t>
            </w:r>
            <w:r w:rsidR="00835C99" w:rsidRPr="00FC41F6">
              <w:rPr>
                <w:sz w:val="18"/>
                <w:szCs w:val="18"/>
              </w:rPr>
              <w:t xml:space="preserve">Antal overnatninger </w:t>
            </w:r>
            <w:r w:rsidR="00536F23" w:rsidRPr="00FC41F6">
              <w:rPr>
                <w:sz w:val="18"/>
                <w:szCs w:val="18"/>
              </w:rPr>
              <w:t xml:space="preserve">fordelt </w:t>
            </w:r>
            <w:r w:rsidR="00536F23" w:rsidRPr="00804D20">
              <w:rPr>
                <w:sz w:val="18"/>
                <w:szCs w:val="18"/>
              </w:rPr>
              <w:t xml:space="preserve">på </w:t>
            </w:r>
            <w:r w:rsidR="00500413" w:rsidRPr="00804D20">
              <w:rPr>
                <w:sz w:val="18"/>
                <w:szCs w:val="18"/>
              </w:rPr>
              <w:t xml:space="preserve">fondens </w:t>
            </w:r>
            <w:r w:rsidR="00EF0A76" w:rsidRPr="00804D20">
              <w:rPr>
                <w:sz w:val="18"/>
                <w:szCs w:val="18"/>
              </w:rPr>
              <w:t>målgrupper for ferieophold</w:t>
            </w:r>
            <w:r w:rsidR="00796EB1" w:rsidRPr="00804D20">
              <w:rPr>
                <w:sz w:val="18"/>
                <w:szCs w:val="18"/>
              </w:rPr>
              <w:t>, samt opdelt i deltagere fra hhv. målgruppe</w:t>
            </w:r>
            <w:r w:rsidR="00536F23" w:rsidRPr="00804D20">
              <w:rPr>
                <w:sz w:val="18"/>
                <w:szCs w:val="18"/>
              </w:rPr>
              <w:t>/frivillige</w:t>
            </w:r>
            <w:r w:rsidR="00261197">
              <w:rPr>
                <w:sz w:val="18"/>
                <w:szCs w:val="18"/>
              </w:rPr>
              <w:t>(personale)</w:t>
            </w:r>
            <w:r w:rsidR="00EF0A76" w:rsidRPr="00804D20">
              <w:rPr>
                <w:sz w:val="18"/>
                <w:szCs w:val="18"/>
              </w:rPr>
              <w:t xml:space="preserve">, </w:t>
            </w:r>
            <w:r w:rsidR="00F23823" w:rsidRPr="00804D20">
              <w:rPr>
                <w:sz w:val="18"/>
                <w:szCs w:val="18"/>
              </w:rPr>
              <w:t xml:space="preserve">der ønskes </w:t>
            </w:r>
            <w:r w:rsidR="00EF0A76" w:rsidRPr="00804D20">
              <w:rPr>
                <w:sz w:val="18"/>
                <w:szCs w:val="18"/>
              </w:rPr>
              <w:t>støttet af AFF.</w:t>
            </w:r>
            <w:r w:rsidR="00536F23" w:rsidRPr="00804D20">
              <w:rPr>
                <w:sz w:val="18"/>
                <w:szCs w:val="18"/>
              </w:rPr>
              <w:t>)</w:t>
            </w:r>
          </w:p>
          <w:p w14:paraId="70B9F1E9" w14:textId="77777777" w:rsidR="00E774A3" w:rsidRPr="00804D20" w:rsidRDefault="00E774A3" w:rsidP="00DC1D42">
            <w:pPr>
              <w:rPr>
                <w:sz w:val="18"/>
                <w:szCs w:val="18"/>
              </w:rPr>
            </w:pPr>
          </w:p>
        </w:tc>
      </w:tr>
      <w:tr w:rsidR="0096641A" w14:paraId="5870F5A8" w14:textId="77777777" w:rsidTr="00E269B2">
        <w:tc>
          <w:tcPr>
            <w:tcW w:w="9113" w:type="dxa"/>
            <w:gridSpan w:val="3"/>
            <w:tcBorders>
              <w:top w:val="nil"/>
              <w:bottom w:val="nil"/>
            </w:tcBorders>
          </w:tcPr>
          <w:p w14:paraId="3025929D" w14:textId="77777777" w:rsidR="003F7DF7" w:rsidRPr="00804D20" w:rsidRDefault="003F7DF7"/>
          <w:tbl>
            <w:tblPr>
              <w:tblStyle w:val="Tabel-Gitter"/>
              <w:tblW w:w="0" w:type="auto"/>
              <w:tblLook w:val="04A0" w:firstRow="1" w:lastRow="0" w:firstColumn="1" w:lastColumn="0" w:noHBand="0" w:noVBand="1"/>
            </w:tblPr>
            <w:tblGrid>
              <w:gridCol w:w="2166"/>
              <w:gridCol w:w="2166"/>
              <w:gridCol w:w="2167"/>
              <w:gridCol w:w="2167"/>
            </w:tblGrid>
            <w:tr w:rsidR="003F7DF7" w:rsidRPr="00804D20" w14:paraId="416E4E1C" w14:textId="77777777" w:rsidTr="003F7DF7">
              <w:tc>
                <w:tcPr>
                  <w:tcW w:w="2166" w:type="dxa"/>
                </w:tcPr>
                <w:p w14:paraId="2C766C00" w14:textId="77777777" w:rsidR="003F7DF7" w:rsidRPr="00804D20" w:rsidRDefault="003F7DF7" w:rsidP="003F7DF7">
                  <w:pPr>
                    <w:rPr>
                      <w:b/>
                    </w:rPr>
                  </w:pPr>
                </w:p>
              </w:tc>
              <w:tc>
                <w:tcPr>
                  <w:tcW w:w="2166" w:type="dxa"/>
                </w:tcPr>
                <w:p w14:paraId="561A031B" w14:textId="77777777" w:rsidR="003F7DF7" w:rsidRPr="00804D20" w:rsidRDefault="003F7DF7" w:rsidP="003F7DF7">
                  <w:pPr>
                    <w:rPr>
                      <w:b/>
                    </w:rPr>
                  </w:pPr>
                  <w:r w:rsidRPr="00804D20">
                    <w:t>Antal deltagere fra målgruppen</w:t>
                  </w:r>
                  <w:r w:rsidR="00F23823" w:rsidRPr="00804D20">
                    <w:t xml:space="preserve"> </w:t>
                  </w:r>
                  <w:r w:rsidR="00F23823" w:rsidRPr="00804D20">
                    <w:rPr>
                      <w:sz w:val="18"/>
                      <w:szCs w:val="18"/>
                    </w:rPr>
                    <w:t>(der ønskes støttet af AFF)</w:t>
                  </w:r>
                </w:p>
              </w:tc>
              <w:tc>
                <w:tcPr>
                  <w:tcW w:w="2167" w:type="dxa"/>
                </w:tcPr>
                <w:p w14:paraId="3EF60B1C" w14:textId="19413636" w:rsidR="003F7DF7" w:rsidRPr="00804D20" w:rsidRDefault="003F7DF7" w:rsidP="003F7DF7">
                  <w:pPr>
                    <w:rPr>
                      <w:b/>
                    </w:rPr>
                  </w:pPr>
                  <w:r w:rsidRPr="00804D20">
                    <w:t>Antal frivillige deltagere</w:t>
                  </w:r>
                  <w:r w:rsidR="00C8236D">
                    <w:t xml:space="preserve"> </w:t>
                  </w:r>
                  <w:r w:rsidR="00C8236D">
                    <w:rPr>
                      <w:sz w:val="18"/>
                      <w:szCs w:val="18"/>
                    </w:rPr>
                    <w:t>(inkl. evt. personale)</w:t>
                  </w:r>
                  <w:r w:rsidRPr="00804D20">
                    <w:t xml:space="preserve"> </w:t>
                  </w:r>
                  <w:r w:rsidRPr="00804D20">
                    <w:rPr>
                      <w:sz w:val="18"/>
                      <w:szCs w:val="18"/>
                    </w:rPr>
                    <w:t>(</w:t>
                  </w:r>
                  <w:r w:rsidR="00F23823" w:rsidRPr="00804D20">
                    <w:rPr>
                      <w:sz w:val="18"/>
                      <w:szCs w:val="18"/>
                    </w:rPr>
                    <w:t xml:space="preserve">der ønskes </w:t>
                  </w:r>
                  <w:r w:rsidRPr="00804D20">
                    <w:rPr>
                      <w:sz w:val="18"/>
                      <w:szCs w:val="18"/>
                    </w:rPr>
                    <w:t>støttet af AFF)</w:t>
                  </w:r>
                </w:p>
              </w:tc>
              <w:tc>
                <w:tcPr>
                  <w:tcW w:w="2167" w:type="dxa"/>
                </w:tcPr>
                <w:p w14:paraId="00150505" w14:textId="77777777" w:rsidR="003F7DF7" w:rsidRPr="00804D20" w:rsidRDefault="00063F2A" w:rsidP="003F7DF7">
                  <w:pPr>
                    <w:rPr>
                      <w:b/>
                      <w:sz w:val="18"/>
                      <w:szCs w:val="18"/>
                    </w:rPr>
                  </w:pPr>
                  <w:r w:rsidRPr="00804D20">
                    <w:t>Samlet antal feriedøgn</w:t>
                  </w:r>
                  <w:r w:rsidR="002161DF" w:rsidRPr="00804D20">
                    <w:t xml:space="preserve"> inkl. frivillige </w:t>
                  </w:r>
                  <w:r w:rsidR="002161DF" w:rsidRPr="00804D20">
                    <w:rPr>
                      <w:sz w:val="18"/>
                      <w:szCs w:val="18"/>
                    </w:rPr>
                    <w:t>(</w:t>
                  </w:r>
                  <w:r w:rsidR="00F23823" w:rsidRPr="00804D20">
                    <w:rPr>
                      <w:sz w:val="18"/>
                      <w:szCs w:val="18"/>
                    </w:rPr>
                    <w:t xml:space="preserve">der ønskes </w:t>
                  </w:r>
                  <w:r w:rsidR="002161DF" w:rsidRPr="00804D20">
                    <w:rPr>
                      <w:sz w:val="18"/>
                      <w:szCs w:val="18"/>
                    </w:rPr>
                    <w:t>støttet af AFF)</w:t>
                  </w:r>
                </w:p>
              </w:tc>
            </w:tr>
            <w:tr w:rsidR="003F7DF7" w:rsidRPr="00804D20" w14:paraId="452A63F5" w14:textId="77777777" w:rsidTr="003F7DF7">
              <w:tc>
                <w:tcPr>
                  <w:tcW w:w="2166" w:type="dxa"/>
                </w:tcPr>
                <w:p w14:paraId="3FB751FA" w14:textId="77777777" w:rsidR="003F7DF7" w:rsidRPr="00804D20" w:rsidRDefault="003F7DF7" w:rsidP="003F7DF7">
                  <w:pPr>
                    <w:rPr>
                      <w:b/>
                    </w:rPr>
                  </w:pPr>
                  <w:r w:rsidRPr="00804D20">
                    <w:t>Målgruppe</w:t>
                  </w:r>
                  <w:r w:rsidRPr="00804D20">
                    <w:rPr>
                      <w:b/>
                    </w:rPr>
                    <w:t xml:space="preserve"> 1</w:t>
                  </w:r>
                </w:p>
              </w:tc>
              <w:tc>
                <w:tcPr>
                  <w:tcW w:w="2166" w:type="dxa"/>
                </w:tcPr>
                <w:p w14:paraId="76D0C812" w14:textId="77777777" w:rsidR="003F7DF7" w:rsidRPr="00804D20" w:rsidRDefault="003F7DF7" w:rsidP="003F7DF7">
                  <w:pPr>
                    <w:rPr>
                      <w:b/>
                    </w:rPr>
                  </w:pPr>
                  <w:permStart w:id="162281875" w:edGrp="everyone"/>
                  <w:r w:rsidRPr="00804D20">
                    <w:rPr>
                      <w:b/>
                    </w:rPr>
                    <w:t xml:space="preserve">           </w:t>
                  </w:r>
                  <w:permEnd w:id="162281875"/>
                  <w:r w:rsidRPr="00804D20">
                    <w:t xml:space="preserve"> </w:t>
                  </w:r>
                </w:p>
              </w:tc>
              <w:tc>
                <w:tcPr>
                  <w:tcW w:w="2167" w:type="dxa"/>
                </w:tcPr>
                <w:p w14:paraId="42985C17" w14:textId="77777777" w:rsidR="003F7DF7" w:rsidRPr="00804D20" w:rsidRDefault="003F7DF7" w:rsidP="003F7DF7">
                  <w:pPr>
                    <w:rPr>
                      <w:b/>
                    </w:rPr>
                  </w:pPr>
                  <w:permStart w:id="404770751" w:edGrp="everyone"/>
                  <w:r w:rsidRPr="00804D20">
                    <w:rPr>
                      <w:b/>
                    </w:rPr>
                    <w:t xml:space="preserve">           </w:t>
                  </w:r>
                  <w:permEnd w:id="404770751"/>
                  <w:r w:rsidRPr="00804D20">
                    <w:t xml:space="preserve"> </w:t>
                  </w:r>
                </w:p>
              </w:tc>
              <w:tc>
                <w:tcPr>
                  <w:tcW w:w="2167" w:type="dxa"/>
                </w:tcPr>
                <w:p w14:paraId="6A11BA71" w14:textId="77777777" w:rsidR="003F7DF7" w:rsidRPr="00804D20" w:rsidRDefault="003F7DF7" w:rsidP="003F7DF7">
                  <w:pPr>
                    <w:rPr>
                      <w:b/>
                    </w:rPr>
                  </w:pPr>
                  <w:permStart w:id="1215184384" w:edGrp="everyone"/>
                  <w:r w:rsidRPr="00804D20">
                    <w:rPr>
                      <w:b/>
                    </w:rPr>
                    <w:t xml:space="preserve">           </w:t>
                  </w:r>
                  <w:permEnd w:id="1215184384"/>
                  <w:r w:rsidRPr="00804D20">
                    <w:t xml:space="preserve"> </w:t>
                  </w:r>
                </w:p>
              </w:tc>
            </w:tr>
            <w:tr w:rsidR="003F7DF7" w:rsidRPr="00804D20" w14:paraId="639F29C3" w14:textId="77777777" w:rsidTr="003F7DF7">
              <w:tc>
                <w:tcPr>
                  <w:tcW w:w="2166" w:type="dxa"/>
                </w:tcPr>
                <w:p w14:paraId="06497EDB" w14:textId="77777777" w:rsidR="003F7DF7" w:rsidRPr="00804D20" w:rsidRDefault="003F7DF7" w:rsidP="003F7DF7">
                  <w:pPr>
                    <w:rPr>
                      <w:b/>
                    </w:rPr>
                  </w:pPr>
                  <w:r w:rsidRPr="00804D20">
                    <w:t>Målgruppe</w:t>
                  </w:r>
                  <w:r w:rsidRPr="00804D20">
                    <w:rPr>
                      <w:b/>
                    </w:rPr>
                    <w:t xml:space="preserve"> 2</w:t>
                  </w:r>
                </w:p>
              </w:tc>
              <w:tc>
                <w:tcPr>
                  <w:tcW w:w="2166" w:type="dxa"/>
                </w:tcPr>
                <w:p w14:paraId="4C944AA9" w14:textId="77777777" w:rsidR="003F7DF7" w:rsidRPr="00804D20" w:rsidRDefault="003F7DF7" w:rsidP="003F7DF7">
                  <w:pPr>
                    <w:rPr>
                      <w:b/>
                    </w:rPr>
                  </w:pPr>
                  <w:permStart w:id="389049705" w:edGrp="everyone"/>
                  <w:r w:rsidRPr="00804D20">
                    <w:rPr>
                      <w:b/>
                    </w:rPr>
                    <w:t xml:space="preserve">           </w:t>
                  </w:r>
                  <w:permEnd w:id="389049705"/>
                  <w:r w:rsidRPr="00804D20">
                    <w:t xml:space="preserve"> </w:t>
                  </w:r>
                </w:p>
              </w:tc>
              <w:tc>
                <w:tcPr>
                  <w:tcW w:w="2167" w:type="dxa"/>
                </w:tcPr>
                <w:p w14:paraId="70010A96" w14:textId="77777777" w:rsidR="003F7DF7" w:rsidRPr="00804D20" w:rsidRDefault="003F7DF7" w:rsidP="003F7DF7">
                  <w:pPr>
                    <w:rPr>
                      <w:b/>
                    </w:rPr>
                  </w:pPr>
                  <w:permStart w:id="268907863" w:edGrp="everyone"/>
                  <w:r w:rsidRPr="00804D20">
                    <w:rPr>
                      <w:b/>
                    </w:rPr>
                    <w:t xml:space="preserve">           </w:t>
                  </w:r>
                  <w:permEnd w:id="268907863"/>
                  <w:r w:rsidRPr="00804D20">
                    <w:t xml:space="preserve"> </w:t>
                  </w:r>
                </w:p>
              </w:tc>
              <w:tc>
                <w:tcPr>
                  <w:tcW w:w="2167" w:type="dxa"/>
                </w:tcPr>
                <w:p w14:paraId="73000A7C" w14:textId="77777777" w:rsidR="003F7DF7" w:rsidRPr="00804D20" w:rsidRDefault="003F7DF7" w:rsidP="003F7DF7">
                  <w:pPr>
                    <w:rPr>
                      <w:b/>
                    </w:rPr>
                  </w:pPr>
                  <w:permStart w:id="1353652050" w:edGrp="everyone"/>
                  <w:r w:rsidRPr="00804D20">
                    <w:rPr>
                      <w:b/>
                    </w:rPr>
                    <w:t xml:space="preserve">           </w:t>
                  </w:r>
                  <w:permEnd w:id="1353652050"/>
                  <w:r w:rsidRPr="00804D20">
                    <w:t xml:space="preserve"> </w:t>
                  </w:r>
                </w:p>
              </w:tc>
            </w:tr>
            <w:tr w:rsidR="003F7DF7" w:rsidRPr="00804D20" w14:paraId="4D1BBB3F" w14:textId="77777777" w:rsidTr="003F7DF7">
              <w:tc>
                <w:tcPr>
                  <w:tcW w:w="2166" w:type="dxa"/>
                </w:tcPr>
                <w:p w14:paraId="6C11FB46" w14:textId="77777777" w:rsidR="003F7DF7" w:rsidRPr="00804D20" w:rsidRDefault="003F7DF7" w:rsidP="003F7DF7">
                  <w:pPr>
                    <w:rPr>
                      <w:b/>
                    </w:rPr>
                  </w:pPr>
                  <w:r w:rsidRPr="00804D20">
                    <w:t>Målgruppe</w:t>
                  </w:r>
                  <w:r w:rsidRPr="00804D20">
                    <w:rPr>
                      <w:b/>
                    </w:rPr>
                    <w:t xml:space="preserve"> 3</w:t>
                  </w:r>
                </w:p>
              </w:tc>
              <w:tc>
                <w:tcPr>
                  <w:tcW w:w="2166" w:type="dxa"/>
                </w:tcPr>
                <w:p w14:paraId="08E199AE" w14:textId="77777777" w:rsidR="003F7DF7" w:rsidRPr="00804D20" w:rsidRDefault="003F7DF7" w:rsidP="003F7DF7">
                  <w:pPr>
                    <w:rPr>
                      <w:b/>
                    </w:rPr>
                  </w:pPr>
                  <w:permStart w:id="1248862435" w:edGrp="everyone"/>
                  <w:r w:rsidRPr="00804D20">
                    <w:rPr>
                      <w:b/>
                    </w:rPr>
                    <w:t xml:space="preserve">           </w:t>
                  </w:r>
                  <w:permEnd w:id="1248862435"/>
                  <w:r w:rsidRPr="00804D20">
                    <w:t xml:space="preserve"> </w:t>
                  </w:r>
                </w:p>
              </w:tc>
              <w:tc>
                <w:tcPr>
                  <w:tcW w:w="2167" w:type="dxa"/>
                </w:tcPr>
                <w:p w14:paraId="51D15564" w14:textId="77777777" w:rsidR="003F7DF7" w:rsidRPr="00804D20" w:rsidRDefault="003F7DF7" w:rsidP="003F7DF7">
                  <w:pPr>
                    <w:rPr>
                      <w:b/>
                    </w:rPr>
                  </w:pPr>
                  <w:permStart w:id="692417394" w:edGrp="everyone"/>
                  <w:r w:rsidRPr="00804D20">
                    <w:rPr>
                      <w:b/>
                    </w:rPr>
                    <w:t xml:space="preserve">           </w:t>
                  </w:r>
                  <w:permEnd w:id="692417394"/>
                  <w:r w:rsidRPr="00804D20">
                    <w:t xml:space="preserve"> </w:t>
                  </w:r>
                </w:p>
              </w:tc>
              <w:tc>
                <w:tcPr>
                  <w:tcW w:w="2167" w:type="dxa"/>
                </w:tcPr>
                <w:p w14:paraId="66C5CB78" w14:textId="77777777" w:rsidR="003F7DF7" w:rsidRPr="00804D20" w:rsidRDefault="003F7DF7" w:rsidP="003F7DF7">
                  <w:pPr>
                    <w:rPr>
                      <w:b/>
                    </w:rPr>
                  </w:pPr>
                  <w:permStart w:id="1946945305" w:edGrp="everyone"/>
                  <w:r w:rsidRPr="00804D20">
                    <w:rPr>
                      <w:b/>
                    </w:rPr>
                    <w:t xml:space="preserve">           </w:t>
                  </w:r>
                  <w:permEnd w:id="1946945305"/>
                  <w:r w:rsidRPr="00804D20">
                    <w:t xml:space="preserve"> </w:t>
                  </w:r>
                </w:p>
              </w:tc>
            </w:tr>
            <w:tr w:rsidR="00CD6447" w:rsidRPr="00804D20" w14:paraId="5E6862A4" w14:textId="77777777" w:rsidTr="003F7DF7">
              <w:tc>
                <w:tcPr>
                  <w:tcW w:w="2166" w:type="dxa"/>
                </w:tcPr>
                <w:p w14:paraId="4EB69EBD" w14:textId="27F108E4" w:rsidR="00CD6447" w:rsidRPr="001A7954" w:rsidRDefault="00CD6447" w:rsidP="00CD6447">
                  <w:pPr>
                    <w:rPr>
                      <w:b/>
                    </w:rPr>
                  </w:pPr>
                  <w:r w:rsidRPr="00804D20">
                    <w:t>Målgruppe</w:t>
                  </w:r>
                  <w:r w:rsidRPr="00804D20">
                    <w:rPr>
                      <w:b/>
                    </w:rPr>
                    <w:t xml:space="preserve"> </w:t>
                  </w:r>
                  <w:r>
                    <w:rPr>
                      <w:b/>
                    </w:rPr>
                    <w:t>4</w:t>
                  </w:r>
                </w:p>
              </w:tc>
              <w:tc>
                <w:tcPr>
                  <w:tcW w:w="2166" w:type="dxa"/>
                </w:tcPr>
                <w:p w14:paraId="4EF49665" w14:textId="661B0E16" w:rsidR="00CD6447" w:rsidRPr="00804D20" w:rsidRDefault="00CD6447" w:rsidP="00CD6447">
                  <w:pPr>
                    <w:rPr>
                      <w:b/>
                    </w:rPr>
                  </w:pPr>
                  <w:permStart w:id="1139962602" w:edGrp="everyone"/>
                  <w:r w:rsidRPr="00804D20">
                    <w:rPr>
                      <w:b/>
                    </w:rPr>
                    <w:t xml:space="preserve">           </w:t>
                  </w:r>
                  <w:permEnd w:id="1139962602"/>
                  <w:r w:rsidRPr="00804D20">
                    <w:t xml:space="preserve"> </w:t>
                  </w:r>
                </w:p>
              </w:tc>
              <w:tc>
                <w:tcPr>
                  <w:tcW w:w="2167" w:type="dxa"/>
                </w:tcPr>
                <w:p w14:paraId="183A8373" w14:textId="28AB7A0D" w:rsidR="00CD6447" w:rsidRPr="00804D20" w:rsidRDefault="00CD6447" w:rsidP="00CD6447">
                  <w:pPr>
                    <w:rPr>
                      <w:b/>
                    </w:rPr>
                  </w:pPr>
                  <w:permStart w:id="1889613559" w:edGrp="everyone"/>
                  <w:r w:rsidRPr="00804D20">
                    <w:rPr>
                      <w:b/>
                    </w:rPr>
                    <w:t xml:space="preserve">           </w:t>
                  </w:r>
                  <w:permEnd w:id="1889613559"/>
                  <w:r w:rsidRPr="00804D20">
                    <w:t xml:space="preserve"> </w:t>
                  </w:r>
                </w:p>
              </w:tc>
              <w:tc>
                <w:tcPr>
                  <w:tcW w:w="2167" w:type="dxa"/>
                </w:tcPr>
                <w:p w14:paraId="17D195B1" w14:textId="45DD187E" w:rsidR="00CD6447" w:rsidRPr="00804D20" w:rsidRDefault="00CD6447" w:rsidP="00CD6447">
                  <w:pPr>
                    <w:rPr>
                      <w:b/>
                    </w:rPr>
                  </w:pPr>
                  <w:permStart w:id="761419125" w:edGrp="everyone"/>
                  <w:r w:rsidRPr="00804D20">
                    <w:rPr>
                      <w:b/>
                    </w:rPr>
                    <w:t xml:space="preserve">           </w:t>
                  </w:r>
                  <w:permEnd w:id="761419125"/>
                  <w:r w:rsidRPr="00804D20">
                    <w:t xml:space="preserve"> </w:t>
                  </w:r>
                </w:p>
              </w:tc>
            </w:tr>
            <w:tr w:rsidR="00CD6447" w:rsidRPr="00804D20" w14:paraId="52D59469" w14:textId="77777777" w:rsidTr="003F7DF7">
              <w:tc>
                <w:tcPr>
                  <w:tcW w:w="2166" w:type="dxa"/>
                </w:tcPr>
                <w:p w14:paraId="659D2862" w14:textId="77777777" w:rsidR="00CD6447" w:rsidRPr="00804D20" w:rsidRDefault="00CD6447" w:rsidP="00CD6447">
                  <w:pPr>
                    <w:rPr>
                      <w:b/>
                    </w:rPr>
                  </w:pPr>
                  <w:r w:rsidRPr="00804D20">
                    <w:rPr>
                      <w:b/>
                    </w:rPr>
                    <w:t>Sum i alt</w:t>
                  </w:r>
                </w:p>
              </w:tc>
              <w:tc>
                <w:tcPr>
                  <w:tcW w:w="2166" w:type="dxa"/>
                </w:tcPr>
                <w:p w14:paraId="59232CA3" w14:textId="77777777" w:rsidR="00CD6447" w:rsidRPr="00804D20" w:rsidRDefault="00CD6447" w:rsidP="00CD6447">
                  <w:pPr>
                    <w:rPr>
                      <w:b/>
                    </w:rPr>
                  </w:pPr>
                  <w:permStart w:id="674313810" w:edGrp="everyone"/>
                  <w:r w:rsidRPr="00804D20">
                    <w:rPr>
                      <w:b/>
                    </w:rPr>
                    <w:t xml:space="preserve">           </w:t>
                  </w:r>
                  <w:permEnd w:id="674313810"/>
                  <w:r w:rsidRPr="00804D20">
                    <w:t xml:space="preserve"> </w:t>
                  </w:r>
                </w:p>
              </w:tc>
              <w:tc>
                <w:tcPr>
                  <w:tcW w:w="2167" w:type="dxa"/>
                </w:tcPr>
                <w:p w14:paraId="35745EC7" w14:textId="77777777" w:rsidR="00CD6447" w:rsidRPr="00804D20" w:rsidRDefault="00CD6447" w:rsidP="00CD6447">
                  <w:pPr>
                    <w:rPr>
                      <w:b/>
                    </w:rPr>
                  </w:pPr>
                  <w:permStart w:id="349056146" w:edGrp="everyone"/>
                  <w:r w:rsidRPr="00804D20">
                    <w:rPr>
                      <w:b/>
                    </w:rPr>
                    <w:t xml:space="preserve">           </w:t>
                  </w:r>
                  <w:permEnd w:id="349056146"/>
                  <w:r w:rsidRPr="00804D20">
                    <w:t xml:space="preserve"> </w:t>
                  </w:r>
                </w:p>
              </w:tc>
              <w:tc>
                <w:tcPr>
                  <w:tcW w:w="2167" w:type="dxa"/>
                </w:tcPr>
                <w:p w14:paraId="4C64D1E8" w14:textId="77777777" w:rsidR="00CD6447" w:rsidRPr="00804D20" w:rsidRDefault="00CD6447" w:rsidP="00CD6447">
                  <w:pPr>
                    <w:rPr>
                      <w:b/>
                    </w:rPr>
                  </w:pPr>
                  <w:permStart w:id="589777768" w:edGrp="everyone"/>
                  <w:r w:rsidRPr="00804D20">
                    <w:rPr>
                      <w:b/>
                    </w:rPr>
                    <w:t xml:space="preserve">           </w:t>
                  </w:r>
                  <w:permEnd w:id="589777768"/>
                  <w:r w:rsidRPr="00804D20">
                    <w:t xml:space="preserve"> </w:t>
                  </w:r>
                </w:p>
              </w:tc>
            </w:tr>
          </w:tbl>
          <w:p w14:paraId="66AB65E5" w14:textId="77777777" w:rsidR="00515992" w:rsidRPr="00804D20" w:rsidRDefault="00515992" w:rsidP="00DC1D42">
            <w:pPr>
              <w:rPr>
                <w:b/>
              </w:rPr>
            </w:pPr>
          </w:p>
        </w:tc>
      </w:tr>
      <w:tr w:rsidR="0096641A" w14:paraId="5ED2ED1A" w14:textId="77777777" w:rsidTr="00E269B2">
        <w:tc>
          <w:tcPr>
            <w:tcW w:w="9113" w:type="dxa"/>
            <w:gridSpan w:val="3"/>
            <w:tcBorders>
              <w:top w:val="nil"/>
              <w:bottom w:val="single" w:sz="4" w:space="0" w:color="auto"/>
            </w:tcBorders>
          </w:tcPr>
          <w:p w14:paraId="008D045A" w14:textId="24CF934E" w:rsidR="00E774A3" w:rsidRPr="00FC41F6" w:rsidRDefault="00E774A3" w:rsidP="00E774A3">
            <w:pPr>
              <w:rPr>
                <w:sz w:val="18"/>
                <w:szCs w:val="18"/>
              </w:rPr>
            </w:pPr>
            <w:r w:rsidRPr="00FC41F6">
              <w:rPr>
                <w:sz w:val="18"/>
                <w:szCs w:val="18"/>
              </w:rPr>
              <w:t xml:space="preserve">(Eks: </w:t>
            </w:r>
            <w:r w:rsidR="00063F2A" w:rsidRPr="00FC41F6">
              <w:rPr>
                <w:sz w:val="18"/>
                <w:szCs w:val="18"/>
              </w:rPr>
              <w:t xml:space="preserve">Målgruppe </w:t>
            </w:r>
            <w:r w:rsidR="00BF7D25" w:rsidRPr="00FC41F6">
              <w:rPr>
                <w:sz w:val="18"/>
                <w:szCs w:val="18"/>
              </w:rPr>
              <w:t>2</w:t>
            </w:r>
            <w:r w:rsidR="00063F2A" w:rsidRPr="00FC41F6">
              <w:rPr>
                <w:sz w:val="18"/>
                <w:szCs w:val="18"/>
              </w:rPr>
              <w:t>: 2 ophold a’ 5 d</w:t>
            </w:r>
            <w:r w:rsidR="001179D3" w:rsidRPr="00FC41F6">
              <w:rPr>
                <w:sz w:val="18"/>
                <w:szCs w:val="18"/>
              </w:rPr>
              <w:t>øgn</w:t>
            </w:r>
            <w:r w:rsidR="00835C99" w:rsidRPr="00FC41F6">
              <w:rPr>
                <w:sz w:val="18"/>
                <w:szCs w:val="18"/>
              </w:rPr>
              <w:t xml:space="preserve"> (overnatninger)</w:t>
            </w:r>
            <w:r w:rsidR="00063F2A" w:rsidRPr="00FC41F6">
              <w:rPr>
                <w:sz w:val="18"/>
                <w:szCs w:val="18"/>
              </w:rPr>
              <w:t xml:space="preserve"> med 30 deltagere</w:t>
            </w:r>
            <w:r w:rsidR="002161DF" w:rsidRPr="00FC41F6">
              <w:rPr>
                <w:sz w:val="18"/>
                <w:szCs w:val="18"/>
              </w:rPr>
              <w:t xml:space="preserve"> (=2</w:t>
            </w:r>
            <w:r w:rsidRPr="00FC41F6">
              <w:rPr>
                <w:sz w:val="18"/>
                <w:szCs w:val="18"/>
              </w:rPr>
              <w:t xml:space="preserve"> x </w:t>
            </w:r>
            <w:r w:rsidR="002161DF" w:rsidRPr="00FC41F6">
              <w:rPr>
                <w:sz w:val="18"/>
                <w:szCs w:val="18"/>
              </w:rPr>
              <w:t>5</w:t>
            </w:r>
            <w:r w:rsidRPr="00FC41F6">
              <w:rPr>
                <w:sz w:val="18"/>
                <w:szCs w:val="18"/>
              </w:rPr>
              <w:t xml:space="preserve"> x </w:t>
            </w:r>
            <w:r w:rsidR="002161DF" w:rsidRPr="00FC41F6">
              <w:rPr>
                <w:sz w:val="18"/>
                <w:szCs w:val="18"/>
              </w:rPr>
              <w:t>30) = 300 feriedøgn)</w:t>
            </w:r>
          </w:p>
          <w:p w14:paraId="4CA56FA2" w14:textId="4A217F20" w:rsidR="00BF7D25" w:rsidRPr="00FC41F6" w:rsidRDefault="00BF7D25" w:rsidP="00E774A3">
            <w:pPr>
              <w:rPr>
                <w:sz w:val="18"/>
                <w:szCs w:val="18"/>
              </w:rPr>
            </w:pPr>
          </w:p>
          <w:p w14:paraId="3CECADC3" w14:textId="77777777" w:rsidR="00C55528" w:rsidRPr="00FC41F6" w:rsidRDefault="00C55528" w:rsidP="00DC1D42">
            <w:pPr>
              <w:rPr>
                <w:b/>
              </w:rPr>
            </w:pPr>
          </w:p>
        </w:tc>
      </w:tr>
      <w:tr w:rsidR="0096641A" w14:paraId="7AA5A4C9" w14:textId="77777777" w:rsidTr="00E269B2">
        <w:tc>
          <w:tcPr>
            <w:tcW w:w="9113" w:type="dxa"/>
            <w:gridSpan w:val="3"/>
            <w:tcBorders>
              <w:bottom w:val="single" w:sz="4" w:space="0" w:color="auto"/>
            </w:tcBorders>
          </w:tcPr>
          <w:p w14:paraId="5CDEECE3" w14:textId="77777777" w:rsidR="00EF07F0" w:rsidRDefault="00EF07F0" w:rsidP="00B55CA5">
            <w:pPr>
              <w:rPr>
                <w:b/>
              </w:rPr>
            </w:pPr>
          </w:p>
          <w:p w14:paraId="6F32B6A0" w14:textId="77777777" w:rsidR="00EF07F0" w:rsidRDefault="00EF07F0" w:rsidP="00DC1D42">
            <w:pPr>
              <w:rPr>
                <w:b/>
              </w:rPr>
            </w:pPr>
            <w:r>
              <w:rPr>
                <w:b/>
              </w:rPr>
              <w:t>Hvorfra og hvordan visite</w:t>
            </w:r>
            <w:r w:rsidR="00F012FC">
              <w:rPr>
                <w:b/>
              </w:rPr>
              <w:t>res deltagere til ferieopholdet</w:t>
            </w:r>
          </w:p>
          <w:p w14:paraId="07950320" w14:textId="77777777" w:rsidR="00EF07F0" w:rsidRDefault="00EF07F0" w:rsidP="00DC1D42">
            <w:pPr>
              <w:rPr>
                <w:b/>
              </w:rPr>
            </w:pPr>
          </w:p>
        </w:tc>
      </w:tr>
      <w:tr w:rsidR="0096641A" w14:paraId="459AAE3E" w14:textId="77777777" w:rsidTr="00E269B2">
        <w:tc>
          <w:tcPr>
            <w:tcW w:w="9113" w:type="dxa"/>
            <w:gridSpan w:val="3"/>
            <w:tcBorders>
              <w:bottom w:val="nil"/>
            </w:tcBorders>
          </w:tcPr>
          <w:p w14:paraId="3FAF9BC5" w14:textId="77777777" w:rsidR="00EF07F0" w:rsidRDefault="00EF07F0" w:rsidP="00B55CA5">
            <w:pPr>
              <w:rPr>
                <w:b/>
              </w:rPr>
            </w:pPr>
          </w:p>
          <w:tbl>
            <w:tblPr>
              <w:tblStyle w:val="Tabel-Gitter"/>
              <w:tblW w:w="8897" w:type="dxa"/>
              <w:tblLook w:val="04A0" w:firstRow="1" w:lastRow="0" w:firstColumn="1" w:lastColumn="0" w:noHBand="0" w:noVBand="1"/>
            </w:tblPr>
            <w:tblGrid>
              <w:gridCol w:w="817"/>
              <w:gridCol w:w="8080"/>
            </w:tblGrid>
            <w:tr w:rsidR="0063023A" w14:paraId="10DA0808" w14:textId="77777777" w:rsidTr="0063023A">
              <w:tc>
                <w:tcPr>
                  <w:tcW w:w="8897" w:type="dxa"/>
                  <w:gridSpan w:val="2"/>
                  <w:tcBorders>
                    <w:top w:val="nil"/>
                    <w:left w:val="nil"/>
                    <w:bottom w:val="nil"/>
                    <w:right w:val="nil"/>
                  </w:tcBorders>
                </w:tcPr>
                <w:p w14:paraId="4EF7AC02" w14:textId="77777777" w:rsidR="0063023A" w:rsidRPr="003D3B6E" w:rsidRDefault="0063023A" w:rsidP="0063023A">
                  <w:pPr>
                    <w:ind w:left="-83"/>
                    <w:rPr>
                      <w:sz w:val="18"/>
                      <w:szCs w:val="18"/>
                    </w:rPr>
                  </w:pPr>
                  <w:bookmarkStart w:id="12" w:name="_Hlk141867399"/>
                  <w:r w:rsidRPr="003D3B6E">
                    <w:rPr>
                      <w:szCs w:val="22"/>
                    </w:rPr>
                    <w:t>Beskriv procedure for visitation af deltagere til ferieopholdene</w:t>
                  </w:r>
                  <w:r w:rsidRPr="003D3B6E">
                    <w:rPr>
                      <w:sz w:val="18"/>
                      <w:szCs w:val="18"/>
                    </w:rPr>
                    <w:t>:</w:t>
                  </w:r>
                </w:p>
                <w:p w14:paraId="0E8EA198" w14:textId="77777777" w:rsidR="0063023A" w:rsidRDefault="0063023A" w:rsidP="0063023A">
                  <w:pPr>
                    <w:rPr>
                      <w:b/>
                    </w:rPr>
                  </w:pPr>
                </w:p>
              </w:tc>
            </w:tr>
            <w:tr w:rsidR="0063023A" w14:paraId="42A46E48" w14:textId="77777777" w:rsidTr="0063023A">
              <w:tc>
                <w:tcPr>
                  <w:tcW w:w="817" w:type="dxa"/>
                  <w:tcBorders>
                    <w:top w:val="nil"/>
                    <w:left w:val="nil"/>
                    <w:bottom w:val="nil"/>
                    <w:right w:val="nil"/>
                  </w:tcBorders>
                </w:tcPr>
                <w:p w14:paraId="1772DD25" w14:textId="77777777" w:rsidR="0063023A" w:rsidRDefault="0063023A" w:rsidP="0063023A">
                  <w:pPr>
                    <w:rPr>
                      <w:b/>
                    </w:rPr>
                  </w:pPr>
                  <w:r>
                    <w:rPr>
                      <w:b/>
                    </w:rPr>
                    <w:t xml:space="preserve">                     </w:t>
                  </w:r>
                </w:p>
              </w:tc>
              <w:tc>
                <w:tcPr>
                  <w:tcW w:w="8080" w:type="dxa"/>
                  <w:tcBorders>
                    <w:top w:val="nil"/>
                    <w:left w:val="nil"/>
                    <w:bottom w:val="nil"/>
                    <w:right w:val="nil"/>
                  </w:tcBorders>
                </w:tcPr>
                <w:p w14:paraId="2C9A9DCC" w14:textId="6CF5B2D1" w:rsidR="001A7954" w:rsidRDefault="0063023A" w:rsidP="001A7954">
                  <w:pPr>
                    <w:ind w:left="84"/>
                    <w:rPr>
                      <w:b/>
                    </w:rPr>
                  </w:pPr>
                  <w:permStart w:id="1226329121" w:edGrp="everyone"/>
                  <w:r>
                    <w:rPr>
                      <w:b/>
                    </w:rPr>
                    <w:t xml:space="preserve">                     </w:t>
                  </w:r>
                  <w:permEnd w:id="1226329121"/>
                </w:p>
              </w:tc>
            </w:tr>
            <w:bookmarkEnd w:id="12"/>
          </w:tbl>
          <w:p w14:paraId="2DA410DC" w14:textId="77777777" w:rsidR="001A7954" w:rsidRPr="00265DC7" w:rsidRDefault="001A7954" w:rsidP="00B55CA5">
            <w:pPr>
              <w:rPr>
                <w:szCs w:val="22"/>
              </w:rPr>
            </w:pPr>
          </w:p>
          <w:p w14:paraId="562CF29D" w14:textId="757489B7" w:rsidR="00AD3398" w:rsidRPr="00265DC7" w:rsidRDefault="00907822" w:rsidP="00B55CA5">
            <w:pPr>
              <w:rPr>
                <w:szCs w:val="22"/>
              </w:rPr>
            </w:pPr>
            <w:r w:rsidRPr="00265DC7">
              <w:rPr>
                <w:szCs w:val="22"/>
              </w:rPr>
              <w:t xml:space="preserve">Beskriv grundigt hvordan </w:t>
            </w:r>
            <w:proofErr w:type="gramStart"/>
            <w:r w:rsidRPr="00265DC7">
              <w:rPr>
                <w:szCs w:val="22"/>
              </w:rPr>
              <w:t>i</w:t>
            </w:r>
            <w:proofErr w:type="gramEnd"/>
            <w:r w:rsidRPr="00265DC7">
              <w:rPr>
                <w:szCs w:val="22"/>
              </w:rPr>
              <w:t xml:space="preserve"> sikrer, at deltagerne i ferieophold </w:t>
            </w:r>
            <w:r w:rsidR="00200C83" w:rsidRPr="00265DC7">
              <w:rPr>
                <w:szCs w:val="22"/>
              </w:rPr>
              <w:t xml:space="preserve">opfylder betingelserne i </w:t>
            </w:r>
            <w:r w:rsidR="00045FE8" w:rsidRPr="00265DC7">
              <w:rPr>
                <w:szCs w:val="22"/>
              </w:rPr>
              <w:t xml:space="preserve">de ansøgte </w:t>
            </w:r>
            <w:r w:rsidR="00200C83" w:rsidRPr="00265DC7">
              <w:rPr>
                <w:szCs w:val="22"/>
              </w:rPr>
              <w:t>målgrupper 1-4 for at være</w:t>
            </w:r>
            <w:r w:rsidRPr="00265DC7">
              <w:rPr>
                <w:szCs w:val="22"/>
              </w:rPr>
              <w:t xml:space="preserve"> ”vanskeligt stillede”</w:t>
            </w:r>
            <w:r w:rsidR="00200C83" w:rsidRPr="00265DC7">
              <w:rPr>
                <w:szCs w:val="22"/>
              </w:rPr>
              <w:t xml:space="preserve"> </w:t>
            </w:r>
          </w:p>
          <w:p w14:paraId="480ED86E" w14:textId="77777777" w:rsidR="00BD6B61" w:rsidRPr="00265DC7" w:rsidRDefault="00BD6B61" w:rsidP="00B55CA5">
            <w:pPr>
              <w:rPr>
                <w:szCs w:val="22"/>
              </w:rPr>
            </w:pPr>
          </w:p>
          <w:tbl>
            <w:tblPr>
              <w:tblStyle w:val="Tabel-Gitter"/>
              <w:tblW w:w="8897" w:type="dxa"/>
              <w:tblLook w:val="04A0" w:firstRow="1" w:lastRow="0" w:firstColumn="1" w:lastColumn="0" w:noHBand="0" w:noVBand="1"/>
            </w:tblPr>
            <w:tblGrid>
              <w:gridCol w:w="817"/>
              <w:gridCol w:w="8080"/>
            </w:tblGrid>
            <w:tr w:rsidR="00BD6B61" w:rsidRPr="00265DC7" w14:paraId="7DAC6483" w14:textId="77777777" w:rsidTr="005F3248">
              <w:tc>
                <w:tcPr>
                  <w:tcW w:w="817" w:type="dxa"/>
                  <w:tcBorders>
                    <w:top w:val="nil"/>
                    <w:left w:val="nil"/>
                    <w:bottom w:val="nil"/>
                    <w:right w:val="nil"/>
                  </w:tcBorders>
                </w:tcPr>
                <w:p w14:paraId="44CD6D49" w14:textId="77777777" w:rsidR="00BD6B61" w:rsidRPr="00265DC7" w:rsidRDefault="00BD6B61" w:rsidP="00BD6B61">
                  <w:pPr>
                    <w:rPr>
                      <w:b/>
                    </w:rPr>
                  </w:pPr>
                  <w:r w:rsidRPr="00265DC7">
                    <w:rPr>
                      <w:b/>
                    </w:rPr>
                    <w:t xml:space="preserve">                     </w:t>
                  </w:r>
                </w:p>
              </w:tc>
              <w:tc>
                <w:tcPr>
                  <w:tcW w:w="8080" w:type="dxa"/>
                  <w:tcBorders>
                    <w:top w:val="nil"/>
                    <w:left w:val="nil"/>
                    <w:bottom w:val="nil"/>
                    <w:right w:val="nil"/>
                  </w:tcBorders>
                </w:tcPr>
                <w:p w14:paraId="17E66B3B" w14:textId="77777777" w:rsidR="00BD6B61" w:rsidRPr="00265DC7" w:rsidRDefault="00BD6B61" w:rsidP="00BD6B61">
                  <w:pPr>
                    <w:ind w:left="84"/>
                    <w:rPr>
                      <w:b/>
                    </w:rPr>
                  </w:pPr>
                  <w:permStart w:id="651652637" w:edGrp="everyone"/>
                  <w:r w:rsidRPr="00265DC7">
                    <w:rPr>
                      <w:b/>
                    </w:rPr>
                    <w:t xml:space="preserve">                     </w:t>
                  </w:r>
                  <w:permEnd w:id="651652637"/>
                </w:p>
              </w:tc>
            </w:tr>
          </w:tbl>
          <w:p w14:paraId="6F6670A2" w14:textId="77777777" w:rsidR="00AD3398" w:rsidRPr="00265DC7" w:rsidRDefault="00AD3398" w:rsidP="00B55CA5">
            <w:pPr>
              <w:rPr>
                <w:szCs w:val="22"/>
              </w:rPr>
            </w:pPr>
          </w:p>
          <w:p w14:paraId="7A646DD4" w14:textId="77777777" w:rsidR="001A7954" w:rsidRPr="00265DC7" w:rsidRDefault="001A7954" w:rsidP="00B55CA5">
            <w:pPr>
              <w:rPr>
                <w:szCs w:val="22"/>
              </w:rPr>
            </w:pPr>
          </w:p>
          <w:p w14:paraId="30666681" w14:textId="59F276EF" w:rsidR="001A7954" w:rsidRPr="00265DC7" w:rsidRDefault="00907822" w:rsidP="00B55CA5">
            <w:pPr>
              <w:rPr>
                <w:szCs w:val="22"/>
              </w:rPr>
            </w:pPr>
            <w:r w:rsidRPr="00265DC7">
              <w:rPr>
                <w:szCs w:val="22"/>
              </w:rPr>
              <w:t>Beskriv specifikt hvordan</w:t>
            </w:r>
            <w:r w:rsidR="001A7954" w:rsidRPr="00265DC7">
              <w:rPr>
                <w:szCs w:val="22"/>
              </w:rPr>
              <w:t xml:space="preserve"> </w:t>
            </w:r>
            <w:r w:rsidRPr="00265DC7">
              <w:rPr>
                <w:szCs w:val="22"/>
              </w:rPr>
              <w:t xml:space="preserve">deltagernes </w:t>
            </w:r>
            <w:r w:rsidR="001A7954" w:rsidRPr="00265DC7">
              <w:rPr>
                <w:szCs w:val="22"/>
              </w:rPr>
              <w:t>social</w:t>
            </w:r>
            <w:r w:rsidRPr="00265DC7">
              <w:rPr>
                <w:szCs w:val="22"/>
              </w:rPr>
              <w:t>e</w:t>
            </w:r>
            <w:r w:rsidR="001A7954" w:rsidRPr="00265DC7">
              <w:rPr>
                <w:szCs w:val="22"/>
              </w:rPr>
              <w:t xml:space="preserve"> isolation</w:t>
            </w:r>
            <w:r w:rsidRPr="00265DC7">
              <w:rPr>
                <w:szCs w:val="22"/>
              </w:rPr>
              <w:t xml:space="preserve"> indgår i visitationen</w:t>
            </w:r>
          </w:p>
          <w:p w14:paraId="47413B10" w14:textId="77777777" w:rsidR="00BD6B61" w:rsidRPr="00265DC7" w:rsidRDefault="00BD6B61" w:rsidP="00B55CA5">
            <w:pPr>
              <w:rPr>
                <w:szCs w:val="22"/>
              </w:rPr>
            </w:pPr>
          </w:p>
          <w:tbl>
            <w:tblPr>
              <w:tblStyle w:val="Tabel-Gitter"/>
              <w:tblW w:w="8897" w:type="dxa"/>
              <w:tblLook w:val="04A0" w:firstRow="1" w:lastRow="0" w:firstColumn="1" w:lastColumn="0" w:noHBand="0" w:noVBand="1"/>
            </w:tblPr>
            <w:tblGrid>
              <w:gridCol w:w="817"/>
              <w:gridCol w:w="8080"/>
            </w:tblGrid>
            <w:tr w:rsidR="00BD6B61" w:rsidRPr="00265DC7" w14:paraId="17A7A7DF" w14:textId="77777777" w:rsidTr="005F3248">
              <w:tc>
                <w:tcPr>
                  <w:tcW w:w="817" w:type="dxa"/>
                  <w:tcBorders>
                    <w:top w:val="nil"/>
                    <w:left w:val="nil"/>
                    <w:bottom w:val="nil"/>
                    <w:right w:val="nil"/>
                  </w:tcBorders>
                </w:tcPr>
                <w:p w14:paraId="22F4ECDB" w14:textId="77777777" w:rsidR="00BD6B61" w:rsidRPr="00265DC7" w:rsidRDefault="00BD6B61" w:rsidP="00BD6B61">
                  <w:pPr>
                    <w:rPr>
                      <w:b/>
                    </w:rPr>
                  </w:pPr>
                  <w:r w:rsidRPr="00265DC7">
                    <w:rPr>
                      <w:b/>
                    </w:rPr>
                    <w:t xml:space="preserve">                     </w:t>
                  </w:r>
                </w:p>
              </w:tc>
              <w:tc>
                <w:tcPr>
                  <w:tcW w:w="8080" w:type="dxa"/>
                  <w:tcBorders>
                    <w:top w:val="nil"/>
                    <w:left w:val="nil"/>
                    <w:bottom w:val="nil"/>
                    <w:right w:val="nil"/>
                  </w:tcBorders>
                </w:tcPr>
                <w:p w14:paraId="292F539E" w14:textId="77777777" w:rsidR="00BD6B61" w:rsidRPr="00265DC7" w:rsidRDefault="00BD6B61" w:rsidP="00BD6B61">
                  <w:pPr>
                    <w:ind w:left="84"/>
                    <w:rPr>
                      <w:b/>
                    </w:rPr>
                  </w:pPr>
                  <w:permStart w:id="564348642" w:edGrp="everyone"/>
                  <w:r w:rsidRPr="00265DC7">
                    <w:rPr>
                      <w:b/>
                    </w:rPr>
                    <w:t xml:space="preserve">                     </w:t>
                  </w:r>
                  <w:permEnd w:id="564348642"/>
                </w:p>
              </w:tc>
            </w:tr>
          </w:tbl>
          <w:p w14:paraId="5A6DF1D6" w14:textId="77777777" w:rsidR="00BD6B61" w:rsidRPr="00265DC7" w:rsidRDefault="00BD6B61" w:rsidP="00B55CA5">
            <w:pPr>
              <w:rPr>
                <w:szCs w:val="22"/>
              </w:rPr>
            </w:pPr>
          </w:p>
          <w:p w14:paraId="234797FA" w14:textId="77777777" w:rsidR="001A7954" w:rsidRPr="00265DC7" w:rsidRDefault="001A7954" w:rsidP="00B55CA5">
            <w:pPr>
              <w:rPr>
                <w:szCs w:val="22"/>
              </w:rPr>
            </w:pPr>
          </w:p>
          <w:p w14:paraId="38DDEF6A" w14:textId="1FE4F513" w:rsidR="001A7954" w:rsidRPr="00265DC7" w:rsidRDefault="00907822" w:rsidP="00B55CA5">
            <w:pPr>
              <w:rPr>
                <w:szCs w:val="22"/>
              </w:rPr>
            </w:pPr>
            <w:r w:rsidRPr="00265DC7">
              <w:rPr>
                <w:szCs w:val="22"/>
              </w:rPr>
              <w:t>Beskriv specifikt hvordan deltagernes</w:t>
            </w:r>
            <w:r w:rsidR="001A7954" w:rsidRPr="00265DC7">
              <w:rPr>
                <w:szCs w:val="22"/>
              </w:rPr>
              <w:t xml:space="preserve"> økonomiske situation </w:t>
            </w:r>
            <w:r w:rsidR="0052704F" w:rsidRPr="00265DC7">
              <w:rPr>
                <w:szCs w:val="22"/>
              </w:rPr>
              <w:t xml:space="preserve">indgår </w:t>
            </w:r>
            <w:r w:rsidR="001A7954" w:rsidRPr="00265DC7">
              <w:rPr>
                <w:szCs w:val="22"/>
              </w:rPr>
              <w:t>i visitationen</w:t>
            </w:r>
          </w:p>
          <w:p w14:paraId="41827A4D" w14:textId="77777777" w:rsidR="00EF07F0" w:rsidRDefault="00EF07F0" w:rsidP="00AD10F6">
            <w:pPr>
              <w:rPr>
                <w:b/>
              </w:rPr>
            </w:pPr>
          </w:p>
        </w:tc>
      </w:tr>
      <w:tr w:rsidR="00500C9E" w14:paraId="5D91A42F" w14:textId="77777777" w:rsidTr="00E269B2">
        <w:tc>
          <w:tcPr>
            <w:tcW w:w="1054" w:type="dxa"/>
            <w:tcBorders>
              <w:top w:val="nil"/>
              <w:bottom w:val="nil"/>
              <w:right w:val="nil"/>
            </w:tcBorders>
          </w:tcPr>
          <w:p w14:paraId="5A1B6B4C" w14:textId="77777777" w:rsidR="006C799A" w:rsidRDefault="006C799A" w:rsidP="00B55CA5">
            <w:pPr>
              <w:rPr>
                <w:b/>
              </w:rPr>
            </w:pPr>
            <w:r>
              <w:rPr>
                <w:b/>
              </w:rPr>
              <w:t xml:space="preserve">                     </w:t>
            </w:r>
          </w:p>
        </w:tc>
        <w:tc>
          <w:tcPr>
            <w:tcW w:w="8059" w:type="dxa"/>
            <w:gridSpan w:val="2"/>
            <w:tcBorders>
              <w:top w:val="nil"/>
              <w:left w:val="nil"/>
              <w:bottom w:val="nil"/>
            </w:tcBorders>
          </w:tcPr>
          <w:p w14:paraId="3379E649" w14:textId="026698FC" w:rsidR="004D290B" w:rsidRDefault="006C799A" w:rsidP="00B55CA5">
            <w:pPr>
              <w:rPr>
                <w:b/>
              </w:rPr>
            </w:pPr>
            <w:permStart w:id="371152808" w:edGrp="everyone"/>
            <w:r>
              <w:rPr>
                <w:b/>
              </w:rPr>
              <w:t xml:space="preserve">                    </w:t>
            </w:r>
          </w:p>
          <w:permEnd w:id="371152808"/>
          <w:p w14:paraId="68F0163A" w14:textId="6B28C541" w:rsidR="00AD10F6" w:rsidRDefault="00AD10F6" w:rsidP="00B55CA5">
            <w:pPr>
              <w:rPr>
                <w:b/>
              </w:rPr>
            </w:pPr>
          </w:p>
        </w:tc>
      </w:tr>
      <w:tr w:rsidR="0096641A" w14:paraId="40FFA97A" w14:textId="77777777" w:rsidTr="00E269B2">
        <w:tc>
          <w:tcPr>
            <w:tcW w:w="9113" w:type="dxa"/>
            <w:gridSpan w:val="3"/>
            <w:tcBorders>
              <w:bottom w:val="single" w:sz="4" w:space="0" w:color="auto"/>
            </w:tcBorders>
          </w:tcPr>
          <w:p w14:paraId="57728DCF" w14:textId="77777777" w:rsidR="00A36BD1" w:rsidRDefault="00A36BD1" w:rsidP="00DC1D42">
            <w:pPr>
              <w:rPr>
                <w:b/>
              </w:rPr>
            </w:pPr>
          </w:p>
          <w:p w14:paraId="60B71BA2" w14:textId="77777777" w:rsidR="00A36BD1" w:rsidRDefault="00F012FC" w:rsidP="00A36BD1">
            <w:pPr>
              <w:rPr>
                <w:b/>
              </w:rPr>
            </w:pPr>
            <w:r>
              <w:rPr>
                <w:b/>
              </w:rPr>
              <w:t>Samlet antal deltagere</w:t>
            </w:r>
          </w:p>
          <w:p w14:paraId="6BAC0318" w14:textId="77777777" w:rsidR="00A36BD1" w:rsidRDefault="00A36BD1" w:rsidP="00DC1D42">
            <w:pPr>
              <w:rPr>
                <w:b/>
              </w:rPr>
            </w:pPr>
          </w:p>
        </w:tc>
      </w:tr>
      <w:tr w:rsidR="009B26E4" w14:paraId="170B15F5" w14:textId="77777777" w:rsidTr="00E269B2">
        <w:tc>
          <w:tcPr>
            <w:tcW w:w="3306" w:type="dxa"/>
            <w:gridSpan w:val="2"/>
            <w:tcBorders>
              <w:top w:val="nil"/>
              <w:bottom w:val="nil"/>
              <w:right w:val="nil"/>
            </w:tcBorders>
          </w:tcPr>
          <w:p w14:paraId="2B158D9B" w14:textId="77777777" w:rsidR="00905E18" w:rsidRPr="00D84AF8" w:rsidRDefault="00905E18" w:rsidP="00B55CA5"/>
          <w:p w14:paraId="74E63671" w14:textId="3BB65BF1" w:rsidR="00D54634" w:rsidRPr="00D84AF8" w:rsidRDefault="00E712F6" w:rsidP="00B55CA5">
            <w:r w:rsidRPr="00D84AF8">
              <w:t>Antal d</w:t>
            </w:r>
            <w:r w:rsidR="00D54634" w:rsidRPr="00D84AF8">
              <w:t>eltagere fra målgrupp</w:t>
            </w:r>
            <w:r w:rsidR="00E269B2">
              <w:t>en</w:t>
            </w:r>
            <w:r w:rsidR="009D64F8" w:rsidRPr="00D84AF8">
              <w:t xml:space="preserve"> </w:t>
            </w:r>
            <w:r w:rsidR="009D64F8" w:rsidRPr="00D84AF8">
              <w:rPr>
                <w:sz w:val="18"/>
                <w:szCs w:val="18"/>
              </w:rPr>
              <w:t>(</w:t>
            </w:r>
            <w:r w:rsidR="00B16F8F" w:rsidRPr="00D84AF8">
              <w:rPr>
                <w:sz w:val="18"/>
                <w:szCs w:val="18"/>
              </w:rPr>
              <w:t xml:space="preserve">ønskes </w:t>
            </w:r>
            <w:r w:rsidR="009D64F8" w:rsidRPr="00D84AF8">
              <w:rPr>
                <w:sz w:val="18"/>
                <w:szCs w:val="18"/>
              </w:rPr>
              <w:t>støttet af AFF)</w:t>
            </w:r>
            <w:r w:rsidR="00D54634" w:rsidRPr="00D84AF8">
              <w:t>:</w:t>
            </w:r>
          </w:p>
          <w:p w14:paraId="3EC383AA" w14:textId="77777777" w:rsidR="00F1092C" w:rsidRPr="00D84AF8" w:rsidRDefault="00F1092C" w:rsidP="00B55CA5"/>
        </w:tc>
        <w:tc>
          <w:tcPr>
            <w:tcW w:w="5807" w:type="dxa"/>
            <w:tcBorders>
              <w:top w:val="single" w:sz="4" w:space="0" w:color="auto"/>
              <w:left w:val="nil"/>
              <w:bottom w:val="nil"/>
            </w:tcBorders>
          </w:tcPr>
          <w:p w14:paraId="6D9ED8E9" w14:textId="77777777" w:rsidR="00D54634" w:rsidRDefault="00D54634" w:rsidP="00DC1D42">
            <w:pPr>
              <w:rPr>
                <w:b/>
              </w:rPr>
            </w:pPr>
          </w:p>
          <w:p w14:paraId="01F45FC7" w14:textId="77777777" w:rsidR="00905E18" w:rsidRDefault="00905E18" w:rsidP="00DC1D42">
            <w:pPr>
              <w:rPr>
                <w:b/>
              </w:rPr>
            </w:pPr>
            <w:permStart w:id="1199855663" w:edGrp="everyone"/>
            <w:r>
              <w:rPr>
                <w:b/>
              </w:rPr>
              <w:t xml:space="preserve">           </w:t>
            </w:r>
            <w:permEnd w:id="1199855663"/>
          </w:p>
        </w:tc>
      </w:tr>
      <w:tr w:rsidR="009B26E4" w14:paraId="02BBED2C" w14:textId="77777777" w:rsidTr="00E269B2">
        <w:tc>
          <w:tcPr>
            <w:tcW w:w="3306" w:type="dxa"/>
            <w:gridSpan w:val="2"/>
            <w:tcBorders>
              <w:top w:val="nil"/>
              <w:bottom w:val="nil"/>
              <w:right w:val="nil"/>
            </w:tcBorders>
          </w:tcPr>
          <w:p w14:paraId="1F56287B" w14:textId="77777777" w:rsidR="009D64F8" w:rsidRPr="00D84AF8" w:rsidRDefault="00E712F6" w:rsidP="00B55CA5">
            <w:r w:rsidRPr="00D84AF8">
              <w:t>Antal f</w:t>
            </w:r>
            <w:r w:rsidR="00D54634" w:rsidRPr="00D84AF8">
              <w:t xml:space="preserve">rivillige </w:t>
            </w:r>
            <w:r w:rsidR="009D64F8" w:rsidRPr="00D84AF8">
              <w:t xml:space="preserve">deltagere </w:t>
            </w:r>
          </w:p>
          <w:p w14:paraId="475BC44F" w14:textId="77777777" w:rsidR="00D54634" w:rsidRPr="00D84AF8" w:rsidRDefault="009D64F8" w:rsidP="00B55CA5">
            <w:r w:rsidRPr="00D84AF8">
              <w:rPr>
                <w:sz w:val="18"/>
                <w:szCs w:val="18"/>
              </w:rPr>
              <w:t>(</w:t>
            </w:r>
            <w:r w:rsidR="00B16F8F" w:rsidRPr="00D84AF8">
              <w:rPr>
                <w:sz w:val="18"/>
                <w:szCs w:val="18"/>
              </w:rPr>
              <w:t xml:space="preserve">ønskes </w:t>
            </w:r>
            <w:r w:rsidRPr="00D84AF8">
              <w:rPr>
                <w:sz w:val="18"/>
                <w:szCs w:val="18"/>
              </w:rPr>
              <w:t>støttet af AFF)</w:t>
            </w:r>
            <w:r w:rsidR="00D54634" w:rsidRPr="00D84AF8">
              <w:t>:</w:t>
            </w:r>
          </w:p>
          <w:p w14:paraId="2686EB6F" w14:textId="77777777" w:rsidR="00F1092C" w:rsidRPr="00D84AF8" w:rsidRDefault="00F1092C" w:rsidP="00D76F10"/>
        </w:tc>
        <w:tc>
          <w:tcPr>
            <w:tcW w:w="5807" w:type="dxa"/>
            <w:tcBorders>
              <w:top w:val="nil"/>
              <w:left w:val="nil"/>
              <w:bottom w:val="nil"/>
            </w:tcBorders>
          </w:tcPr>
          <w:p w14:paraId="2102C7E9" w14:textId="77777777" w:rsidR="009D64F8" w:rsidRDefault="00D14EAA" w:rsidP="00DC1D42">
            <w:pPr>
              <w:rPr>
                <w:b/>
              </w:rPr>
            </w:pPr>
            <w:permStart w:id="836527144" w:edGrp="everyone"/>
            <w:r>
              <w:rPr>
                <w:b/>
              </w:rPr>
              <w:t xml:space="preserve">           </w:t>
            </w:r>
            <w:permEnd w:id="836527144"/>
          </w:p>
        </w:tc>
      </w:tr>
      <w:tr w:rsidR="009B26E4" w14:paraId="3A9ABB2A" w14:textId="77777777" w:rsidTr="00E269B2">
        <w:tc>
          <w:tcPr>
            <w:tcW w:w="3306" w:type="dxa"/>
            <w:gridSpan w:val="2"/>
            <w:tcBorders>
              <w:top w:val="nil"/>
              <w:bottom w:val="nil"/>
              <w:right w:val="nil"/>
            </w:tcBorders>
          </w:tcPr>
          <w:p w14:paraId="7C7C9F81" w14:textId="72E9A2E8" w:rsidR="004F595B" w:rsidRDefault="004F595B" w:rsidP="004F595B">
            <w:pPr>
              <w:rPr>
                <w:sz w:val="18"/>
                <w:szCs w:val="18"/>
              </w:rPr>
            </w:pPr>
            <w:r>
              <w:t xml:space="preserve">Antal lønnede hjælpere der </w:t>
            </w:r>
            <w:r w:rsidRPr="00265DC7">
              <w:t>deltager</w:t>
            </w:r>
            <w:r w:rsidRPr="00265DC7">
              <w:rPr>
                <w:sz w:val="18"/>
                <w:szCs w:val="18"/>
              </w:rPr>
              <w:t xml:space="preserve"> </w:t>
            </w:r>
            <w:r w:rsidR="00265DC7">
              <w:rPr>
                <w:sz w:val="18"/>
                <w:szCs w:val="18"/>
              </w:rPr>
              <w:t>(</w:t>
            </w:r>
            <w:r w:rsidR="005607AA">
              <w:rPr>
                <w:sz w:val="18"/>
                <w:szCs w:val="18"/>
              </w:rPr>
              <w:t>personale jf. målgruppens særlige behov</w:t>
            </w:r>
            <w:r w:rsidR="00265DC7">
              <w:rPr>
                <w:sz w:val="18"/>
                <w:szCs w:val="18"/>
              </w:rPr>
              <w:t>)</w:t>
            </w:r>
            <w:r w:rsidRPr="00265DC7">
              <w:rPr>
                <w:sz w:val="18"/>
                <w:szCs w:val="18"/>
              </w:rPr>
              <w:t xml:space="preserve"> (ønskes støttet af AFF)</w:t>
            </w:r>
          </w:p>
          <w:p w14:paraId="7C9F0328" w14:textId="77777777" w:rsidR="00F1092C" w:rsidRPr="00D84AF8" w:rsidRDefault="00F1092C" w:rsidP="00B55CA5"/>
        </w:tc>
        <w:tc>
          <w:tcPr>
            <w:tcW w:w="5807" w:type="dxa"/>
            <w:tcBorders>
              <w:top w:val="nil"/>
              <w:left w:val="nil"/>
              <w:bottom w:val="nil"/>
            </w:tcBorders>
          </w:tcPr>
          <w:p w14:paraId="7B49003A" w14:textId="77777777" w:rsidR="00D54634" w:rsidRDefault="00F1092C" w:rsidP="00DC1D42">
            <w:pPr>
              <w:rPr>
                <w:b/>
              </w:rPr>
            </w:pPr>
            <w:permStart w:id="2556964" w:edGrp="everyone"/>
            <w:r>
              <w:rPr>
                <w:b/>
              </w:rPr>
              <w:t xml:space="preserve">           </w:t>
            </w:r>
            <w:permEnd w:id="2556964"/>
          </w:p>
        </w:tc>
      </w:tr>
      <w:tr w:rsidR="009B26E4" w14:paraId="68E4DB12" w14:textId="77777777" w:rsidTr="00E269B2">
        <w:tc>
          <w:tcPr>
            <w:tcW w:w="3306" w:type="dxa"/>
            <w:gridSpan w:val="2"/>
            <w:tcBorders>
              <w:top w:val="nil"/>
              <w:bottom w:val="single" w:sz="4" w:space="0" w:color="auto"/>
              <w:right w:val="nil"/>
            </w:tcBorders>
          </w:tcPr>
          <w:p w14:paraId="17365239" w14:textId="77777777" w:rsidR="004F595B" w:rsidRDefault="004F595B" w:rsidP="004F595B">
            <w:r>
              <w:t xml:space="preserve">Antal ledsagere til deltagere med ledsagerkort </w:t>
            </w:r>
            <w:r w:rsidRPr="004F595B">
              <w:rPr>
                <w:sz w:val="18"/>
                <w:szCs w:val="18"/>
              </w:rPr>
              <w:t>(ønskes støttet af AFF)</w:t>
            </w:r>
          </w:p>
          <w:p w14:paraId="29FC9C11" w14:textId="77777777" w:rsidR="007D553F" w:rsidRDefault="007D553F" w:rsidP="00B55CA5"/>
          <w:p w14:paraId="0E1D17AB" w14:textId="77777777" w:rsidR="007A7B78" w:rsidRDefault="00E712F6" w:rsidP="00B55CA5">
            <w:r>
              <w:t>Antal d</w:t>
            </w:r>
            <w:r w:rsidR="00477447">
              <w:t>eltagere totalt</w:t>
            </w:r>
          </w:p>
          <w:p w14:paraId="1AE0F2ED" w14:textId="42D41B94" w:rsidR="007D553F" w:rsidRPr="004F595B" w:rsidRDefault="007A7B78" w:rsidP="00B55CA5">
            <w:pPr>
              <w:rPr>
                <w:sz w:val="18"/>
                <w:szCs w:val="18"/>
              </w:rPr>
            </w:pPr>
            <w:r w:rsidRPr="00265DC7">
              <w:rPr>
                <w:sz w:val="18"/>
                <w:szCs w:val="18"/>
              </w:rPr>
              <w:t>(ønskes støttet af AFF)</w:t>
            </w:r>
            <w:r w:rsidR="00477447" w:rsidRPr="00265DC7">
              <w:rPr>
                <w:sz w:val="18"/>
                <w:szCs w:val="18"/>
              </w:rPr>
              <w:t>:</w:t>
            </w:r>
          </w:p>
          <w:p w14:paraId="7FED8FC1" w14:textId="77777777" w:rsidR="0008263D" w:rsidRDefault="0008263D" w:rsidP="00B55CA5"/>
        </w:tc>
        <w:tc>
          <w:tcPr>
            <w:tcW w:w="5807" w:type="dxa"/>
            <w:tcBorders>
              <w:top w:val="nil"/>
              <w:left w:val="nil"/>
              <w:bottom w:val="single" w:sz="4" w:space="0" w:color="auto"/>
            </w:tcBorders>
          </w:tcPr>
          <w:p w14:paraId="57B0D1D4" w14:textId="77777777" w:rsidR="00477447" w:rsidRDefault="00F1092C" w:rsidP="00DC1D42">
            <w:pPr>
              <w:rPr>
                <w:b/>
              </w:rPr>
            </w:pPr>
            <w:permStart w:id="471404111" w:edGrp="everyone"/>
            <w:r>
              <w:rPr>
                <w:b/>
              </w:rPr>
              <w:t xml:space="preserve">         </w:t>
            </w:r>
          </w:p>
          <w:permEnd w:id="471404111"/>
          <w:p w14:paraId="356E8F74" w14:textId="77777777" w:rsidR="00477447" w:rsidRDefault="00477447" w:rsidP="00DC1D42">
            <w:pPr>
              <w:rPr>
                <w:b/>
              </w:rPr>
            </w:pPr>
          </w:p>
          <w:p w14:paraId="733D9591" w14:textId="77777777" w:rsidR="004F595B" w:rsidRDefault="004F595B" w:rsidP="00DC1D42">
            <w:pPr>
              <w:rPr>
                <w:b/>
              </w:rPr>
            </w:pPr>
          </w:p>
          <w:p w14:paraId="6D821C05" w14:textId="77777777" w:rsidR="00B16F8F" w:rsidRDefault="00B16F8F" w:rsidP="00DC1D42">
            <w:pPr>
              <w:rPr>
                <w:b/>
              </w:rPr>
            </w:pPr>
          </w:p>
          <w:p w14:paraId="3379E593" w14:textId="77777777" w:rsidR="00B16F8F" w:rsidRDefault="00B16F8F" w:rsidP="00B16F8F">
            <w:pPr>
              <w:rPr>
                <w:b/>
              </w:rPr>
            </w:pPr>
            <w:permStart w:id="1536102769" w:edGrp="everyone"/>
            <w:r>
              <w:rPr>
                <w:b/>
              </w:rPr>
              <w:t xml:space="preserve">         </w:t>
            </w:r>
          </w:p>
          <w:permEnd w:id="1536102769"/>
          <w:p w14:paraId="666918AF" w14:textId="77777777" w:rsidR="00B16F8F" w:rsidRDefault="00B16F8F" w:rsidP="00DC1D42">
            <w:pPr>
              <w:rPr>
                <w:b/>
              </w:rPr>
            </w:pPr>
          </w:p>
        </w:tc>
      </w:tr>
    </w:tbl>
    <w:p w14:paraId="2EB53827" w14:textId="72F47BB7" w:rsidR="00D404FB" w:rsidRDefault="00D404FB"/>
    <w:tbl>
      <w:tblPr>
        <w:tblStyle w:val="Tabel-Gitter"/>
        <w:tblW w:w="9113" w:type="dxa"/>
        <w:tblLook w:val="04A0" w:firstRow="1" w:lastRow="0" w:firstColumn="1" w:lastColumn="0" w:noHBand="0" w:noVBand="1"/>
      </w:tblPr>
      <w:tblGrid>
        <w:gridCol w:w="1242"/>
        <w:gridCol w:w="5828"/>
        <w:gridCol w:w="2269"/>
      </w:tblGrid>
      <w:tr w:rsidR="0096641A" w14:paraId="733B7F0C" w14:textId="77777777" w:rsidTr="00E13043">
        <w:tc>
          <w:tcPr>
            <w:tcW w:w="9113" w:type="dxa"/>
            <w:gridSpan w:val="3"/>
            <w:tcBorders>
              <w:bottom w:val="single" w:sz="4" w:space="0" w:color="auto"/>
            </w:tcBorders>
          </w:tcPr>
          <w:p w14:paraId="7937F83F" w14:textId="77777777" w:rsidR="0008263D" w:rsidRPr="0008263D" w:rsidRDefault="00F1092C" w:rsidP="00DC1D42">
            <w:pPr>
              <w:rPr>
                <w:sz w:val="18"/>
                <w:szCs w:val="18"/>
              </w:rPr>
            </w:pPr>
            <w:r w:rsidRPr="00D84AF8">
              <w:rPr>
                <w:b/>
              </w:rPr>
              <w:t>Samlet budget over det ansøgte:</w:t>
            </w:r>
            <w:r w:rsidR="009D64F8" w:rsidRPr="00D84AF8">
              <w:rPr>
                <w:b/>
              </w:rPr>
              <w:t xml:space="preserve"> </w:t>
            </w:r>
            <w:r w:rsidR="009D64F8" w:rsidRPr="00D84AF8">
              <w:rPr>
                <w:sz w:val="18"/>
                <w:szCs w:val="18"/>
              </w:rPr>
              <w:t>(</w:t>
            </w:r>
            <w:r w:rsidR="00E712F6" w:rsidRPr="00D84AF8">
              <w:rPr>
                <w:sz w:val="18"/>
                <w:szCs w:val="18"/>
                <w:highlight w:val="yellow"/>
              </w:rPr>
              <w:t xml:space="preserve">NB: </w:t>
            </w:r>
            <w:proofErr w:type="spellStart"/>
            <w:r w:rsidR="009D64F8" w:rsidRPr="00D84AF8">
              <w:rPr>
                <w:sz w:val="18"/>
                <w:szCs w:val="18"/>
                <w:highlight w:val="yellow"/>
              </w:rPr>
              <w:t>AFFs</w:t>
            </w:r>
            <w:proofErr w:type="spellEnd"/>
            <w:r w:rsidR="009D64F8" w:rsidRPr="00D84AF8">
              <w:rPr>
                <w:sz w:val="18"/>
                <w:szCs w:val="18"/>
                <w:highlight w:val="yellow"/>
              </w:rPr>
              <w:t xml:space="preserve"> andel</w:t>
            </w:r>
            <w:r w:rsidR="009D64F8" w:rsidRPr="00D84AF8">
              <w:rPr>
                <w:sz w:val="18"/>
                <w:szCs w:val="18"/>
              </w:rPr>
              <w:t>)</w:t>
            </w:r>
          </w:p>
        </w:tc>
      </w:tr>
      <w:tr w:rsidR="0096641A" w14:paraId="35B59D3A" w14:textId="77777777" w:rsidTr="00E13043">
        <w:tc>
          <w:tcPr>
            <w:tcW w:w="9113" w:type="dxa"/>
            <w:gridSpan w:val="3"/>
            <w:tcBorders>
              <w:bottom w:val="single" w:sz="4" w:space="0" w:color="auto"/>
            </w:tcBorders>
          </w:tcPr>
          <w:p w14:paraId="4C85DA6E" w14:textId="77777777" w:rsidR="00AC0797" w:rsidRDefault="00AC0797" w:rsidP="00F1092C">
            <w:pPr>
              <w:rPr>
                <w:b/>
              </w:rPr>
            </w:pPr>
          </w:p>
          <w:p w14:paraId="665CECFD" w14:textId="6F33C92A" w:rsidR="008B4CE4" w:rsidRDefault="008B4CE4" w:rsidP="00F1092C">
            <w:pPr>
              <w:rPr>
                <w:b/>
              </w:rPr>
            </w:pPr>
            <w:r>
              <w:rPr>
                <w:b/>
              </w:rPr>
              <w:t>Anvend budgetskema, bilag 1</w:t>
            </w:r>
          </w:p>
          <w:p w14:paraId="239567A3" w14:textId="77777777" w:rsidR="007F7A92" w:rsidRPr="00D84AF8" w:rsidRDefault="007F7A92" w:rsidP="00F1092C">
            <w:pPr>
              <w:rPr>
                <w:b/>
              </w:rPr>
            </w:pPr>
          </w:p>
        </w:tc>
      </w:tr>
      <w:tr w:rsidR="00500C9E" w14:paraId="0BFA20AD" w14:textId="77777777" w:rsidTr="00E13043">
        <w:tc>
          <w:tcPr>
            <w:tcW w:w="7004" w:type="dxa"/>
            <w:gridSpan w:val="2"/>
            <w:tcBorders>
              <w:bottom w:val="single" w:sz="4" w:space="0" w:color="auto"/>
              <w:right w:val="nil"/>
            </w:tcBorders>
          </w:tcPr>
          <w:p w14:paraId="135D78B7" w14:textId="77777777" w:rsidR="00905E18" w:rsidRDefault="00905E18" w:rsidP="00DC1D42">
            <w:pPr>
              <w:rPr>
                <w:b/>
              </w:rPr>
            </w:pPr>
          </w:p>
          <w:p w14:paraId="03ECB244" w14:textId="3348808E" w:rsidR="00F1092C" w:rsidRDefault="00F1092C" w:rsidP="00DC1D42">
            <w:pPr>
              <w:rPr>
                <w:b/>
              </w:rPr>
            </w:pPr>
            <w:r>
              <w:rPr>
                <w:b/>
              </w:rPr>
              <w:t>Detailbudget for ”Administration”:</w:t>
            </w:r>
            <w:r w:rsidR="00B8074B">
              <w:rPr>
                <w:b/>
              </w:rPr>
              <w:t xml:space="preserve"> </w:t>
            </w:r>
            <w:r w:rsidR="00B8074B" w:rsidRPr="00B8074B">
              <w:rPr>
                <w:bCs/>
                <w:sz w:val="18"/>
                <w:szCs w:val="18"/>
              </w:rPr>
              <w:t>(skal udfyldes/vedlægges)</w:t>
            </w:r>
          </w:p>
          <w:p w14:paraId="2A7F8D82" w14:textId="77777777" w:rsidR="00F1092C" w:rsidRDefault="00F1092C" w:rsidP="00DC1D42">
            <w:pPr>
              <w:rPr>
                <w:b/>
              </w:rPr>
            </w:pPr>
          </w:p>
        </w:tc>
        <w:tc>
          <w:tcPr>
            <w:tcW w:w="2109" w:type="dxa"/>
            <w:tcBorders>
              <w:left w:val="nil"/>
              <w:bottom w:val="single" w:sz="4" w:space="0" w:color="auto"/>
            </w:tcBorders>
          </w:tcPr>
          <w:p w14:paraId="7A646D8B" w14:textId="77777777" w:rsidR="00F1092C" w:rsidRDefault="00F1092C" w:rsidP="00DC1D42">
            <w:pPr>
              <w:rPr>
                <w:b/>
              </w:rPr>
            </w:pPr>
          </w:p>
          <w:p w14:paraId="79CB6BF9" w14:textId="77777777" w:rsidR="00905E18" w:rsidRPr="00BC7D5C" w:rsidRDefault="00905E18" w:rsidP="00DC1D42">
            <w:pPr>
              <w:rPr>
                <w:b/>
              </w:rPr>
            </w:pPr>
            <w:permStart w:id="734669947" w:edGrp="everyone"/>
            <w:r>
              <w:rPr>
                <w:b/>
              </w:rPr>
              <w:t xml:space="preserve">           </w:t>
            </w:r>
            <w:permEnd w:id="734669947"/>
          </w:p>
        </w:tc>
      </w:tr>
      <w:tr w:rsidR="00500C9E" w14:paraId="2CF823C4" w14:textId="77777777" w:rsidTr="00E13043">
        <w:tc>
          <w:tcPr>
            <w:tcW w:w="7004" w:type="dxa"/>
            <w:gridSpan w:val="2"/>
            <w:tcBorders>
              <w:bottom w:val="single" w:sz="4" w:space="0" w:color="auto"/>
              <w:right w:val="nil"/>
            </w:tcBorders>
          </w:tcPr>
          <w:p w14:paraId="15C45202" w14:textId="77777777" w:rsidR="00D7253A" w:rsidRDefault="00D7253A" w:rsidP="00DC1D42">
            <w:pPr>
              <w:rPr>
                <w:b/>
              </w:rPr>
            </w:pPr>
          </w:p>
          <w:p w14:paraId="278AE34E" w14:textId="4BB1631A" w:rsidR="00F1092C" w:rsidRDefault="00F1092C" w:rsidP="00DC1D42">
            <w:pPr>
              <w:rPr>
                <w:b/>
              </w:rPr>
            </w:pPr>
            <w:r>
              <w:rPr>
                <w:b/>
              </w:rPr>
              <w:t>”Administration” i procent af det samlede budget:</w:t>
            </w:r>
          </w:p>
          <w:p w14:paraId="163EF33E" w14:textId="77777777" w:rsidR="00F1092C" w:rsidRDefault="00F1092C" w:rsidP="00DC1D42">
            <w:pPr>
              <w:rPr>
                <w:b/>
              </w:rPr>
            </w:pPr>
          </w:p>
        </w:tc>
        <w:tc>
          <w:tcPr>
            <w:tcW w:w="2109" w:type="dxa"/>
            <w:tcBorders>
              <w:left w:val="nil"/>
              <w:bottom w:val="single" w:sz="4" w:space="0" w:color="auto"/>
            </w:tcBorders>
          </w:tcPr>
          <w:p w14:paraId="08064514" w14:textId="77777777" w:rsidR="00F1092C" w:rsidRDefault="00F1092C" w:rsidP="00DC1D42">
            <w:pPr>
              <w:rPr>
                <w:b/>
              </w:rPr>
            </w:pPr>
          </w:p>
          <w:p w14:paraId="7394C28A" w14:textId="77777777" w:rsidR="00D7253A" w:rsidRPr="00BC7D5C" w:rsidRDefault="00D7253A" w:rsidP="00DC1D42">
            <w:pPr>
              <w:rPr>
                <w:b/>
              </w:rPr>
            </w:pPr>
            <w:permStart w:id="485822615" w:edGrp="everyone"/>
            <w:r>
              <w:rPr>
                <w:b/>
              </w:rPr>
              <w:t xml:space="preserve">           </w:t>
            </w:r>
            <w:permEnd w:id="485822615"/>
            <w:r>
              <w:rPr>
                <w:b/>
              </w:rPr>
              <w:t xml:space="preserve"> %</w:t>
            </w:r>
          </w:p>
        </w:tc>
      </w:tr>
      <w:tr w:rsidR="00907822" w14:paraId="0A30A0A9" w14:textId="77777777" w:rsidTr="00E13043">
        <w:tc>
          <w:tcPr>
            <w:tcW w:w="9113" w:type="dxa"/>
            <w:gridSpan w:val="3"/>
            <w:tcBorders>
              <w:bottom w:val="single" w:sz="4" w:space="0" w:color="auto"/>
            </w:tcBorders>
          </w:tcPr>
          <w:p w14:paraId="4B42D707" w14:textId="77777777" w:rsidR="00886D9D" w:rsidRDefault="00886D9D" w:rsidP="007A01F8">
            <w:pPr>
              <w:rPr>
                <w:b/>
              </w:rPr>
            </w:pPr>
          </w:p>
          <w:p w14:paraId="596D93AB" w14:textId="77777777" w:rsidR="00886D9D" w:rsidRDefault="00886D9D" w:rsidP="007A01F8">
            <w:pPr>
              <w:rPr>
                <w:b/>
              </w:rPr>
            </w:pPr>
          </w:p>
          <w:tbl>
            <w:tblPr>
              <w:tblStyle w:val="Tabel-Gitter"/>
              <w:tblW w:w="0" w:type="auto"/>
              <w:tblLayout w:type="fixed"/>
              <w:tblLook w:val="04A0" w:firstRow="1" w:lastRow="0" w:firstColumn="1" w:lastColumn="0" w:noHBand="0" w:noVBand="1"/>
            </w:tblPr>
            <w:tblGrid>
              <w:gridCol w:w="6850"/>
              <w:gridCol w:w="953"/>
            </w:tblGrid>
            <w:tr w:rsidR="00361813" w14:paraId="0848F955" w14:textId="77777777" w:rsidTr="00361813">
              <w:tc>
                <w:tcPr>
                  <w:tcW w:w="6850" w:type="dxa"/>
                </w:tcPr>
                <w:p w14:paraId="7BA56EF8" w14:textId="3C893605" w:rsidR="00361813" w:rsidRPr="00361813" w:rsidRDefault="00361813" w:rsidP="00361813">
                  <w:pPr>
                    <w:rPr>
                      <w:b/>
                      <w:bCs/>
                    </w:rPr>
                  </w:pPr>
                  <w:r w:rsidRPr="00361813">
                    <w:rPr>
                      <w:b/>
                      <w:bCs/>
                    </w:rPr>
                    <w:t>Der ansøges om særskilt rimeligt tilskud til revision</w:t>
                  </w:r>
                </w:p>
              </w:tc>
              <w:tc>
                <w:tcPr>
                  <w:tcW w:w="953" w:type="dxa"/>
                </w:tcPr>
                <w:p w14:paraId="149F2AA4" w14:textId="3125F666" w:rsidR="00361813" w:rsidRDefault="00361813" w:rsidP="00361813"/>
              </w:tc>
            </w:tr>
            <w:tr w:rsidR="00361813" w14:paraId="72B287A1" w14:textId="77777777" w:rsidTr="00361813">
              <w:tc>
                <w:tcPr>
                  <w:tcW w:w="6850" w:type="dxa"/>
                </w:tcPr>
                <w:p w14:paraId="7291E2F4" w14:textId="2327A437" w:rsidR="00361813" w:rsidRDefault="00361813" w:rsidP="00361813">
                  <w:r>
                    <w:t>Ja</w:t>
                  </w:r>
                </w:p>
              </w:tc>
              <w:tc>
                <w:tcPr>
                  <w:tcW w:w="953" w:type="dxa"/>
                </w:tcPr>
                <w:p w14:paraId="61BCA9DE" w14:textId="77777777" w:rsidR="00361813" w:rsidRDefault="00361813" w:rsidP="00361813">
                  <w:permStart w:id="431183851" w:edGrp="everyone"/>
                  <w:r w:rsidRPr="00804D20">
                    <w:rPr>
                      <w:b/>
                    </w:rPr>
                    <w:t xml:space="preserve">           </w:t>
                  </w:r>
                  <w:permEnd w:id="431183851"/>
                  <w:r w:rsidRPr="00804D20">
                    <w:t xml:space="preserve"> </w:t>
                  </w:r>
                </w:p>
              </w:tc>
            </w:tr>
            <w:tr w:rsidR="00361813" w14:paraId="234C6509" w14:textId="77777777" w:rsidTr="00361813">
              <w:tc>
                <w:tcPr>
                  <w:tcW w:w="6850" w:type="dxa"/>
                </w:tcPr>
                <w:p w14:paraId="460A12F7" w14:textId="4B14952E" w:rsidR="00361813" w:rsidRPr="00804D20" w:rsidRDefault="00361813" w:rsidP="00361813">
                  <w:r>
                    <w:t>Nej, revision er indeholdt i administrationsomkostningerne</w:t>
                  </w:r>
                </w:p>
              </w:tc>
              <w:tc>
                <w:tcPr>
                  <w:tcW w:w="953" w:type="dxa"/>
                </w:tcPr>
                <w:p w14:paraId="0B8661BB" w14:textId="77777777" w:rsidR="00361813" w:rsidRDefault="00361813" w:rsidP="00361813">
                  <w:permStart w:id="351417010" w:edGrp="everyone"/>
                  <w:r w:rsidRPr="00804D20">
                    <w:rPr>
                      <w:b/>
                    </w:rPr>
                    <w:t xml:space="preserve">           </w:t>
                  </w:r>
                  <w:permEnd w:id="351417010"/>
                  <w:r w:rsidRPr="00804D20">
                    <w:t xml:space="preserve"> </w:t>
                  </w:r>
                </w:p>
              </w:tc>
            </w:tr>
          </w:tbl>
          <w:p w14:paraId="36DFAF6C" w14:textId="77777777" w:rsidR="007A7B78" w:rsidRPr="00E67358" w:rsidRDefault="007A7B78" w:rsidP="007A01F8">
            <w:pPr>
              <w:rPr>
                <w:b/>
                <w:highlight w:val="magenta"/>
              </w:rPr>
            </w:pPr>
          </w:p>
          <w:p w14:paraId="4F2B922F" w14:textId="7BDCDBFC" w:rsidR="007A7B78" w:rsidRPr="00592DA8" w:rsidRDefault="007A7B78" w:rsidP="007A01F8">
            <w:pPr>
              <w:rPr>
                <w:b/>
              </w:rPr>
            </w:pPr>
            <w:r w:rsidRPr="00592DA8">
              <w:rPr>
                <w:b/>
              </w:rPr>
              <w:t>Hvis ja:</w:t>
            </w:r>
          </w:p>
          <w:p w14:paraId="4FE08217" w14:textId="061C303E" w:rsidR="007A7B78" w:rsidRPr="00592DA8" w:rsidRDefault="007A7B78" w:rsidP="007A7B78">
            <w:pPr>
              <w:rPr>
                <w:b/>
              </w:rPr>
            </w:pPr>
          </w:p>
          <w:p w14:paraId="6B2335B0" w14:textId="77777777" w:rsidR="001D197C" w:rsidRDefault="007A7B78" w:rsidP="007A7B78">
            <w:pPr>
              <w:rPr>
                <w:bCs/>
              </w:rPr>
            </w:pPr>
            <w:r w:rsidRPr="00592DA8">
              <w:rPr>
                <w:bCs/>
              </w:rPr>
              <w:t>Estimerede revisionsomkostninger til udfyldelse af bevill</w:t>
            </w:r>
            <w:r w:rsidR="007D553F" w:rsidRPr="00592DA8">
              <w:rPr>
                <w:bCs/>
              </w:rPr>
              <w:t>i</w:t>
            </w:r>
            <w:r w:rsidRPr="00592DA8">
              <w:rPr>
                <w:bCs/>
              </w:rPr>
              <w:t xml:space="preserve">ngsregnskabet til AFF, </w:t>
            </w:r>
          </w:p>
          <w:p w14:paraId="140535BA" w14:textId="40CF7E73" w:rsidR="00361813" w:rsidRPr="00592DA8" w:rsidRDefault="007A7B78" w:rsidP="007A7B78">
            <w:pPr>
              <w:rPr>
                <w:bCs/>
              </w:rPr>
            </w:pPr>
            <w:r w:rsidRPr="00592DA8">
              <w:rPr>
                <w:bCs/>
              </w:rPr>
              <w:t>kr.</w:t>
            </w:r>
            <w:r w:rsidR="001D197C">
              <w:rPr>
                <w:bCs/>
              </w:rPr>
              <w:t>:</w:t>
            </w:r>
            <w:r w:rsidRPr="00592DA8">
              <w:rPr>
                <w:bCs/>
              </w:rPr>
              <w:t xml:space="preserve"> </w:t>
            </w:r>
          </w:p>
          <w:tbl>
            <w:tblPr>
              <w:tblStyle w:val="Tabel-Gitter"/>
              <w:tblW w:w="8897" w:type="dxa"/>
              <w:tblLook w:val="04A0" w:firstRow="1" w:lastRow="0" w:firstColumn="1" w:lastColumn="0" w:noHBand="0" w:noVBand="1"/>
            </w:tblPr>
            <w:tblGrid>
              <w:gridCol w:w="817"/>
              <w:gridCol w:w="8080"/>
            </w:tblGrid>
            <w:tr w:rsidR="00361813" w:rsidRPr="00592DA8" w14:paraId="5F2B254F" w14:textId="77777777" w:rsidTr="005F3248">
              <w:tc>
                <w:tcPr>
                  <w:tcW w:w="817" w:type="dxa"/>
                  <w:tcBorders>
                    <w:top w:val="nil"/>
                    <w:left w:val="nil"/>
                    <w:bottom w:val="nil"/>
                    <w:right w:val="nil"/>
                  </w:tcBorders>
                </w:tcPr>
                <w:p w14:paraId="68471716" w14:textId="77777777" w:rsidR="00361813" w:rsidRPr="00592DA8" w:rsidRDefault="00361813" w:rsidP="00361813">
                  <w:pPr>
                    <w:rPr>
                      <w:bCs/>
                    </w:rPr>
                  </w:pPr>
                  <w:r w:rsidRPr="00592DA8">
                    <w:rPr>
                      <w:bCs/>
                    </w:rPr>
                    <w:t xml:space="preserve">                     </w:t>
                  </w:r>
                </w:p>
              </w:tc>
              <w:tc>
                <w:tcPr>
                  <w:tcW w:w="8080" w:type="dxa"/>
                  <w:tcBorders>
                    <w:top w:val="nil"/>
                    <w:left w:val="nil"/>
                    <w:bottom w:val="nil"/>
                    <w:right w:val="nil"/>
                  </w:tcBorders>
                </w:tcPr>
                <w:p w14:paraId="0A4DA121" w14:textId="77777777" w:rsidR="00361813" w:rsidRPr="00592DA8" w:rsidRDefault="00361813" w:rsidP="00361813">
                  <w:pPr>
                    <w:ind w:left="84"/>
                    <w:rPr>
                      <w:bCs/>
                    </w:rPr>
                  </w:pPr>
                  <w:permStart w:id="494020330" w:edGrp="everyone"/>
                  <w:r w:rsidRPr="00592DA8">
                    <w:rPr>
                      <w:bCs/>
                    </w:rPr>
                    <w:t xml:space="preserve">                     </w:t>
                  </w:r>
                  <w:permEnd w:id="494020330"/>
                </w:p>
              </w:tc>
            </w:tr>
          </w:tbl>
          <w:p w14:paraId="4F612F27" w14:textId="77777777" w:rsidR="00361813" w:rsidRPr="00592DA8" w:rsidRDefault="00361813" w:rsidP="007A7B78">
            <w:pPr>
              <w:rPr>
                <w:bCs/>
              </w:rPr>
            </w:pPr>
          </w:p>
          <w:p w14:paraId="5C9B8688" w14:textId="1F4C9CCA" w:rsidR="007A7B78" w:rsidRPr="00592DA8" w:rsidRDefault="007A7B78" w:rsidP="007A7B78">
            <w:pPr>
              <w:rPr>
                <w:bCs/>
              </w:rPr>
            </w:pPr>
            <w:r w:rsidRPr="00592DA8">
              <w:rPr>
                <w:bCs/>
              </w:rPr>
              <w:t xml:space="preserve">Dette beløb udgjorde sidste år kr. </w:t>
            </w:r>
            <w:r w:rsidR="007F3894" w:rsidRPr="007F3894">
              <w:rPr>
                <w:bCs/>
                <w:sz w:val="18"/>
                <w:szCs w:val="18"/>
              </w:rPr>
              <w:t>(irrelevant for nye ansøgere)</w:t>
            </w:r>
          </w:p>
          <w:tbl>
            <w:tblPr>
              <w:tblStyle w:val="Tabel-Gitter"/>
              <w:tblW w:w="8897" w:type="dxa"/>
              <w:tblLook w:val="04A0" w:firstRow="1" w:lastRow="0" w:firstColumn="1" w:lastColumn="0" w:noHBand="0" w:noVBand="1"/>
            </w:tblPr>
            <w:tblGrid>
              <w:gridCol w:w="817"/>
              <w:gridCol w:w="8080"/>
            </w:tblGrid>
            <w:tr w:rsidR="00361813" w:rsidRPr="00592DA8" w14:paraId="6A91C4A9" w14:textId="77777777" w:rsidTr="005F3248">
              <w:tc>
                <w:tcPr>
                  <w:tcW w:w="817" w:type="dxa"/>
                  <w:tcBorders>
                    <w:top w:val="nil"/>
                    <w:left w:val="nil"/>
                    <w:bottom w:val="nil"/>
                    <w:right w:val="nil"/>
                  </w:tcBorders>
                </w:tcPr>
                <w:p w14:paraId="0BA8C5EF" w14:textId="77777777" w:rsidR="00361813" w:rsidRPr="00592DA8" w:rsidRDefault="00361813" w:rsidP="00361813">
                  <w:pPr>
                    <w:rPr>
                      <w:bCs/>
                    </w:rPr>
                  </w:pPr>
                  <w:r w:rsidRPr="00592DA8">
                    <w:rPr>
                      <w:bCs/>
                    </w:rPr>
                    <w:t xml:space="preserve">                     </w:t>
                  </w:r>
                </w:p>
              </w:tc>
              <w:tc>
                <w:tcPr>
                  <w:tcW w:w="8080" w:type="dxa"/>
                  <w:tcBorders>
                    <w:top w:val="nil"/>
                    <w:left w:val="nil"/>
                    <w:bottom w:val="nil"/>
                    <w:right w:val="nil"/>
                  </w:tcBorders>
                </w:tcPr>
                <w:p w14:paraId="64BE10A7" w14:textId="35C0186A" w:rsidR="00361813" w:rsidRPr="00592DA8" w:rsidRDefault="00361813" w:rsidP="00361813">
                  <w:pPr>
                    <w:ind w:left="84"/>
                    <w:rPr>
                      <w:bCs/>
                    </w:rPr>
                  </w:pPr>
                  <w:permStart w:id="1240604542" w:edGrp="everyone"/>
                  <w:r w:rsidRPr="00592DA8">
                    <w:rPr>
                      <w:bCs/>
                    </w:rPr>
                    <w:t xml:space="preserve">                    </w:t>
                  </w:r>
                  <w:r w:rsidR="00265DC7" w:rsidRPr="00592DA8">
                    <w:rPr>
                      <w:bCs/>
                    </w:rPr>
                    <w:t>)</w:t>
                  </w:r>
                  <w:permEnd w:id="1240604542"/>
                </w:p>
              </w:tc>
            </w:tr>
          </w:tbl>
          <w:p w14:paraId="4B7B27AA" w14:textId="0173B69F" w:rsidR="00907822" w:rsidRPr="00592DA8" w:rsidRDefault="00907822" w:rsidP="007A7B78">
            <w:pPr>
              <w:rPr>
                <w:bCs/>
              </w:rPr>
            </w:pPr>
          </w:p>
          <w:p w14:paraId="231E9F0C" w14:textId="09880E65" w:rsidR="007A7B78" w:rsidRPr="00592DA8" w:rsidRDefault="00FF2D16" w:rsidP="007A7B78">
            <w:pPr>
              <w:rPr>
                <w:bCs/>
              </w:rPr>
            </w:pPr>
            <w:r>
              <w:rPr>
                <w:bCs/>
              </w:rPr>
              <w:t>A</w:t>
            </w:r>
            <w:r w:rsidR="00592DA8">
              <w:rPr>
                <w:bCs/>
              </w:rPr>
              <w:t>ndel af revisionsomkostningerne</w:t>
            </w:r>
            <w:r>
              <w:rPr>
                <w:bCs/>
              </w:rPr>
              <w:t xml:space="preserve"> (beløb)</w:t>
            </w:r>
            <w:r w:rsidR="008E5F4E">
              <w:rPr>
                <w:bCs/>
              </w:rPr>
              <w:t>,</w:t>
            </w:r>
            <w:r w:rsidR="00592DA8">
              <w:rPr>
                <w:bCs/>
              </w:rPr>
              <w:t xml:space="preserve"> </w:t>
            </w:r>
            <w:r>
              <w:rPr>
                <w:bCs/>
              </w:rPr>
              <w:t xml:space="preserve">der </w:t>
            </w:r>
            <w:r w:rsidR="00592DA8">
              <w:rPr>
                <w:bCs/>
              </w:rPr>
              <w:t>ansøges i tillæg til almindelige administrationsomkostninger, kr</w:t>
            </w:r>
            <w:r w:rsidR="007A7B78" w:rsidRPr="00592DA8">
              <w:rPr>
                <w:bCs/>
              </w:rPr>
              <w:t xml:space="preserve">. </w:t>
            </w:r>
          </w:p>
          <w:tbl>
            <w:tblPr>
              <w:tblStyle w:val="Tabel-Gitter"/>
              <w:tblW w:w="8897" w:type="dxa"/>
              <w:tblLook w:val="04A0" w:firstRow="1" w:lastRow="0" w:firstColumn="1" w:lastColumn="0" w:noHBand="0" w:noVBand="1"/>
            </w:tblPr>
            <w:tblGrid>
              <w:gridCol w:w="817"/>
              <w:gridCol w:w="8080"/>
            </w:tblGrid>
            <w:tr w:rsidR="00361813" w14:paraId="5FD31D05" w14:textId="77777777" w:rsidTr="005F3248">
              <w:tc>
                <w:tcPr>
                  <w:tcW w:w="817" w:type="dxa"/>
                  <w:tcBorders>
                    <w:top w:val="nil"/>
                    <w:left w:val="nil"/>
                    <w:bottom w:val="nil"/>
                    <w:right w:val="nil"/>
                  </w:tcBorders>
                </w:tcPr>
                <w:p w14:paraId="1FADD33F" w14:textId="77777777" w:rsidR="00361813" w:rsidRDefault="00361813" w:rsidP="00361813">
                  <w:pPr>
                    <w:rPr>
                      <w:b/>
                    </w:rPr>
                  </w:pPr>
                  <w:r>
                    <w:rPr>
                      <w:b/>
                    </w:rPr>
                    <w:t xml:space="preserve">                     </w:t>
                  </w:r>
                </w:p>
              </w:tc>
              <w:tc>
                <w:tcPr>
                  <w:tcW w:w="8080" w:type="dxa"/>
                  <w:tcBorders>
                    <w:top w:val="nil"/>
                    <w:left w:val="nil"/>
                    <w:bottom w:val="nil"/>
                    <w:right w:val="nil"/>
                  </w:tcBorders>
                </w:tcPr>
                <w:p w14:paraId="6A8DDFE4" w14:textId="77777777" w:rsidR="00361813" w:rsidRDefault="00361813" w:rsidP="00361813">
                  <w:pPr>
                    <w:ind w:left="84"/>
                    <w:rPr>
                      <w:b/>
                    </w:rPr>
                  </w:pPr>
                  <w:permStart w:id="430066416" w:edGrp="everyone"/>
                  <w:r>
                    <w:rPr>
                      <w:b/>
                    </w:rPr>
                    <w:t xml:space="preserve">                     </w:t>
                  </w:r>
                  <w:permEnd w:id="430066416"/>
                </w:p>
              </w:tc>
            </w:tr>
          </w:tbl>
          <w:p w14:paraId="2831BBFD" w14:textId="77777777" w:rsidR="00361813" w:rsidRDefault="00361813" w:rsidP="00200C83">
            <w:pPr>
              <w:rPr>
                <w:b/>
              </w:rPr>
            </w:pPr>
          </w:p>
          <w:p w14:paraId="44D69D61" w14:textId="77777777" w:rsidR="00F24875" w:rsidRDefault="00F24875" w:rsidP="00200C83">
            <w:pPr>
              <w:rPr>
                <w:b/>
              </w:rPr>
            </w:pPr>
          </w:p>
          <w:p w14:paraId="27F397DC" w14:textId="77777777" w:rsidR="00F24875" w:rsidRDefault="00F24875" w:rsidP="00200C83">
            <w:pPr>
              <w:rPr>
                <w:b/>
              </w:rPr>
            </w:pPr>
          </w:p>
          <w:p w14:paraId="2294E8EA" w14:textId="77777777" w:rsidR="00F24875" w:rsidRDefault="00F24875" w:rsidP="00200C83">
            <w:pPr>
              <w:rPr>
                <w:b/>
              </w:rPr>
            </w:pPr>
          </w:p>
          <w:p w14:paraId="43FF9D79" w14:textId="77777777" w:rsidR="00F24875" w:rsidRDefault="00F24875" w:rsidP="00200C83">
            <w:pPr>
              <w:rPr>
                <w:b/>
              </w:rPr>
            </w:pPr>
          </w:p>
          <w:p w14:paraId="4C94946B" w14:textId="77777777" w:rsidR="00F24875" w:rsidRDefault="00F24875" w:rsidP="00200C83">
            <w:pPr>
              <w:rPr>
                <w:b/>
              </w:rPr>
            </w:pPr>
          </w:p>
          <w:p w14:paraId="7C74DFEB" w14:textId="77777777" w:rsidR="00F24875" w:rsidRDefault="00F24875" w:rsidP="00F24875">
            <w:pPr>
              <w:rPr>
                <w:b/>
              </w:rPr>
            </w:pPr>
            <w:r>
              <w:rPr>
                <w:b/>
              </w:rPr>
              <w:t>Ansøgning om særskilt tilskud til aflønnet personale beroende på målgruppens behov</w:t>
            </w:r>
          </w:p>
          <w:p w14:paraId="2ABF2B11" w14:textId="77777777" w:rsidR="00F24875" w:rsidRDefault="00F24875" w:rsidP="00F24875">
            <w:pPr>
              <w:rPr>
                <w:b/>
              </w:rPr>
            </w:pPr>
          </w:p>
          <w:p w14:paraId="02E3E5D9" w14:textId="06DC45D1" w:rsidR="00F24875" w:rsidRPr="000A44FA" w:rsidRDefault="00F24875" w:rsidP="00F24875">
            <w:pPr>
              <w:rPr>
                <w:bCs/>
                <w:i/>
                <w:iCs/>
              </w:rPr>
            </w:pPr>
            <w:r w:rsidRPr="000A44FA">
              <w:rPr>
                <w:bCs/>
                <w:i/>
                <w:iCs/>
              </w:rPr>
              <w:t>I særlige tilfælde kan der i forbindelse med ferie</w:t>
            </w:r>
            <w:r>
              <w:rPr>
                <w:bCs/>
                <w:i/>
                <w:iCs/>
              </w:rPr>
              <w:t>ophold</w:t>
            </w:r>
            <w:r w:rsidRPr="000A44FA">
              <w:rPr>
                <w:bCs/>
                <w:i/>
                <w:iCs/>
              </w:rPr>
              <w:t xml:space="preserve"> ydes tilskud til at aflønnet personale kan deltage </w:t>
            </w:r>
            <w:r>
              <w:rPr>
                <w:bCs/>
                <w:i/>
                <w:iCs/>
              </w:rPr>
              <w:t>på</w:t>
            </w:r>
            <w:r w:rsidRPr="000A44FA">
              <w:rPr>
                <w:bCs/>
                <w:i/>
                <w:iCs/>
              </w:rPr>
              <w:t xml:space="preserve"> opholdet. </w:t>
            </w:r>
            <w:r>
              <w:rPr>
                <w:bCs/>
                <w:i/>
                <w:iCs/>
              </w:rPr>
              <w:t>Tilskuddet</w:t>
            </w:r>
            <w:r w:rsidRPr="000A44FA">
              <w:rPr>
                <w:bCs/>
                <w:i/>
                <w:iCs/>
              </w:rPr>
              <w:t xml:space="preserve"> kan ydes til fx sygeplejerske, psykolog eller socialrådgiver i tilfælde, hvor det kan anses for nødvendigt for at kunne gennemføre ferie</w:t>
            </w:r>
            <w:r>
              <w:rPr>
                <w:bCs/>
                <w:i/>
                <w:iCs/>
              </w:rPr>
              <w:t>opholdet</w:t>
            </w:r>
            <w:r w:rsidRPr="000A44FA">
              <w:rPr>
                <w:bCs/>
                <w:i/>
                <w:iCs/>
              </w:rPr>
              <w:t>.</w:t>
            </w:r>
          </w:p>
          <w:p w14:paraId="7BF571EC" w14:textId="77777777" w:rsidR="00F24875" w:rsidRPr="008B49C8" w:rsidRDefault="00F24875" w:rsidP="00F24875">
            <w:pPr>
              <w:rPr>
                <w:bCs/>
              </w:rPr>
            </w:pPr>
          </w:p>
          <w:tbl>
            <w:tblPr>
              <w:tblStyle w:val="Tabel-Gitter"/>
              <w:tblW w:w="9113" w:type="dxa"/>
              <w:tblLook w:val="04A0" w:firstRow="1" w:lastRow="0" w:firstColumn="1" w:lastColumn="0" w:noHBand="0" w:noVBand="1"/>
            </w:tblPr>
            <w:tblGrid>
              <w:gridCol w:w="7004"/>
              <w:gridCol w:w="2109"/>
            </w:tblGrid>
            <w:tr w:rsidR="00F24875" w14:paraId="031FCD37" w14:textId="77777777" w:rsidTr="00E94322">
              <w:tc>
                <w:tcPr>
                  <w:tcW w:w="7004" w:type="dxa"/>
                  <w:tcBorders>
                    <w:top w:val="nil"/>
                    <w:bottom w:val="nil"/>
                    <w:right w:val="nil"/>
                  </w:tcBorders>
                </w:tcPr>
                <w:p w14:paraId="12205E81" w14:textId="77777777" w:rsidR="00F24875" w:rsidRDefault="00F24875" w:rsidP="00F24875">
                  <w:r>
                    <w:t>Ja, der ansøges om dækning af udgifter til aflønnet personale</w:t>
                  </w:r>
                </w:p>
                <w:p w14:paraId="7ED63754" w14:textId="77777777" w:rsidR="00F24875" w:rsidRDefault="00F24875" w:rsidP="00F24875"/>
              </w:tc>
              <w:tc>
                <w:tcPr>
                  <w:tcW w:w="2109" w:type="dxa"/>
                  <w:tcBorders>
                    <w:top w:val="nil"/>
                    <w:left w:val="nil"/>
                    <w:bottom w:val="nil"/>
                  </w:tcBorders>
                </w:tcPr>
                <w:p w14:paraId="7B1581C1" w14:textId="77777777" w:rsidR="00F24875" w:rsidRDefault="00F24875" w:rsidP="00F24875">
                  <w:pPr>
                    <w:rPr>
                      <w:b/>
                    </w:rPr>
                  </w:pPr>
                  <w:permStart w:id="926178644" w:edGrp="everyone"/>
                  <w:r>
                    <w:rPr>
                      <w:b/>
                    </w:rPr>
                    <w:t xml:space="preserve">           </w:t>
                  </w:r>
                  <w:permEnd w:id="926178644"/>
                </w:p>
              </w:tc>
            </w:tr>
          </w:tbl>
          <w:p w14:paraId="76107372" w14:textId="2E4D816E" w:rsidR="00F24875" w:rsidRPr="008B49C8" w:rsidRDefault="00F24875" w:rsidP="00F24875">
            <w:pPr>
              <w:rPr>
                <w:bCs/>
              </w:rPr>
            </w:pPr>
            <w:r>
              <w:rPr>
                <w:bCs/>
              </w:rPr>
              <w:t>Tilskuddet</w:t>
            </w:r>
            <w:r w:rsidRPr="008B49C8">
              <w:rPr>
                <w:bCs/>
              </w:rPr>
              <w:t xml:space="preserve"> kan ansøges som dækning af udgifter på linje med andre deltagere og frivillige på opholdet, samt som tilskud til afholdelse af lønudgifter</w:t>
            </w:r>
            <w:r w:rsidR="00B8074B">
              <w:rPr>
                <w:bCs/>
              </w:rPr>
              <w:t xml:space="preserve"> under deltagelse på selve ferieopholdet</w:t>
            </w:r>
            <w:r w:rsidRPr="008B49C8">
              <w:rPr>
                <w:bCs/>
              </w:rPr>
              <w:t>. Udgifterne skal fremgå af budgettet, bilag 1.</w:t>
            </w:r>
          </w:p>
          <w:p w14:paraId="46828AE8" w14:textId="77777777" w:rsidR="00F24875" w:rsidRDefault="00F24875" w:rsidP="00200C83">
            <w:pPr>
              <w:rPr>
                <w:b/>
              </w:rPr>
            </w:pPr>
          </w:p>
          <w:p w14:paraId="15FC46B1" w14:textId="77777777" w:rsidR="007A7B78" w:rsidRDefault="007A7B78" w:rsidP="007A7B78">
            <w:pPr>
              <w:rPr>
                <w:b/>
              </w:rPr>
            </w:pPr>
          </w:p>
        </w:tc>
      </w:tr>
      <w:tr w:rsidR="0096641A" w14:paraId="70C8ECB1" w14:textId="77777777" w:rsidTr="00E13043">
        <w:tc>
          <w:tcPr>
            <w:tcW w:w="9113" w:type="dxa"/>
            <w:gridSpan w:val="3"/>
            <w:tcBorders>
              <w:bottom w:val="single" w:sz="4" w:space="0" w:color="auto"/>
            </w:tcBorders>
          </w:tcPr>
          <w:p w14:paraId="4680E4F4" w14:textId="77777777" w:rsidR="00D7253A" w:rsidRDefault="00D7253A" w:rsidP="007A01F8">
            <w:pPr>
              <w:rPr>
                <w:b/>
              </w:rPr>
            </w:pPr>
          </w:p>
          <w:p w14:paraId="59DC3ACF" w14:textId="77777777" w:rsidR="007A01F8" w:rsidRDefault="007A01F8" w:rsidP="00DC1D42">
            <w:pPr>
              <w:rPr>
                <w:b/>
              </w:rPr>
            </w:pPr>
            <w:r>
              <w:rPr>
                <w:b/>
              </w:rPr>
              <w:t>Finansieringsplan:</w:t>
            </w:r>
          </w:p>
        </w:tc>
      </w:tr>
      <w:tr w:rsidR="00500C9E" w14:paraId="232B5276" w14:textId="77777777" w:rsidTr="00E13043">
        <w:tc>
          <w:tcPr>
            <w:tcW w:w="7004" w:type="dxa"/>
            <w:gridSpan w:val="2"/>
            <w:tcBorders>
              <w:top w:val="single" w:sz="4" w:space="0" w:color="auto"/>
              <w:bottom w:val="nil"/>
              <w:right w:val="nil"/>
            </w:tcBorders>
          </w:tcPr>
          <w:p w14:paraId="672D25CE" w14:textId="77777777" w:rsidR="007A01F8" w:rsidRDefault="007A01F8" w:rsidP="007A01F8">
            <w:r>
              <w:t>Arbejdsmarkedets Feriefond:</w:t>
            </w:r>
          </w:p>
          <w:p w14:paraId="4A103211" w14:textId="77777777" w:rsidR="007A01F8" w:rsidRDefault="007A01F8" w:rsidP="007A01F8"/>
        </w:tc>
        <w:tc>
          <w:tcPr>
            <w:tcW w:w="2109" w:type="dxa"/>
            <w:tcBorders>
              <w:top w:val="single" w:sz="4" w:space="0" w:color="auto"/>
              <w:left w:val="nil"/>
              <w:bottom w:val="nil"/>
            </w:tcBorders>
          </w:tcPr>
          <w:p w14:paraId="6A5D9508" w14:textId="77777777" w:rsidR="007A01F8" w:rsidRDefault="007A01F8" w:rsidP="00DC1D42">
            <w:pPr>
              <w:rPr>
                <w:b/>
              </w:rPr>
            </w:pPr>
            <w:permStart w:id="890513955" w:edGrp="everyone"/>
            <w:r>
              <w:rPr>
                <w:b/>
              </w:rPr>
              <w:t xml:space="preserve">           </w:t>
            </w:r>
            <w:permEnd w:id="890513955"/>
          </w:p>
        </w:tc>
      </w:tr>
      <w:tr w:rsidR="00500C9E" w14:paraId="6538BB70" w14:textId="77777777" w:rsidTr="00E13043">
        <w:tc>
          <w:tcPr>
            <w:tcW w:w="7004" w:type="dxa"/>
            <w:gridSpan w:val="2"/>
            <w:tcBorders>
              <w:top w:val="nil"/>
              <w:bottom w:val="nil"/>
              <w:right w:val="nil"/>
            </w:tcBorders>
          </w:tcPr>
          <w:p w14:paraId="50074AB0" w14:textId="77777777" w:rsidR="007A01F8" w:rsidRDefault="007A01F8" w:rsidP="007A01F8">
            <w:r>
              <w:t>Organisationernes egenfinansiering:</w:t>
            </w:r>
          </w:p>
          <w:p w14:paraId="42C92944" w14:textId="77777777" w:rsidR="007A01F8" w:rsidRDefault="007A01F8" w:rsidP="007A01F8"/>
        </w:tc>
        <w:tc>
          <w:tcPr>
            <w:tcW w:w="2109" w:type="dxa"/>
            <w:tcBorders>
              <w:top w:val="nil"/>
              <w:left w:val="nil"/>
              <w:bottom w:val="nil"/>
            </w:tcBorders>
          </w:tcPr>
          <w:p w14:paraId="3A40DBB0" w14:textId="77777777" w:rsidR="007A01F8" w:rsidRDefault="007A01F8" w:rsidP="00DC1D42">
            <w:pPr>
              <w:rPr>
                <w:b/>
              </w:rPr>
            </w:pPr>
            <w:permStart w:id="1155402483" w:edGrp="everyone"/>
            <w:r>
              <w:rPr>
                <w:b/>
              </w:rPr>
              <w:t xml:space="preserve">           </w:t>
            </w:r>
            <w:permEnd w:id="1155402483"/>
          </w:p>
        </w:tc>
      </w:tr>
      <w:tr w:rsidR="00500C9E" w14:paraId="25028A7C" w14:textId="77777777" w:rsidTr="00E13043">
        <w:tc>
          <w:tcPr>
            <w:tcW w:w="7004" w:type="dxa"/>
            <w:gridSpan w:val="2"/>
            <w:tcBorders>
              <w:top w:val="nil"/>
              <w:bottom w:val="nil"/>
              <w:right w:val="nil"/>
            </w:tcBorders>
          </w:tcPr>
          <w:p w14:paraId="4C7BA2FC" w14:textId="03628C98" w:rsidR="007A01F8" w:rsidRDefault="007A01F8" w:rsidP="007A01F8">
            <w:bookmarkStart w:id="13" w:name="_Hlk203397836"/>
            <w:r>
              <w:t>Kommunal deltagerbetaling:</w:t>
            </w:r>
          </w:p>
          <w:p w14:paraId="3E287B95" w14:textId="77777777" w:rsidR="007A01F8" w:rsidRDefault="007A01F8" w:rsidP="007A01F8"/>
        </w:tc>
        <w:tc>
          <w:tcPr>
            <w:tcW w:w="2109" w:type="dxa"/>
            <w:tcBorders>
              <w:top w:val="nil"/>
              <w:left w:val="nil"/>
              <w:bottom w:val="nil"/>
            </w:tcBorders>
          </w:tcPr>
          <w:p w14:paraId="3219DB65" w14:textId="77777777" w:rsidR="007A01F8" w:rsidRDefault="007A01F8" w:rsidP="00DC1D42">
            <w:pPr>
              <w:rPr>
                <w:b/>
              </w:rPr>
            </w:pPr>
            <w:permStart w:id="2142647589" w:edGrp="everyone"/>
            <w:r>
              <w:rPr>
                <w:b/>
              </w:rPr>
              <w:t xml:space="preserve">           </w:t>
            </w:r>
            <w:permEnd w:id="2142647589"/>
          </w:p>
        </w:tc>
      </w:tr>
      <w:bookmarkEnd w:id="13"/>
      <w:tr w:rsidR="00500C9E" w14:paraId="75C3096F" w14:textId="77777777" w:rsidTr="00E13043">
        <w:tc>
          <w:tcPr>
            <w:tcW w:w="7004" w:type="dxa"/>
            <w:gridSpan w:val="2"/>
            <w:tcBorders>
              <w:top w:val="nil"/>
              <w:bottom w:val="nil"/>
              <w:right w:val="nil"/>
            </w:tcBorders>
          </w:tcPr>
          <w:p w14:paraId="17E8A797" w14:textId="5555E122" w:rsidR="00E67358" w:rsidRPr="0070349A" w:rsidRDefault="00592DA8" w:rsidP="007A01F8">
            <w:r w:rsidRPr="0070349A">
              <w:t>Organisationens m</w:t>
            </w:r>
            <w:r w:rsidR="00FE04F7" w:rsidRPr="0070349A">
              <w:t>idler fra k</w:t>
            </w:r>
            <w:r w:rsidR="00E67358" w:rsidRPr="0070349A">
              <w:t>ulturpas</w:t>
            </w:r>
            <w:r w:rsidR="00FE04F7" w:rsidRPr="0070349A">
              <w:t>-ordningen</w:t>
            </w:r>
            <w:r w:rsidR="00E67358" w:rsidRPr="0070349A">
              <w:t>:</w:t>
            </w:r>
          </w:p>
          <w:p w14:paraId="0075B831" w14:textId="77777777" w:rsidR="007A01F8" w:rsidRPr="0070349A" w:rsidRDefault="007A01F8" w:rsidP="00E13043"/>
        </w:tc>
        <w:tc>
          <w:tcPr>
            <w:tcW w:w="2109" w:type="dxa"/>
            <w:tcBorders>
              <w:top w:val="nil"/>
              <w:left w:val="nil"/>
              <w:bottom w:val="nil"/>
            </w:tcBorders>
          </w:tcPr>
          <w:p w14:paraId="3F27D27E" w14:textId="47AB9629" w:rsidR="00E13043" w:rsidRDefault="007A01F8" w:rsidP="00DC1D42">
            <w:pPr>
              <w:rPr>
                <w:b/>
              </w:rPr>
            </w:pPr>
            <w:permStart w:id="1122911351" w:edGrp="everyone"/>
            <w:r>
              <w:rPr>
                <w:b/>
              </w:rPr>
              <w:t xml:space="preserve">           </w:t>
            </w:r>
            <w:permEnd w:id="1122911351"/>
          </w:p>
        </w:tc>
      </w:tr>
      <w:tr w:rsidR="00E13043" w14:paraId="49ABE045" w14:textId="77777777" w:rsidTr="00E13043">
        <w:tc>
          <w:tcPr>
            <w:tcW w:w="7004" w:type="dxa"/>
            <w:gridSpan w:val="2"/>
            <w:tcBorders>
              <w:top w:val="nil"/>
              <w:bottom w:val="nil"/>
              <w:right w:val="nil"/>
            </w:tcBorders>
          </w:tcPr>
          <w:p w14:paraId="73FFEE66" w14:textId="5705D19E" w:rsidR="00E13043" w:rsidRDefault="00E13043" w:rsidP="0090527B">
            <w:bookmarkStart w:id="14" w:name="_Hlk203397780"/>
            <w:r>
              <w:t>Deltagernes egenbetaling:</w:t>
            </w:r>
          </w:p>
          <w:p w14:paraId="3C69B6A4" w14:textId="77777777" w:rsidR="00E13043" w:rsidRDefault="00E13043" w:rsidP="0090527B"/>
        </w:tc>
        <w:tc>
          <w:tcPr>
            <w:tcW w:w="2109" w:type="dxa"/>
            <w:tcBorders>
              <w:top w:val="nil"/>
              <w:left w:val="nil"/>
              <w:bottom w:val="nil"/>
            </w:tcBorders>
          </w:tcPr>
          <w:p w14:paraId="3E908785" w14:textId="77777777" w:rsidR="00E13043" w:rsidRDefault="00E13043" w:rsidP="0090527B">
            <w:pPr>
              <w:rPr>
                <w:b/>
              </w:rPr>
            </w:pPr>
            <w:permStart w:id="1760979116" w:edGrp="everyone"/>
            <w:r>
              <w:rPr>
                <w:b/>
              </w:rPr>
              <w:t xml:space="preserve">           </w:t>
            </w:r>
            <w:permEnd w:id="1760979116"/>
          </w:p>
        </w:tc>
      </w:tr>
      <w:tr w:rsidR="00500C9E" w14:paraId="1D21B980" w14:textId="77777777" w:rsidTr="00E13043">
        <w:tc>
          <w:tcPr>
            <w:tcW w:w="7004" w:type="dxa"/>
            <w:gridSpan w:val="2"/>
            <w:tcBorders>
              <w:top w:val="nil"/>
              <w:bottom w:val="single" w:sz="4" w:space="0" w:color="auto"/>
              <w:right w:val="nil"/>
            </w:tcBorders>
          </w:tcPr>
          <w:p w14:paraId="564DCE93" w14:textId="77777777" w:rsidR="007A01F8" w:rsidRDefault="007A01F8" w:rsidP="007A01F8">
            <w:r>
              <w:t>Andre fonde/sponsorer:</w:t>
            </w:r>
          </w:p>
          <w:p w14:paraId="01FAC2EF" w14:textId="77777777" w:rsidR="007A01F8" w:rsidRDefault="007A01F8" w:rsidP="007A01F8"/>
        </w:tc>
        <w:tc>
          <w:tcPr>
            <w:tcW w:w="2109" w:type="dxa"/>
            <w:tcBorders>
              <w:top w:val="nil"/>
              <w:left w:val="nil"/>
              <w:bottom w:val="single" w:sz="4" w:space="0" w:color="auto"/>
            </w:tcBorders>
          </w:tcPr>
          <w:p w14:paraId="0C150306" w14:textId="77777777" w:rsidR="007A01F8" w:rsidRDefault="007A01F8" w:rsidP="00DC1D42">
            <w:pPr>
              <w:rPr>
                <w:b/>
              </w:rPr>
            </w:pPr>
            <w:permStart w:id="1277390473" w:edGrp="everyone"/>
            <w:r>
              <w:rPr>
                <w:b/>
              </w:rPr>
              <w:t xml:space="preserve">           </w:t>
            </w:r>
            <w:permEnd w:id="1277390473"/>
          </w:p>
        </w:tc>
      </w:tr>
      <w:bookmarkEnd w:id="14"/>
      <w:tr w:rsidR="00500C9E" w14:paraId="5458F213" w14:textId="77777777" w:rsidTr="00E13043">
        <w:tc>
          <w:tcPr>
            <w:tcW w:w="7004" w:type="dxa"/>
            <w:gridSpan w:val="2"/>
            <w:tcBorders>
              <w:top w:val="single" w:sz="4" w:space="0" w:color="auto"/>
              <w:bottom w:val="single" w:sz="4" w:space="0" w:color="auto"/>
              <w:right w:val="nil"/>
            </w:tcBorders>
          </w:tcPr>
          <w:p w14:paraId="31D63670" w14:textId="77777777" w:rsidR="00D7253A" w:rsidRDefault="00D7253A" w:rsidP="007A01F8">
            <w:pPr>
              <w:rPr>
                <w:b/>
              </w:rPr>
            </w:pPr>
          </w:p>
          <w:p w14:paraId="01F33434" w14:textId="77777777" w:rsidR="007A01F8" w:rsidRDefault="007A01F8" w:rsidP="007A01F8">
            <w:pPr>
              <w:rPr>
                <w:b/>
              </w:rPr>
            </w:pPr>
            <w:r>
              <w:rPr>
                <w:b/>
              </w:rPr>
              <w:t>Finansiering i alt:</w:t>
            </w:r>
          </w:p>
          <w:p w14:paraId="6A2671FD" w14:textId="77777777" w:rsidR="007A01F8" w:rsidRDefault="007A01F8" w:rsidP="007A01F8">
            <w:pPr>
              <w:rPr>
                <w:b/>
              </w:rPr>
            </w:pPr>
          </w:p>
        </w:tc>
        <w:tc>
          <w:tcPr>
            <w:tcW w:w="2109" w:type="dxa"/>
            <w:tcBorders>
              <w:top w:val="single" w:sz="4" w:space="0" w:color="auto"/>
              <w:left w:val="nil"/>
              <w:bottom w:val="single" w:sz="4" w:space="0" w:color="auto"/>
            </w:tcBorders>
          </w:tcPr>
          <w:p w14:paraId="5FEFD6DB" w14:textId="77777777" w:rsidR="007A01F8" w:rsidRDefault="007A01F8" w:rsidP="00DC1D42">
            <w:pPr>
              <w:rPr>
                <w:b/>
              </w:rPr>
            </w:pPr>
          </w:p>
          <w:p w14:paraId="0F1283DA" w14:textId="77777777" w:rsidR="00D7253A" w:rsidRDefault="00D7253A" w:rsidP="00DC1D42">
            <w:pPr>
              <w:rPr>
                <w:b/>
              </w:rPr>
            </w:pPr>
            <w:permStart w:id="1700146014" w:edGrp="everyone"/>
            <w:r>
              <w:rPr>
                <w:b/>
              </w:rPr>
              <w:t xml:space="preserve">           </w:t>
            </w:r>
            <w:permEnd w:id="1700146014"/>
          </w:p>
        </w:tc>
      </w:tr>
      <w:tr w:rsidR="00500C9E" w14:paraId="7D0D9234" w14:textId="77777777" w:rsidTr="00E13043">
        <w:tc>
          <w:tcPr>
            <w:tcW w:w="7004" w:type="dxa"/>
            <w:gridSpan w:val="2"/>
            <w:tcBorders>
              <w:bottom w:val="nil"/>
              <w:right w:val="nil"/>
            </w:tcBorders>
          </w:tcPr>
          <w:p w14:paraId="734B9F5C" w14:textId="77777777" w:rsidR="00D7253A" w:rsidRPr="00541027" w:rsidRDefault="00D7253A" w:rsidP="00DC1D42">
            <w:pPr>
              <w:rPr>
                <w:b/>
                <w:highlight w:val="yellow"/>
              </w:rPr>
            </w:pPr>
          </w:p>
          <w:p w14:paraId="372D922B" w14:textId="77777777" w:rsidR="009D64F8" w:rsidRPr="002E573F" w:rsidRDefault="006866C0" w:rsidP="00DC1D42">
            <w:pPr>
              <w:rPr>
                <w:b/>
              </w:rPr>
            </w:pPr>
            <w:r w:rsidRPr="002E573F">
              <w:rPr>
                <w:b/>
              </w:rPr>
              <w:t>Døgnpris pr. deltager:</w:t>
            </w:r>
          </w:p>
          <w:p w14:paraId="36603944" w14:textId="75E5F929" w:rsidR="006866C0" w:rsidRPr="002E573F" w:rsidRDefault="006866C0" w:rsidP="002E573F">
            <w:pPr>
              <w:rPr>
                <w:sz w:val="18"/>
                <w:szCs w:val="18"/>
              </w:rPr>
            </w:pPr>
            <w:r w:rsidRPr="002E573F">
              <w:rPr>
                <w:sz w:val="18"/>
                <w:szCs w:val="18"/>
              </w:rPr>
              <w:t xml:space="preserve">(= samlet budget </w:t>
            </w:r>
            <w:r w:rsidR="00021DB9" w:rsidRPr="002E573F">
              <w:rPr>
                <w:sz w:val="18"/>
                <w:szCs w:val="18"/>
              </w:rPr>
              <w:t>/</w:t>
            </w:r>
            <w:r w:rsidRPr="002E573F">
              <w:rPr>
                <w:sz w:val="18"/>
                <w:szCs w:val="18"/>
              </w:rPr>
              <w:t xml:space="preserve"> feriedøgn i alt</w:t>
            </w:r>
            <w:r w:rsidR="002E573F">
              <w:rPr>
                <w:sz w:val="18"/>
                <w:szCs w:val="18"/>
              </w:rPr>
              <w:t>)</w:t>
            </w:r>
            <w:r w:rsidRPr="002E573F">
              <w:rPr>
                <w:sz w:val="18"/>
                <w:szCs w:val="18"/>
              </w:rPr>
              <w:t xml:space="preserve"> </w:t>
            </w:r>
          </w:p>
          <w:p w14:paraId="35279248" w14:textId="27C7C869" w:rsidR="002E573F" w:rsidRPr="00541027" w:rsidRDefault="002E573F" w:rsidP="002E573F">
            <w:pPr>
              <w:rPr>
                <w:sz w:val="18"/>
                <w:szCs w:val="18"/>
                <w:highlight w:val="yellow"/>
              </w:rPr>
            </w:pPr>
          </w:p>
        </w:tc>
        <w:tc>
          <w:tcPr>
            <w:tcW w:w="2109" w:type="dxa"/>
            <w:tcBorders>
              <w:left w:val="nil"/>
              <w:bottom w:val="nil"/>
            </w:tcBorders>
          </w:tcPr>
          <w:p w14:paraId="4A23939F" w14:textId="77777777" w:rsidR="006866C0" w:rsidRDefault="006866C0" w:rsidP="00D7253A">
            <w:pPr>
              <w:rPr>
                <w:sz w:val="18"/>
                <w:szCs w:val="18"/>
              </w:rPr>
            </w:pPr>
          </w:p>
          <w:p w14:paraId="51E30ED5" w14:textId="77777777" w:rsidR="00D7253A" w:rsidRDefault="00D7253A" w:rsidP="00D7253A">
            <w:pPr>
              <w:rPr>
                <w:sz w:val="18"/>
                <w:szCs w:val="18"/>
              </w:rPr>
            </w:pPr>
          </w:p>
          <w:p w14:paraId="0EBCD394" w14:textId="581DA350" w:rsidR="00D7253A" w:rsidRPr="00CD13CD" w:rsidRDefault="00D7253A" w:rsidP="00D7253A">
            <w:pPr>
              <w:rPr>
                <w:sz w:val="18"/>
                <w:szCs w:val="18"/>
              </w:rPr>
            </w:pPr>
            <w:permStart w:id="1277251107" w:edGrp="everyone"/>
            <w:r>
              <w:rPr>
                <w:b/>
              </w:rPr>
              <w:t xml:space="preserve">           </w:t>
            </w:r>
            <w:permEnd w:id="1277251107"/>
          </w:p>
        </w:tc>
      </w:tr>
      <w:tr w:rsidR="00500C9E" w14:paraId="0B81B12A" w14:textId="77777777" w:rsidTr="00E13043">
        <w:tc>
          <w:tcPr>
            <w:tcW w:w="7004" w:type="dxa"/>
            <w:gridSpan w:val="2"/>
            <w:tcBorders>
              <w:top w:val="nil"/>
              <w:bottom w:val="single" w:sz="4" w:space="0" w:color="auto"/>
              <w:right w:val="nil"/>
            </w:tcBorders>
          </w:tcPr>
          <w:p w14:paraId="0CAED300" w14:textId="669CDCDC" w:rsidR="006866C0" w:rsidRPr="002E573F" w:rsidRDefault="006866C0" w:rsidP="006866C0">
            <w:pPr>
              <w:rPr>
                <w:color w:val="00B050"/>
                <w:szCs w:val="22"/>
              </w:rPr>
            </w:pPr>
            <w:r w:rsidRPr="002E573F">
              <w:rPr>
                <w:b/>
                <w:szCs w:val="22"/>
              </w:rPr>
              <w:t>Døgnpris Arbejdsmarkedets Feriefonds andel:</w:t>
            </w:r>
            <w:r w:rsidR="00EE6B82" w:rsidRPr="002E573F">
              <w:rPr>
                <w:b/>
                <w:szCs w:val="22"/>
              </w:rPr>
              <w:t xml:space="preserve"> </w:t>
            </w:r>
            <w:r w:rsidR="00EE6B82" w:rsidRPr="002E573F">
              <w:rPr>
                <w:szCs w:val="22"/>
              </w:rPr>
              <w:t>(</w:t>
            </w:r>
            <w:r w:rsidR="00EE6B82" w:rsidRPr="00B8074B">
              <w:rPr>
                <w:szCs w:val="22"/>
                <w:highlight w:val="yellow"/>
              </w:rPr>
              <w:t xml:space="preserve">Max. </w:t>
            </w:r>
            <w:r w:rsidR="00055DFE" w:rsidRPr="00B8074B">
              <w:rPr>
                <w:szCs w:val="22"/>
                <w:highlight w:val="yellow"/>
              </w:rPr>
              <w:t>6</w:t>
            </w:r>
            <w:r w:rsidR="00B369F9" w:rsidRPr="00B8074B">
              <w:rPr>
                <w:szCs w:val="22"/>
                <w:highlight w:val="yellow"/>
              </w:rPr>
              <w:t>15</w:t>
            </w:r>
            <w:r w:rsidR="00EE6B82" w:rsidRPr="00B8074B">
              <w:rPr>
                <w:szCs w:val="22"/>
                <w:highlight w:val="yellow"/>
              </w:rPr>
              <w:t xml:space="preserve"> kr</w:t>
            </w:r>
            <w:r w:rsidR="00EE6B82" w:rsidRPr="002E573F">
              <w:rPr>
                <w:szCs w:val="22"/>
              </w:rPr>
              <w:t>.)</w:t>
            </w:r>
          </w:p>
          <w:p w14:paraId="29E14F17" w14:textId="0EB29C94" w:rsidR="006866C0" w:rsidRPr="002E573F" w:rsidRDefault="006866C0" w:rsidP="006866C0">
            <w:pPr>
              <w:rPr>
                <w:sz w:val="18"/>
                <w:szCs w:val="18"/>
              </w:rPr>
            </w:pPr>
            <w:r w:rsidRPr="002E573F">
              <w:rPr>
                <w:sz w:val="18"/>
                <w:szCs w:val="18"/>
              </w:rPr>
              <w:t xml:space="preserve">(= ansøgt beløb </w:t>
            </w:r>
            <w:r w:rsidR="002E573F" w:rsidRPr="002E573F">
              <w:rPr>
                <w:sz w:val="18"/>
                <w:szCs w:val="18"/>
              </w:rPr>
              <w:t xml:space="preserve">/ </w:t>
            </w:r>
            <w:r w:rsidRPr="002E573F">
              <w:rPr>
                <w:sz w:val="18"/>
                <w:szCs w:val="18"/>
              </w:rPr>
              <w:t>feriedøgn for ansøgt</w:t>
            </w:r>
            <w:r w:rsidR="002E573F" w:rsidRPr="002E573F">
              <w:rPr>
                <w:sz w:val="18"/>
                <w:szCs w:val="18"/>
              </w:rPr>
              <w:t>e</w:t>
            </w:r>
            <w:r w:rsidRPr="002E573F">
              <w:rPr>
                <w:sz w:val="18"/>
                <w:szCs w:val="18"/>
              </w:rPr>
              <w:t xml:space="preserve"> målgruppe</w:t>
            </w:r>
            <w:r w:rsidR="002E573F" w:rsidRPr="002E573F">
              <w:rPr>
                <w:sz w:val="18"/>
                <w:szCs w:val="18"/>
              </w:rPr>
              <w:t>r</w:t>
            </w:r>
            <w:r w:rsidRPr="002E573F">
              <w:rPr>
                <w:sz w:val="18"/>
                <w:szCs w:val="18"/>
              </w:rPr>
              <w:t>)</w:t>
            </w:r>
          </w:p>
          <w:p w14:paraId="43A3DFA6" w14:textId="77777777" w:rsidR="006866C0" w:rsidRPr="00541027" w:rsidRDefault="006866C0" w:rsidP="006866C0">
            <w:pPr>
              <w:rPr>
                <w:sz w:val="18"/>
                <w:szCs w:val="18"/>
                <w:highlight w:val="yellow"/>
              </w:rPr>
            </w:pPr>
          </w:p>
        </w:tc>
        <w:tc>
          <w:tcPr>
            <w:tcW w:w="2109" w:type="dxa"/>
            <w:tcBorders>
              <w:top w:val="nil"/>
              <w:left w:val="nil"/>
              <w:bottom w:val="single" w:sz="4" w:space="0" w:color="auto"/>
            </w:tcBorders>
          </w:tcPr>
          <w:p w14:paraId="00C7C949" w14:textId="77777777" w:rsidR="00D7253A" w:rsidRDefault="00D7253A" w:rsidP="00DC1D42">
            <w:pPr>
              <w:rPr>
                <w:b/>
              </w:rPr>
            </w:pPr>
            <w:permStart w:id="657738420" w:edGrp="everyone"/>
            <w:r>
              <w:rPr>
                <w:b/>
              </w:rPr>
              <w:t xml:space="preserve">           </w:t>
            </w:r>
            <w:permEnd w:id="657738420"/>
          </w:p>
        </w:tc>
      </w:tr>
      <w:tr w:rsidR="00500C9E" w14:paraId="032122D6" w14:textId="77777777" w:rsidTr="00E13043">
        <w:tc>
          <w:tcPr>
            <w:tcW w:w="7004" w:type="dxa"/>
            <w:gridSpan w:val="2"/>
            <w:tcBorders>
              <w:bottom w:val="nil"/>
              <w:right w:val="nil"/>
            </w:tcBorders>
          </w:tcPr>
          <w:p w14:paraId="09766238" w14:textId="77777777" w:rsidR="0008263D" w:rsidRDefault="00231FE0" w:rsidP="00DC1D42">
            <w:pPr>
              <w:rPr>
                <w:b/>
              </w:rPr>
            </w:pPr>
            <w:r>
              <w:rPr>
                <w:b/>
              </w:rPr>
              <w:t>Direktørens (</w:t>
            </w:r>
            <w:proofErr w:type="spellStart"/>
            <w:r>
              <w:rPr>
                <w:b/>
              </w:rPr>
              <w:t>tegningsber</w:t>
            </w:r>
            <w:r w:rsidR="004A7927">
              <w:rPr>
                <w:b/>
              </w:rPr>
              <w:t>ettigets</w:t>
            </w:r>
            <w:proofErr w:type="spellEnd"/>
            <w:r>
              <w:rPr>
                <w:b/>
              </w:rPr>
              <w:t>) underskrift</w:t>
            </w:r>
          </w:p>
        </w:tc>
        <w:tc>
          <w:tcPr>
            <w:tcW w:w="2109" w:type="dxa"/>
            <w:tcBorders>
              <w:left w:val="nil"/>
              <w:bottom w:val="nil"/>
            </w:tcBorders>
          </w:tcPr>
          <w:p w14:paraId="1DA2A1AD" w14:textId="77777777" w:rsidR="00231FE0" w:rsidRDefault="00231FE0" w:rsidP="00DC1D42">
            <w:pPr>
              <w:rPr>
                <w:b/>
              </w:rPr>
            </w:pPr>
          </w:p>
        </w:tc>
      </w:tr>
      <w:tr w:rsidR="00500C9E" w14:paraId="1DC5B0D7" w14:textId="77777777" w:rsidTr="00E13043">
        <w:tc>
          <w:tcPr>
            <w:tcW w:w="1054" w:type="dxa"/>
            <w:tcBorders>
              <w:top w:val="nil"/>
              <w:right w:val="nil"/>
            </w:tcBorders>
          </w:tcPr>
          <w:p w14:paraId="29421152" w14:textId="77777777" w:rsidR="00864C9B" w:rsidRDefault="00864C9B" w:rsidP="00DC1D42">
            <w:pPr>
              <w:rPr>
                <w:b/>
              </w:rPr>
            </w:pPr>
          </w:p>
        </w:tc>
        <w:tc>
          <w:tcPr>
            <w:tcW w:w="5950" w:type="dxa"/>
            <w:tcBorders>
              <w:top w:val="nil"/>
              <w:left w:val="nil"/>
              <w:right w:val="nil"/>
            </w:tcBorders>
          </w:tcPr>
          <w:p w14:paraId="068DC422" w14:textId="5E857F78" w:rsidR="0008263D" w:rsidRDefault="00697FC4" w:rsidP="00DC1D42">
            <w:pPr>
              <w:rPr>
                <w:b/>
              </w:rPr>
            </w:pPr>
            <w:permStart w:id="1027089845" w:edGrp="everyone"/>
            <w:r>
              <w:rPr>
                <w:b/>
              </w:rPr>
              <w:t xml:space="preserve">                     </w:t>
            </w:r>
            <w:permEnd w:id="1027089845"/>
          </w:p>
        </w:tc>
        <w:tc>
          <w:tcPr>
            <w:tcW w:w="2109" w:type="dxa"/>
            <w:tcBorders>
              <w:top w:val="nil"/>
              <w:left w:val="nil"/>
            </w:tcBorders>
          </w:tcPr>
          <w:p w14:paraId="07A9F26B" w14:textId="77777777" w:rsidR="00864C9B" w:rsidRDefault="00864C9B" w:rsidP="00DC1D42">
            <w:pPr>
              <w:rPr>
                <w:b/>
              </w:rPr>
            </w:pPr>
          </w:p>
        </w:tc>
      </w:tr>
    </w:tbl>
    <w:p w14:paraId="441DE3E6" w14:textId="77777777" w:rsidR="00B42BA2" w:rsidRPr="00DC1D42" w:rsidRDefault="00B42BA2" w:rsidP="00734C23"/>
    <w:sectPr w:rsidR="00B42BA2" w:rsidRPr="00DC1D42" w:rsidSect="002F421E">
      <w:headerReference w:type="default" r:id="rId9"/>
      <w:footerReference w:type="default" r:id="rId10"/>
      <w:headerReference w:type="first" r:id="rId11"/>
      <w:pgSz w:w="11906" w:h="16838" w:code="9"/>
      <w:pgMar w:top="2268" w:right="3119" w:bottom="1418" w:left="1418"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C0D64" w14:textId="77777777" w:rsidR="007A33C7" w:rsidRDefault="007A33C7">
      <w:r>
        <w:separator/>
      </w:r>
    </w:p>
  </w:endnote>
  <w:endnote w:type="continuationSeparator" w:id="0">
    <w:p w14:paraId="569BA43E" w14:textId="77777777" w:rsidR="007A33C7" w:rsidRDefault="007A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35118"/>
      <w:docPartObj>
        <w:docPartGallery w:val="Page Numbers (Bottom of Page)"/>
        <w:docPartUnique/>
      </w:docPartObj>
    </w:sdtPr>
    <w:sdtEndPr/>
    <w:sdtContent>
      <w:p w14:paraId="4FCBDCD7" w14:textId="77777777" w:rsidR="00D96E11" w:rsidRDefault="00D96E11">
        <w:pPr>
          <w:pStyle w:val="Sidefod"/>
        </w:pPr>
        <w:r>
          <w:tab/>
        </w:r>
        <w:r>
          <w:tab/>
        </w:r>
        <w:r>
          <w:fldChar w:fldCharType="begin"/>
        </w:r>
        <w:r>
          <w:instrText>PAGE   \* MERGEFORMAT</w:instrText>
        </w:r>
        <w:r>
          <w:fldChar w:fldCharType="separate"/>
        </w:r>
        <w:r>
          <w:rPr>
            <w:noProof/>
          </w:rPr>
          <w:t>2</w:t>
        </w:r>
        <w:r>
          <w:fldChar w:fldCharType="end"/>
        </w:r>
        <w:r>
          <w:t xml:space="preserve"> af </w:t>
        </w:r>
        <w:r>
          <w:rPr>
            <w:noProof/>
          </w:rPr>
          <w:fldChar w:fldCharType="begin"/>
        </w:r>
        <w:r>
          <w:rPr>
            <w:noProof/>
          </w:rPr>
          <w:instrText xml:space="preserve"> numpages </w:instrText>
        </w:r>
        <w:r>
          <w:rPr>
            <w:noProof/>
          </w:rP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63597" w14:textId="77777777" w:rsidR="007A33C7" w:rsidRDefault="007A33C7">
      <w:r>
        <w:separator/>
      </w:r>
    </w:p>
  </w:footnote>
  <w:footnote w:type="continuationSeparator" w:id="0">
    <w:p w14:paraId="3122EEB8" w14:textId="77777777" w:rsidR="007A33C7" w:rsidRDefault="007A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511B" w14:textId="050A9B2C" w:rsidR="00D96E11" w:rsidRDefault="00D96E11" w:rsidP="00B34B08">
    <w:pPr>
      <w:pStyle w:val="Sidehoved"/>
      <w:jc w:val="center"/>
    </w:pPr>
    <w:r>
      <w:rPr>
        <w:sz w:val="28"/>
        <w:szCs w:val="28"/>
      </w:rPr>
      <w:t>A</w:t>
    </w:r>
    <w:r w:rsidRPr="00264345">
      <w:rPr>
        <w:sz w:val="28"/>
        <w:szCs w:val="28"/>
      </w:rPr>
      <w:t>nsøgningsskema vedr. ferieophold</w:t>
    </w:r>
    <w:r>
      <w:t>.</w:t>
    </w:r>
  </w:p>
  <w:p w14:paraId="03D636B4" w14:textId="77777777" w:rsidR="00D96E11" w:rsidRDefault="00D96E11" w:rsidP="00B34B08">
    <w:pPr>
      <w:pStyle w:val="Sidehoved"/>
      <w:jc w:val="center"/>
    </w:pPr>
    <w:r>
      <w:t xml:space="preserve">Sendes til </w:t>
    </w:r>
    <w:hyperlink r:id="rId1" w:history="1">
      <w:r w:rsidRPr="00EB42AA">
        <w:rPr>
          <w:rStyle w:val="Hyperlink"/>
        </w:rPr>
        <w:t>feriefonden@aff.dk</w:t>
      </w:r>
    </w:hyperlink>
  </w:p>
  <w:p w14:paraId="4BFD4C37" w14:textId="77777777" w:rsidR="00D96E11" w:rsidRPr="00E04F96" w:rsidRDefault="00D96E11" w:rsidP="00B34B08">
    <w:pPr>
      <w:pStyle w:val="Sidehoved"/>
      <w:jc w:val="center"/>
      <w:rPr>
        <w:color w:val="00B050"/>
      </w:rPr>
    </w:pPr>
    <w:r w:rsidRPr="00E04F96">
      <w:rPr>
        <w:color w:val="00B050"/>
      </w:rPr>
      <w:t>Se vejledning på www.aff.dk</w:t>
    </w:r>
  </w:p>
  <w:p w14:paraId="4F61C17D" w14:textId="77777777" w:rsidR="00D96E11" w:rsidRDefault="00D96E11" w:rsidP="003A5DF3">
    <w:pPr>
      <w:pStyle w:val="Sidehoved"/>
    </w:pPr>
  </w:p>
  <w:p w14:paraId="7448BB63" w14:textId="77777777" w:rsidR="00D96E11" w:rsidRDefault="00D96E11" w:rsidP="003A5DF3">
    <w:pPr>
      <w:pStyle w:val="Sidehoved"/>
    </w:pPr>
  </w:p>
  <w:p w14:paraId="2549C325" w14:textId="77777777" w:rsidR="00D96E11" w:rsidRDefault="00D96E11" w:rsidP="003A5DF3">
    <w:pPr>
      <w:pStyle w:val="Sidehoved"/>
    </w:pPr>
    <w:r>
      <w:rPr>
        <w:noProof/>
      </w:rPr>
      <mc:AlternateContent>
        <mc:Choice Requires="wpg">
          <w:drawing>
            <wp:anchor distT="0" distB="0" distL="114300" distR="114300" simplePos="0" relativeHeight="251658240" behindDoc="0" locked="0" layoutInCell="1" allowOverlap="1" wp14:anchorId="40054639" wp14:editId="2563DE76">
              <wp:simplePos x="0" y="0"/>
              <wp:positionH relativeFrom="page">
                <wp:posOffset>5627370</wp:posOffset>
              </wp:positionH>
              <wp:positionV relativeFrom="page">
                <wp:posOffset>648335</wp:posOffset>
              </wp:positionV>
              <wp:extent cx="1713600" cy="842400"/>
              <wp:effectExtent l="0" t="0" r="1270" b="0"/>
              <wp:wrapNone/>
              <wp:docPr id="7" name="Group 80" descr="AFLogo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600" cy="842400"/>
                        <a:chOff x="8869" y="1027"/>
                        <a:chExt cx="2700" cy="1327"/>
                      </a:xfrm>
                    </wpg:grpSpPr>
                    <pic:pic xmlns:pic="http://schemas.openxmlformats.org/drawingml/2006/picture">
                      <pic:nvPicPr>
                        <pic:cNvPr id="8" name="Picture 76"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417" y="1027"/>
                          <a:ext cx="1543"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77"/>
                      <wps:cNvSpPr txBox="1">
                        <a:spLocks noChangeArrowheads="1"/>
                      </wps:cNvSpPr>
                      <wps:spPr bwMode="auto">
                        <a:xfrm>
                          <a:off x="8869" y="1892"/>
                          <a:ext cx="2700"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78893" w14:textId="77777777" w:rsidR="00D96E11" w:rsidRPr="0053466F" w:rsidRDefault="00D96E11" w:rsidP="005D261C">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25EF4AAB" w14:textId="77777777" w:rsidR="00D96E11" w:rsidRPr="005D261C" w:rsidRDefault="00D96E11" w:rsidP="005D261C">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wps:txbx>
                      <wps:bodyPr rot="0" vert="horz" wrap="square" lIns="0" tIns="0" rIns="0" bIns="0" anchor="t" anchorCtr="0" upright="1">
                        <a:noAutofit/>
                      </wps:bodyPr>
                    </wps:wsp>
                    <wps:wsp>
                      <wps:cNvPr id="10" name="Line 78"/>
                      <wps:cNvCnPr/>
                      <wps:spPr bwMode="auto">
                        <a:xfrm>
                          <a:off x="8998" y="2129"/>
                          <a:ext cx="2381" cy="0"/>
                        </a:xfrm>
                        <a:prstGeom prst="line">
                          <a:avLst/>
                        </a:prstGeom>
                        <a:noFill/>
                        <a:ln w="9525">
                          <a:solidFill>
                            <a:srgbClr val="CC88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054639" id="Group 80" o:spid="_x0000_s1026" alt="AFLogoBox" style="position:absolute;margin-left:443.1pt;margin-top:51.05pt;width:134.95pt;height:66.35pt;z-index:251658240;mso-position-horizontal-relative:page;mso-position-vertical-relative:page" coordorigin="8869,1027" coordsize="2700,1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alt="logo" style="position:absolute;left:9417;top:1027;width:1543;height: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">
                <v:imagedata r:id="rId3" o:title="logo"/>
              </v:shape>
              <v:shapetype id="_x0000_t202" coordsize="21600,21600" o:spt="202" path="m,l,21600r21600,l21600,xe">
                <v:stroke joinstyle="miter"/>
                <v:path gradientshapeok="t" o:connecttype="rect"/>
              </v:shapetype>
              <v:shape id="Text Box 77" o:spid="_x0000_s1028" type="#_x0000_t202" style="position:absolute;left:8869;top:1892;width:27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33678893" w14:textId="77777777" w:rsidR="00D96E11" w:rsidRPr="0053466F" w:rsidRDefault="00D96E11" w:rsidP="005D261C">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25EF4AAB" w14:textId="77777777" w:rsidR="00D96E11" w:rsidRPr="005D261C" w:rsidRDefault="00D96E11" w:rsidP="005D261C">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v:textbox>
              </v:shape>
              <v:line id="Line 78" o:spid="_x0000_s1029" style="position:absolute;visibility:visible;mso-wrap-style:square" from="8998,2129" to="11379,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" strokecolor="#c8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0F545" w14:textId="13A94F51" w:rsidR="00D96E11" w:rsidRDefault="00D96E11" w:rsidP="00F400F9">
    <w:pPr>
      <w:pStyle w:val="Sidehoved"/>
    </w:pPr>
    <w:r w:rsidRPr="0052704F">
      <w:rPr>
        <w:b/>
        <w:bCs/>
        <w:noProof/>
        <w:sz w:val="36"/>
        <w:szCs w:val="36"/>
      </w:rPr>
      <mc:AlternateContent>
        <mc:Choice Requires="wpg">
          <w:drawing>
            <wp:anchor distT="0" distB="0" distL="114300" distR="114300" simplePos="0" relativeHeight="251657216" behindDoc="0" locked="0" layoutInCell="1" allowOverlap="1" wp14:anchorId="035A21F9" wp14:editId="33D5FD6A">
              <wp:simplePos x="0" y="0"/>
              <wp:positionH relativeFrom="page">
                <wp:posOffset>5638800</wp:posOffset>
              </wp:positionH>
              <wp:positionV relativeFrom="page">
                <wp:posOffset>647700</wp:posOffset>
              </wp:positionV>
              <wp:extent cx="1713600" cy="2448000"/>
              <wp:effectExtent l="0" t="0" r="1270" b="28575"/>
              <wp:wrapNone/>
              <wp:docPr id="1" name="Group 82" descr="AFLogo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600" cy="2448000"/>
                        <a:chOff x="8876" y="1008"/>
                        <a:chExt cx="2700" cy="3854"/>
                      </a:xfrm>
                    </wpg:grpSpPr>
                    <pic:pic xmlns:pic="http://schemas.openxmlformats.org/drawingml/2006/picture">
                      <pic:nvPicPr>
                        <pic:cNvPr id="2" name="Picture 7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24" y="1008"/>
                          <a:ext cx="1543"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1"/>
                      <wps:cNvSpPr txBox="1">
                        <a:spLocks noChangeArrowheads="1"/>
                      </wps:cNvSpPr>
                      <wps:spPr bwMode="auto">
                        <a:xfrm>
                          <a:off x="8876" y="1873"/>
                          <a:ext cx="2700"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3B07A" w14:textId="77777777" w:rsidR="00D96E11" w:rsidRPr="0053466F" w:rsidRDefault="00D96E11" w:rsidP="00FE7F55">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09D60DAB" w14:textId="77777777" w:rsidR="00D96E11" w:rsidRPr="005D261C" w:rsidRDefault="00D96E11" w:rsidP="00FE7F55">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wps:txbx>
                      <wps:bodyPr rot="0" vert="horz" wrap="square" lIns="0" tIns="0" rIns="0" bIns="0" anchor="t" anchorCtr="0" upright="1">
                        <a:noAutofit/>
                      </wps:bodyPr>
                    </wps:wsp>
                    <wps:wsp>
                      <wps:cNvPr id="4" name="Line 32"/>
                      <wps:cNvCnPr/>
                      <wps:spPr bwMode="auto">
                        <a:xfrm>
                          <a:off x="9005" y="2110"/>
                          <a:ext cx="2381" cy="0"/>
                        </a:xfrm>
                        <a:prstGeom prst="line">
                          <a:avLst/>
                        </a:prstGeom>
                        <a:noFill/>
                        <a:ln w="9525">
                          <a:solidFill>
                            <a:srgbClr val="CC8800"/>
                          </a:solidFill>
                          <a:round/>
                          <a:headEnd/>
                          <a:tailEnd/>
                        </a:ln>
                        <a:extLst>
                          <a:ext uri="{909E8E84-426E-40DD-AFC4-6F175D3DCCD1}">
                            <a14:hiddenFill xmlns:a14="http://schemas.microsoft.com/office/drawing/2010/main">
                              <a:noFill/>
                            </a14:hiddenFill>
                          </a:ext>
                        </a:extLst>
                      </wps:spPr>
                      <wps:bodyPr/>
                    </wps:wsp>
                    <wps:wsp>
                      <wps:cNvPr id="5" name="Text Box 28"/>
                      <wps:cNvSpPr txBox="1">
                        <a:spLocks noChangeArrowheads="1"/>
                      </wps:cNvSpPr>
                      <wps:spPr bwMode="auto">
                        <a:xfrm>
                          <a:off x="9972" y="2777"/>
                          <a:ext cx="1490" cy="18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742A1" w14:textId="77777777" w:rsidR="00D96E11" w:rsidRPr="000D1A4A" w:rsidRDefault="00D96E11" w:rsidP="00FE7F55">
                            <w:pPr>
                              <w:spacing w:line="240" w:lineRule="exact"/>
                              <w:rPr>
                                <w:rFonts w:ascii="Lucida Sans Unicode" w:hAnsi="Lucida Sans Unicode" w:cs="Lucida Sans Unicode"/>
                                <w:sz w:val="13"/>
                                <w:szCs w:val="13"/>
                                <w:lang w:val="de-DE"/>
                              </w:rPr>
                            </w:pPr>
                          </w:p>
                        </w:txbxContent>
                      </wps:txbx>
                      <wps:bodyPr rot="0" vert="horz" wrap="square" lIns="0" tIns="0" rIns="0" bIns="0" anchor="t" anchorCtr="0" upright="1">
                        <a:noAutofit/>
                      </wps:bodyPr>
                    </wps:wsp>
                    <wps:wsp>
                      <wps:cNvPr id="6" name="Rectangle 29"/>
                      <wps:cNvSpPr>
                        <a:spLocks noChangeArrowheads="1"/>
                      </wps:cNvSpPr>
                      <wps:spPr bwMode="auto">
                        <a:xfrm>
                          <a:off x="10115" y="4777"/>
                          <a:ext cx="85" cy="85"/>
                        </a:xfrm>
                        <a:prstGeom prst="rect">
                          <a:avLst/>
                        </a:prstGeom>
                        <a:solidFill>
                          <a:srgbClr val="CC8800"/>
                        </a:solidFill>
                        <a:ln w="9525">
                          <a:solidFill>
                            <a:srgbClr val="CC88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A21F9" id="Group 82" o:spid="_x0000_s1030" alt="AFLogoBox" style="position:absolute;margin-left:444pt;margin-top:51pt;width:134.95pt;height:192.75pt;z-index:251657216;mso-position-horizontal-relative:page;mso-position-vertical-relative:page" coordorigin="8876,1008" coordsize="2700,3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31" type="#_x0000_t75" alt="logo" style="position:absolute;left:9424;top:1008;width:1543;height: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">
                <v:imagedata r:id="rId2" o:title="logo"/>
              </v:shape>
              <v:shapetype id="_x0000_t202" coordsize="21600,21600" o:spt="202" path="m,l,21600r21600,l21600,xe">
                <v:stroke joinstyle="miter"/>
                <v:path gradientshapeok="t" o:connecttype="rect"/>
              </v:shapetype>
              <v:shape id="Text Box 31" o:spid="_x0000_s1032" type="#_x0000_t202" style="position:absolute;left:8876;top:1873;width:27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5243B07A" w14:textId="77777777" w:rsidR="00D96E11" w:rsidRPr="0053466F" w:rsidRDefault="00D96E11" w:rsidP="00FE7F55">
                      <w:pPr>
                        <w:spacing w:line="220" w:lineRule="exact"/>
                        <w:jc w:val="center"/>
                        <w:rPr>
                          <w:rFonts w:ascii="Lucida Sans Unicode" w:hAnsi="Lucida Sans Unicode" w:cs="Lucida Sans Unicode"/>
                          <w:spacing w:val="60"/>
                          <w:sz w:val="15"/>
                          <w:szCs w:val="15"/>
                        </w:rPr>
                      </w:pPr>
                      <w:r w:rsidRPr="0053466F">
                        <w:rPr>
                          <w:rFonts w:ascii="Lucida Sans Unicode" w:hAnsi="Lucida Sans Unicode" w:cs="Lucida Sans Unicode"/>
                          <w:spacing w:val="60"/>
                          <w:sz w:val="15"/>
                          <w:szCs w:val="15"/>
                        </w:rPr>
                        <w:t>ARBEJDSMARKEDETS</w:t>
                      </w:r>
                    </w:p>
                    <w:p w14:paraId="09D60DAB" w14:textId="77777777" w:rsidR="00D96E11" w:rsidRPr="005D261C" w:rsidRDefault="00D96E11" w:rsidP="00FE7F55">
                      <w:pPr>
                        <w:spacing w:line="220" w:lineRule="exact"/>
                        <w:jc w:val="center"/>
                        <w:rPr>
                          <w:rFonts w:ascii="Arial Black" w:hAnsi="Arial Black" w:cs="Arial"/>
                          <w:b/>
                          <w:color w:val="0F4A56"/>
                          <w:spacing w:val="80"/>
                          <w:sz w:val="15"/>
                          <w:szCs w:val="15"/>
                        </w:rPr>
                      </w:pPr>
                      <w:r w:rsidRPr="005D261C">
                        <w:rPr>
                          <w:rFonts w:ascii="Arial Black" w:hAnsi="Arial Black" w:cs="Arial"/>
                          <w:b/>
                          <w:color w:val="0F4A56"/>
                          <w:spacing w:val="80"/>
                          <w:sz w:val="15"/>
                          <w:szCs w:val="15"/>
                        </w:rPr>
                        <w:t>FERIEFOND</w:t>
                      </w:r>
                    </w:p>
                  </w:txbxContent>
                </v:textbox>
              </v:shape>
              <v:line id="Line 32" o:spid="_x0000_s1033" style="position:absolute;visibility:visible;mso-wrap-style:square" from="9005,2110" to="11386,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" strokecolor="#c80"/>
              <v:shape id="Text Box 28" o:spid="_x0000_s1034" type="#_x0000_t202" style="position:absolute;left:9972;top:2777;width:1490;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1B6742A1" w14:textId="77777777" w:rsidR="00D96E11" w:rsidRPr="000D1A4A" w:rsidRDefault="00D96E11" w:rsidP="00FE7F55">
                      <w:pPr>
                        <w:spacing w:line="240" w:lineRule="exact"/>
                        <w:rPr>
                          <w:rFonts w:ascii="Lucida Sans Unicode" w:hAnsi="Lucida Sans Unicode" w:cs="Lucida Sans Unicode"/>
                          <w:sz w:val="13"/>
                          <w:szCs w:val="13"/>
                          <w:lang w:val="de-DE"/>
                        </w:rPr>
                      </w:pPr>
                    </w:p>
                  </w:txbxContent>
                </v:textbox>
              </v:shape>
              <v:rect id="Rectangle 29" o:spid="_x0000_s1035" style="position:absolute;left:10115;top:4777;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" fillcolor="#c80" strokecolor="#c80"/>
              <w10:wrap anchorx="page" anchory="page"/>
            </v:group>
          </w:pict>
        </mc:Fallback>
      </mc:AlternateContent>
    </w:r>
    <w:r w:rsidRPr="0052704F">
      <w:rPr>
        <w:b/>
        <w:bCs/>
        <w:sz w:val="36"/>
        <w:szCs w:val="36"/>
      </w:rPr>
      <w:t>Ansøgning</w:t>
    </w:r>
    <w:r w:rsidR="00200C83" w:rsidRPr="0052704F">
      <w:rPr>
        <w:b/>
        <w:bCs/>
        <w:sz w:val="36"/>
        <w:szCs w:val="36"/>
      </w:rPr>
      <w:t xml:space="preserve"> om </w:t>
    </w:r>
    <w:r w:rsidRPr="0052704F">
      <w:rPr>
        <w:b/>
        <w:bCs/>
        <w:sz w:val="36"/>
        <w:szCs w:val="36"/>
      </w:rPr>
      <w:t>ferie</w:t>
    </w:r>
    <w:r w:rsidR="003957EF" w:rsidRPr="0052704F">
      <w:rPr>
        <w:b/>
        <w:bCs/>
        <w:sz w:val="36"/>
        <w:szCs w:val="36"/>
      </w:rPr>
      <w:t>ophold</w:t>
    </w:r>
    <w:r w:rsidR="00156CCB">
      <w:rPr>
        <w:b/>
        <w:bCs/>
        <w:sz w:val="36"/>
        <w:szCs w:val="36"/>
      </w:rPr>
      <w:t xml:space="preserve"> 2026</w:t>
    </w:r>
  </w:p>
  <w:p w14:paraId="3AAE6203" w14:textId="77777777" w:rsidR="00D96E11" w:rsidRDefault="00D96E11" w:rsidP="00264345">
    <w:pPr>
      <w:pStyle w:val="Sidehoved"/>
      <w:jc w:val="center"/>
    </w:pPr>
    <w:r>
      <w:t xml:space="preserve">Sendes til </w:t>
    </w:r>
    <w:hyperlink r:id="rId3" w:history="1">
      <w:r w:rsidRPr="00EB42AA">
        <w:rPr>
          <w:rStyle w:val="Hyperlink"/>
        </w:rPr>
        <w:t>feriefonden@aff.dk</w:t>
      </w:r>
    </w:hyperlink>
  </w:p>
  <w:p w14:paraId="4EF2D000" w14:textId="77777777" w:rsidR="00D96E11" w:rsidRDefault="00D96E11" w:rsidP="00264345">
    <w:pPr>
      <w:pStyle w:val="Sidehoved"/>
      <w:jc w:val="center"/>
    </w:pPr>
    <w:r w:rsidRPr="00E04F96">
      <w:rPr>
        <w:color w:val="00B050"/>
      </w:rPr>
      <w:t xml:space="preserve">Se vejledning på </w:t>
    </w:r>
    <w:hyperlink r:id="rId4" w:history="1">
      <w:r w:rsidRPr="00E04F96">
        <w:rPr>
          <w:rStyle w:val="Hyperlink"/>
          <w:color w:val="00B050"/>
        </w:rPr>
        <w:t>www.aff.dk</w:t>
      </w:r>
    </w:hyperlink>
  </w:p>
  <w:p w14:paraId="542271B5" w14:textId="77777777" w:rsidR="00D96E11" w:rsidRPr="00FE7F55" w:rsidRDefault="00D96E11" w:rsidP="00264345">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EE1"/>
    <w:multiLevelType w:val="hybridMultilevel"/>
    <w:tmpl w:val="88B2A4A2"/>
    <w:lvl w:ilvl="0" w:tplc="E6329BC0">
      <w:numFmt w:val="bullet"/>
      <w:lvlText w:val="-"/>
      <w:lvlJc w:val="left"/>
      <w:pPr>
        <w:ind w:left="420" w:hanging="360"/>
      </w:pPr>
      <w:rPr>
        <w:rFonts w:ascii="Arial" w:eastAsia="Times New Roman" w:hAnsi="Arial" w:cs="Arial" w:hint="default"/>
        <w:b w:val="0"/>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 w15:restartNumberingAfterBreak="0">
    <w:nsid w:val="0F9038AE"/>
    <w:multiLevelType w:val="hybridMultilevel"/>
    <w:tmpl w:val="9BB6155A"/>
    <w:lvl w:ilvl="0" w:tplc="7348F45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4F1AF3"/>
    <w:multiLevelType w:val="hybridMultilevel"/>
    <w:tmpl w:val="3216C664"/>
    <w:lvl w:ilvl="0" w:tplc="7192545E">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195E5ED7"/>
    <w:multiLevelType w:val="hybridMultilevel"/>
    <w:tmpl w:val="A32E8A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58317F"/>
    <w:multiLevelType w:val="hybridMultilevel"/>
    <w:tmpl w:val="C29427D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0BB5F15"/>
    <w:multiLevelType w:val="hybridMultilevel"/>
    <w:tmpl w:val="B5307444"/>
    <w:lvl w:ilvl="0" w:tplc="8AAA083E">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6" w15:restartNumberingAfterBreak="0">
    <w:nsid w:val="21FD28FB"/>
    <w:multiLevelType w:val="hybridMultilevel"/>
    <w:tmpl w:val="BFFA88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F1A323B"/>
    <w:multiLevelType w:val="hybridMultilevel"/>
    <w:tmpl w:val="FEB04128"/>
    <w:lvl w:ilvl="0" w:tplc="4DCCE8F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DB2D1F"/>
    <w:multiLevelType w:val="hybridMultilevel"/>
    <w:tmpl w:val="A328BE76"/>
    <w:lvl w:ilvl="0" w:tplc="0630E1E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33C3A06"/>
    <w:multiLevelType w:val="hybridMultilevel"/>
    <w:tmpl w:val="4DB0D6BC"/>
    <w:lvl w:ilvl="0" w:tplc="BF26A0F4">
      <w:start w:val="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F1B1EB6"/>
    <w:multiLevelType w:val="hybridMultilevel"/>
    <w:tmpl w:val="A7A4D59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55467E0"/>
    <w:multiLevelType w:val="hybridMultilevel"/>
    <w:tmpl w:val="820EDE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7896318"/>
    <w:multiLevelType w:val="hybridMultilevel"/>
    <w:tmpl w:val="68F4D07A"/>
    <w:lvl w:ilvl="0" w:tplc="EE8642C8">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3" w15:restartNumberingAfterBreak="0">
    <w:nsid w:val="5B214FD9"/>
    <w:multiLevelType w:val="hybridMultilevel"/>
    <w:tmpl w:val="AE0A4BFE"/>
    <w:lvl w:ilvl="0" w:tplc="C82277F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DAD7D5A"/>
    <w:multiLevelType w:val="hybridMultilevel"/>
    <w:tmpl w:val="0ECE33F6"/>
    <w:lvl w:ilvl="0" w:tplc="D16CA518">
      <w:start w:val="3"/>
      <w:numFmt w:val="bullet"/>
      <w:lvlText w:val="-"/>
      <w:lvlJc w:val="left"/>
      <w:pPr>
        <w:ind w:left="720" w:hanging="360"/>
      </w:pPr>
      <w:rPr>
        <w:rFonts w:ascii="Arial" w:eastAsia="Times New Roman" w:hAnsi="Arial" w:cs="Aria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E540321"/>
    <w:multiLevelType w:val="hybridMultilevel"/>
    <w:tmpl w:val="2682A32A"/>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1554262"/>
    <w:multiLevelType w:val="hybridMultilevel"/>
    <w:tmpl w:val="D54438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64A0269"/>
    <w:multiLevelType w:val="hybridMultilevel"/>
    <w:tmpl w:val="C54C82CE"/>
    <w:lvl w:ilvl="0" w:tplc="C008ADE6">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8" w15:restartNumberingAfterBreak="0">
    <w:nsid w:val="69831BD9"/>
    <w:multiLevelType w:val="hybridMultilevel"/>
    <w:tmpl w:val="4976CA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C276759"/>
    <w:multiLevelType w:val="hybridMultilevel"/>
    <w:tmpl w:val="AFC81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BC5684"/>
    <w:multiLevelType w:val="hybridMultilevel"/>
    <w:tmpl w:val="B64AA50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1" w15:restartNumberingAfterBreak="0">
    <w:nsid w:val="7BB353BD"/>
    <w:multiLevelType w:val="hybridMultilevel"/>
    <w:tmpl w:val="8AE04E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7F901E7F"/>
    <w:multiLevelType w:val="hybridMultilevel"/>
    <w:tmpl w:val="A32E8A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4051610">
    <w:abstractNumId w:val="10"/>
  </w:num>
  <w:num w:numId="2" w16cid:durableId="529101600">
    <w:abstractNumId w:val="18"/>
  </w:num>
  <w:num w:numId="3" w16cid:durableId="1890460502">
    <w:abstractNumId w:val="4"/>
  </w:num>
  <w:num w:numId="4" w16cid:durableId="455295674">
    <w:abstractNumId w:val="16"/>
  </w:num>
  <w:num w:numId="5" w16cid:durableId="1410812925">
    <w:abstractNumId w:val="14"/>
  </w:num>
  <w:num w:numId="6" w16cid:durableId="173034869">
    <w:abstractNumId w:val="9"/>
  </w:num>
  <w:num w:numId="7" w16cid:durableId="2098791776">
    <w:abstractNumId w:val="8"/>
  </w:num>
  <w:num w:numId="8" w16cid:durableId="17896562">
    <w:abstractNumId w:val="7"/>
  </w:num>
  <w:num w:numId="9" w16cid:durableId="426000854">
    <w:abstractNumId w:val="2"/>
  </w:num>
  <w:num w:numId="10" w16cid:durableId="1255165553">
    <w:abstractNumId w:val="11"/>
  </w:num>
  <w:num w:numId="11" w16cid:durableId="1929651474">
    <w:abstractNumId w:val="21"/>
  </w:num>
  <w:num w:numId="12" w16cid:durableId="2103137954">
    <w:abstractNumId w:val="6"/>
  </w:num>
  <w:num w:numId="13" w16cid:durableId="631053958">
    <w:abstractNumId w:val="17"/>
  </w:num>
  <w:num w:numId="14" w16cid:durableId="1948343468">
    <w:abstractNumId w:val="13"/>
  </w:num>
  <w:num w:numId="15" w16cid:durableId="560288408">
    <w:abstractNumId w:val="1"/>
  </w:num>
  <w:num w:numId="16" w16cid:durableId="353503130">
    <w:abstractNumId w:val="5"/>
  </w:num>
  <w:num w:numId="17" w16cid:durableId="1152797933">
    <w:abstractNumId w:val="12"/>
  </w:num>
  <w:num w:numId="18" w16cid:durableId="1726636046">
    <w:abstractNumId w:val="0"/>
  </w:num>
  <w:num w:numId="19" w16cid:durableId="234433812">
    <w:abstractNumId w:val="15"/>
  </w:num>
  <w:num w:numId="20" w16cid:durableId="262423148">
    <w:abstractNumId w:val="19"/>
  </w:num>
  <w:num w:numId="21" w16cid:durableId="781608121">
    <w:abstractNumId w:val="22"/>
  </w:num>
  <w:num w:numId="22" w16cid:durableId="810757416">
    <w:abstractNumId w:val="3"/>
  </w:num>
  <w:num w:numId="23" w16cid:durableId="17472207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autoHyphenation/>
  <w:hyphenationZone w:val="425"/>
  <w:noPunctuationKerning/>
  <w:characterSpacingControl w:val="doNotCompress"/>
  <w:hdrShapeDefaults>
    <o:shapedefaults v:ext="edit" spidmax="2050">
      <o:colormru v:ext="edit" colors="#fbaa29,#ffcc65,#c8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87A"/>
    <w:rsid w:val="00000A0E"/>
    <w:rsid w:val="000063E6"/>
    <w:rsid w:val="0001266D"/>
    <w:rsid w:val="00012E10"/>
    <w:rsid w:val="00013EB2"/>
    <w:rsid w:val="00016C4C"/>
    <w:rsid w:val="00020A7F"/>
    <w:rsid w:val="00021DB9"/>
    <w:rsid w:val="00023386"/>
    <w:rsid w:val="0002646B"/>
    <w:rsid w:val="0004032E"/>
    <w:rsid w:val="00040958"/>
    <w:rsid w:val="00045FE8"/>
    <w:rsid w:val="00052CCF"/>
    <w:rsid w:val="00055DFE"/>
    <w:rsid w:val="000605F5"/>
    <w:rsid w:val="00063F2A"/>
    <w:rsid w:val="00070CA7"/>
    <w:rsid w:val="0007244B"/>
    <w:rsid w:val="000730D8"/>
    <w:rsid w:val="00081021"/>
    <w:rsid w:val="0008263D"/>
    <w:rsid w:val="000831C1"/>
    <w:rsid w:val="00085A27"/>
    <w:rsid w:val="00090404"/>
    <w:rsid w:val="00095313"/>
    <w:rsid w:val="0009594C"/>
    <w:rsid w:val="00096AE6"/>
    <w:rsid w:val="000A19BB"/>
    <w:rsid w:val="000A4D2A"/>
    <w:rsid w:val="000A5799"/>
    <w:rsid w:val="000B3708"/>
    <w:rsid w:val="000B4638"/>
    <w:rsid w:val="000C452C"/>
    <w:rsid w:val="000C4A85"/>
    <w:rsid w:val="000C5030"/>
    <w:rsid w:val="000D0D06"/>
    <w:rsid w:val="000D1A4A"/>
    <w:rsid w:val="000D1CC6"/>
    <w:rsid w:val="000D28FF"/>
    <w:rsid w:val="000D5FB8"/>
    <w:rsid w:val="000D6183"/>
    <w:rsid w:val="000D7228"/>
    <w:rsid w:val="000E3BA4"/>
    <w:rsid w:val="000E494B"/>
    <w:rsid w:val="000E679A"/>
    <w:rsid w:val="000E6A21"/>
    <w:rsid w:val="000F3499"/>
    <w:rsid w:val="000F423E"/>
    <w:rsid w:val="000F4682"/>
    <w:rsid w:val="000F7558"/>
    <w:rsid w:val="000F7B3B"/>
    <w:rsid w:val="00114130"/>
    <w:rsid w:val="00114CBE"/>
    <w:rsid w:val="0011624E"/>
    <w:rsid w:val="001179D3"/>
    <w:rsid w:val="00122839"/>
    <w:rsid w:val="00123188"/>
    <w:rsid w:val="00123844"/>
    <w:rsid w:val="00127254"/>
    <w:rsid w:val="00131139"/>
    <w:rsid w:val="00137AD6"/>
    <w:rsid w:val="00137C94"/>
    <w:rsid w:val="00142EFD"/>
    <w:rsid w:val="00150299"/>
    <w:rsid w:val="00150EFF"/>
    <w:rsid w:val="00152197"/>
    <w:rsid w:val="0015506F"/>
    <w:rsid w:val="001551BB"/>
    <w:rsid w:val="00156CCB"/>
    <w:rsid w:val="00161639"/>
    <w:rsid w:val="00163A9A"/>
    <w:rsid w:val="00163C9E"/>
    <w:rsid w:val="001640CB"/>
    <w:rsid w:val="00165179"/>
    <w:rsid w:val="00166837"/>
    <w:rsid w:val="0017080A"/>
    <w:rsid w:val="00181F9A"/>
    <w:rsid w:val="0019559A"/>
    <w:rsid w:val="00197062"/>
    <w:rsid w:val="001971D8"/>
    <w:rsid w:val="001A19B7"/>
    <w:rsid w:val="001A4653"/>
    <w:rsid w:val="001A478A"/>
    <w:rsid w:val="001A6950"/>
    <w:rsid w:val="001A7954"/>
    <w:rsid w:val="001B2969"/>
    <w:rsid w:val="001B379D"/>
    <w:rsid w:val="001B4F07"/>
    <w:rsid w:val="001B6887"/>
    <w:rsid w:val="001B7D26"/>
    <w:rsid w:val="001C0784"/>
    <w:rsid w:val="001C1A21"/>
    <w:rsid w:val="001C7070"/>
    <w:rsid w:val="001D197C"/>
    <w:rsid w:val="001D26A6"/>
    <w:rsid w:val="001D3570"/>
    <w:rsid w:val="001D42C5"/>
    <w:rsid w:val="001D5560"/>
    <w:rsid w:val="001D571B"/>
    <w:rsid w:val="001D582C"/>
    <w:rsid w:val="001E016F"/>
    <w:rsid w:val="001E1C30"/>
    <w:rsid w:val="001E2A2A"/>
    <w:rsid w:val="001F2396"/>
    <w:rsid w:val="001F3A74"/>
    <w:rsid w:val="001F50FE"/>
    <w:rsid w:val="001F6981"/>
    <w:rsid w:val="001F6B5D"/>
    <w:rsid w:val="00200C83"/>
    <w:rsid w:val="00207433"/>
    <w:rsid w:val="0021006E"/>
    <w:rsid w:val="002145AC"/>
    <w:rsid w:val="00214B94"/>
    <w:rsid w:val="00215A2D"/>
    <w:rsid w:val="002161DF"/>
    <w:rsid w:val="00220A81"/>
    <w:rsid w:val="00225B81"/>
    <w:rsid w:val="00225E59"/>
    <w:rsid w:val="002306BF"/>
    <w:rsid w:val="0023108F"/>
    <w:rsid w:val="002313B7"/>
    <w:rsid w:val="00231D76"/>
    <w:rsid w:val="00231FBD"/>
    <w:rsid w:val="00231FE0"/>
    <w:rsid w:val="00233A57"/>
    <w:rsid w:val="00235354"/>
    <w:rsid w:val="00236189"/>
    <w:rsid w:val="002423E3"/>
    <w:rsid w:val="00242A98"/>
    <w:rsid w:val="00244FDF"/>
    <w:rsid w:val="00247457"/>
    <w:rsid w:val="00254164"/>
    <w:rsid w:val="002556B2"/>
    <w:rsid w:val="00256199"/>
    <w:rsid w:val="0026101C"/>
    <w:rsid w:val="00261197"/>
    <w:rsid w:val="00261294"/>
    <w:rsid w:val="002635AB"/>
    <w:rsid w:val="00264345"/>
    <w:rsid w:val="00265DC7"/>
    <w:rsid w:val="00265E81"/>
    <w:rsid w:val="002705A0"/>
    <w:rsid w:val="00271A0D"/>
    <w:rsid w:val="002751DC"/>
    <w:rsid w:val="00275210"/>
    <w:rsid w:val="002771BC"/>
    <w:rsid w:val="002773D4"/>
    <w:rsid w:val="00277A2D"/>
    <w:rsid w:val="00277F06"/>
    <w:rsid w:val="00281C6F"/>
    <w:rsid w:val="00282F7D"/>
    <w:rsid w:val="00283F38"/>
    <w:rsid w:val="002840F0"/>
    <w:rsid w:val="00285E2F"/>
    <w:rsid w:val="00290872"/>
    <w:rsid w:val="00294351"/>
    <w:rsid w:val="00295D96"/>
    <w:rsid w:val="00295FA6"/>
    <w:rsid w:val="0029662B"/>
    <w:rsid w:val="002A1594"/>
    <w:rsid w:val="002A5819"/>
    <w:rsid w:val="002A5B91"/>
    <w:rsid w:val="002A7108"/>
    <w:rsid w:val="002A7723"/>
    <w:rsid w:val="002B114B"/>
    <w:rsid w:val="002B186D"/>
    <w:rsid w:val="002B3CE6"/>
    <w:rsid w:val="002B45D0"/>
    <w:rsid w:val="002B659D"/>
    <w:rsid w:val="002C2204"/>
    <w:rsid w:val="002C39B9"/>
    <w:rsid w:val="002C642D"/>
    <w:rsid w:val="002C7BA4"/>
    <w:rsid w:val="002D10E5"/>
    <w:rsid w:val="002D186F"/>
    <w:rsid w:val="002D4EF4"/>
    <w:rsid w:val="002E3A38"/>
    <w:rsid w:val="002E415C"/>
    <w:rsid w:val="002E573F"/>
    <w:rsid w:val="002E5C21"/>
    <w:rsid w:val="002F1CE4"/>
    <w:rsid w:val="002F3669"/>
    <w:rsid w:val="002F421E"/>
    <w:rsid w:val="00300F3B"/>
    <w:rsid w:val="00301C49"/>
    <w:rsid w:val="00303AAA"/>
    <w:rsid w:val="0030436C"/>
    <w:rsid w:val="00305982"/>
    <w:rsid w:val="00311528"/>
    <w:rsid w:val="00311676"/>
    <w:rsid w:val="00311FB3"/>
    <w:rsid w:val="00313E95"/>
    <w:rsid w:val="0031784B"/>
    <w:rsid w:val="00321654"/>
    <w:rsid w:val="003225C9"/>
    <w:rsid w:val="00324A3B"/>
    <w:rsid w:val="0033043A"/>
    <w:rsid w:val="003323AE"/>
    <w:rsid w:val="00335C94"/>
    <w:rsid w:val="00337433"/>
    <w:rsid w:val="00337621"/>
    <w:rsid w:val="00341EC7"/>
    <w:rsid w:val="003425FC"/>
    <w:rsid w:val="00342F5F"/>
    <w:rsid w:val="00344F45"/>
    <w:rsid w:val="0035118A"/>
    <w:rsid w:val="00351585"/>
    <w:rsid w:val="00351CF0"/>
    <w:rsid w:val="003536B0"/>
    <w:rsid w:val="003572E8"/>
    <w:rsid w:val="003607FC"/>
    <w:rsid w:val="00361813"/>
    <w:rsid w:val="00364E8A"/>
    <w:rsid w:val="00364F41"/>
    <w:rsid w:val="00366327"/>
    <w:rsid w:val="003706FF"/>
    <w:rsid w:val="00372906"/>
    <w:rsid w:val="003766C0"/>
    <w:rsid w:val="00381A31"/>
    <w:rsid w:val="00381FB7"/>
    <w:rsid w:val="00384E37"/>
    <w:rsid w:val="00392C10"/>
    <w:rsid w:val="00393E31"/>
    <w:rsid w:val="003957EF"/>
    <w:rsid w:val="003A2038"/>
    <w:rsid w:val="003A2240"/>
    <w:rsid w:val="003A354A"/>
    <w:rsid w:val="003A390F"/>
    <w:rsid w:val="003A5DF3"/>
    <w:rsid w:val="003A6302"/>
    <w:rsid w:val="003A70FA"/>
    <w:rsid w:val="003B4BAB"/>
    <w:rsid w:val="003B4CA9"/>
    <w:rsid w:val="003B6FDF"/>
    <w:rsid w:val="003C27F2"/>
    <w:rsid w:val="003C3B13"/>
    <w:rsid w:val="003D1FFB"/>
    <w:rsid w:val="003D2670"/>
    <w:rsid w:val="003D3B6E"/>
    <w:rsid w:val="003E1BE6"/>
    <w:rsid w:val="003E685B"/>
    <w:rsid w:val="003E6A38"/>
    <w:rsid w:val="003F23A7"/>
    <w:rsid w:val="003F7DF7"/>
    <w:rsid w:val="00400A93"/>
    <w:rsid w:val="004020D1"/>
    <w:rsid w:val="00405E6D"/>
    <w:rsid w:val="004066F9"/>
    <w:rsid w:val="00411C97"/>
    <w:rsid w:val="00412D9B"/>
    <w:rsid w:val="0041600B"/>
    <w:rsid w:val="004236D6"/>
    <w:rsid w:val="0042433B"/>
    <w:rsid w:val="00424F68"/>
    <w:rsid w:val="00437931"/>
    <w:rsid w:val="0044108A"/>
    <w:rsid w:val="00444642"/>
    <w:rsid w:val="00446382"/>
    <w:rsid w:val="004506AB"/>
    <w:rsid w:val="00456915"/>
    <w:rsid w:val="00456B16"/>
    <w:rsid w:val="00456C5B"/>
    <w:rsid w:val="004570CE"/>
    <w:rsid w:val="00457DE9"/>
    <w:rsid w:val="00460E39"/>
    <w:rsid w:val="00462AA6"/>
    <w:rsid w:val="00463738"/>
    <w:rsid w:val="00470CD6"/>
    <w:rsid w:val="00470DC2"/>
    <w:rsid w:val="00471200"/>
    <w:rsid w:val="00471591"/>
    <w:rsid w:val="00477447"/>
    <w:rsid w:val="00480628"/>
    <w:rsid w:val="00480EED"/>
    <w:rsid w:val="00483E62"/>
    <w:rsid w:val="00483FB0"/>
    <w:rsid w:val="00486D11"/>
    <w:rsid w:val="00492D16"/>
    <w:rsid w:val="00493E62"/>
    <w:rsid w:val="00495A37"/>
    <w:rsid w:val="004A2EF3"/>
    <w:rsid w:val="004A2EFB"/>
    <w:rsid w:val="004A47DB"/>
    <w:rsid w:val="004A539A"/>
    <w:rsid w:val="004A5AA2"/>
    <w:rsid w:val="004A673E"/>
    <w:rsid w:val="004A7927"/>
    <w:rsid w:val="004B11CF"/>
    <w:rsid w:val="004C1A72"/>
    <w:rsid w:val="004D12AB"/>
    <w:rsid w:val="004D2062"/>
    <w:rsid w:val="004D290B"/>
    <w:rsid w:val="004D2D7F"/>
    <w:rsid w:val="004D6919"/>
    <w:rsid w:val="004E1FC5"/>
    <w:rsid w:val="004E3D39"/>
    <w:rsid w:val="004E4C74"/>
    <w:rsid w:val="004E6487"/>
    <w:rsid w:val="004E6B5F"/>
    <w:rsid w:val="004E7487"/>
    <w:rsid w:val="004F3C45"/>
    <w:rsid w:val="004F503B"/>
    <w:rsid w:val="004F595B"/>
    <w:rsid w:val="004F70EE"/>
    <w:rsid w:val="00500413"/>
    <w:rsid w:val="00500C9E"/>
    <w:rsid w:val="00501E43"/>
    <w:rsid w:val="00510CDA"/>
    <w:rsid w:val="00511118"/>
    <w:rsid w:val="00513178"/>
    <w:rsid w:val="00513B7E"/>
    <w:rsid w:val="00513C96"/>
    <w:rsid w:val="00515992"/>
    <w:rsid w:val="00522A83"/>
    <w:rsid w:val="00525225"/>
    <w:rsid w:val="005253ED"/>
    <w:rsid w:val="0052704F"/>
    <w:rsid w:val="00531342"/>
    <w:rsid w:val="0053541B"/>
    <w:rsid w:val="00536F23"/>
    <w:rsid w:val="00540C00"/>
    <w:rsid w:val="00541027"/>
    <w:rsid w:val="00541200"/>
    <w:rsid w:val="0054130D"/>
    <w:rsid w:val="005471CA"/>
    <w:rsid w:val="00557D65"/>
    <w:rsid w:val="005607AA"/>
    <w:rsid w:val="005637E2"/>
    <w:rsid w:val="005646C6"/>
    <w:rsid w:val="005649B9"/>
    <w:rsid w:val="00564AF4"/>
    <w:rsid w:val="00570231"/>
    <w:rsid w:val="005702CC"/>
    <w:rsid w:val="00570F81"/>
    <w:rsid w:val="00572000"/>
    <w:rsid w:val="00574199"/>
    <w:rsid w:val="005773F6"/>
    <w:rsid w:val="00582759"/>
    <w:rsid w:val="00592DA8"/>
    <w:rsid w:val="00592F50"/>
    <w:rsid w:val="005935FB"/>
    <w:rsid w:val="00594F23"/>
    <w:rsid w:val="0059566A"/>
    <w:rsid w:val="005A2DA1"/>
    <w:rsid w:val="005A5A9B"/>
    <w:rsid w:val="005B07B6"/>
    <w:rsid w:val="005B08AE"/>
    <w:rsid w:val="005B0DF8"/>
    <w:rsid w:val="005C2EB3"/>
    <w:rsid w:val="005C3E4B"/>
    <w:rsid w:val="005C48E2"/>
    <w:rsid w:val="005D261C"/>
    <w:rsid w:val="005D2648"/>
    <w:rsid w:val="005D5BA8"/>
    <w:rsid w:val="005D6100"/>
    <w:rsid w:val="005D61EE"/>
    <w:rsid w:val="005D649F"/>
    <w:rsid w:val="005E23A6"/>
    <w:rsid w:val="005E56EC"/>
    <w:rsid w:val="005E7B97"/>
    <w:rsid w:val="005F31E2"/>
    <w:rsid w:val="005F3453"/>
    <w:rsid w:val="005F39FE"/>
    <w:rsid w:val="00601CA4"/>
    <w:rsid w:val="00605AD8"/>
    <w:rsid w:val="0061124D"/>
    <w:rsid w:val="00611637"/>
    <w:rsid w:val="006116D2"/>
    <w:rsid w:val="00615678"/>
    <w:rsid w:val="00620797"/>
    <w:rsid w:val="006209F7"/>
    <w:rsid w:val="00627308"/>
    <w:rsid w:val="0063023A"/>
    <w:rsid w:val="006337F8"/>
    <w:rsid w:val="006346E2"/>
    <w:rsid w:val="00637FF0"/>
    <w:rsid w:val="006479C6"/>
    <w:rsid w:val="0065299D"/>
    <w:rsid w:val="006545C1"/>
    <w:rsid w:val="00657EAF"/>
    <w:rsid w:val="006603BA"/>
    <w:rsid w:val="006636F4"/>
    <w:rsid w:val="006662EE"/>
    <w:rsid w:val="00666309"/>
    <w:rsid w:val="006665A0"/>
    <w:rsid w:val="00666BF3"/>
    <w:rsid w:val="00666CC9"/>
    <w:rsid w:val="0067168A"/>
    <w:rsid w:val="00675158"/>
    <w:rsid w:val="00677A77"/>
    <w:rsid w:val="00677EC6"/>
    <w:rsid w:val="00681943"/>
    <w:rsid w:val="00681B08"/>
    <w:rsid w:val="00681B7F"/>
    <w:rsid w:val="006866C0"/>
    <w:rsid w:val="0069065C"/>
    <w:rsid w:val="00697FC4"/>
    <w:rsid w:val="006A3BD8"/>
    <w:rsid w:val="006A48EC"/>
    <w:rsid w:val="006B0174"/>
    <w:rsid w:val="006B0E57"/>
    <w:rsid w:val="006C0CE9"/>
    <w:rsid w:val="006C29B8"/>
    <w:rsid w:val="006C51FB"/>
    <w:rsid w:val="006C54E8"/>
    <w:rsid w:val="006C61DB"/>
    <w:rsid w:val="006C799A"/>
    <w:rsid w:val="006C7DD3"/>
    <w:rsid w:val="006C7F13"/>
    <w:rsid w:val="006D1ADB"/>
    <w:rsid w:val="006D6BEC"/>
    <w:rsid w:val="006E0DB7"/>
    <w:rsid w:val="006E128D"/>
    <w:rsid w:val="006E361A"/>
    <w:rsid w:val="006E64DD"/>
    <w:rsid w:val="006E6553"/>
    <w:rsid w:val="006F001F"/>
    <w:rsid w:val="006F2ABF"/>
    <w:rsid w:val="006F4C4C"/>
    <w:rsid w:val="006F520F"/>
    <w:rsid w:val="006F58D1"/>
    <w:rsid w:val="0070349A"/>
    <w:rsid w:val="007041DF"/>
    <w:rsid w:val="00710D25"/>
    <w:rsid w:val="00714BAC"/>
    <w:rsid w:val="00724076"/>
    <w:rsid w:val="00725934"/>
    <w:rsid w:val="00727AC8"/>
    <w:rsid w:val="00734C23"/>
    <w:rsid w:val="00740334"/>
    <w:rsid w:val="00750538"/>
    <w:rsid w:val="00751A70"/>
    <w:rsid w:val="00761D80"/>
    <w:rsid w:val="007640BC"/>
    <w:rsid w:val="00765282"/>
    <w:rsid w:val="00765ACA"/>
    <w:rsid w:val="007679A9"/>
    <w:rsid w:val="007702EA"/>
    <w:rsid w:val="00773EE3"/>
    <w:rsid w:val="00774CD2"/>
    <w:rsid w:val="00777E51"/>
    <w:rsid w:val="00780EA6"/>
    <w:rsid w:val="00790ABF"/>
    <w:rsid w:val="007938F9"/>
    <w:rsid w:val="00796DA2"/>
    <w:rsid w:val="00796EB1"/>
    <w:rsid w:val="007A01F8"/>
    <w:rsid w:val="007A2A98"/>
    <w:rsid w:val="007A2AD0"/>
    <w:rsid w:val="007A33C7"/>
    <w:rsid w:val="007A5F3E"/>
    <w:rsid w:val="007A679F"/>
    <w:rsid w:val="007A7B78"/>
    <w:rsid w:val="007B1141"/>
    <w:rsid w:val="007B372C"/>
    <w:rsid w:val="007B4145"/>
    <w:rsid w:val="007C1C99"/>
    <w:rsid w:val="007C1EFE"/>
    <w:rsid w:val="007C2182"/>
    <w:rsid w:val="007C2CE4"/>
    <w:rsid w:val="007C61C6"/>
    <w:rsid w:val="007C65F4"/>
    <w:rsid w:val="007D1DA9"/>
    <w:rsid w:val="007D206C"/>
    <w:rsid w:val="007D553F"/>
    <w:rsid w:val="007F190F"/>
    <w:rsid w:val="007F3894"/>
    <w:rsid w:val="007F421B"/>
    <w:rsid w:val="007F7A92"/>
    <w:rsid w:val="00801207"/>
    <w:rsid w:val="008025F2"/>
    <w:rsid w:val="008043BC"/>
    <w:rsid w:val="00804D20"/>
    <w:rsid w:val="00816BAF"/>
    <w:rsid w:val="0081743E"/>
    <w:rsid w:val="00821D63"/>
    <w:rsid w:val="008229B0"/>
    <w:rsid w:val="00827914"/>
    <w:rsid w:val="00833031"/>
    <w:rsid w:val="00835C99"/>
    <w:rsid w:val="00836BBD"/>
    <w:rsid w:val="00842E0E"/>
    <w:rsid w:val="00845324"/>
    <w:rsid w:val="00851075"/>
    <w:rsid w:val="00852AE1"/>
    <w:rsid w:val="0085540D"/>
    <w:rsid w:val="00861218"/>
    <w:rsid w:val="0086255E"/>
    <w:rsid w:val="00864C9B"/>
    <w:rsid w:val="00870403"/>
    <w:rsid w:val="00870AEF"/>
    <w:rsid w:val="00880A84"/>
    <w:rsid w:val="00884506"/>
    <w:rsid w:val="00885263"/>
    <w:rsid w:val="00885BDD"/>
    <w:rsid w:val="00886D9D"/>
    <w:rsid w:val="0089100B"/>
    <w:rsid w:val="0089163D"/>
    <w:rsid w:val="008933FE"/>
    <w:rsid w:val="008966D7"/>
    <w:rsid w:val="008A0817"/>
    <w:rsid w:val="008A160B"/>
    <w:rsid w:val="008A22B0"/>
    <w:rsid w:val="008A2FC8"/>
    <w:rsid w:val="008A44FA"/>
    <w:rsid w:val="008A4CA5"/>
    <w:rsid w:val="008A54D4"/>
    <w:rsid w:val="008A5BB8"/>
    <w:rsid w:val="008A6118"/>
    <w:rsid w:val="008B109C"/>
    <w:rsid w:val="008B17B8"/>
    <w:rsid w:val="008B48D4"/>
    <w:rsid w:val="008B4CE4"/>
    <w:rsid w:val="008D18BF"/>
    <w:rsid w:val="008D2633"/>
    <w:rsid w:val="008D293F"/>
    <w:rsid w:val="008D64DE"/>
    <w:rsid w:val="008D6909"/>
    <w:rsid w:val="008E1397"/>
    <w:rsid w:val="008E3CB3"/>
    <w:rsid w:val="008E4E7E"/>
    <w:rsid w:val="008E5F4E"/>
    <w:rsid w:val="008E75EA"/>
    <w:rsid w:val="008E7885"/>
    <w:rsid w:val="008F5045"/>
    <w:rsid w:val="008F57BB"/>
    <w:rsid w:val="008F5F63"/>
    <w:rsid w:val="008F6BC0"/>
    <w:rsid w:val="00900E59"/>
    <w:rsid w:val="009012A2"/>
    <w:rsid w:val="00903E12"/>
    <w:rsid w:val="00905E18"/>
    <w:rsid w:val="00907822"/>
    <w:rsid w:val="009079F2"/>
    <w:rsid w:val="00907DD5"/>
    <w:rsid w:val="0091209C"/>
    <w:rsid w:val="009209A0"/>
    <w:rsid w:val="00922474"/>
    <w:rsid w:val="00926C6F"/>
    <w:rsid w:val="00927548"/>
    <w:rsid w:val="00931A95"/>
    <w:rsid w:val="00935462"/>
    <w:rsid w:val="00935478"/>
    <w:rsid w:val="009367DD"/>
    <w:rsid w:val="009412E5"/>
    <w:rsid w:val="0094205A"/>
    <w:rsid w:val="00943FC1"/>
    <w:rsid w:val="00945288"/>
    <w:rsid w:val="0095085E"/>
    <w:rsid w:val="00953824"/>
    <w:rsid w:val="00953F98"/>
    <w:rsid w:val="00954BC5"/>
    <w:rsid w:val="00957574"/>
    <w:rsid w:val="00962C9D"/>
    <w:rsid w:val="0096630B"/>
    <w:rsid w:val="0096641A"/>
    <w:rsid w:val="009676FA"/>
    <w:rsid w:val="009713E3"/>
    <w:rsid w:val="00973233"/>
    <w:rsid w:val="00974C44"/>
    <w:rsid w:val="0097539E"/>
    <w:rsid w:val="00980F9A"/>
    <w:rsid w:val="009833B2"/>
    <w:rsid w:val="009836DF"/>
    <w:rsid w:val="009858A6"/>
    <w:rsid w:val="00986B4D"/>
    <w:rsid w:val="009929DF"/>
    <w:rsid w:val="00992A48"/>
    <w:rsid w:val="00993631"/>
    <w:rsid w:val="009A328D"/>
    <w:rsid w:val="009A7588"/>
    <w:rsid w:val="009B0538"/>
    <w:rsid w:val="009B08F2"/>
    <w:rsid w:val="009B26E4"/>
    <w:rsid w:val="009B2C85"/>
    <w:rsid w:val="009B2EF0"/>
    <w:rsid w:val="009B4A1A"/>
    <w:rsid w:val="009B61B1"/>
    <w:rsid w:val="009B6ABD"/>
    <w:rsid w:val="009B6E70"/>
    <w:rsid w:val="009C04A8"/>
    <w:rsid w:val="009C2143"/>
    <w:rsid w:val="009C7297"/>
    <w:rsid w:val="009D1741"/>
    <w:rsid w:val="009D2E20"/>
    <w:rsid w:val="009D3163"/>
    <w:rsid w:val="009D64F8"/>
    <w:rsid w:val="009D7703"/>
    <w:rsid w:val="009E1C8E"/>
    <w:rsid w:val="009E20D7"/>
    <w:rsid w:val="009E3941"/>
    <w:rsid w:val="009E3D01"/>
    <w:rsid w:val="009E415C"/>
    <w:rsid w:val="009F4131"/>
    <w:rsid w:val="009F4739"/>
    <w:rsid w:val="009F6F5A"/>
    <w:rsid w:val="009F756C"/>
    <w:rsid w:val="00A026D8"/>
    <w:rsid w:val="00A0270E"/>
    <w:rsid w:val="00A03DDC"/>
    <w:rsid w:val="00A075AE"/>
    <w:rsid w:val="00A07B8F"/>
    <w:rsid w:val="00A10A5E"/>
    <w:rsid w:val="00A11009"/>
    <w:rsid w:val="00A15381"/>
    <w:rsid w:val="00A167C1"/>
    <w:rsid w:val="00A20C9C"/>
    <w:rsid w:val="00A2741F"/>
    <w:rsid w:val="00A324D9"/>
    <w:rsid w:val="00A33A3D"/>
    <w:rsid w:val="00A347BB"/>
    <w:rsid w:val="00A34D98"/>
    <w:rsid w:val="00A354A5"/>
    <w:rsid w:val="00A36BD1"/>
    <w:rsid w:val="00A42371"/>
    <w:rsid w:val="00A45D45"/>
    <w:rsid w:val="00A46F5B"/>
    <w:rsid w:val="00A50247"/>
    <w:rsid w:val="00A54DDA"/>
    <w:rsid w:val="00A60D1E"/>
    <w:rsid w:val="00A63D63"/>
    <w:rsid w:val="00A63E9A"/>
    <w:rsid w:val="00A64B79"/>
    <w:rsid w:val="00A66897"/>
    <w:rsid w:val="00A7242E"/>
    <w:rsid w:val="00A7299C"/>
    <w:rsid w:val="00A74B4F"/>
    <w:rsid w:val="00A74B68"/>
    <w:rsid w:val="00A75A17"/>
    <w:rsid w:val="00A8021E"/>
    <w:rsid w:val="00A821C2"/>
    <w:rsid w:val="00A850CE"/>
    <w:rsid w:val="00A95CB0"/>
    <w:rsid w:val="00A96AE4"/>
    <w:rsid w:val="00A970C0"/>
    <w:rsid w:val="00AA3B0A"/>
    <w:rsid w:val="00AA6653"/>
    <w:rsid w:val="00AB5177"/>
    <w:rsid w:val="00AC0797"/>
    <w:rsid w:val="00AC63C7"/>
    <w:rsid w:val="00AC7B09"/>
    <w:rsid w:val="00AD0B21"/>
    <w:rsid w:val="00AD10F6"/>
    <w:rsid w:val="00AD14FD"/>
    <w:rsid w:val="00AD3398"/>
    <w:rsid w:val="00AD347D"/>
    <w:rsid w:val="00AD3FBF"/>
    <w:rsid w:val="00AD4F7D"/>
    <w:rsid w:val="00AE44B9"/>
    <w:rsid w:val="00AE6B03"/>
    <w:rsid w:val="00AE729B"/>
    <w:rsid w:val="00AF1A0B"/>
    <w:rsid w:val="00AF64B0"/>
    <w:rsid w:val="00B12124"/>
    <w:rsid w:val="00B16F8F"/>
    <w:rsid w:val="00B175E4"/>
    <w:rsid w:val="00B21A69"/>
    <w:rsid w:val="00B2306C"/>
    <w:rsid w:val="00B27DC2"/>
    <w:rsid w:val="00B30777"/>
    <w:rsid w:val="00B30AED"/>
    <w:rsid w:val="00B30E69"/>
    <w:rsid w:val="00B34B08"/>
    <w:rsid w:val="00B369F9"/>
    <w:rsid w:val="00B36CDB"/>
    <w:rsid w:val="00B42BA2"/>
    <w:rsid w:val="00B52261"/>
    <w:rsid w:val="00B5254A"/>
    <w:rsid w:val="00B52F2A"/>
    <w:rsid w:val="00B5518F"/>
    <w:rsid w:val="00B55CA5"/>
    <w:rsid w:val="00B632BF"/>
    <w:rsid w:val="00B64E79"/>
    <w:rsid w:val="00B71A19"/>
    <w:rsid w:val="00B75252"/>
    <w:rsid w:val="00B76251"/>
    <w:rsid w:val="00B767FA"/>
    <w:rsid w:val="00B8074B"/>
    <w:rsid w:val="00B82206"/>
    <w:rsid w:val="00B84AA0"/>
    <w:rsid w:val="00B87C50"/>
    <w:rsid w:val="00B87D07"/>
    <w:rsid w:val="00B90730"/>
    <w:rsid w:val="00B912CA"/>
    <w:rsid w:val="00B925A0"/>
    <w:rsid w:val="00B928B1"/>
    <w:rsid w:val="00B941CF"/>
    <w:rsid w:val="00B94EB5"/>
    <w:rsid w:val="00BA244C"/>
    <w:rsid w:val="00BA79CD"/>
    <w:rsid w:val="00BB18B1"/>
    <w:rsid w:val="00BB1A25"/>
    <w:rsid w:val="00BB1C95"/>
    <w:rsid w:val="00BB3FF2"/>
    <w:rsid w:val="00BC4301"/>
    <w:rsid w:val="00BC6623"/>
    <w:rsid w:val="00BC7D5C"/>
    <w:rsid w:val="00BD2188"/>
    <w:rsid w:val="00BD2368"/>
    <w:rsid w:val="00BD37C6"/>
    <w:rsid w:val="00BD6B61"/>
    <w:rsid w:val="00BE20EA"/>
    <w:rsid w:val="00BE3621"/>
    <w:rsid w:val="00BE6EA3"/>
    <w:rsid w:val="00BE7A59"/>
    <w:rsid w:val="00BF2858"/>
    <w:rsid w:val="00BF3BDF"/>
    <w:rsid w:val="00BF495E"/>
    <w:rsid w:val="00BF7D25"/>
    <w:rsid w:val="00C016BB"/>
    <w:rsid w:val="00C04602"/>
    <w:rsid w:val="00C04F3B"/>
    <w:rsid w:val="00C05F8B"/>
    <w:rsid w:val="00C0656F"/>
    <w:rsid w:val="00C07B79"/>
    <w:rsid w:val="00C10B6F"/>
    <w:rsid w:val="00C12899"/>
    <w:rsid w:val="00C13F35"/>
    <w:rsid w:val="00C14A49"/>
    <w:rsid w:val="00C14F54"/>
    <w:rsid w:val="00C17031"/>
    <w:rsid w:val="00C20AEB"/>
    <w:rsid w:val="00C220BF"/>
    <w:rsid w:val="00C248BB"/>
    <w:rsid w:val="00C3173F"/>
    <w:rsid w:val="00C333BB"/>
    <w:rsid w:val="00C35747"/>
    <w:rsid w:val="00C3609D"/>
    <w:rsid w:val="00C37C5B"/>
    <w:rsid w:val="00C41DD6"/>
    <w:rsid w:val="00C44A41"/>
    <w:rsid w:val="00C46619"/>
    <w:rsid w:val="00C506BC"/>
    <w:rsid w:val="00C54847"/>
    <w:rsid w:val="00C54A8C"/>
    <w:rsid w:val="00C55183"/>
    <w:rsid w:val="00C55528"/>
    <w:rsid w:val="00C5569D"/>
    <w:rsid w:val="00C56651"/>
    <w:rsid w:val="00C653D4"/>
    <w:rsid w:val="00C67E81"/>
    <w:rsid w:val="00C7227F"/>
    <w:rsid w:val="00C7257D"/>
    <w:rsid w:val="00C72E57"/>
    <w:rsid w:val="00C8054C"/>
    <w:rsid w:val="00C81F44"/>
    <w:rsid w:val="00C8236D"/>
    <w:rsid w:val="00C877D6"/>
    <w:rsid w:val="00C9190F"/>
    <w:rsid w:val="00C9241F"/>
    <w:rsid w:val="00C92ACB"/>
    <w:rsid w:val="00C931FA"/>
    <w:rsid w:val="00C9441E"/>
    <w:rsid w:val="00C961DD"/>
    <w:rsid w:val="00C96417"/>
    <w:rsid w:val="00C97A41"/>
    <w:rsid w:val="00CA2407"/>
    <w:rsid w:val="00CA3816"/>
    <w:rsid w:val="00CB7EE4"/>
    <w:rsid w:val="00CC341D"/>
    <w:rsid w:val="00CC4C5C"/>
    <w:rsid w:val="00CC66F7"/>
    <w:rsid w:val="00CC680D"/>
    <w:rsid w:val="00CC6DCB"/>
    <w:rsid w:val="00CD091E"/>
    <w:rsid w:val="00CD13CD"/>
    <w:rsid w:val="00CD1593"/>
    <w:rsid w:val="00CD1620"/>
    <w:rsid w:val="00CD2A3C"/>
    <w:rsid w:val="00CD465D"/>
    <w:rsid w:val="00CD61F1"/>
    <w:rsid w:val="00CD6299"/>
    <w:rsid w:val="00CD6447"/>
    <w:rsid w:val="00CD6FFA"/>
    <w:rsid w:val="00CE71F2"/>
    <w:rsid w:val="00CF033A"/>
    <w:rsid w:val="00CF2E18"/>
    <w:rsid w:val="00CF3BE8"/>
    <w:rsid w:val="00CF4C60"/>
    <w:rsid w:val="00CF4E5A"/>
    <w:rsid w:val="00CF7F68"/>
    <w:rsid w:val="00D125BA"/>
    <w:rsid w:val="00D1385D"/>
    <w:rsid w:val="00D14A64"/>
    <w:rsid w:val="00D14EAA"/>
    <w:rsid w:val="00D15F03"/>
    <w:rsid w:val="00D17DCD"/>
    <w:rsid w:val="00D22DED"/>
    <w:rsid w:val="00D248F4"/>
    <w:rsid w:val="00D24AB8"/>
    <w:rsid w:val="00D25E75"/>
    <w:rsid w:val="00D26922"/>
    <w:rsid w:val="00D27B8B"/>
    <w:rsid w:val="00D30D03"/>
    <w:rsid w:val="00D320C6"/>
    <w:rsid w:val="00D32C9C"/>
    <w:rsid w:val="00D36B01"/>
    <w:rsid w:val="00D36BEC"/>
    <w:rsid w:val="00D404FB"/>
    <w:rsid w:val="00D41FDB"/>
    <w:rsid w:val="00D46F61"/>
    <w:rsid w:val="00D51B6A"/>
    <w:rsid w:val="00D53394"/>
    <w:rsid w:val="00D54634"/>
    <w:rsid w:val="00D564C7"/>
    <w:rsid w:val="00D61211"/>
    <w:rsid w:val="00D63310"/>
    <w:rsid w:val="00D636FC"/>
    <w:rsid w:val="00D64233"/>
    <w:rsid w:val="00D7253A"/>
    <w:rsid w:val="00D74590"/>
    <w:rsid w:val="00D7558B"/>
    <w:rsid w:val="00D75C5B"/>
    <w:rsid w:val="00D76AF0"/>
    <w:rsid w:val="00D76F10"/>
    <w:rsid w:val="00D77D98"/>
    <w:rsid w:val="00D8157A"/>
    <w:rsid w:val="00D8419F"/>
    <w:rsid w:val="00D84AF8"/>
    <w:rsid w:val="00D85262"/>
    <w:rsid w:val="00D86E24"/>
    <w:rsid w:val="00D87415"/>
    <w:rsid w:val="00D9316A"/>
    <w:rsid w:val="00D943E2"/>
    <w:rsid w:val="00D96E11"/>
    <w:rsid w:val="00D97FEE"/>
    <w:rsid w:val="00DA01E3"/>
    <w:rsid w:val="00DA109B"/>
    <w:rsid w:val="00DA300D"/>
    <w:rsid w:val="00DA3114"/>
    <w:rsid w:val="00DA35A8"/>
    <w:rsid w:val="00DA4345"/>
    <w:rsid w:val="00DA5DC4"/>
    <w:rsid w:val="00DB287A"/>
    <w:rsid w:val="00DB4A59"/>
    <w:rsid w:val="00DB6CD1"/>
    <w:rsid w:val="00DC0ACF"/>
    <w:rsid w:val="00DC1D42"/>
    <w:rsid w:val="00DD031B"/>
    <w:rsid w:val="00DD68C6"/>
    <w:rsid w:val="00DE15C2"/>
    <w:rsid w:val="00DE2A82"/>
    <w:rsid w:val="00DF1CD8"/>
    <w:rsid w:val="00DF2A2C"/>
    <w:rsid w:val="00DF382D"/>
    <w:rsid w:val="00DF4388"/>
    <w:rsid w:val="00DF704F"/>
    <w:rsid w:val="00E0488E"/>
    <w:rsid w:val="00E04B59"/>
    <w:rsid w:val="00E04D9B"/>
    <w:rsid w:val="00E04F96"/>
    <w:rsid w:val="00E103A1"/>
    <w:rsid w:val="00E11DF9"/>
    <w:rsid w:val="00E12002"/>
    <w:rsid w:val="00E13043"/>
    <w:rsid w:val="00E15CB5"/>
    <w:rsid w:val="00E206C9"/>
    <w:rsid w:val="00E21871"/>
    <w:rsid w:val="00E247EF"/>
    <w:rsid w:val="00E24A48"/>
    <w:rsid w:val="00E24CDF"/>
    <w:rsid w:val="00E269B2"/>
    <w:rsid w:val="00E342A3"/>
    <w:rsid w:val="00E368AE"/>
    <w:rsid w:val="00E409CB"/>
    <w:rsid w:val="00E41FBC"/>
    <w:rsid w:val="00E45748"/>
    <w:rsid w:val="00E47E37"/>
    <w:rsid w:val="00E526A6"/>
    <w:rsid w:val="00E53E09"/>
    <w:rsid w:val="00E5667D"/>
    <w:rsid w:val="00E568EE"/>
    <w:rsid w:val="00E67358"/>
    <w:rsid w:val="00E67B55"/>
    <w:rsid w:val="00E712F6"/>
    <w:rsid w:val="00E732B5"/>
    <w:rsid w:val="00E76A4F"/>
    <w:rsid w:val="00E774A3"/>
    <w:rsid w:val="00E81753"/>
    <w:rsid w:val="00E836C5"/>
    <w:rsid w:val="00E85615"/>
    <w:rsid w:val="00E90878"/>
    <w:rsid w:val="00E90B1A"/>
    <w:rsid w:val="00E95B4B"/>
    <w:rsid w:val="00EA0150"/>
    <w:rsid w:val="00EB13F7"/>
    <w:rsid w:val="00EC2DEA"/>
    <w:rsid w:val="00EC6869"/>
    <w:rsid w:val="00ED088F"/>
    <w:rsid w:val="00ED4512"/>
    <w:rsid w:val="00EE07F9"/>
    <w:rsid w:val="00EE3D6F"/>
    <w:rsid w:val="00EE6B82"/>
    <w:rsid w:val="00EE6F5E"/>
    <w:rsid w:val="00EE7314"/>
    <w:rsid w:val="00EE7A09"/>
    <w:rsid w:val="00EF07F0"/>
    <w:rsid w:val="00EF0A76"/>
    <w:rsid w:val="00EF573C"/>
    <w:rsid w:val="00EF6B0C"/>
    <w:rsid w:val="00EF7338"/>
    <w:rsid w:val="00F012FC"/>
    <w:rsid w:val="00F0220B"/>
    <w:rsid w:val="00F02FD4"/>
    <w:rsid w:val="00F06605"/>
    <w:rsid w:val="00F1092C"/>
    <w:rsid w:val="00F22398"/>
    <w:rsid w:val="00F22854"/>
    <w:rsid w:val="00F237CF"/>
    <w:rsid w:val="00F23823"/>
    <w:rsid w:val="00F24514"/>
    <w:rsid w:val="00F24875"/>
    <w:rsid w:val="00F25E17"/>
    <w:rsid w:val="00F2623F"/>
    <w:rsid w:val="00F31D78"/>
    <w:rsid w:val="00F34D80"/>
    <w:rsid w:val="00F400F9"/>
    <w:rsid w:val="00F42D5A"/>
    <w:rsid w:val="00F50C95"/>
    <w:rsid w:val="00F52125"/>
    <w:rsid w:val="00F52198"/>
    <w:rsid w:val="00F54537"/>
    <w:rsid w:val="00F60D18"/>
    <w:rsid w:val="00F62806"/>
    <w:rsid w:val="00F629B3"/>
    <w:rsid w:val="00F65B73"/>
    <w:rsid w:val="00F65B7C"/>
    <w:rsid w:val="00F6609B"/>
    <w:rsid w:val="00F70AB8"/>
    <w:rsid w:val="00F7188B"/>
    <w:rsid w:val="00F75AB2"/>
    <w:rsid w:val="00F76957"/>
    <w:rsid w:val="00F76B12"/>
    <w:rsid w:val="00F7720C"/>
    <w:rsid w:val="00F77DAA"/>
    <w:rsid w:val="00F82CED"/>
    <w:rsid w:val="00F85A20"/>
    <w:rsid w:val="00F90CAF"/>
    <w:rsid w:val="00F955AF"/>
    <w:rsid w:val="00FA21E4"/>
    <w:rsid w:val="00FA3E73"/>
    <w:rsid w:val="00FA3EE7"/>
    <w:rsid w:val="00FA5AC4"/>
    <w:rsid w:val="00FB2ADD"/>
    <w:rsid w:val="00FC2071"/>
    <w:rsid w:val="00FC37C2"/>
    <w:rsid w:val="00FC41F6"/>
    <w:rsid w:val="00FC4E5B"/>
    <w:rsid w:val="00FC5397"/>
    <w:rsid w:val="00FC5840"/>
    <w:rsid w:val="00FD4534"/>
    <w:rsid w:val="00FD64D2"/>
    <w:rsid w:val="00FD6FB3"/>
    <w:rsid w:val="00FD78C8"/>
    <w:rsid w:val="00FE04F7"/>
    <w:rsid w:val="00FE37A0"/>
    <w:rsid w:val="00FE4420"/>
    <w:rsid w:val="00FE509B"/>
    <w:rsid w:val="00FE50D7"/>
    <w:rsid w:val="00FE5B5F"/>
    <w:rsid w:val="00FE7F55"/>
    <w:rsid w:val="00FF1193"/>
    <w:rsid w:val="00FF2D16"/>
    <w:rsid w:val="00FF302E"/>
    <w:rsid w:val="00FF472D"/>
    <w:rsid w:val="00FF63C7"/>
    <w:rsid w:val="00FF6FF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baa29,#ffcc65,#c80"/>
    </o:shapedefaults>
    <o:shapelayout v:ext="edit">
      <o:idmap v:ext="edit" data="2"/>
    </o:shapelayout>
  </w:shapeDefaults>
  <w:decimalSymbol w:val=","/>
  <w:listSeparator w:val=";"/>
  <w14:docId w14:val="56386542"/>
  <w15:docId w15:val="{F0C6E29C-8EDD-4379-930D-9233DFF4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F6"/>
    <w:rPr>
      <w:rFonts w:ascii="Arial" w:hAnsi="Arial"/>
      <w:sz w:val="22"/>
      <w:szCs w:val="24"/>
    </w:rPr>
  </w:style>
  <w:style w:type="paragraph" w:styleId="Overskrift1">
    <w:name w:val="heading 1"/>
    <w:basedOn w:val="Normal"/>
    <w:next w:val="Normal"/>
    <w:link w:val="Overskrift1Tegn"/>
    <w:uiPriority w:val="9"/>
    <w:qFormat/>
    <w:rsid w:val="00922474"/>
    <w:pPr>
      <w:keepNext/>
      <w:spacing w:before="240" w:after="60"/>
      <w:outlineLvl w:val="0"/>
    </w:pPr>
    <w:rPr>
      <w:rFonts w:eastAsiaTheme="majorEastAsia" w:cstheme="majorBidi"/>
      <w:b/>
      <w:bCs/>
      <w:kern w:val="32"/>
      <w:sz w:val="28"/>
      <w:szCs w:val="32"/>
    </w:rPr>
  </w:style>
  <w:style w:type="paragraph" w:styleId="Overskrift2">
    <w:name w:val="heading 2"/>
    <w:basedOn w:val="Overskrift1"/>
    <w:next w:val="Normal"/>
    <w:link w:val="Overskrift2Tegn"/>
    <w:uiPriority w:val="9"/>
    <w:unhideWhenUsed/>
    <w:qFormat/>
    <w:rsid w:val="00922474"/>
    <w:pPr>
      <w:keepLines/>
      <w:spacing w:before="200"/>
      <w:outlineLvl w:val="1"/>
    </w:pPr>
    <w:rPr>
      <w:bCs w:val="0"/>
      <w:sz w:val="24"/>
      <w:szCs w:val="26"/>
    </w:rPr>
  </w:style>
  <w:style w:type="paragraph" w:styleId="Overskrift3">
    <w:name w:val="heading 3"/>
    <w:basedOn w:val="Overskrift2"/>
    <w:next w:val="Normal"/>
    <w:link w:val="Overskrift3Tegn"/>
    <w:uiPriority w:val="9"/>
    <w:unhideWhenUsed/>
    <w:qFormat/>
    <w:rsid w:val="00922474"/>
    <w:pPr>
      <w:outlineLvl w:val="2"/>
    </w:pPr>
    <w:rPr>
      <w:bCs/>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7938F9"/>
    <w:pPr>
      <w:tabs>
        <w:tab w:val="center" w:pos="4819"/>
        <w:tab w:val="right" w:pos="9638"/>
      </w:tabs>
    </w:pPr>
  </w:style>
  <w:style w:type="paragraph" w:styleId="Sidefod">
    <w:name w:val="footer"/>
    <w:basedOn w:val="Normal"/>
    <w:link w:val="SidefodTegn"/>
    <w:uiPriority w:val="99"/>
    <w:rsid w:val="007938F9"/>
    <w:pPr>
      <w:tabs>
        <w:tab w:val="center" w:pos="4819"/>
        <w:tab w:val="right" w:pos="9638"/>
      </w:tabs>
    </w:pPr>
  </w:style>
  <w:style w:type="character" w:styleId="Hyperlink">
    <w:name w:val="Hyperlink"/>
    <w:rsid w:val="007938F9"/>
    <w:rPr>
      <w:color w:val="0000FF"/>
      <w:u w:val="single"/>
    </w:rPr>
  </w:style>
  <w:style w:type="paragraph" w:styleId="Markeringsbobletekst">
    <w:name w:val="Balloon Text"/>
    <w:basedOn w:val="Normal"/>
    <w:semiHidden/>
    <w:rsid w:val="003F23A7"/>
    <w:rPr>
      <w:rFonts w:ascii="Tahoma" w:hAnsi="Tahoma" w:cs="Tahoma"/>
      <w:sz w:val="16"/>
      <w:szCs w:val="16"/>
    </w:rPr>
  </w:style>
  <w:style w:type="character" w:customStyle="1" w:styleId="Overskrift1Tegn">
    <w:name w:val="Overskrift 1 Tegn"/>
    <w:basedOn w:val="Standardskrifttypeiafsnit"/>
    <w:link w:val="Overskrift1"/>
    <w:uiPriority w:val="9"/>
    <w:rsid w:val="00922474"/>
    <w:rPr>
      <w:rFonts w:ascii="Arial" w:eastAsiaTheme="majorEastAsia" w:hAnsi="Arial" w:cstheme="majorBidi"/>
      <w:b/>
      <w:bCs/>
      <w:kern w:val="32"/>
      <w:sz w:val="28"/>
      <w:szCs w:val="32"/>
    </w:rPr>
  </w:style>
  <w:style w:type="table" w:styleId="Tabel-Gitter">
    <w:name w:val="Table Grid"/>
    <w:basedOn w:val="Tabel-Normal"/>
    <w:uiPriority w:val="59"/>
    <w:rsid w:val="00E41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3A5DF3"/>
    <w:rPr>
      <w:rFonts w:ascii="Arial" w:hAnsi="Arial"/>
      <w:sz w:val="22"/>
      <w:szCs w:val="24"/>
    </w:rPr>
  </w:style>
  <w:style w:type="character" w:customStyle="1" w:styleId="Overskrift2Tegn">
    <w:name w:val="Overskrift 2 Tegn"/>
    <w:basedOn w:val="Standardskrifttypeiafsnit"/>
    <w:link w:val="Overskrift2"/>
    <w:uiPriority w:val="9"/>
    <w:rsid w:val="00922474"/>
    <w:rPr>
      <w:rFonts w:ascii="Arial" w:eastAsiaTheme="majorEastAsia" w:hAnsi="Arial" w:cstheme="majorBidi"/>
      <w:b/>
      <w:kern w:val="32"/>
      <w:sz w:val="24"/>
      <w:szCs w:val="26"/>
    </w:rPr>
  </w:style>
  <w:style w:type="character" w:customStyle="1" w:styleId="Overskrift3Tegn">
    <w:name w:val="Overskrift 3 Tegn"/>
    <w:basedOn w:val="Standardskrifttypeiafsnit"/>
    <w:link w:val="Overskrift3"/>
    <w:uiPriority w:val="9"/>
    <w:rsid w:val="00922474"/>
    <w:rPr>
      <w:rFonts w:ascii="Arial" w:eastAsiaTheme="majorEastAsia" w:hAnsi="Arial" w:cstheme="majorBidi"/>
      <w:b/>
      <w:bCs/>
      <w:kern w:val="32"/>
      <w:sz w:val="22"/>
      <w:szCs w:val="26"/>
    </w:rPr>
  </w:style>
  <w:style w:type="paragraph" w:styleId="Listeafsnit">
    <w:name w:val="List Paragraph"/>
    <w:basedOn w:val="Normal"/>
    <w:uiPriority w:val="34"/>
    <w:qFormat/>
    <w:rsid w:val="00AE44B9"/>
    <w:pPr>
      <w:ind w:left="720"/>
      <w:contextualSpacing/>
    </w:pPr>
  </w:style>
  <w:style w:type="character" w:styleId="Kommentarhenvisning">
    <w:name w:val="annotation reference"/>
    <w:basedOn w:val="Standardskrifttypeiafsnit"/>
    <w:uiPriority w:val="99"/>
    <w:semiHidden/>
    <w:unhideWhenUsed/>
    <w:rsid w:val="00AC0797"/>
    <w:rPr>
      <w:sz w:val="16"/>
      <w:szCs w:val="16"/>
    </w:rPr>
  </w:style>
  <w:style w:type="paragraph" w:styleId="Kommentartekst">
    <w:name w:val="annotation text"/>
    <w:basedOn w:val="Normal"/>
    <w:link w:val="KommentartekstTegn"/>
    <w:uiPriority w:val="99"/>
    <w:semiHidden/>
    <w:unhideWhenUsed/>
    <w:rsid w:val="00AC0797"/>
    <w:rPr>
      <w:sz w:val="20"/>
      <w:szCs w:val="20"/>
    </w:rPr>
  </w:style>
  <w:style w:type="character" w:customStyle="1" w:styleId="KommentartekstTegn">
    <w:name w:val="Kommentartekst Tegn"/>
    <w:basedOn w:val="Standardskrifttypeiafsnit"/>
    <w:link w:val="Kommentartekst"/>
    <w:uiPriority w:val="99"/>
    <w:semiHidden/>
    <w:rsid w:val="00AC0797"/>
    <w:rPr>
      <w:rFonts w:ascii="Arial" w:hAnsi="Arial"/>
    </w:rPr>
  </w:style>
  <w:style w:type="paragraph" w:styleId="Kommentaremne">
    <w:name w:val="annotation subject"/>
    <w:basedOn w:val="Kommentartekst"/>
    <w:next w:val="Kommentartekst"/>
    <w:link w:val="KommentaremneTegn"/>
    <w:uiPriority w:val="99"/>
    <w:semiHidden/>
    <w:unhideWhenUsed/>
    <w:rsid w:val="00AC0797"/>
    <w:rPr>
      <w:b/>
      <w:bCs/>
    </w:rPr>
  </w:style>
  <w:style w:type="character" w:customStyle="1" w:styleId="KommentaremneTegn">
    <w:name w:val="Kommentaremne Tegn"/>
    <w:basedOn w:val="KommentartekstTegn"/>
    <w:link w:val="Kommentaremne"/>
    <w:uiPriority w:val="99"/>
    <w:semiHidden/>
    <w:rsid w:val="00AC0797"/>
    <w:rPr>
      <w:rFonts w:ascii="Arial" w:hAnsi="Arial"/>
      <w:b/>
      <w:bCs/>
    </w:rPr>
  </w:style>
  <w:style w:type="character" w:styleId="BesgtLink">
    <w:name w:val="FollowedHyperlink"/>
    <w:basedOn w:val="Standardskrifttypeiafsnit"/>
    <w:uiPriority w:val="99"/>
    <w:semiHidden/>
    <w:unhideWhenUsed/>
    <w:rsid w:val="001D26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f.dk/om-fonden/persondatabeskyttel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feriefonden@aff.d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feriefonden@aff.d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aff.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K\AppData\Roaming\Microsoft\Skabeloner\AFF%20Brev.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90910-17F9-4F29-955F-314DDA55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AFF Brev</Template>
  <TotalTime>32</TotalTime>
  <Pages>14</Pages>
  <Words>2227</Words>
  <Characters>19890</Characters>
  <Application>Microsoft Office Word</Application>
  <DocSecurity>0</DocSecurity>
  <Lines>165</Lines>
  <Paragraphs>44</Paragraphs>
  <ScaleCrop>false</ScaleCrop>
  <HeadingPairs>
    <vt:vector size="2" baseType="variant">
      <vt:variant>
        <vt:lpstr>Titel</vt:lpstr>
      </vt:variant>
      <vt:variant>
        <vt:i4>1</vt:i4>
      </vt:variant>
    </vt:vector>
  </HeadingPairs>
  <TitlesOfParts>
    <vt:vector size="1" baseType="lpstr">
      <vt:lpstr>Dokumentskabelon side 1 og 2</vt:lpstr>
    </vt:vector>
  </TitlesOfParts>
  <Company>AFF</Company>
  <LinksUpToDate>false</LinksUpToDate>
  <CharactersWithSpaces>22073</CharactersWithSpaces>
  <SharedDoc>false</SharedDoc>
  <HLinks>
    <vt:vector size="12" baseType="variant">
      <vt:variant>
        <vt:i4>7864384</vt:i4>
      </vt:variant>
      <vt:variant>
        <vt:i4>3</vt:i4>
      </vt:variant>
      <vt:variant>
        <vt:i4>0</vt:i4>
      </vt:variant>
      <vt:variant>
        <vt:i4>5</vt:i4>
      </vt:variant>
      <vt:variant>
        <vt:lpwstr>mailto:ferifonden@aff.dk</vt:lpwstr>
      </vt:variant>
      <vt:variant>
        <vt:lpwstr/>
      </vt:variant>
      <vt:variant>
        <vt:i4>6750323</vt:i4>
      </vt:variant>
      <vt:variant>
        <vt:i4>0</vt:i4>
      </vt:variant>
      <vt:variant>
        <vt:i4>0</vt:i4>
      </vt:variant>
      <vt:variant>
        <vt:i4>5</vt:i4>
      </vt:variant>
      <vt:variant>
        <vt:lpwstr>http://www.aff.dk/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Dokumentskabelon side 1 og 2</dc:title>
  <dc:subject/>
  <dc:creator>Therese Bunnage</dc:creator>
  <cp:keywords/>
  <dc:description/>
  <cp:lastModifiedBy>Therese Bunnage</cp:lastModifiedBy>
  <cp:revision>16</cp:revision>
  <cp:lastPrinted>2023-08-31T08:46:00Z</cp:lastPrinted>
  <dcterms:created xsi:type="dcterms:W3CDTF">2025-09-01T07:09:00Z</dcterms:created>
  <dcterms:modified xsi:type="dcterms:W3CDTF">2025-09-01T09:27:00Z</dcterms:modified>
</cp:coreProperties>
</file>