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FDD1" w14:textId="3BB5E49C" w:rsidR="00EF3FE0" w:rsidRPr="00070AA1" w:rsidRDefault="00EF3FE0" w:rsidP="00EF3FE0">
      <w:pPr>
        <w:jc w:val="left"/>
        <w:rPr>
          <w:b/>
          <w:strike/>
          <w:szCs w:val="22"/>
        </w:rPr>
      </w:pPr>
    </w:p>
    <w:p w14:paraId="381AFB9A" w14:textId="77777777" w:rsidR="00EF3FE0" w:rsidRPr="00EF3FE0" w:rsidRDefault="00EF3FE0" w:rsidP="00EF3FE0">
      <w:pPr>
        <w:jc w:val="left"/>
        <w:rPr>
          <w:bCs/>
          <w:szCs w:val="22"/>
        </w:rPr>
      </w:pPr>
    </w:p>
    <w:p w14:paraId="65FDD466" w14:textId="77777777" w:rsidR="00EF3FE0" w:rsidRDefault="00EF3FE0" w:rsidP="001646E4">
      <w:pPr>
        <w:jc w:val="center"/>
        <w:rPr>
          <w:b/>
          <w:sz w:val="36"/>
          <w:szCs w:val="36"/>
        </w:rPr>
      </w:pPr>
    </w:p>
    <w:p w14:paraId="5403EB40" w14:textId="583AE206" w:rsidR="00ED0CD5" w:rsidRPr="00C75D95" w:rsidRDefault="00ED0CD5" w:rsidP="001646E4">
      <w:pPr>
        <w:jc w:val="center"/>
        <w:rPr>
          <w:b/>
          <w:sz w:val="36"/>
          <w:szCs w:val="36"/>
        </w:rPr>
      </w:pPr>
      <w:r>
        <w:rPr>
          <w:b/>
          <w:sz w:val="36"/>
          <w:szCs w:val="36"/>
        </w:rPr>
        <w:t>PARTNERSKAB</w:t>
      </w:r>
      <w:r w:rsidRPr="00C75D95">
        <w:rPr>
          <w:b/>
          <w:sz w:val="36"/>
          <w:szCs w:val="36"/>
        </w:rPr>
        <w:t>SAFTALE</w:t>
      </w:r>
    </w:p>
    <w:p w14:paraId="3564C7B3" w14:textId="77777777" w:rsidR="00940CDA" w:rsidRDefault="00940CDA" w:rsidP="00B14839">
      <w:pPr>
        <w:rPr>
          <w:b/>
          <w:sz w:val="36"/>
          <w:szCs w:val="36"/>
        </w:rPr>
      </w:pPr>
    </w:p>
    <w:p w14:paraId="764DE282" w14:textId="77777777" w:rsidR="00C75D95" w:rsidRPr="005C3A8A" w:rsidRDefault="0040555E" w:rsidP="00DC4315">
      <w:pPr>
        <w:ind w:right="-1276"/>
        <w:jc w:val="center"/>
        <w:rPr>
          <w:b/>
          <w:sz w:val="36"/>
          <w:szCs w:val="36"/>
        </w:rPr>
      </w:pPr>
      <w:r w:rsidRPr="005C3A8A">
        <w:rPr>
          <w:b/>
          <w:sz w:val="36"/>
          <w:szCs w:val="36"/>
        </w:rPr>
        <w:t>Arbejdsmarkedets Feriefond</w:t>
      </w:r>
      <w:r w:rsidR="00C75D95" w:rsidRPr="005C3A8A">
        <w:rPr>
          <w:b/>
          <w:sz w:val="36"/>
          <w:szCs w:val="36"/>
        </w:rPr>
        <w:t>s</w:t>
      </w:r>
      <w:r w:rsidR="00DC4315">
        <w:rPr>
          <w:b/>
          <w:sz w:val="36"/>
          <w:szCs w:val="36"/>
        </w:rPr>
        <w:t xml:space="preserve"> </w:t>
      </w:r>
      <w:r w:rsidR="005C3A8A" w:rsidRPr="005C3A8A">
        <w:rPr>
          <w:b/>
          <w:sz w:val="36"/>
          <w:szCs w:val="36"/>
        </w:rPr>
        <w:t>Feriehjælpsprogram</w:t>
      </w:r>
    </w:p>
    <w:p w14:paraId="24F7962E" w14:textId="77777777" w:rsidR="00B14839" w:rsidRPr="005C3A8A" w:rsidRDefault="00B14839" w:rsidP="005C3A8A">
      <w:pPr>
        <w:jc w:val="center"/>
        <w:rPr>
          <w:b/>
          <w:sz w:val="36"/>
          <w:szCs w:val="36"/>
        </w:rPr>
      </w:pPr>
    </w:p>
    <w:p w14:paraId="49492D6A" w14:textId="10025934" w:rsidR="00B14839" w:rsidRPr="00762D0E" w:rsidRDefault="00B14839" w:rsidP="00B14839">
      <w:pPr>
        <w:rPr>
          <w:rFonts w:cs="Arial"/>
          <w:szCs w:val="22"/>
        </w:rPr>
      </w:pPr>
      <w:r w:rsidRPr="00762D0E">
        <w:rPr>
          <w:rFonts w:cs="Arial"/>
          <w:szCs w:val="22"/>
        </w:rPr>
        <w:t>Mellem</w:t>
      </w:r>
      <w:r w:rsidR="00175022">
        <w:rPr>
          <w:rFonts w:cs="Arial"/>
          <w:szCs w:val="22"/>
        </w:rPr>
        <w:t xml:space="preserve"> bevillingshaver</w:t>
      </w:r>
    </w:p>
    <w:p w14:paraId="17601905" w14:textId="77777777" w:rsidR="00B14839" w:rsidRPr="00762D0E" w:rsidRDefault="00B14839" w:rsidP="00B14839">
      <w:pPr>
        <w:rPr>
          <w:rFonts w:cs="Arial"/>
          <w:szCs w:val="22"/>
        </w:rPr>
      </w:pPr>
    </w:p>
    <w:p w14:paraId="5CACA2AA" w14:textId="308E51AB" w:rsidR="0013664F" w:rsidRPr="00762D0E" w:rsidRDefault="00175022" w:rsidP="0013664F">
      <w:pPr>
        <w:rPr>
          <w:rFonts w:cs="Arial"/>
          <w:color w:val="0070C0"/>
          <w:szCs w:val="22"/>
        </w:rPr>
      </w:pPr>
      <w:r>
        <w:rPr>
          <w:rFonts w:cs="Arial"/>
          <w:color w:val="0070C0"/>
          <w:szCs w:val="22"/>
        </w:rPr>
        <w:t>N</w:t>
      </w:r>
      <w:r w:rsidR="0013664F" w:rsidRPr="00762D0E">
        <w:rPr>
          <w:rFonts w:cs="Arial"/>
          <w:color w:val="0070C0"/>
          <w:szCs w:val="22"/>
        </w:rPr>
        <w:t>avn</w:t>
      </w:r>
    </w:p>
    <w:p w14:paraId="65E94965" w14:textId="75CA5939" w:rsidR="0013664F" w:rsidRPr="00762D0E" w:rsidRDefault="00175022" w:rsidP="0013664F">
      <w:pPr>
        <w:rPr>
          <w:rFonts w:cs="Arial"/>
          <w:color w:val="0070C0"/>
          <w:szCs w:val="22"/>
        </w:rPr>
      </w:pPr>
      <w:r>
        <w:rPr>
          <w:rFonts w:cs="Arial"/>
          <w:color w:val="0070C0"/>
          <w:szCs w:val="22"/>
        </w:rPr>
        <w:t>C</w:t>
      </w:r>
      <w:r w:rsidR="0013664F" w:rsidRPr="00762D0E">
        <w:rPr>
          <w:rFonts w:cs="Arial"/>
          <w:color w:val="0070C0"/>
          <w:szCs w:val="22"/>
        </w:rPr>
        <w:t xml:space="preserve">vr.nr. </w:t>
      </w:r>
    </w:p>
    <w:p w14:paraId="41B18846" w14:textId="77777777" w:rsidR="0013664F" w:rsidRPr="00762D0E" w:rsidRDefault="0013664F" w:rsidP="0013664F">
      <w:pPr>
        <w:rPr>
          <w:rFonts w:cs="Arial"/>
          <w:szCs w:val="22"/>
        </w:rPr>
      </w:pPr>
      <w:r w:rsidRPr="00762D0E">
        <w:rPr>
          <w:rFonts w:cs="Arial"/>
          <w:color w:val="0070C0"/>
          <w:szCs w:val="22"/>
        </w:rPr>
        <w:t xml:space="preserve">Adresse </w:t>
      </w:r>
    </w:p>
    <w:p w14:paraId="52C5C470" w14:textId="77777777" w:rsidR="0061058C" w:rsidRPr="00762D0E" w:rsidRDefault="0061058C" w:rsidP="0061058C">
      <w:pPr>
        <w:rPr>
          <w:rFonts w:cs="Arial"/>
          <w:szCs w:val="22"/>
        </w:rPr>
      </w:pPr>
    </w:p>
    <w:p w14:paraId="080DE2D2" w14:textId="77777777" w:rsidR="00B14839" w:rsidRPr="00762D0E" w:rsidRDefault="00B14839" w:rsidP="00B14839">
      <w:pPr>
        <w:rPr>
          <w:rFonts w:cs="Arial"/>
          <w:szCs w:val="22"/>
        </w:rPr>
      </w:pPr>
      <w:r w:rsidRPr="00762D0E">
        <w:rPr>
          <w:rFonts w:cs="Arial"/>
          <w:szCs w:val="22"/>
        </w:rPr>
        <w:t xml:space="preserve">og </w:t>
      </w:r>
    </w:p>
    <w:p w14:paraId="17C33582" w14:textId="77777777" w:rsidR="00B14839" w:rsidRPr="00762D0E" w:rsidRDefault="00B14839" w:rsidP="00B14839">
      <w:pPr>
        <w:rPr>
          <w:rFonts w:cs="Arial"/>
          <w:szCs w:val="22"/>
        </w:rPr>
      </w:pPr>
    </w:p>
    <w:p w14:paraId="36E87DF1" w14:textId="77777777" w:rsidR="00B14839" w:rsidRPr="00762D0E" w:rsidRDefault="0040555E" w:rsidP="00B14839">
      <w:pPr>
        <w:rPr>
          <w:rFonts w:cs="Arial"/>
          <w:szCs w:val="22"/>
        </w:rPr>
      </w:pPr>
      <w:r w:rsidRPr="00762D0E">
        <w:rPr>
          <w:rFonts w:cs="Arial"/>
          <w:szCs w:val="22"/>
        </w:rPr>
        <w:t>Arbejdsmarkedets Feriefond</w:t>
      </w:r>
    </w:p>
    <w:p w14:paraId="1034457E" w14:textId="77777777" w:rsidR="00B14839" w:rsidRPr="00762D0E" w:rsidRDefault="00B14839" w:rsidP="00B14839">
      <w:pPr>
        <w:rPr>
          <w:rFonts w:cs="Arial"/>
          <w:szCs w:val="22"/>
        </w:rPr>
      </w:pPr>
      <w:r w:rsidRPr="00762D0E">
        <w:rPr>
          <w:rFonts w:cs="Arial"/>
          <w:szCs w:val="22"/>
        </w:rPr>
        <w:t>Cvr.nr. 50251128</w:t>
      </w:r>
    </w:p>
    <w:p w14:paraId="6E9A1588" w14:textId="17343E57" w:rsidR="00B21C1F" w:rsidRDefault="0024796A" w:rsidP="00B14839">
      <w:pPr>
        <w:rPr>
          <w:rFonts w:cs="Arial"/>
          <w:szCs w:val="22"/>
        </w:rPr>
      </w:pPr>
      <w:r>
        <w:rPr>
          <w:rFonts w:cs="Arial"/>
          <w:szCs w:val="22"/>
        </w:rPr>
        <w:t>Vesterbrogade 6 D, 3.sal</w:t>
      </w:r>
    </w:p>
    <w:p w14:paraId="73FB90A3" w14:textId="50462ADB" w:rsidR="005C3A8A" w:rsidRPr="00762D0E" w:rsidRDefault="005C3A8A" w:rsidP="00B14839">
      <w:pPr>
        <w:rPr>
          <w:rFonts w:cs="Arial"/>
          <w:szCs w:val="22"/>
        </w:rPr>
      </w:pPr>
      <w:r w:rsidRPr="00762D0E">
        <w:rPr>
          <w:rFonts w:cs="Arial"/>
          <w:szCs w:val="22"/>
        </w:rPr>
        <w:t>1</w:t>
      </w:r>
      <w:r w:rsidR="0024796A">
        <w:rPr>
          <w:rFonts w:cs="Arial"/>
          <w:szCs w:val="22"/>
        </w:rPr>
        <w:t>620</w:t>
      </w:r>
      <w:r w:rsidRPr="00762D0E">
        <w:rPr>
          <w:rFonts w:cs="Arial"/>
          <w:szCs w:val="22"/>
        </w:rPr>
        <w:t xml:space="preserve"> København V.</w:t>
      </w:r>
    </w:p>
    <w:p w14:paraId="14E8C4C3" w14:textId="77777777" w:rsidR="00C75D95" w:rsidRDefault="00C75D95" w:rsidP="001D576A">
      <w:pPr>
        <w:rPr>
          <w:rFonts w:cs="Arial"/>
          <w:szCs w:val="22"/>
        </w:rPr>
      </w:pPr>
    </w:p>
    <w:p w14:paraId="40D136F2" w14:textId="77777777" w:rsidR="00B255D1" w:rsidRPr="00762D0E" w:rsidRDefault="00B255D1" w:rsidP="001D576A">
      <w:pPr>
        <w:rPr>
          <w:rFonts w:cs="Arial"/>
          <w:szCs w:val="22"/>
        </w:rPr>
      </w:pPr>
    </w:p>
    <w:p w14:paraId="3535AE0B" w14:textId="77777777" w:rsidR="001D576A" w:rsidRPr="00762D0E" w:rsidRDefault="001D576A" w:rsidP="00B30C0D">
      <w:pPr>
        <w:jc w:val="center"/>
        <w:rPr>
          <w:rFonts w:cs="Arial"/>
          <w:b/>
          <w:szCs w:val="22"/>
        </w:rPr>
      </w:pPr>
      <w:r w:rsidRPr="00762D0E">
        <w:rPr>
          <w:rFonts w:cs="Arial"/>
          <w:b/>
          <w:szCs w:val="22"/>
        </w:rPr>
        <w:t>§ 1</w:t>
      </w:r>
    </w:p>
    <w:p w14:paraId="6762A473" w14:textId="77777777" w:rsidR="00C75D95" w:rsidRPr="00762D0E" w:rsidRDefault="00C75D95" w:rsidP="001D576A">
      <w:pPr>
        <w:rPr>
          <w:rFonts w:cs="Arial"/>
          <w:szCs w:val="22"/>
        </w:rPr>
      </w:pPr>
    </w:p>
    <w:p w14:paraId="4E4BC26B" w14:textId="5DD1F610" w:rsidR="00C75D95" w:rsidRDefault="0040555E" w:rsidP="001D576A">
      <w:pPr>
        <w:rPr>
          <w:rFonts w:cs="Arial"/>
          <w:szCs w:val="22"/>
        </w:rPr>
      </w:pPr>
      <w:r w:rsidRPr="00762D0E">
        <w:rPr>
          <w:rFonts w:cs="Arial"/>
          <w:szCs w:val="22"/>
        </w:rPr>
        <w:t>Arbejdsmarkedets Feriefond</w:t>
      </w:r>
      <w:r w:rsidR="001D576A" w:rsidRPr="00762D0E">
        <w:rPr>
          <w:rFonts w:cs="Arial"/>
          <w:szCs w:val="22"/>
        </w:rPr>
        <w:t xml:space="preserve"> har </w:t>
      </w:r>
      <w:r w:rsidR="001D576A" w:rsidRPr="00134042">
        <w:rPr>
          <w:rFonts w:cs="Arial"/>
          <w:szCs w:val="22"/>
        </w:rPr>
        <w:t xml:space="preserve">den </w:t>
      </w:r>
      <w:r w:rsidR="000927A6">
        <w:rPr>
          <w:rFonts w:cs="Arial"/>
          <w:szCs w:val="22"/>
        </w:rPr>
        <w:t>[</w:t>
      </w:r>
      <w:proofErr w:type="spellStart"/>
      <w:r w:rsidR="000927A6">
        <w:rPr>
          <w:rFonts w:cs="Arial"/>
          <w:color w:val="0070C0"/>
          <w:szCs w:val="22"/>
        </w:rPr>
        <w:t>dd</w:t>
      </w:r>
      <w:r w:rsidR="00CF6944" w:rsidRPr="000927A6">
        <w:rPr>
          <w:rFonts w:cs="Arial"/>
          <w:color w:val="0070C0"/>
          <w:szCs w:val="22"/>
        </w:rPr>
        <w:t>.</w:t>
      </w:r>
      <w:r w:rsidR="000927A6">
        <w:rPr>
          <w:rFonts w:cs="Arial"/>
          <w:color w:val="0070C0"/>
          <w:szCs w:val="22"/>
        </w:rPr>
        <w:t>mm.aa</w:t>
      </w:r>
      <w:proofErr w:type="spellEnd"/>
      <w:r w:rsidR="000927A6">
        <w:rPr>
          <w:rFonts w:cs="Arial"/>
          <w:color w:val="0070C0"/>
          <w:szCs w:val="22"/>
        </w:rPr>
        <w:t>]</w:t>
      </w:r>
      <w:r w:rsidR="0013664F" w:rsidRPr="000927A6">
        <w:rPr>
          <w:rFonts w:cs="Arial"/>
          <w:color w:val="0070C0"/>
          <w:szCs w:val="22"/>
        </w:rPr>
        <w:t xml:space="preserve"> </w:t>
      </w:r>
      <w:r w:rsidR="001D576A" w:rsidRPr="00762D0E">
        <w:rPr>
          <w:rFonts w:cs="Arial"/>
          <w:szCs w:val="22"/>
        </w:rPr>
        <w:t xml:space="preserve">besluttet at yde tilskud stort kr. </w:t>
      </w:r>
      <w:r w:rsidR="0013664F" w:rsidRPr="00762D0E">
        <w:rPr>
          <w:rFonts w:cs="Arial"/>
          <w:color w:val="0070C0"/>
          <w:szCs w:val="22"/>
        </w:rPr>
        <w:t>[</w:t>
      </w:r>
      <w:r w:rsidR="00B71F69">
        <w:rPr>
          <w:rFonts w:cs="Arial"/>
          <w:color w:val="0070C0"/>
          <w:szCs w:val="22"/>
        </w:rPr>
        <w:t>xxx</w:t>
      </w:r>
      <w:r w:rsidR="0013664F" w:rsidRPr="00762D0E">
        <w:rPr>
          <w:rFonts w:cs="Arial"/>
          <w:color w:val="0070C0"/>
          <w:szCs w:val="22"/>
        </w:rPr>
        <w:t>]</w:t>
      </w:r>
      <w:r w:rsidR="002D7DD2" w:rsidRPr="00762D0E">
        <w:rPr>
          <w:rFonts w:cs="Arial"/>
          <w:szCs w:val="22"/>
        </w:rPr>
        <w:t xml:space="preserve"> til </w:t>
      </w:r>
      <w:r w:rsidR="0013664F" w:rsidRPr="00762D0E">
        <w:rPr>
          <w:rFonts w:cs="Arial"/>
          <w:color w:val="0070C0"/>
          <w:szCs w:val="22"/>
        </w:rPr>
        <w:t>[organisationens]</w:t>
      </w:r>
      <w:r w:rsidR="0013664F">
        <w:rPr>
          <w:rFonts w:cs="Arial"/>
          <w:color w:val="0070C0"/>
          <w:szCs w:val="22"/>
        </w:rPr>
        <w:t xml:space="preserve"> </w:t>
      </w:r>
      <w:r w:rsidR="00B26840" w:rsidRPr="00A9082E">
        <w:rPr>
          <w:rFonts w:cs="Arial"/>
          <w:szCs w:val="22"/>
        </w:rPr>
        <w:t xml:space="preserve">afvikling af </w:t>
      </w:r>
      <w:r w:rsidR="00AB2907" w:rsidRPr="003E2741">
        <w:rPr>
          <w:rFonts w:cs="Arial"/>
          <w:szCs w:val="22"/>
        </w:rPr>
        <w:t>ferie</w:t>
      </w:r>
      <w:r w:rsidR="00E70FC5" w:rsidRPr="003E2741">
        <w:rPr>
          <w:rFonts w:cs="Arial"/>
          <w:szCs w:val="22"/>
        </w:rPr>
        <w:t>aktiviteter</w:t>
      </w:r>
      <w:r w:rsidR="00AB2907" w:rsidRPr="003E2741">
        <w:rPr>
          <w:rFonts w:cs="Arial"/>
          <w:szCs w:val="22"/>
        </w:rPr>
        <w:t xml:space="preserve"> for vanskeligt </w:t>
      </w:r>
      <w:r w:rsidR="00AB2907" w:rsidRPr="00A9082E">
        <w:rPr>
          <w:rFonts w:cs="Arial"/>
          <w:szCs w:val="22"/>
        </w:rPr>
        <w:t>stillede familier og børn</w:t>
      </w:r>
      <w:r w:rsidR="002E24A7" w:rsidRPr="00A9082E">
        <w:rPr>
          <w:rFonts w:cs="Arial"/>
          <w:szCs w:val="22"/>
        </w:rPr>
        <w:t xml:space="preserve">, </w:t>
      </w:r>
      <w:r w:rsidR="00175022" w:rsidRPr="00A9082E">
        <w:rPr>
          <w:rFonts w:cs="Arial"/>
          <w:szCs w:val="22"/>
        </w:rPr>
        <w:t xml:space="preserve">som en del af </w:t>
      </w:r>
      <w:r w:rsidR="00B26840" w:rsidRPr="00A9082E">
        <w:rPr>
          <w:rFonts w:cs="Arial"/>
          <w:szCs w:val="22"/>
        </w:rPr>
        <w:t>Arbej</w:t>
      </w:r>
      <w:r w:rsidR="00904141">
        <w:rPr>
          <w:rFonts w:cs="Arial"/>
          <w:szCs w:val="22"/>
        </w:rPr>
        <w:t>d</w:t>
      </w:r>
      <w:r w:rsidR="00B26840" w:rsidRPr="00A9082E">
        <w:rPr>
          <w:rFonts w:cs="Arial"/>
          <w:szCs w:val="22"/>
        </w:rPr>
        <w:t>smarkedets Feriefonds Feriehjælpsprogram</w:t>
      </w:r>
      <w:r w:rsidR="002E24A7" w:rsidRPr="00A9082E">
        <w:rPr>
          <w:rFonts w:cs="Arial"/>
          <w:szCs w:val="22"/>
        </w:rPr>
        <w:t>.</w:t>
      </w:r>
    </w:p>
    <w:p w14:paraId="7E519AC8" w14:textId="0041FA50" w:rsidR="00C931FB" w:rsidRPr="00A9082E" w:rsidRDefault="00C931FB" w:rsidP="001D576A">
      <w:pPr>
        <w:rPr>
          <w:rFonts w:cs="Arial"/>
          <w:szCs w:val="22"/>
        </w:rPr>
      </w:pPr>
      <w:r w:rsidRPr="00C931FB">
        <w:rPr>
          <w:rFonts w:cs="Arial"/>
          <w:szCs w:val="22"/>
        </w:rPr>
        <w:t xml:space="preserve">     </w:t>
      </w:r>
      <w:r w:rsidRPr="00C931FB">
        <w:rPr>
          <w:rFonts w:cs="Arial"/>
          <w:i/>
          <w:szCs w:val="22"/>
        </w:rPr>
        <w:t xml:space="preserve">Stk. 2. </w:t>
      </w:r>
      <w:r>
        <w:rPr>
          <w:rFonts w:cs="Arial"/>
          <w:szCs w:val="22"/>
        </w:rPr>
        <w:t>Med ferieaktiviteter forstås ferieophold, fripladser og éndagsudflugter, jf. stk. 1.</w:t>
      </w:r>
    </w:p>
    <w:p w14:paraId="4B6E5943" w14:textId="77777777" w:rsidR="00B14839" w:rsidRPr="00A9082E" w:rsidRDefault="00B14839" w:rsidP="00B14839">
      <w:pPr>
        <w:rPr>
          <w:rFonts w:cs="Arial"/>
          <w:szCs w:val="22"/>
        </w:rPr>
      </w:pPr>
    </w:p>
    <w:p w14:paraId="636349BC" w14:textId="77777777" w:rsidR="001D576A" w:rsidRPr="00762D0E" w:rsidRDefault="001D576A" w:rsidP="00B30C0D">
      <w:pPr>
        <w:jc w:val="center"/>
        <w:rPr>
          <w:rFonts w:cs="Arial"/>
          <w:b/>
          <w:szCs w:val="22"/>
        </w:rPr>
      </w:pPr>
      <w:r w:rsidRPr="00762D0E">
        <w:rPr>
          <w:rFonts w:cs="Arial"/>
          <w:b/>
          <w:szCs w:val="22"/>
        </w:rPr>
        <w:t>§ 2</w:t>
      </w:r>
    </w:p>
    <w:p w14:paraId="7310AECD" w14:textId="77777777" w:rsidR="008B4BB0" w:rsidRPr="00762D0E" w:rsidRDefault="008B4BB0" w:rsidP="007B1A4F">
      <w:pPr>
        <w:rPr>
          <w:rFonts w:cs="Arial"/>
          <w:szCs w:val="22"/>
        </w:rPr>
      </w:pPr>
    </w:p>
    <w:p w14:paraId="620ED1D3" w14:textId="0CF87F65" w:rsidR="00C70BF0" w:rsidRPr="00762D0E" w:rsidRDefault="00B966D8" w:rsidP="00C70BF0">
      <w:pPr>
        <w:rPr>
          <w:rFonts w:cs="Arial"/>
          <w:szCs w:val="22"/>
        </w:rPr>
      </w:pPr>
      <w:r w:rsidRPr="00762D0E">
        <w:rPr>
          <w:rFonts w:cs="Arial"/>
          <w:szCs w:val="22"/>
        </w:rPr>
        <w:t xml:space="preserve">Udbetaling af bevillingen forudsætter, at </w:t>
      </w:r>
      <w:r w:rsidR="007C7990" w:rsidRPr="00762D0E">
        <w:rPr>
          <w:rFonts w:cs="Arial"/>
          <w:szCs w:val="22"/>
        </w:rPr>
        <w:t xml:space="preserve">samtlige bestemmelser i </w:t>
      </w:r>
      <w:r w:rsidR="00C70BF0" w:rsidRPr="00762D0E">
        <w:rPr>
          <w:rFonts w:cs="Arial"/>
          <w:szCs w:val="22"/>
        </w:rPr>
        <w:t xml:space="preserve">nærværende </w:t>
      </w:r>
      <w:r w:rsidR="008863D6" w:rsidRPr="00762D0E">
        <w:rPr>
          <w:rFonts w:cs="Arial"/>
          <w:szCs w:val="22"/>
        </w:rPr>
        <w:t>partnerskabs</w:t>
      </w:r>
      <w:r w:rsidR="007C7990" w:rsidRPr="00762D0E">
        <w:rPr>
          <w:rFonts w:cs="Arial"/>
          <w:szCs w:val="22"/>
        </w:rPr>
        <w:t xml:space="preserve">aftale </w:t>
      </w:r>
      <w:r w:rsidRPr="00762D0E">
        <w:rPr>
          <w:rFonts w:cs="Arial"/>
          <w:szCs w:val="22"/>
        </w:rPr>
        <w:t>er overholdt</w:t>
      </w:r>
      <w:r w:rsidR="008217C5" w:rsidRPr="00762D0E">
        <w:rPr>
          <w:rFonts w:cs="Arial"/>
          <w:szCs w:val="22"/>
        </w:rPr>
        <w:t xml:space="preserve"> og at </w:t>
      </w:r>
      <w:r w:rsidR="005D309D">
        <w:rPr>
          <w:rFonts w:cs="Arial"/>
          <w:szCs w:val="22"/>
        </w:rPr>
        <w:t>bevillingshaver</w:t>
      </w:r>
      <w:r w:rsidR="008217C5" w:rsidRPr="00762D0E">
        <w:rPr>
          <w:rFonts w:cs="Arial"/>
          <w:szCs w:val="22"/>
        </w:rPr>
        <w:t xml:space="preserve"> kan dokumentere dette.</w:t>
      </w:r>
    </w:p>
    <w:p w14:paraId="6D948675" w14:textId="77777777" w:rsidR="00776E57" w:rsidRDefault="00776E57" w:rsidP="00C70BF0">
      <w:pPr>
        <w:rPr>
          <w:rFonts w:cs="Arial"/>
          <w:szCs w:val="22"/>
        </w:rPr>
      </w:pPr>
    </w:p>
    <w:p w14:paraId="72EB0371" w14:textId="77777777" w:rsidR="00BE099D" w:rsidRPr="00762D0E" w:rsidRDefault="00BE099D" w:rsidP="00C70BF0">
      <w:pPr>
        <w:rPr>
          <w:rFonts w:cs="Arial"/>
          <w:szCs w:val="22"/>
        </w:rPr>
      </w:pPr>
    </w:p>
    <w:p w14:paraId="75F72B8A" w14:textId="77777777" w:rsidR="00776E57" w:rsidRPr="00762D0E" w:rsidRDefault="00277658" w:rsidP="00776E57">
      <w:pPr>
        <w:jc w:val="center"/>
        <w:rPr>
          <w:rFonts w:cs="Arial"/>
          <w:b/>
          <w:szCs w:val="22"/>
        </w:rPr>
      </w:pPr>
      <w:r w:rsidRPr="00762D0E">
        <w:rPr>
          <w:rFonts w:cs="Arial"/>
          <w:b/>
          <w:szCs w:val="22"/>
        </w:rPr>
        <w:t>Organisatoriske betingelser</w:t>
      </w:r>
    </w:p>
    <w:p w14:paraId="264E42D9" w14:textId="77777777" w:rsidR="00277658" w:rsidRPr="00762D0E" w:rsidRDefault="00277658" w:rsidP="00776E57">
      <w:pPr>
        <w:jc w:val="center"/>
        <w:rPr>
          <w:rFonts w:cs="Arial"/>
          <w:b/>
          <w:szCs w:val="22"/>
        </w:rPr>
      </w:pPr>
    </w:p>
    <w:p w14:paraId="23674019" w14:textId="77777777" w:rsidR="00277658" w:rsidRPr="00762D0E" w:rsidRDefault="00277658" w:rsidP="00776E57">
      <w:pPr>
        <w:jc w:val="center"/>
        <w:rPr>
          <w:rFonts w:cs="Arial"/>
          <w:b/>
          <w:szCs w:val="22"/>
        </w:rPr>
      </w:pPr>
      <w:r w:rsidRPr="00762D0E">
        <w:rPr>
          <w:rFonts w:cs="Arial"/>
          <w:b/>
          <w:szCs w:val="22"/>
        </w:rPr>
        <w:t>§ 3</w:t>
      </w:r>
    </w:p>
    <w:p w14:paraId="4B12BA93" w14:textId="77777777" w:rsidR="00C70BF0" w:rsidRPr="00762D0E" w:rsidRDefault="00C70BF0" w:rsidP="00C70BF0">
      <w:pPr>
        <w:rPr>
          <w:rFonts w:cs="Arial"/>
          <w:szCs w:val="22"/>
        </w:rPr>
      </w:pPr>
    </w:p>
    <w:p w14:paraId="288C7BC9" w14:textId="7EC3D668" w:rsidR="003F0BD6" w:rsidRDefault="005D309D" w:rsidP="00C70BF0">
      <w:pPr>
        <w:rPr>
          <w:rFonts w:cs="Arial"/>
          <w:szCs w:val="22"/>
        </w:rPr>
      </w:pPr>
      <w:r>
        <w:rPr>
          <w:rFonts w:cs="Arial"/>
          <w:szCs w:val="22"/>
        </w:rPr>
        <w:t>Bevillingshaver</w:t>
      </w:r>
      <w:r w:rsidR="006C06B7" w:rsidRPr="003F0BD6">
        <w:rPr>
          <w:rFonts w:cs="Arial"/>
          <w:szCs w:val="22"/>
        </w:rPr>
        <w:t xml:space="preserve"> skal have et vedtægtsbestemt humanitært eller socialt formål, og skal drive sine aktiviteter på almennyttig basis. </w:t>
      </w:r>
    </w:p>
    <w:p w14:paraId="30759474" w14:textId="1E0BA675" w:rsidR="003F0BD6" w:rsidRPr="00C245A2" w:rsidRDefault="003F0BD6" w:rsidP="003F0BD6">
      <w:pPr>
        <w:rPr>
          <w:rFonts w:cs="Arial"/>
          <w:szCs w:val="22"/>
        </w:rPr>
      </w:pPr>
      <w:bookmarkStart w:id="0" w:name="_Hlk212107100"/>
      <w:r>
        <w:rPr>
          <w:rFonts w:cs="Arial"/>
          <w:szCs w:val="22"/>
        </w:rPr>
        <w:t xml:space="preserve">     </w:t>
      </w:r>
      <w:r w:rsidR="00CC31AD" w:rsidRPr="003F0BD6">
        <w:rPr>
          <w:rFonts w:cs="Arial"/>
          <w:i/>
          <w:szCs w:val="22"/>
        </w:rPr>
        <w:t xml:space="preserve">Stk. 2. </w:t>
      </w:r>
      <w:r w:rsidR="00CC31AD" w:rsidRPr="003E2741">
        <w:rPr>
          <w:rFonts w:cs="Arial"/>
          <w:szCs w:val="22"/>
        </w:rPr>
        <w:t>O</w:t>
      </w:r>
      <w:r w:rsidR="00CC31AD" w:rsidRPr="003E2741">
        <w:rPr>
          <w:rFonts w:cs="Arial"/>
          <w:szCs w:val="22"/>
          <w:shd w:val="clear" w:color="auto" w:fill="FFFFFF"/>
        </w:rPr>
        <w:t>rganisationen må ikke eje eller drive</w:t>
      </w:r>
      <w:r w:rsidR="00CC31AD" w:rsidRPr="003E2741">
        <w:rPr>
          <w:rFonts w:cs="Arial"/>
          <w:szCs w:val="22"/>
        </w:rPr>
        <w:t xml:space="preserve"> </w:t>
      </w:r>
      <w:r w:rsidR="00E70FC5" w:rsidRPr="003E2741">
        <w:rPr>
          <w:rFonts w:cs="Arial"/>
          <w:szCs w:val="22"/>
        </w:rPr>
        <w:t xml:space="preserve">de </w:t>
      </w:r>
      <w:r w:rsidR="00CC31AD" w:rsidRPr="003E2741">
        <w:rPr>
          <w:rFonts w:cs="Arial"/>
          <w:szCs w:val="22"/>
        </w:rPr>
        <w:t>overnatningsfaciliteter, lokaler, fritids-facili</w:t>
      </w:r>
      <w:r w:rsidR="00EE0118" w:rsidRPr="003E2741">
        <w:rPr>
          <w:rFonts w:cs="Arial"/>
          <w:szCs w:val="22"/>
        </w:rPr>
        <w:t>teter, café, restaurant</w:t>
      </w:r>
      <w:r w:rsidR="00E70FC5" w:rsidRPr="003E2741">
        <w:rPr>
          <w:rFonts w:cs="Arial"/>
          <w:szCs w:val="22"/>
        </w:rPr>
        <w:t>, transportmidler</w:t>
      </w:r>
      <w:r w:rsidR="00EE0118" w:rsidRPr="003E2741">
        <w:rPr>
          <w:rFonts w:cs="Arial"/>
          <w:szCs w:val="22"/>
        </w:rPr>
        <w:t xml:space="preserve"> el.lign., </w:t>
      </w:r>
      <w:r w:rsidR="00E70FC5" w:rsidRPr="003E2741">
        <w:rPr>
          <w:rFonts w:cs="Arial"/>
          <w:szCs w:val="22"/>
        </w:rPr>
        <w:t>der anvendes til ferieformålet, uden skriftlig godkendelse fra Arbejdsmarkedets Feriefond</w:t>
      </w:r>
      <w:r w:rsidR="00C245A2" w:rsidRPr="003E2741">
        <w:rPr>
          <w:rFonts w:cs="Arial"/>
          <w:szCs w:val="22"/>
        </w:rPr>
        <w:t>,</w:t>
      </w:r>
      <w:r w:rsidR="00E70FC5" w:rsidRPr="003E2741">
        <w:rPr>
          <w:rFonts w:cs="Arial"/>
          <w:szCs w:val="22"/>
        </w:rPr>
        <w:t xml:space="preserve"> </w:t>
      </w:r>
      <w:r w:rsidR="00EE0118" w:rsidRPr="003E2741">
        <w:rPr>
          <w:rFonts w:cs="Arial"/>
          <w:szCs w:val="22"/>
        </w:rPr>
        <w:t xml:space="preserve">jf. </w:t>
      </w:r>
      <w:r w:rsidR="00EE0118" w:rsidRPr="003E2741">
        <w:rPr>
          <w:rFonts w:cs="Arial"/>
          <w:i/>
          <w:szCs w:val="22"/>
        </w:rPr>
        <w:t>stk</w:t>
      </w:r>
      <w:r w:rsidR="00EE0118" w:rsidRPr="00C245A2">
        <w:rPr>
          <w:rFonts w:cs="Arial"/>
          <w:i/>
          <w:szCs w:val="22"/>
        </w:rPr>
        <w:t>. 3</w:t>
      </w:r>
      <w:r w:rsidR="00EE0118" w:rsidRPr="00C245A2">
        <w:rPr>
          <w:rFonts w:cs="Arial"/>
          <w:szCs w:val="22"/>
        </w:rPr>
        <w:t xml:space="preserve">.      </w:t>
      </w:r>
    </w:p>
    <w:p w14:paraId="2F8DE77B" w14:textId="3FFD86C2" w:rsidR="001B3607" w:rsidRDefault="007C7990" w:rsidP="00DC3E0E">
      <w:pPr>
        <w:rPr>
          <w:rFonts w:cs="Arial"/>
          <w:szCs w:val="22"/>
        </w:rPr>
      </w:pPr>
      <w:r w:rsidRPr="003F0BD6">
        <w:rPr>
          <w:rFonts w:cs="Arial"/>
          <w:szCs w:val="22"/>
        </w:rPr>
        <w:t xml:space="preserve">     </w:t>
      </w:r>
      <w:r w:rsidRPr="003F0BD6">
        <w:rPr>
          <w:rFonts w:cs="Arial"/>
          <w:i/>
          <w:szCs w:val="22"/>
        </w:rPr>
        <w:t xml:space="preserve">Stk. </w:t>
      </w:r>
      <w:r w:rsidR="00C932B6">
        <w:rPr>
          <w:rFonts w:cs="Arial"/>
          <w:i/>
          <w:szCs w:val="22"/>
        </w:rPr>
        <w:t>3</w:t>
      </w:r>
      <w:r w:rsidRPr="003F0BD6">
        <w:rPr>
          <w:rFonts w:cs="Arial"/>
          <w:szCs w:val="22"/>
        </w:rPr>
        <w:t xml:space="preserve">. </w:t>
      </w:r>
      <w:r w:rsidR="009738D0" w:rsidRPr="003F0BD6">
        <w:rPr>
          <w:rFonts w:cs="Arial"/>
          <w:szCs w:val="22"/>
        </w:rPr>
        <w:t xml:space="preserve">Såfremt </w:t>
      </w:r>
      <w:r w:rsidR="005D309D">
        <w:rPr>
          <w:rFonts w:cs="Arial"/>
          <w:szCs w:val="22"/>
        </w:rPr>
        <w:t>bevillingshaver</w:t>
      </w:r>
      <w:r w:rsidR="009738D0" w:rsidRPr="003F0BD6">
        <w:rPr>
          <w:rFonts w:cs="Arial"/>
          <w:szCs w:val="22"/>
        </w:rPr>
        <w:t xml:space="preserve">s aktiviteter udover kerneaktiviteten i form af humanitære og sociale aktiviteter, omfatter sideaktiviteter som f.eks. konference- og restaurationsfaciliteter, skal disse sideaktiviteter (1) enten kun være tilgængelige for kerneaktiviteternes brugere, dvs. </w:t>
      </w:r>
      <w:r w:rsidR="00EE0118" w:rsidRPr="003F0BD6">
        <w:rPr>
          <w:rFonts w:cs="Arial"/>
          <w:szCs w:val="22"/>
        </w:rPr>
        <w:t>socialt udsatte brugere</w:t>
      </w:r>
      <w:r w:rsidR="009738D0" w:rsidRPr="003F0BD6">
        <w:rPr>
          <w:rFonts w:cs="Arial"/>
          <w:szCs w:val="22"/>
        </w:rPr>
        <w:t xml:space="preserve"> (2) eller bortforpagtes på </w:t>
      </w:r>
      <w:r w:rsidR="009738D0" w:rsidRPr="003F0BD6">
        <w:rPr>
          <w:rFonts w:cs="Arial"/>
          <w:szCs w:val="22"/>
        </w:rPr>
        <w:lastRenderedPageBreak/>
        <w:t>markedsmæssige</w:t>
      </w:r>
      <w:r w:rsidR="009738D0" w:rsidRPr="00327F35">
        <w:rPr>
          <w:rFonts w:cs="Arial"/>
          <w:szCs w:val="22"/>
        </w:rPr>
        <w:t xml:space="preserve"> vilkår (3) eller </w:t>
      </w:r>
      <w:r w:rsidR="005D309D">
        <w:rPr>
          <w:rFonts w:cs="Arial"/>
          <w:szCs w:val="22"/>
        </w:rPr>
        <w:t>bevillingshaver</w:t>
      </w:r>
      <w:r w:rsidR="009738D0" w:rsidRPr="00327F35">
        <w:rPr>
          <w:rFonts w:cs="Arial"/>
          <w:szCs w:val="22"/>
        </w:rPr>
        <w:t xml:space="preserve"> skal føre </w:t>
      </w:r>
      <w:r w:rsidR="009738D0" w:rsidRPr="00762D0E">
        <w:rPr>
          <w:rFonts w:cs="Arial"/>
          <w:szCs w:val="22"/>
        </w:rPr>
        <w:t xml:space="preserve">selvstændige regnskaber for sideaktiviteterne i overensstemmelse med årsregnskabsloven, og der </w:t>
      </w:r>
      <w:r w:rsidR="009738D0" w:rsidRPr="00281C72">
        <w:rPr>
          <w:rFonts w:cs="Arial"/>
          <w:szCs w:val="22"/>
        </w:rPr>
        <w:t>skal være fastsat markedsbestemt husleje for de lokaler, som sideaktiviteten drives fra.</w:t>
      </w:r>
      <w:r w:rsidRPr="00281C72">
        <w:rPr>
          <w:rFonts w:cs="Arial"/>
          <w:szCs w:val="22"/>
        </w:rPr>
        <w:t xml:space="preserve"> </w:t>
      </w:r>
    </w:p>
    <w:bookmarkEnd w:id="0"/>
    <w:p w14:paraId="335841F1" w14:textId="22E99D83" w:rsidR="006044FC" w:rsidRPr="00CF2377" w:rsidRDefault="001B3607" w:rsidP="006044FC">
      <w:r w:rsidRPr="00281C72">
        <w:rPr>
          <w:rFonts w:cs="Arial"/>
          <w:szCs w:val="22"/>
        </w:rPr>
        <w:t xml:space="preserve">      </w:t>
      </w:r>
      <w:r w:rsidRPr="00281C72">
        <w:rPr>
          <w:rFonts w:cs="Arial"/>
          <w:i/>
          <w:iCs/>
          <w:szCs w:val="22"/>
        </w:rPr>
        <w:t xml:space="preserve">Stk. </w:t>
      </w:r>
      <w:r w:rsidR="001144CE">
        <w:rPr>
          <w:rFonts w:cs="Arial"/>
          <w:i/>
          <w:iCs/>
          <w:szCs w:val="22"/>
        </w:rPr>
        <w:t>4</w:t>
      </w:r>
      <w:r w:rsidRPr="00281C72">
        <w:rPr>
          <w:rFonts w:cs="Arial"/>
          <w:i/>
          <w:iCs/>
          <w:szCs w:val="22"/>
        </w:rPr>
        <w:t xml:space="preserve">. </w:t>
      </w:r>
      <w:r w:rsidRPr="00281C72">
        <w:rPr>
          <w:rFonts w:cs="Arial"/>
          <w:szCs w:val="22"/>
        </w:rPr>
        <w:t>Bevillingshaver skal selv afvikle de bevilgede ferieophold</w:t>
      </w:r>
      <w:r w:rsidR="00CB0A3C">
        <w:rPr>
          <w:rFonts w:cs="Arial"/>
          <w:szCs w:val="22"/>
        </w:rPr>
        <w:t xml:space="preserve"> og éndagsudflugter, </w:t>
      </w:r>
      <w:r w:rsidRPr="00281C72">
        <w:rPr>
          <w:rFonts w:cs="Arial"/>
          <w:szCs w:val="22"/>
        </w:rPr>
        <w:t xml:space="preserve">og kan ikke overdrage ansvaret </w:t>
      </w:r>
      <w:r w:rsidRPr="00281C72">
        <w:t>for eller den konkrete afvikling af ferieophold til andre organisationer, aktører eller enkeltpersoner</w:t>
      </w:r>
      <w:r w:rsidR="00773F43">
        <w:t>.</w:t>
      </w:r>
      <w:r w:rsidRPr="00281C72">
        <w:t xml:space="preserve"> </w:t>
      </w:r>
      <w:bookmarkStart w:id="1" w:name="_Hlk212106374"/>
      <w:r w:rsidR="00146201" w:rsidRPr="00CF2377">
        <w:t xml:space="preserve">Hovedorganisationen kan dog udmønte </w:t>
      </w:r>
      <w:r w:rsidR="00162EC1">
        <w:t>indsatsen</w:t>
      </w:r>
      <w:r w:rsidR="00146201" w:rsidRPr="00CF2377">
        <w:t xml:space="preserve"> i samarbejde med lokalafdelinger</w:t>
      </w:r>
      <w:r w:rsidR="00162EC1">
        <w:t>, der er registreret under samme navn som ansøger, med eget CVR nr. og virksomhedsform som frivillige foreninger eller foreninger på virk.dk.</w:t>
      </w:r>
    </w:p>
    <w:bookmarkEnd w:id="1"/>
    <w:p w14:paraId="2DC9CBBF" w14:textId="47B044A0" w:rsidR="00916605" w:rsidRPr="001B3607" w:rsidRDefault="007C7990" w:rsidP="00DC3E0E">
      <w:pPr>
        <w:rPr>
          <w:rFonts w:cs="Arial"/>
          <w:szCs w:val="22"/>
        </w:rPr>
      </w:pPr>
      <w:r w:rsidRPr="00762D0E">
        <w:rPr>
          <w:rFonts w:cs="Arial"/>
          <w:szCs w:val="22"/>
        </w:rPr>
        <w:t xml:space="preserve">    </w:t>
      </w:r>
      <w:r w:rsidR="00073F8E">
        <w:rPr>
          <w:rFonts w:cs="Arial"/>
          <w:szCs w:val="22"/>
        </w:rPr>
        <w:t xml:space="preserve">  </w:t>
      </w:r>
      <w:r w:rsidR="003F0BD6">
        <w:rPr>
          <w:rFonts w:cs="Arial"/>
          <w:i/>
          <w:szCs w:val="22"/>
        </w:rPr>
        <w:t xml:space="preserve">Stk. </w:t>
      </w:r>
      <w:r w:rsidR="001144CE">
        <w:rPr>
          <w:rFonts w:cs="Arial"/>
          <w:i/>
          <w:szCs w:val="22"/>
        </w:rPr>
        <w:t>5</w:t>
      </w:r>
      <w:r w:rsidR="00073F8E">
        <w:rPr>
          <w:rFonts w:cs="Arial"/>
          <w:i/>
          <w:szCs w:val="22"/>
        </w:rPr>
        <w:t xml:space="preserve">. </w:t>
      </w:r>
      <w:r w:rsidRPr="00762D0E">
        <w:rPr>
          <w:rFonts w:cs="Arial"/>
          <w:i/>
          <w:szCs w:val="22"/>
        </w:rPr>
        <w:t xml:space="preserve"> </w:t>
      </w:r>
      <w:r w:rsidR="005D309D">
        <w:rPr>
          <w:rFonts w:cs="Arial"/>
          <w:szCs w:val="22"/>
        </w:rPr>
        <w:t>Bevillingshaver</w:t>
      </w:r>
      <w:r w:rsidRPr="00762D0E">
        <w:rPr>
          <w:rFonts w:cs="Arial"/>
          <w:szCs w:val="22"/>
        </w:rPr>
        <w:t xml:space="preserve"> har pligt til at give Arbejdsmarkedets Feriefond meddelelse om vedtægtsændringer, væsentlige organisatoriske ændringer samt væsentlige ændringer relateret til driften.</w:t>
      </w:r>
    </w:p>
    <w:p w14:paraId="34B38751" w14:textId="77777777" w:rsidR="00916605" w:rsidRPr="002E24A7" w:rsidRDefault="00916605" w:rsidP="007B1A4F">
      <w:pPr>
        <w:rPr>
          <w:rFonts w:cs="Arial"/>
          <w:color w:val="7030A0"/>
          <w:szCs w:val="22"/>
        </w:rPr>
      </w:pPr>
    </w:p>
    <w:p w14:paraId="55A03AE8" w14:textId="43782A3C" w:rsidR="00D422D5" w:rsidRPr="00762D0E" w:rsidRDefault="00D422D5" w:rsidP="00D422D5">
      <w:pPr>
        <w:jc w:val="center"/>
        <w:rPr>
          <w:rFonts w:cs="Arial"/>
          <w:b/>
          <w:szCs w:val="22"/>
        </w:rPr>
      </w:pPr>
      <w:r w:rsidRPr="00762D0E">
        <w:rPr>
          <w:rFonts w:cs="Arial"/>
          <w:b/>
          <w:szCs w:val="22"/>
        </w:rPr>
        <w:t xml:space="preserve">§ </w:t>
      </w:r>
      <w:r w:rsidR="00793FFE">
        <w:rPr>
          <w:rFonts w:cs="Arial"/>
          <w:b/>
          <w:szCs w:val="22"/>
        </w:rPr>
        <w:t>4</w:t>
      </w:r>
    </w:p>
    <w:p w14:paraId="7F00C4B9" w14:textId="77777777" w:rsidR="00D422D5" w:rsidRPr="00762D0E" w:rsidRDefault="00D422D5" w:rsidP="00D776EB">
      <w:pPr>
        <w:rPr>
          <w:rFonts w:cs="Arial"/>
          <w:szCs w:val="22"/>
        </w:rPr>
      </w:pPr>
    </w:p>
    <w:p w14:paraId="5B87E35E" w14:textId="647CDDCF" w:rsidR="00861F21" w:rsidRPr="00762D0E" w:rsidRDefault="005D309D" w:rsidP="00D422D5">
      <w:pPr>
        <w:rPr>
          <w:rFonts w:cs="Arial"/>
          <w:szCs w:val="22"/>
        </w:rPr>
      </w:pPr>
      <w:r>
        <w:rPr>
          <w:rFonts w:cs="Arial"/>
          <w:szCs w:val="22"/>
        </w:rPr>
        <w:t>Bevillingshaver</w:t>
      </w:r>
      <w:r w:rsidR="00D422D5" w:rsidRPr="00762D0E">
        <w:rPr>
          <w:rFonts w:cs="Arial"/>
          <w:szCs w:val="22"/>
        </w:rPr>
        <w:t xml:space="preserve"> skal efter anmodning fra Arbejdsmarkedets Feriefond dokumentere, at alle relevante </w:t>
      </w:r>
      <w:r w:rsidR="00EA5122" w:rsidRPr="00762D0E">
        <w:rPr>
          <w:rFonts w:cs="Arial"/>
          <w:szCs w:val="22"/>
        </w:rPr>
        <w:t>lov</w:t>
      </w:r>
      <w:r w:rsidR="00D422D5" w:rsidRPr="00762D0E">
        <w:rPr>
          <w:rFonts w:cs="Arial"/>
          <w:szCs w:val="22"/>
        </w:rPr>
        <w:t>krav</w:t>
      </w:r>
      <w:r w:rsidR="00D422D5" w:rsidRPr="00762D0E">
        <w:rPr>
          <w:rFonts w:cs="Arial"/>
          <w:b/>
          <w:szCs w:val="22"/>
        </w:rPr>
        <w:t xml:space="preserve"> </w:t>
      </w:r>
      <w:r w:rsidR="00C50422">
        <w:rPr>
          <w:rFonts w:cs="Arial"/>
          <w:szCs w:val="22"/>
        </w:rPr>
        <w:t>i dansk lovgivning og EU</w:t>
      </w:r>
      <w:r w:rsidR="003C7128">
        <w:rPr>
          <w:rFonts w:cs="Arial"/>
          <w:szCs w:val="22"/>
        </w:rPr>
        <w:t>-</w:t>
      </w:r>
      <w:r w:rsidR="00C50422">
        <w:rPr>
          <w:rFonts w:cs="Arial"/>
          <w:szCs w:val="22"/>
        </w:rPr>
        <w:t xml:space="preserve">retten </w:t>
      </w:r>
      <w:r w:rsidR="00D422D5" w:rsidRPr="00762D0E">
        <w:rPr>
          <w:rFonts w:cs="Arial"/>
          <w:szCs w:val="22"/>
        </w:rPr>
        <w:t>er overholdt, herunder tilladelser, godkendelser, regler om anvendelse af statsstøttemidler, regler om copyright, regler om håndtering af personfølsomme oplysninger</w:t>
      </w:r>
      <w:r w:rsidR="00803C23" w:rsidRPr="00762D0E">
        <w:rPr>
          <w:rFonts w:cs="Arial"/>
          <w:szCs w:val="22"/>
        </w:rPr>
        <w:t xml:space="preserve">, </w:t>
      </w:r>
      <w:r w:rsidR="0049610D" w:rsidRPr="00327F35">
        <w:rPr>
          <w:rFonts w:cs="Arial"/>
          <w:szCs w:val="22"/>
        </w:rPr>
        <w:t xml:space="preserve">regler om arbejdsmiljø, </w:t>
      </w:r>
      <w:r w:rsidR="00803C23" w:rsidRPr="00762D0E">
        <w:rPr>
          <w:rFonts w:cs="Arial"/>
          <w:szCs w:val="22"/>
        </w:rPr>
        <w:t>regler om bogføring og opbevaring af regnskabsmateriale</w:t>
      </w:r>
      <w:r w:rsidR="0049610D">
        <w:rPr>
          <w:rFonts w:cs="Arial"/>
          <w:szCs w:val="22"/>
        </w:rPr>
        <w:t xml:space="preserve"> m.v.</w:t>
      </w:r>
    </w:p>
    <w:p w14:paraId="0352EBD7" w14:textId="524A8472" w:rsidR="00CC31AD" w:rsidRPr="00DE2C42" w:rsidRDefault="00EA5122" w:rsidP="00D422D5">
      <w:pPr>
        <w:rPr>
          <w:rFonts w:cs="Arial"/>
          <w:color w:val="7030A0"/>
          <w:szCs w:val="22"/>
        </w:rPr>
      </w:pPr>
      <w:r w:rsidRPr="00762D0E">
        <w:rPr>
          <w:rFonts w:cs="Arial"/>
          <w:szCs w:val="22"/>
        </w:rPr>
        <w:t xml:space="preserve">     </w:t>
      </w:r>
      <w:r w:rsidRPr="00762D0E">
        <w:rPr>
          <w:rFonts w:cs="Arial"/>
          <w:i/>
          <w:szCs w:val="22"/>
        </w:rPr>
        <w:t xml:space="preserve">Stk. </w:t>
      </w:r>
      <w:r w:rsidR="00B35F4C">
        <w:rPr>
          <w:rFonts w:cs="Arial"/>
          <w:i/>
          <w:szCs w:val="22"/>
        </w:rPr>
        <w:t>2</w:t>
      </w:r>
      <w:r w:rsidRPr="00762D0E">
        <w:rPr>
          <w:rFonts w:cs="Arial"/>
          <w:i/>
          <w:szCs w:val="22"/>
        </w:rPr>
        <w:t xml:space="preserve">. </w:t>
      </w:r>
      <w:r w:rsidR="00C50422">
        <w:rPr>
          <w:rFonts w:cs="Arial"/>
          <w:szCs w:val="22"/>
        </w:rPr>
        <w:t>Det er en skærpet</w:t>
      </w:r>
      <w:r w:rsidR="00E24E5C" w:rsidRPr="00762D0E">
        <w:rPr>
          <w:rFonts w:cs="Arial"/>
          <w:szCs w:val="22"/>
        </w:rPr>
        <w:t xml:space="preserve"> </w:t>
      </w:r>
      <w:r w:rsidR="00861F21" w:rsidRPr="00762D0E">
        <w:rPr>
          <w:rFonts w:cs="Arial"/>
          <w:szCs w:val="22"/>
        </w:rPr>
        <w:t xml:space="preserve">betingelse for bevillingen, at </w:t>
      </w:r>
      <w:r w:rsidR="005D309D">
        <w:rPr>
          <w:rFonts w:cs="Arial"/>
          <w:szCs w:val="22"/>
        </w:rPr>
        <w:t>bevillingshaver</w:t>
      </w:r>
      <w:r w:rsidR="00D422D5" w:rsidRPr="00762D0E">
        <w:rPr>
          <w:rFonts w:cs="Arial"/>
          <w:szCs w:val="22"/>
        </w:rPr>
        <w:t xml:space="preserve"> </w:t>
      </w:r>
      <w:r w:rsidR="00861F21" w:rsidRPr="00762D0E">
        <w:rPr>
          <w:rFonts w:cs="Arial"/>
          <w:szCs w:val="22"/>
        </w:rPr>
        <w:t xml:space="preserve">altid skal </w:t>
      </w:r>
      <w:r w:rsidRPr="00762D0E">
        <w:rPr>
          <w:rFonts w:cs="Arial"/>
          <w:szCs w:val="22"/>
        </w:rPr>
        <w:t>sikre, at</w:t>
      </w:r>
      <w:r w:rsidR="00D422D5" w:rsidRPr="00762D0E">
        <w:rPr>
          <w:rFonts w:cs="Arial"/>
          <w:szCs w:val="22"/>
        </w:rPr>
        <w:t xml:space="preserve"> </w:t>
      </w:r>
      <w:r w:rsidR="00861F21" w:rsidRPr="00762D0E">
        <w:rPr>
          <w:rFonts w:cs="Arial"/>
          <w:szCs w:val="22"/>
        </w:rPr>
        <w:t>visitationsprocedurer, dataindsamlinger, evalueringer, billedmateriale</w:t>
      </w:r>
      <w:r w:rsidR="00D422D5" w:rsidRPr="00762D0E">
        <w:rPr>
          <w:rFonts w:cs="Arial"/>
          <w:szCs w:val="22"/>
        </w:rPr>
        <w:t xml:space="preserve"> </w:t>
      </w:r>
      <w:r w:rsidR="00861F21" w:rsidRPr="00762D0E">
        <w:rPr>
          <w:rFonts w:cs="Arial"/>
          <w:szCs w:val="22"/>
        </w:rPr>
        <w:t xml:space="preserve">m.v. er anonymiseret og </w:t>
      </w:r>
      <w:r w:rsidR="00E24E5C" w:rsidRPr="00762D0E">
        <w:rPr>
          <w:rFonts w:cs="Arial"/>
          <w:szCs w:val="22"/>
        </w:rPr>
        <w:t xml:space="preserve">at registreringer </w:t>
      </w:r>
      <w:r w:rsidR="00861F21" w:rsidRPr="00762D0E">
        <w:rPr>
          <w:rFonts w:cs="Arial"/>
          <w:szCs w:val="22"/>
        </w:rPr>
        <w:t>ikke foretages i strid med reglerne om håndtering af persondata.</w:t>
      </w:r>
      <w:r w:rsidR="00DE2C42">
        <w:rPr>
          <w:rFonts w:cs="Arial"/>
          <w:szCs w:val="22"/>
        </w:rPr>
        <w:t xml:space="preserve"> </w:t>
      </w:r>
    </w:p>
    <w:p w14:paraId="1F2E5560" w14:textId="77777777" w:rsidR="00D422D5" w:rsidRPr="00762D0E" w:rsidRDefault="00D422D5" w:rsidP="00D776EB">
      <w:pPr>
        <w:rPr>
          <w:rFonts w:cs="Arial"/>
          <w:szCs w:val="22"/>
        </w:rPr>
      </w:pPr>
    </w:p>
    <w:p w14:paraId="4F8DF52E" w14:textId="371CCB18" w:rsidR="00D422D5" w:rsidRPr="00762D0E" w:rsidRDefault="00D422D5" w:rsidP="00D422D5">
      <w:pPr>
        <w:jc w:val="center"/>
        <w:rPr>
          <w:rFonts w:cs="Arial"/>
          <w:b/>
          <w:szCs w:val="22"/>
        </w:rPr>
      </w:pPr>
      <w:bookmarkStart w:id="2" w:name="_Hlk212105851"/>
      <w:r w:rsidRPr="00762D0E">
        <w:rPr>
          <w:rFonts w:cs="Arial"/>
          <w:b/>
          <w:szCs w:val="22"/>
        </w:rPr>
        <w:t xml:space="preserve">§ </w:t>
      </w:r>
      <w:r w:rsidR="00793FFE">
        <w:rPr>
          <w:rFonts w:cs="Arial"/>
          <w:b/>
          <w:szCs w:val="22"/>
        </w:rPr>
        <w:t>5</w:t>
      </w:r>
    </w:p>
    <w:p w14:paraId="1403C420" w14:textId="77777777" w:rsidR="00D422D5" w:rsidRPr="00762D0E" w:rsidRDefault="00D422D5" w:rsidP="00D422D5">
      <w:pPr>
        <w:rPr>
          <w:rFonts w:cs="Arial"/>
          <w:szCs w:val="22"/>
        </w:rPr>
      </w:pPr>
    </w:p>
    <w:p w14:paraId="6F87AE01" w14:textId="66A82591" w:rsidR="00D422D5" w:rsidRDefault="00D422D5" w:rsidP="00D422D5">
      <w:pPr>
        <w:rPr>
          <w:rFonts w:cs="Arial"/>
          <w:szCs w:val="22"/>
        </w:rPr>
      </w:pPr>
      <w:bookmarkStart w:id="3" w:name="_Hlk212105905"/>
      <w:r w:rsidRPr="00762D0E">
        <w:rPr>
          <w:rFonts w:cs="Arial"/>
          <w:bCs/>
          <w:szCs w:val="22"/>
        </w:rPr>
        <w:t xml:space="preserve">Bevillingen skal </w:t>
      </w:r>
      <w:r w:rsidRPr="00762D0E">
        <w:rPr>
          <w:rFonts w:cs="Arial"/>
          <w:szCs w:val="22"/>
        </w:rPr>
        <w:t>udmøntes i overensstemmelse med principperne om ligebehandling, herunder med hensyn til religion eller tro, politisk anskuelse, seksuel orientering og etnisk oprindelse. Støttemodtager skal herunder sikre, at deltagerne ikke under ferieopholdene tilpligtes eller forventes at deltage i religiøse eller politiske aktiviteter.</w:t>
      </w:r>
    </w:p>
    <w:bookmarkEnd w:id="2"/>
    <w:bookmarkEnd w:id="3"/>
    <w:p w14:paraId="432B46E9" w14:textId="08683E26" w:rsidR="006C06B7" w:rsidRDefault="006C06B7" w:rsidP="007B1A4F">
      <w:pPr>
        <w:rPr>
          <w:rFonts w:cs="Arial"/>
          <w:szCs w:val="22"/>
        </w:rPr>
      </w:pPr>
    </w:p>
    <w:p w14:paraId="2224E789" w14:textId="77777777" w:rsidR="002E24A7" w:rsidRPr="00762D0E" w:rsidRDefault="002E24A7" w:rsidP="007B1A4F">
      <w:pPr>
        <w:rPr>
          <w:rFonts w:cs="Arial"/>
          <w:szCs w:val="22"/>
        </w:rPr>
      </w:pPr>
    </w:p>
    <w:p w14:paraId="6E4C3DDF" w14:textId="77777777" w:rsidR="007C7990" w:rsidRPr="00762D0E" w:rsidRDefault="00277658" w:rsidP="007C7990">
      <w:pPr>
        <w:jc w:val="center"/>
        <w:rPr>
          <w:rFonts w:cs="Arial"/>
          <w:b/>
          <w:szCs w:val="22"/>
        </w:rPr>
      </w:pPr>
      <w:r w:rsidRPr="00762D0E">
        <w:rPr>
          <w:rFonts w:cs="Arial"/>
          <w:b/>
          <w:szCs w:val="22"/>
        </w:rPr>
        <w:t>Indholdsmæssige betingelser</w:t>
      </w:r>
    </w:p>
    <w:p w14:paraId="7DEE7D0F" w14:textId="77777777" w:rsidR="00277658" w:rsidRPr="00762D0E" w:rsidRDefault="00277658" w:rsidP="007C7990">
      <w:pPr>
        <w:jc w:val="center"/>
        <w:rPr>
          <w:rFonts w:cs="Arial"/>
          <w:b/>
          <w:szCs w:val="22"/>
        </w:rPr>
      </w:pPr>
    </w:p>
    <w:p w14:paraId="41409BC4" w14:textId="1A0B5FA7" w:rsidR="00277658" w:rsidRPr="00762D0E" w:rsidRDefault="00277658" w:rsidP="00277658">
      <w:pPr>
        <w:jc w:val="center"/>
        <w:rPr>
          <w:rFonts w:cs="Arial"/>
          <w:b/>
          <w:szCs w:val="22"/>
        </w:rPr>
      </w:pPr>
      <w:r w:rsidRPr="00762D0E">
        <w:rPr>
          <w:rFonts w:cs="Arial"/>
          <w:b/>
          <w:szCs w:val="22"/>
        </w:rPr>
        <w:t xml:space="preserve">§ </w:t>
      </w:r>
      <w:r w:rsidR="00793FFE">
        <w:rPr>
          <w:rFonts w:cs="Arial"/>
          <w:b/>
          <w:szCs w:val="22"/>
        </w:rPr>
        <w:t>6</w:t>
      </w:r>
    </w:p>
    <w:p w14:paraId="66A476A8" w14:textId="77777777" w:rsidR="00277658" w:rsidRPr="00762D0E" w:rsidRDefault="00277658" w:rsidP="007B1A4F">
      <w:pPr>
        <w:rPr>
          <w:rFonts w:cs="Arial"/>
          <w:szCs w:val="22"/>
        </w:rPr>
      </w:pPr>
    </w:p>
    <w:p w14:paraId="4E68FDAC" w14:textId="24611D18" w:rsidR="007C7990" w:rsidRDefault="007C7990" w:rsidP="007B1A4F">
      <w:pPr>
        <w:rPr>
          <w:rFonts w:cs="Arial"/>
          <w:szCs w:val="22"/>
        </w:rPr>
      </w:pPr>
      <w:r w:rsidRPr="00762D0E">
        <w:rPr>
          <w:rFonts w:cs="Arial"/>
          <w:szCs w:val="22"/>
        </w:rPr>
        <w:t xml:space="preserve">Ferieopholdene skal tilrettelægges </w:t>
      </w:r>
      <w:r w:rsidR="00D422D5" w:rsidRPr="00762D0E">
        <w:rPr>
          <w:rFonts w:cs="Arial"/>
          <w:szCs w:val="22"/>
        </w:rPr>
        <w:t xml:space="preserve">indholdsmæssigt </w:t>
      </w:r>
      <w:r w:rsidRPr="00762D0E">
        <w:rPr>
          <w:rFonts w:cs="Arial"/>
          <w:szCs w:val="22"/>
        </w:rPr>
        <w:t xml:space="preserve">i overensstemmelse med </w:t>
      </w:r>
      <w:r w:rsidR="00D422D5" w:rsidRPr="00762D0E">
        <w:rPr>
          <w:rFonts w:cs="Arial"/>
          <w:szCs w:val="22"/>
        </w:rPr>
        <w:t xml:space="preserve">det beskrevne </w:t>
      </w:r>
      <w:r w:rsidR="00716167" w:rsidRPr="00762D0E">
        <w:rPr>
          <w:rFonts w:cs="Arial"/>
          <w:szCs w:val="22"/>
        </w:rPr>
        <w:t xml:space="preserve">i den </w:t>
      </w:r>
      <w:r w:rsidRPr="00762D0E">
        <w:rPr>
          <w:rFonts w:cs="Arial"/>
          <w:szCs w:val="22"/>
        </w:rPr>
        <w:t>ansøgning, der ligger til grund for bevillingen, medmindre andet skriftligt er aftalt med fonden.</w:t>
      </w:r>
    </w:p>
    <w:p w14:paraId="2CD885E1" w14:textId="5D3352EA" w:rsidR="00CC31AD" w:rsidRPr="00EE0118" w:rsidRDefault="00CC31AD" w:rsidP="007B1A4F">
      <w:pPr>
        <w:rPr>
          <w:rFonts w:cs="Arial"/>
          <w:color w:val="F79646" w:themeColor="accent6"/>
          <w:szCs w:val="22"/>
        </w:rPr>
      </w:pPr>
      <w:r w:rsidRPr="00EE0118">
        <w:rPr>
          <w:rFonts w:cs="Arial"/>
          <w:i/>
          <w:color w:val="F79646" w:themeColor="accent6"/>
          <w:szCs w:val="22"/>
        </w:rPr>
        <w:t xml:space="preserve">     </w:t>
      </w:r>
      <w:r w:rsidRPr="00327F35">
        <w:rPr>
          <w:rFonts w:cs="Arial"/>
          <w:i/>
          <w:szCs w:val="22"/>
        </w:rPr>
        <w:t xml:space="preserve">Stk. 2. </w:t>
      </w:r>
      <w:r w:rsidRPr="00327F35">
        <w:rPr>
          <w:rFonts w:cs="Arial"/>
          <w:szCs w:val="22"/>
        </w:rPr>
        <w:t xml:space="preserve">Det er en skærpet betingelse for bevillingen, at </w:t>
      </w:r>
      <w:r w:rsidR="005D309D">
        <w:rPr>
          <w:rFonts w:cs="Arial"/>
          <w:szCs w:val="22"/>
        </w:rPr>
        <w:t>bevillingshaver</w:t>
      </w:r>
      <w:r w:rsidRPr="00327F35">
        <w:rPr>
          <w:rFonts w:cs="Arial"/>
          <w:szCs w:val="22"/>
        </w:rPr>
        <w:t xml:space="preserve"> har oplyst Arbejdsmarkedets Feriefond detaljeret om de aktiviteter</w:t>
      </w:r>
      <w:r w:rsidR="00EE0118" w:rsidRPr="00327F35">
        <w:rPr>
          <w:rFonts w:cs="Arial"/>
          <w:szCs w:val="22"/>
        </w:rPr>
        <w:t xml:space="preserve"> og øvrige indhold</w:t>
      </w:r>
      <w:r w:rsidRPr="00327F35">
        <w:rPr>
          <w:rFonts w:cs="Arial"/>
          <w:szCs w:val="22"/>
        </w:rPr>
        <w:t xml:space="preserve">, der finder sted på </w:t>
      </w:r>
      <w:r w:rsidR="00EE0118" w:rsidRPr="00327F35">
        <w:rPr>
          <w:rFonts w:cs="Arial"/>
          <w:szCs w:val="22"/>
        </w:rPr>
        <w:t>ethvert</w:t>
      </w:r>
      <w:r w:rsidR="00C02EAB" w:rsidRPr="00327F35">
        <w:rPr>
          <w:rFonts w:cs="Arial"/>
          <w:szCs w:val="22"/>
        </w:rPr>
        <w:t xml:space="preserve"> konkret</w:t>
      </w:r>
      <w:r w:rsidRPr="00327F35">
        <w:rPr>
          <w:rFonts w:cs="Arial"/>
          <w:szCs w:val="22"/>
        </w:rPr>
        <w:t xml:space="preserve"> ferieophold, </w:t>
      </w:r>
      <w:r w:rsidR="003F55BF" w:rsidRPr="00327F35">
        <w:rPr>
          <w:rFonts w:cs="Arial"/>
          <w:szCs w:val="22"/>
        </w:rPr>
        <w:t>der modtager tilskud</w:t>
      </w:r>
      <w:r w:rsidRPr="00327F35">
        <w:rPr>
          <w:rFonts w:cs="Arial"/>
          <w:szCs w:val="22"/>
        </w:rPr>
        <w:t xml:space="preserve">. </w:t>
      </w:r>
    </w:p>
    <w:p w14:paraId="0994CCC7" w14:textId="5A0D7E8E" w:rsidR="00C417E9" w:rsidRPr="00CF2377" w:rsidRDefault="00811EAC" w:rsidP="007B1A4F">
      <w:pPr>
        <w:rPr>
          <w:rFonts w:cs="Arial"/>
          <w:szCs w:val="22"/>
        </w:rPr>
      </w:pPr>
      <w:r w:rsidRPr="00CF2377">
        <w:rPr>
          <w:rFonts w:cs="Arial"/>
          <w:szCs w:val="22"/>
        </w:rPr>
        <w:t xml:space="preserve">     </w:t>
      </w:r>
      <w:r w:rsidRPr="00CF2377">
        <w:rPr>
          <w:rFonts w:cs="Arial"/>
          <w:i/>
          <w:szCs w:val="22"/>
        </w:rPr>
        <w:t xml:space="preserve">Stk. </w:t>
      </w:r>
      <w:r w:rsidR="00B35F4C" w:rsidRPr="00CF2377">
        <w:rPr>
          <w:rFonts w:cs="Arial"/>
          <w:i/>
          <w:szCs w:val="22"/>
        </w:rPr>
        <w:t>3</w:t>
      </w:r>
      <w:r w:rsidRPr="00CF2377">
        <w:rPr>
          <w:rFonts w:cs="Arial"/>
          <w:i/>
          <w:szCs w:val="22"/>
        </w:rPr>
        <w:t xml:space="preserve">. </w:t>
      </w:r>
      <w:r w:rsidRPr="00CF2377">
        <w:rPr>
          <w:rFonts w:cs="Arial"/>
          <w:szCs w:val="22"/>
        </w:rPr>
        <w:t xml:space="preserve">Med </w:t>
      </w:r>
      <w:r w:rsidRPr="00CF2377">
        <w:rPr>
          <w:rFonts w:cs="Arial"/>
          <w:i/>
          <w:szCs w:val="22"/>
        </w:rPr>
        <w:t>målgrupper</w:t>
      </w:r>
      <w:r w:rsidR="00C417E9" w:rsidRPr="00CF2377">
        <w:rPr>
          <w:rFonts w:cs="Arial"/>
          <w:szCs w:val="22"/>
        </w:rPr>
        <w:t xml:space="preserve"> forstår Arbejdsmarkedets Feriefond:</w:t>
      </w:r>
      <w:r w:rsidRPr="00CF2377">
        <w:rPr>
          <w:rFonts w:cs="Arial"/>
          <w:szCs w:val="22"/>
        </w:rPr>
        <w:t xml:space="preserve"> </w:t>
      </w:r>
    </w:p>
    <w:p w14:paraId="601AD833" w14:textId="77777777" w:rsidR="00CF2377" w:rsidRPr="00CF2377" w:rsidRDefault="00811EAC" w:rsidP="00CF2377">
      <w:pPr>
        <w:rPr>
          <w:rFonts w:cs="Arial"/>
          <w:szCs w:val="22"/>
        </w:rPr>
      </w:pPr>
      <w:r w:rsidRPr="00CF2377">
        <w:rPr>
          <w:rFonts w:cs="Arial"/>
          <w:szCs w:val="22"/>
        </w:rPr>
        <w:t xml:space="preserve">(1) </w:t>
      </w:r>
      <w:r w:rsidR="00CF2377" w:rsidRPr="00CF2377">
        <w:rPr>
          <w:rFonts w:cs="Arial"/>
          <w:szCs w:val="22"/>
        </w:rPr>
        <w:t xml:space="preserve">Børn, unge (op til 18 år eller hjemmeboende) og børnefamilier der har behov for rekreation og netværk, hvor familien befinder sig i en økonomisk presset livssituation, med indtægter maksimalt svarer til dagpengeniveauet, og hvor forældrene mangler overskud eller personlige ressourcer til at varetage forældrerollen eller har et spinkelt netværk. </w:t>
      </w:r>
    </w:p>
    <w:p w14:paraId="33EBCD90" w14:textId="7839E533" w:rsidR="00CF2377" w:rsidRPr="00CF2377" w:rsidRDefault="00CF2377" w:rsidP="00CF2377">
      <w:pPr>
        <w:rPr>
          <w:rFonts w:cs="Arial"/>
          <w:szCs w:val="22"/>
        </w:rPr>
      </w:pPr>
      <w:r w:rsidRPr="00CF2377">
        <w:rPr>
          <w:rFonts w:cs="Arial"/>
          <w:szCs w:val="22"/>
        </w:rPr>
        <w:lastRenderedPageBreak/>
        <w:t xml:space="preserve">2) Børn, unge (op til 25 år) og børnefamilier, der har behov for rekreation og netværk, hvor barnet eller familien er truet af social isolation som følge af livstruende sygdom, alvorlig fysisk eller psykisk funktionsnedsættelse, indlæringsvanskeligheder, manglende eller usunde voksenrelationer, mobning, omsorgssvigt, sorg, krise el.lign. hos barnet eller en forælder, eller hvor barnet er anbragt udenfor hjemmet. </w:t>
      </w:r>
    </w:p>
    <w:p w14:paraId="012A901B" w14:textId="58E713B4" w:rsidR="00CF2377" w:rsidRPr="00CF2377" w:rsidRDefault="00CF2377" w:rsidP="00CF2377">
      <w:pPr>
        <w:rPr>
          <w:rFonts w:cs="Arial"/>
          <w:szCs w:val="22"/>
        </w:rPr>
      </w:pPr>
      <w:r w:rsidRPr="00CF2377">
        <w:rPr>
          <w:rFonts w:cs="Arial"/>
          <w:szCs w:val="22"/>
        </w:rPr>
        <w:t xml:space="preserve">3) Elever/kursister på erhvervsskoler der har behov for at styrke sammenhængskraften mhp. at fastholde elever, der er i risiko for at frafalde uddannelsen. </w:t>
      </w:r>
    </w:p>
    <w:p w14:paraId="2C212DE6" w14:textId="5E3061F3" w:rsidR="00CF2377" w:rsidRPr="0092201B" w:rsidRDefault="00CF2377" w:rsidP="00CF2377">
      <w:pPr>
        <w:rPr>
          <w:rFonts w:cs="Arial"/>
          <w:szCs w:val="22"/>
        </w:rPr>
      </w:pPr>
      <w:r w:rsidRPr="00CF2377">
        <w:rPr>
          <w:rFonts w:cs="Arial"/>
          <w:szCs w:val="22"/>
        </w:rPr>
        <w:t>4) I begrænset omfang støttes indholdsmæssigt tilrettelagte ferieophold for voksne der er udsatte på grund af væsentlig psykisk eller fysisk sygdom eller misbrug; som modtager offentlig forsørgelse, eller hvis indtægter ikke overstiger dagpengesatsen; dog ikke alderspensionister. Der skal være tale om et specielt udarbejdet program, typisk med inddragelse af særlig faglighed, som særligt matcher en specifik (typisk mindre) gruppe af voksne</w:t>
      </w:r>
      <w:r w:rsidRPr="0092201B">
        <w:rPr>
          <w:rFonts w:cs="Arial"/>
          <w:szCs w:val="22"/>
        </w:rPr>
        <w:t xml:space="preserve">. </w:t>
      </w:r>
    </w:p>
    <w:p w14:paraId="51C2FBC0" w14:textId="53061A06" w:rsidR="002045B8" w:rsidRPr="0092201B" w:rsidRDefault="002045B8" w:rsidP="00CF2377">
      <w:pPr>
        <w:rPr>
          <w:rFonts w:cs="Arial"/>
          <w:szCs w:val="22"/>
        </w:rPr>
      </w:pPr>
      <w:r w:rsidRPr="0092201B">
        <w:rPr>
          <w:rFonts w:cs="Arial"/>
          <w:szCs w:val="22"/>
        </w:rPr>
        <w:t xml:space="preserve">     </w:t>
      </w:r>
      <w:r w:rsidRPr="0092201B">
        <w:rPr>
          <w:rFonts w:cs="Arial"/>
          <w:i/>
          <w:szCs w:val="22"/>
        </w:rPr>
        <w:t xml:space="preserve">Stk. </w:t>
      </w:r>
      <w:r w:rsidR="00B35F4C" w:rsidRPr="0092201B">
        <w:rPr>
          <w:rFonts w:cs="Arial"/>
          <w:i/>
          <w:szCs w:val="22"/>
        </w:rPr>
        <w:t>4</w:t>
      </w:r>
      <w:r w:rsidRPr="0092201B">
        <w:rPr>
          <w:rFonts w:cs="Arial"/>
          <w:i/>
          <w:szCs w:val="22"/>
        </w:rPr>
        <w:t xml:space="preserve">. </w:t>
      </w:r>
      <w:r w:rsidRPr="0092201B">
        <w:rPr>
          <w:rFonts w:cs="Arial"/>
          <w:szCs w:val="22"/>
        </w:rPr>
        <w:t>Bevillingshaver skal sikre, at deltagere, der står til rådighed for arbejdsmarkedet, har tilladelse fra jobcentret til at deltage i ferieopholdet.</w:t>
      </w:r>
    </w:p>
    <w:p w14:paraId="4040DEEC" w14:textId="3F0C29C4" w:rsidR="00811EAC" w:rsidRPr="003E2741" w:rsidRDefault="00811EAC" w:rsidP="007B1A4F">
      <w:pPr>
        <w:rPr>
          <w:rFonts w:cs="Arial"/>
          <w:szCs w:val="22"/>
        </w:rPr>
      </w:pPr>
      <w:bookmarkStart w:id="4" w:name="_Hlk212107864"/>
      <w:r w:rsidRPr="0092201B">
        <w:rPr>
          <w:rFonts w:cs="Arial"/>
          <w:szCs w:val="22"/>
        </w:rPr>
        <w:t xml:space="preserve">     </w:t>
      </w:r>
      <w:r w:rsidR="002045B8" w:rsidRPr="0092201B">
        <w:rPr>
          <w:rFonts w:cs="Arial"/>
          <w:i/>
          <w:szCs w:val="22"/>
        </w:rPr>
        <w:t xml:space="preserve">Stk. </w:t>
      </w:r>
      <w:r w:rsidR="00B35F4C" w:rsidRPr="0092201B">
        <w:rPr>
          <w:rFonts w:cs="Arial"/>
          <w:i/>
          <w:szCs w:val="22"/>
        </w:rPr>
        <w:t>5</w:t>
      </w:r>
      <w:r w:rsidRPr="0092201B">
        <w:rPr>
          <w:rFonts w:cs="Arial"/>
          <w:i/>
          <w:szCs w:val="22"/>
        </w:rPr>
        <w:t xml:space="preserve">. </w:t>
      </w:r>
      <w:r w:rsidRPr="0092201B">
        <w:rPr>
          <w:rFonts w:cs="Arial"/>
          <w:szCs w:val="22"/>
        </w:rPr>
        <w:t xml:space="preserve">Med </w:t>
      </w:r>
      <w:r w:rsidRPr="0092201B">
        <w:rPr>
          <w:rFonts w:cs="Arial"/>
          <w:i/>
          <w:szCs w:val="22"/>
        </w:rPr>
        <w:t>frivillige</w:t>
      </w:r>
      <w:r w:rsidRPr="0092201B">
        <w:rPr>
          <w:rFonts w:cs="Arial"/>
          <w:szCs w:val="22"/>
        </w:rPr>
        <w:t xml:space="preserve"> forstår Arbejdsmarkedets Feriefond voksne</w:t>
      </w:r>
      <w:r w:rsidR="000C0F40">
        <w:rPr>
          <w:rFonts w:cs="Arial"/>
          <w:szCs w:val="22"/>
        </w:rPr>
        <w:t xml:space="preserve"> over 18 år</w:t>
      </w:r>
      <w:r w:rsidRPr="0092201B">
        <w:rPr>
          <w:rFonts w:cs="Arial"/>
          <w:szCs w:val="22"/>
        </w:rPr>
        <w:t xml:space="preserve">, </w:t>
      </w:r>
      <w:r w:rsidRPr="00762D0E">
        <w:rPr>
          <w:rFonts w:cs="Arial"/>
          <w:szCs w:val="22"/>
        </w:rPr>
        <w:t xml:space="preserve">der har </w:t>
      </w:r>
      <w:r w:rsidR="000C0F40">
        <w:rPr>
          <w:rFonts w:cs="Arial"/>
          <w:szCs w:val="22"/>
        </w:rPr>
        <w:t xml:space="preserve">en gældende frivilligkontrakt med den ansøgende organisation, og som har </w:t>
      </w:r>
      <w:r w:rsidRPr="00762D0E">
        <w:rPr>
          <w:rFonts w:cs="Arial"/>
          <w:szCs w:val="22"/>
        </w:rPr>
        <w:t xml:space="preserve">gennemgået et internt uddannelsesforløb, eller på anden vis har erfaring eller kompetencer, som matcher den koordinerende og støttende funktion, de forventes at udfylde i forhold til målgruppen for ferieopholdet. Frivillige der ikke har </w:t>
      </w:r>
      <w:r w:rsidR="000C0F40">
        <w:rPr>
          <w:rFonts w:cs="Arial"/>
          <w:szCs w:val="22"/>
        </w:rPr>
        <w:t xml:space="preserve">kontrakt eller som ikke har </w:t>
      </w:r>
      <w:r w:rsidRPr="00762D0E">
        <w:rPr>
          <w:rFonts w:cs="Arial"/>
          <w:szCs w:val="22"/>
        </w:rPr>
        <w:t>gennemgået opkvalificeringsforløb, som kan dokumenteres, godkendes ikke</w:t>
      </w:r>
      <w:r w:rsidR="00C245A2">
        <w:rPr>
          <w:rFonts w:cs="Arial"/>
          <w:szCs w:val="22"/>
        </w:rPr>
        <w:t xml:space="preserve">. </w:t>
      </w:r>
      <w:bookmarkStart w:id="5" w:name="_Hlk212107743"/>
    </w:p>
    <w:bookmarkEnd w:id="4"/>
    <w:bookmarkEnd w:id="5"/>
    <w:p w14:paraId="13B4EC56" w14:textId="131B3183" w:rsidR="007C7990" w:rsidRDefault="00AC10A7" w:rsidP="007B1A4F">
      <w:pPr>
        <w:rPr>
          <w:rFonts w:cs="Arial"/>
          <w:szCs w:val="22"/>
        </w:rPr>
      </w:pPr>
      <w:r w:rsidRPr="00762D0E">
        <w:rPr>
          <w:rFonts w:cs="Arial"/>
          <w:szCs w:val="22"/>
        </w:rPr>
        <w:t xml:space="preserve">     </w:t>
      </w:r>
      <w:r w:rsidR="002045B8">
        <w:rPr>
          <w:rFonts w:cs="Arial"/>
          <w:i/>
          <w:szCs w:val="22"/>
        </w:rPr>
        <w:t xml:space="preserve">Stk. </w:t>
      </w:r>
      <w:r w:rsidR="00B35F4C">
        <w:rPr>
          <w:rFonts w:cs="Arial"/>
          <w:i/>
          <w:szCs w:val="22"/>
        </w:rPr>
        <w:t>6</w:t>
      </w:r>
      <w:r w:rsidRPr="00762D0E">
        <w:rPr>
          <w:rFonts w:cs="Arial"/>
          <w:i/>
          <w:szCs w:val="22"/>
        </w:rPr>
        <w:t xml:space="preserve">. </w:t>
      </w:r>
      <w:r w:rsidRPr="00762D0E">
        <w:rPr>
          <w:rFonts w:cs="Arial"/>
          <w:szCs w:val="22"/>
        </w:rPr>
        <w:t>Arbejdsmarkedets Feriefond ejer de oplysninger, organisationen har anført i ansøgningsskemaet og er berettiget til at offentliggøre oplysningerne helt eller delvist</w:t>
      </w:r>
      <w:r w:rsidR="00226B27" w:rsidRPr="00762D0E">
        <w:rPr>
          <w:rFonts w:cs="Arial"/>
          <w:szCs w:val="22"/>
        </w:rPr>
        <w:t xml:space="preserve">, med organisationen som kilde. </w:t>
      </w:r>
    </w:p>
    <w:p w14:paraId="39507530" w14:textId="77777777" w:rsidR="00916605" w:rsidRDefault="00916605" w:rsidP="007B1A4F">
      <w:pPr>
        <w:rPr>
          <w:rFonts w:cs="Arial"/>
          <w:szCs w:val="22"/>
        </w:rPr>
      </w:pPr>
    </w:p>
    <w:p w14:paraId="4127F585" w14:textId="2CBC31C5" w:rsidR="00793FFE" w:rsidRDefault="00793FFE" w:rsidP="007B1A4F">
      <w:pPr>
        <w:rPr>
          <w:rFonts w:cs="Arial"/>
          <w:szCs w:val="22"/>
        </w:rPr>
      </w:pPr>
    </w:p>
    <w:p w14:paraId="4ACE1D6B" w14:textId="356CB773" w:rsidR="005D309D" w:rsidRDefault="005D309D" w:rsidP="005D309D">
      <w:pPr>
        <w:jc w:val="center"/>
        <w:rPr>
          <w:rFonts w:cs="Arial"/>
          <w:b/>
          <w:bCs/>
          <w:szCs w:val="22"/>
        </w:rPr>
      </w:pPr>
      <w:r>
        <w:rPr>
          <w:rFonts w:cs="Arial"/>
          <w:b/>
          <w:bCs/>
          <w:szCs w:val="22"/>
        </w:rPr>
        <w:t>Børne</w:t>
      </w:r>
      <w:r w:rsidR="00884305">
        <w:rPr>
          <w:rFonts w:cs="Arial"/>
          <w:b/>
          <w:bCs/>
          <w:szCs w:val="22"/>
        </w:rPr>
        <w:t>sikkerhed</w:t>
      </w:r>
    </w:p>
    <w:p w14:paraId="342E3733" w14:textId="6C087624" w:rsidR="005D309D" w:rsidRDefault="005D309D" w:rsidP="005D309D">
      <w:pPr>
        <w:jc w:val="center"/>
        <w:rPr>
          <w:rFonts w:cs="Arial"/>
          <w:b/>
          <w:bCs/>
          <w:szCs w:val="22"/>
        </w:rPr>
      </w:pPr>
    </w:p>
    <w:p w14:paraId="1BA94262" w14:textId="38167377" w:rsidR="005D309D" w:rsidRPr="005D309D" w:rsidRDefault="005D309D" w:rsidP="005D309D">
      <w:pPr>
        <w:jc w:val="center"/>
        <w:rPr>
          <w:rFonts w:cs="Arial"/>
          <w:b/>
          <w:bCs/>
          <w:szCs w:val="22"/>
        </w:rPr>
      </w:pPr>
      <w:r>
        <w:rPr>
          <w:rFonts w:cs="Arial"/>
          <w:b/>
          <w:bCs/>
          <w:szCs w:val="22"/>
        </w:rPr>
        <w:t>§ 7</w:t>
      </w:r>
    </w:p>
    <w:p w14:paraId="4B137866" w14:textId="77777777" w:rsidR="005D309D" w:rsidRDefault="005D309D" w:rsidP="007B1A4F">
      <w:pPr>
        <w:rPr>
          <w:rFonts w:cs="Arial"/>
          <w:szCs w:val="22"/>
        </w:rPr>
      </w:pPr>
    </w:p>
    <w:p w14:paraId="0A0545BD" w14:textId="06AFE36C" w:rsidR="00E17FC7" w:rsidRPr="00FD5134" w:rsidRDefault="005D309D" w:rsidP="00793FFE">
      <w:r w:rsidRPr="00FD5134">
        <w:rPr>
          <w:rFonts w:cs="Arial"/>
          <w:szCs w:val="22"/>
        </w:rPr>
        <w:t xml:space="preserve">Det er en betingelse </w:t>
      </w:r>
      <w:r w:rsidR="00E17FC7">
        <w:rPr>
          <w:rFonts w:cs="Arial"/>
          <w:szCs w:val="22"/>
        </w:rPr>
        <w:t xml:space="preserve">for ethvert tilskud </w:t>
      </w:r>
      <w:r w:rsidRPr="00FD5134">
        <w:rPr>
          <w:rFonts w:cs="Arial"/>
          <w:szCs w:val="22"/>
        </w:rPr>
        <w:t>ferie</w:t>
      </w:r>
      <w:r w:rsidR="00E17FC7">
        <w:rPr>
          <w:rFonts w:cs="Arial"/>
          <w:szCs w:val="22"/>
        </w:rPr>
        <w:t>aktiviteter - ferieophold, éndagsudflugter og fripladser -</w:t>
      </w:r>
      <w:r w:rsidRPr="00FD5134">
        <w:rPr>
          <w:rFonts w:cs="Arial"/>
          <w:szCs w:val="22"/>
        </w:rPr>
        <w:t xml:space="preserve"> hvor børn og unge </w:t>
      </w:r>
      <w:r w:rsidR="00884305">
        <w:rPr>
          <w:rFonts w:cs="Arial"/>
          <w:szCs w:val="22"/>
        </w:rPr>
        <w:t xml:space="preserve">under 15 år </w:t>
      </w:r>
      <w:r w:rsidRPr="00FD5134">
        <w:rPr>
          <w:rFonts w:cs="Arial"/>
          <w:szCs w:val="22"/>
        </w:rPr>
        <w:t>deltager, med eller uden deres forældre</w:t>
      </w:r>
      <w:r w:rsidR="00E17FC7">
        <w:rPr>
          <w:rFonts w:cs="Arial"/>
          <w:szCs w:val="22"/>
        </w:rPr>
        <w:t xml:space="preserve">: </w:t>
      </w:r>
      <w:r w:rsidRPr="00FD5134">
        <w:rPr>
          <w:rFonts w:cs="Arial"/>
          <w:szCs w:val="22"/>
        </w:rPr>
        <w:t xml:space="preserve">at bevillingshaver </w:t>
      </w:r>
      <w:r w:rsidR="00E17FC7">
        <w:rPr>
          <w:rFonts w:cs="Arial"/>
          <w:szCs w:val="22"/>
        </w:rPr>
        <w:t>har indhentet</w:t>
      </w:r>
      <w:r w:rsidRPr="00FD5134">
        <w:rPr>
          <w:rFonts w:cs="Arial"/>
          <w:szCs w:val="22"/>
        </w:rPr>
        <w:t xml:space="preserve"> børneattester blandt de </w:t>
      </w:r>
      <w:r w:rsidR="00E17FC7">
        <w:rPr>
          <w:rFonts w:cs="Arial"/>
          <w:szCs w:val="22"/>
        </w:rPr>
        <w:t xml:space="preserve">frivillige og </w:t>
      </w:r>
      <w:r w:rsidRPr="00FD5134">
        <w:rPr>
          <w:rFonts w:cs="Arial"/>
          <w:szCs w:val="22"/>
        </w:rPr>
        <w:t>ansatte, der deltager i ferieophold</w:t>
      </w:r>
      <w:r w:rsidR="00884305">
        <w:rPr>
          <w:rFonts w:cs="Arial"/>
          <w:szCs w:val="22"/>
        </w:rPr>
        <w:t>et</w:t>
      </w:r>
      <w:r w:rsidR="00E17FC7">
        <w:rPr>
          <w:rFonts w:cs="Arial"/>
          <w:szCs w:val="22"/>
        </w:rPr>
        <w:t xml:space="preserve">; at der </w:t>
      </w:r>
      <w:bookmarkStart w:id="6" w:name="_Hlk51139841"/>
      <w:r w:rsidR="00E17FC7">
        <w:rPr>
          <w:rFonts w:cs="Arial"/>
          <w:szCs w:val="22"/>
        </w:rPr>
        <w:t>fo</w:t>
      </w:r>
      <w:r w:rsidR="001A298D" w:rsidRPr="00FD5134">
        <w:t xml:space="preserve">religger </w:t>
      </w:r>
      <w:r w:rsidR="000C0F40">
        <w:t xml:space="preserve">en børnesikkerhedspolitik, der følger anbefalingerne jf. Sikkerlejr.dk, med bl.a. </w:t>
      </w:r>
      <w:r w:rsidR="00E17FC7">
        <w:t xml:space="preserve">skriftlige </w:t>
      </w:r>
      <w:r w:rsidR="001A298D" w:rsidRPr="00FD5134">
        <w:t>procedurer for ansattes og frivilliges håndtering af børn</w:t>
      </w:r>
      <w:r w:rsidR="00DC3E0E" w:rsidRPr="00FD5134">
        <w:t>ene</w:t>
      </w:r>
      <w:r w:rsidR="001A298D" w:rsidRPr="00FD5134">
        <w:t xml:space="preserve">s og </w:t>
      </w:r>
      <w:r w:rsidR="00DC3E0E" w:rsidRPr="00FD5134">
        <w:t xml:space="preserve">de </w:t>
      </w:r>
      <w:r w:rsidR="001A298D" w:rsidRPr="00FD5134">
        <w:t>unges sikkerhed</w:t>
      </w:r>
      <w:r w:rsidR="00E17FC7">
        <w:t xml:space="preserve"> i forbindelse med aktiviteten</w:t>
      </w:r>
      <w:r w:rsidR="001A298D" w:rsidRPr="00FD5134">
        <w:t xml:space="preserve">, herunder </w:t>
      </w:r>
      <w:r w:rsidR="00DC3E0E" w:rsidRPr="00FD5134">
        <w:t>i forbindelse med</w:t>
      </w:r>
      <w:r w:rsidR="001A298D" w:rsidRPr="00FD5134">
        <w:t xml:space="preserve"> omsorgss</w:t>
      </w:r>
      <w:r w:rsidR="001E50F1" w:rsidRPr="00FD5134">
        <w:t>vigt</w:t>
      </w:r>
      <w:r w:rsidR="001A298D" w:rsidRPr="00FD5134">
        <w:t xml:space="preserve"> eller indefra kommende risici</w:t>
      </w:r>
      <w:r w:rsidR="001B3607" w:rsidRPr="00FD5134">
        <w:t>, overgreb el.lign</w:t>
      </w:r>
      <w:r w:rsidR="001A298D" w:rsidRPr="00FD5134">
        <w:t>.</w:t>
      </w:r>
      <w:r w:rsidR="00E17FC7">
        <w:t xml:space="preserve">; at de </w:t>
      </w:r>
      <w:r w:rsidR="00E17FC7" w:rsidRPr="00FD5134">
        <w:t xml:space="preserve">ansatte og frivillige der deltager i </w:t>
      </w:r>
      <w:r w:rsidR="00E17FC7">
        <w:t>aktiviteterne er</w:t>
      </w:r>
      <w:r w:rsidR="00E17FC7" w:rsidRPr="00FD5134">
        <w:t xml:space="preserve"> uddannet i </w:t>
      </w:r>
      <w:r w:rsidR="00E17FC7">
        <w:t>organisationens p</w:t>
      </w:r>
      <w:r w:rsidR="00E17FC7" w:rsidRPr="00FD5134">
        <w:t>rocedurer</w:t>
      </w:r>
      <w:r w:rsidR="00E17FC7">
        <w:t>;</w:t>
      </w:r>
      <w:r w:rsidR="00E17FC7" w:rsidRPr="00FD5134">
        <w:t xml:space="preserve"> </w:t>
      </w:r>
      <w:r w:rsidR="00E17FC7">
        <w:t>s</w:t>
      </w:r>
      <w:r w:rsidR="00331A26" w:rsidRPr="00FD5134">
        <w:t xml:space="preserve">amt at </w:t>
      </w:r>
      <w:r w:rsidR="00F9539B">
        <w:t>organisationen kontrollerer</w:t>
      </w:r>
      <w:r w:rsidR="00331A26" w:rsidRPr="00FD5134">
        <w:t xml:space="preserve"> at procedurerne overholdes.</w:t>
      </w:r>
      <w:r w:rsidR="001A298D" w:rsidRPr="00FD5134">
        <w:t xml:space="preserve"> </w:t>
      </w:r>
    </w:p>
    <w:bookmarkEnd w:id="6"/>
    <w:p w14:paraId="5A2CDCC2" w14:textId="0BCA4197" w:rsidR="00E17FC7" w:rsidRPr="00FD5134" w:rsidRDefault="00E17FC7" w:rsidP="00E17FC7">
      <w:pPr>
        <w:rPr>
          <w:rFonts w:cs="Arial"/>
          <w:szCs w:val="22"/>
        </w:rPr>
      </w:pPr>
      <w:r>
        <w:rPr>
          <w:rFonts w:cs="Arial"/>
          <w:i/>
          <w:iCs/>
          <w:szCs w:val="22"/>
        </w:rPr>
        <w:t xml:space="preserve">     </w:t>
      </w:r>
      <w:r w:rsidRPr="00FD5134">
        <w:rPr>
          <w:rFonts w:cs="Arial"/>
          <w:i/>
          <w:iCs/>
          <w:szCs w:val="22"/>
        </w:rPr>
        <w:t xml:space="preserve">Stk. 2. </w:t>
      </w:r>
      <w:r w:rsidRPr="00FD5134">
        <w:rPr>
          <w:rFonts w:cs="Arial"/>
          <w:szCs w:val="22"/>
        </w:rPr>
        <w:t xml:space="preserve">Undtaget fra reglen om børneattester er individuelle ferieophold, hvor en enkeltstående familie får støtte til ophold i et sommerhus. </w:t>
      </w:r>
    </w:p>
    <w:p w14:paraId="056C140D" w14:textId="77777777" w:rsidR="00DD4AC9" w:rsidRDefault="00DD4AC9" w:rsidP="00E17FC7">
      <w:pPr>
        <w:rPr>
          <w:rFonts w:cs="Arial"/>
          <w:b/>
          <w:szCs w:val="22"/>
        </w:rPr>
      </w:pPr>
    </w:p>
    <w:p w14:paraId="5DA2EF27" w14:textId="77777777" w:rsidR="00BE099D" w:rsidRDefault="00BE099D" w:rsidP="00E17FC7">
      <w:pPr>
        <w:rPr>
          <w:rFonts w:cs="Arial"/>
          <w:b/>
          <w:szCs w:val="22"/>
        </w:rPr>
      </w:pPr>
    </w:p>
    <w:p w14:paraId="58090ADF" w14:textId="77777777" w:rsidR="00BE099D" w:rsidRDefault="00BE099D" w:rsidP="00E17FC7">
      <w:pPr>
        <w:rPr>
          <w:rFonts w:cs="Arial"/>
          <w:b/>
          <w:szCs w:val="22"/>
        </w:rPr>
      </w:pPr>
    </w:p>
    <w:p w14:paraId="1BDF5BBD" w14:textId="77777777" w:rsidR="00BE099D" w:rsidRDefault="00BE099D" w:rsidP="00E17FC7">
      <w:pPr>
        <w:rPr>
          <w:rFonts w:cs="Arial"/>
          <w:b/>
          <w:szCs w:val="22"/>
        </w:rPr>
      </w:pPr>
    </w:p>
    <w:p w14:paraId="3FD79574" w14:textId="77777777" w:rsidR="00BE099D" w:rsidRDefault="00BE099D" w:rsidP="00E17FC7">
      <w:pPr>
        <w:rPr>
          <w:rFonts w:cs="Arial"/>
          <w:b/>
          <w:szCs w:val="22"/>
        </w:rPr>
      </w:pPr>
    </w:p>
    <w:p w14:paraId="64F8A914" w14:textId="77777777" w:rsidR="00BE099D" w:rsidRDefault="00BE099D" w:rsidP="00E17FC7">
      <w:pPr>
        <w:rPr>
          <w:rFonts w:cs="Arial"/>
          <w:b/>
          <w:szCs w:val="22"/>
        </w:rPr>
      </w:pPr>
    </w:p>
    <w:p w14:paraId="2AFDDF56" w14:textId="77777777" w:rsidR="00DD4AC9" w:rsidRDefault="00DD4AC9" w:rsidP="00530BF5">
      <w:pPr>
        <w:rPr>
          <w:rFonts w:cs="Arial"/>
          <w:b/>
          <w:szCs w:val="22"/>
        </w:rPr>
      </w:pPr>
    </w:p>
    <w:p w14:paraId="624888C0" w14:textId="78608C93" w:rsidR="00B76410" w:rsidRPr="00762D0E" w:rsidRDefault="00B76410" w:rsidP="002E24A7">
      <w:pPr>
        <w:jc w:val="center"/>
        <w:rPr>
          <w:rFonts w:cs="Arial"/>
          <w:b/>
          <w:szCs w:val="22"/>
        </w:rPr>
      </w:pPr>
      <w:r w:rsidRPr="00762D0E">
        <w:rPr>
          <w:rFonts w:cs="Arial"/>
          <w:b/>
          <w:szCs w:val="22"/>
        </w:rPr>
        <w:lastRenderedPageBreak/>
        <w:t xml:space="preserve">Økonomiske </w:t>
      </w:r>
      <w:r w:rsidR="005D73CB" w:rsidRPr="00762D0E">
        <w:rPr>
          <w:rFonts w:cs="Arial"/>
          <w:b/>
          <w:szCs w:val="22"/>
        </w:rPr>
        <w:t>betingelser</w:t>
      </w:r>
    </w:p>
    <w:p w14:paraId="13B31F6B" w14:textId="77777777" w:rsidR="00B76410" w:rsidRPr="00762D0E" w:rsidRDefault="00B76410" w:rsidP="007B1A4F">
      <w:pPr>
        <w:rPr>
          <w:rFonts w:cs="Arial"/>
          <w:szCs w:val="22"/>
        </w:rPr>
      </w:pPr>
    </w:p>
    <w:p w14:paraId="59C91467" w14:textId="1C392930" w:rsidR="008B4BB0" w:rsidRPr="00530BF5" w:rsidRDefault="008B4BB0" w:rsidP="00B30C0D">
      <w:pPr>
        <w:jc w:val="center"/>
        <w:rPr>
          <w:rFonts w:cs="Arial"/>
          <w:b/>
          <w:szCs w:val="22"/>
        </w:rPr>
      </w:pPr>
      <w:r w:rsidRPr="00530BF5">
        <w:rPr>
          <w:rFonts w:cs="Arial"/>
          <w:b/>
          <w:szCs w:val="22"/>
        </w:rPr>
        <w:t xml:space="preserve">§ </w:t>
      </w:r>
      <w:r w:rsidR="00215E1E" w:rsidRPr="00530BF5">
        <w:rPr>
          <w:rFonts w:cs="Arial"/>
          <w:b/>
          <w:szCs w:val="22"/>
        </w:rPr>
        <w:t>8</w:t>
      </w:r>
    </w:p>
    <w:p w14:paraId="122086AB" w14:textId="77777777" w:rsidR="008B4BB0" w:rsidRPr="00762D0E" w:rsidRDefault="008B4BB0" w:rsidP="007B1A4F">
      <w:pPr>
        <w:rPr>
          <w:rFonts w:cs="Arial"/>
          <w:szCs w:val="22"/>
        </w:rPr>
      </w:pPr>
    </w:p>
    <w:p w14:paraId="04DAFA08" w14:textId="77777777" w:rsidR="003329BD" w:rsidRDefault="00FB0A70" w:rsidP="003329BD">
      <w:pPr>
        <w:rPr>
          <w:rFonts w:cs="Arial"/>
          <w:szCs w:val="22"/>
        </w:rPr>
      </w:pPr>
      <w:r w:rsidRPr="00762D0E">
        <w:rPr>
          <w:rFonts w:cs="Arial"/>
          <w:szCs w:val="22"/>
        </w:rPr>
        <w:t xml:space="preserve">Tilskuddet </w:t>
      </w:r>
      <w:r w:rsidR="00277658" w:rsidRPr="00762D0E">
        <w:rPr>
          <w:rFonts w:cs="Arial"/>
          <w:szCs w:val="22"/>
        </w:rPr>
        <w:t xml:space="preserve">skal </w:t>
      </w:r>
      <w:r w:rsidR="001D576A" w:rsidRPr="00762D0E">
        <w:rPr>
          <w:rFonts w:cs="Arial"/>
          <w:szCs w:val="22"/>
        </w:rPr>
        <w:t xml:space="preserve">anvendes </w:t>
      </w:r>
      <w:r w:rsidR="005E476E" w:rsidRPr="00762D0E">
        <w:rPr>
          <w:rFonts w:cs="Arial"/>
          <w:szCs w:val="22"/>
        </w:rPr>
        <w:t>inden for</w:t>
      </w:r>
      <w:r w:rsidR="001D576A" w:rsidRPr="00762D0E">
        <w:rPr>
          <w:rFonts w:cs="Arial"/>
          <w:szCs w:val="22"/>
        </w:rPr>
        <w:t xml:space="preserve"> følgende rammer:</w:t>
      </w:r>
    </w:p>
    <w:p w14:paraId="15A2EEC8" w14:textId="77777777" w:rsidR="00AA49EC" w:rsidRDefault="00AA49EC" w:rsidP="003329BD">
      <w:pPr>
        <w:rPr>
          <w:rFonts w:cs="Arial"/>
          <w:color w:val="0070C0"/>
          <w:szCs w:val="22"/>
        </w:rPr>
      </w:pPr>
    </w:p>
    <w:p w14:paraId="27C023E5" w14:textId="0570324B" w:rsidR="00AA49EC" w:rsidRPr="00AA49EC" w:rsidRDefault="001106B7" w:rsidP="003329BD">
      <w:pPr>
        <w:rPr>
          <w:rFonts w:cs="Arial"/>
          <w:color w:val="0070C0"/>
          <w:szCs w:val="22"/>
        </w:rPr>
      </w:pPr>
      <w:r w:rsidRPr="00530BF5">
        <w:rPr>
          <w:rFonts w:cs="Arial"/>
          <w:szCs w:val="22"/>
        </w:rPr>
        <w:t>Bevilling til ferieaktiviteter jf. døgnpris (§ 10)</w:t>
      </w:r>
      <w:r w:rsidRPr="001106B7">
        <w:rPr>
          <w:rFonts w:cs="Arial"/>
          <w:color w:val="0070C0"/>
          <w:szCs w:val="22"/>
        </w:rPr>
        <w:tab/>
      </w:r>
      <w:r w:rsidRPr="001106B7">
        <w:rPr>
          <w:rFonts w:cs="Arial"/>
          <w:color w:val="0070C0"/>
          <w:szCs w:val="22"/>
        </w:rPr>
        <w:tab/>
        <w:t xml:space="preserve">= kr. </w:t>
      </w:r>
    </w:p>
    <w:p w14:paraId="5FB6C950" w14:textId="26AF2235" w:rsidR="003C2786" w:rsidRPr="00762D0E" w:rsidRDefault="00FB0A70" w:rsidP="003329BD">
      <w:pPr>
        <w:rPr>
          <w:rFonts w:cs="Arial"/>
          <w:szCs w:val="22"/>
        </w:rPr>
      </w:pPr>
      <w:r w:rsidRPr="00762D0E">
        <w:rPr>
          <w:rFonts w:cs="Arial"/>
          <w:szCs w:val="22"/>
        </w:rPr>
        <w:t>Deltager</w:t>
      </w:r>
      <w:r w:rsidR="005E476E" w:rsidRPr="00762D0E">
        <w:rPr>
          <w:rFonts w:cs="Arial"/>
          <w:szCs w:val="22"/>
        </w:rPr>
        <w:t>relaterede udgifter</w:t>
      </w:r>
      <w:r w:rsidR="007E2258">
        <w:rPr>
          <w:rFonts w:cs="Arial"/>
          <w:szCs w:val="22"/>
        </w:rPr>
        <w:t xml:space="preserve"> (</w:t>
      </w:r>
      <w:r w:rsidR="007E2258" w:rsidRPr="00DA6FED">
        <w:rPr>
          <w:rFonts w:cs="Arial"/>
          <w:sz w:val="16"/>
          <w:szCs w:val="16"/>
        </w:rPr>
        <w:t>logi, transport, kost og udflugter/aktiviteter, jf. § 10)</w:t>
      </w:r>
      <w:r w:rsidR="009379CC">
        <w:rPr>
          <w:rFonts w:cs="Arial"/>
          <w:szCs w:val="22"/>
        </w:rPr>
        <w:tab/>
      </w:r>
      <w:r w:rsidR="005E476E" w:rsidRPr="00762D0E">
        <w:rPr>
          <w:rFonts w:cs="Arial"/>
          <w:szCs w:val="22"/>
        </w:rPr>
        <w:t xml:space="preserve">= </w:t>
      </w:r>
      <w:r w:rsidR="005E476E" w:rsidRPr="00762D0E">
        <w:rPr>
          <w:rFonts w:cs="Arial"/>
          <w:color w:val="0070C0"/>
          <w:szCs w:val="22"/>
        </w:rPr>
        <w:t xml:space="preserve">min. </w:t>
      </w:r>
      <w:r w:rsidR="00D84D5C">
        <w:rPr>
          <w:rFonts w:cs="Arial"/>
          <w:color w:val="0070C0"/>
          <w:szCs w:val="22"/>
        </w:rPr>
        <w:t>[</w:t>
      </w:r>
      <w:r w:rsidR="001D576A" w:rsidRPr="00762D0E">
        <w:rPr>
          <w:rFonts w:cs="Arial"/>
          <w:color w:val="0070C0"/>
          <w:szCs w:val="22"/>
        </w:rPr>
        <w:t>9</w:t>
      </w:r>
      <w:r w:rsidR="0013664F">
        <w:rPr>
          <w:rFonts w:cs="Arial"/>
          <w:color w:val="0070C0"/>
          <w:szCs w:val="22"/>
        </w:rPr>
        <w:t>2</w:t>
      </w:r>
      <w:r w:rsidR="00D84D5C">
        <w:rPr>
          <w:rFonts w:cs="Arial"/>
          <w:color w:val="0070C0"/>
          <w:szCs w:val="22"/>
        </w:rPr>
        <w:t>]</w:t>
      </w:r>
      <w:r w:rsidR="001D576A" w:rsidRPr="00762D0E">
        <w:rPr>
          <w:rFonts w:cs="Arial"/>
          <w:color w:val="0070C0"/>
          <w:szCs w:val="22"/>
        </w:rPr>
        <w:t xml:space="preserve"> pct. </w:t>
      </w:r>
    </w:p>
    <w:p w14:paraId="0255FC0D" w14:textId="1376D1F7" w:rsidR="001D576A" w:rsidRPr="00762D0E" w:rsidRDefault="001D576A" w:rsidP="003329BD">
      <w:pPr>
        <w:rPr>
          <w:rFonts w:cs="Arial"/>
          <w:szCs w:val="22"/>
        </w:rPr>
      </w:pPr>
      <w:r w:rsidRPr="00762D0E">
        <w:rPr>
          <w:rFonts w:cs="Arial"/>
          <w:szCs w:val="22"/>
        </w:rPr>
        <w:t>Administration</w:t>
      </w:r>
      <w:r w:rsidRPr="00762D0E">
        <w:rPr>
          <w:rFonts w:cs="Arial"/>
          <w:szCs w:val="22"/>
        </w:rPr>
        <w:tab/>
      </w:r>
      <w:r w:rsidRPr="00762D0E">
        <w:rPr>
          <w:rFonts w:cs="Arial"/>
          <w:szCs w:val="22"/>
        </w:rPr>
        <w:tab/>
      </w:r>
      <w:r w:rsidR="00C70BF0" w:rsidRPr="00762D0E">
        <w:rPr>
          <w:rFonts w:cs="Arial"/>
          <w:szCs w:val="22"/>
        </w:rPr>
        <w:tab/>
      </w:r>
      <w:r w:rsidR="009379CC">
        <w:rPr>
          <w:rFonts w:cs="Arial"/>
          <w:szCs w:val="22"/>
        </w:rPr>
        <w:tab/>
      </w:r>
      <w:r w:rsidRPr="00762D0E">
        <w:rPr>
          <w:rFonts w:cs="Arial"/>
          <w:szCs w:val="22"/>
        </w:rPr>
        <w:t xml:space="preserve">= </w:t>
      </w:r>
      <w:r w:rsidR="0013664F">
        <w:rPr>
          <w:rFonts w:cs="Arial"/>
          <w:color w:val="0070C0"/>
          <w:szCs w:val="22"/>
        </w:rPr>
        <w:t xml:space="preserve">max. </w:t>
      </w:r>
      <w:r w:rsidR="00D84D5C">
        <w:rPr>
          <w:rFonts w:cs="Arial"/>
          <w:color w:val="0070C0"/>
          <w:szCs w:val="22"/>
        </w:rPr>
        <w:t>[</w:t>
      </w:r>
      <w:r w:rsidR="0013664F">
        <w:rPr>
          <w:rFonts w:cs="Arial"/>
          <w:color w:val="0070C0"/>
          <w:szCs w:val="22"/>
        </w:rPr>
        <w:t>8</w:t>
      </w:r>
      <w:r w:rsidR="00D84D5C">
        <w:rPr>
          <w:rFonts w:cs="Arial"/>
          <w:color w:val="0070C0"/>
          <w:szCs w:val="22"/>
        </w:rPr>
        <w:t>]</w:t>
      </w:r>
      <w:r w:rsidRPr="00762D0E">
        <w:rPr>
          <w:rFonts w:cs="Arial"/>
          <w:color w:val="0070C0"/>
          <w:szCs w:val="22"/>
        </w:rPr>
        <w:t xml:space="preserve"> pct. </w:t>
      </w:r>
    </w:p>
    <w:p w14:paraId="37B3271C" w14:textId="26DB9AB9" w:rsidR="00D5449D" w:rsidRPr="00D818F9" w:rsidRDefault="003C2786" w:rsidP="00D5449D">
      <w:pPr>
        <w:rPr>
          <w:rFonts w:cs="Arial"/>
          <w:color w:val="0070C0"/>
          <w:szCs w:val="22"/>
        </w:rPr>
      </w:pPr>
      <w:r w:rsidRPr="00D818F9">
        <w:rPr>
          <w:rFonts w:cs="Arial"/>
          <w:color w:val="0070C0"/>
          <w:szCs w:val="22"/>
        </w:rPr>
        <w:t>Døgnpris pr. person</w:t>
      </w:r>
      <w:r w:rsidR="00D818F9" w:rsidRPr="00D818F9">
        <w:rPr>
          <w:rFonts w:cs="Arial"/>
          <w:color w:val="0070C0"/>
          <w:szCs w:val="22"/>
        </w:rPr>
        <w:t xml:space="preserve"> ferieophold</w:t>
      </w:r>
      <w:r w:rsidR="00D818F9" w:rsidRPr="00D818F9">
        <w:rPr>
          <w:rFonts w:cs="Arial"/>
          <w:color w:val="0070C0"/>
          <w:szCs w:val="22"/>
        </w:rPr>
        <w:tab/>
      </w:r>
      <w:r w:rsidRPr="00D818F9">
        <w:rPr>
          <w:rFonts w:cs="Arial"/>
          <w:color w:val="0070C0"/>
          <w:szCs w:val="22"/>
        </w:rPr>
        <w:tab/>
      </w:r>
      <w:r w:rsidR="00957E54">
        <w:rPr>
          <w:rFonts w:cs="Arial"/>
          <w:color w:val="0070C0"/>
          <w:szCs w:val="22"/>
        </w:rPr>
        <w:tab/>
      </w:r>
      <w:r w:rsidRPr="00D818F9">
        <w:rPr>
          <w:rFonts w:cs="Arial"/>
          <w:color w:val="0070C0"/>
          <w:szCs w:val="22"/>
        </w:rPr>
        <w:t xml:space="preserve">= max. </w:t>
      </w:r>
      <w:r w:rsidR="00D84D5C" w:rsidRPr="00D818F9">
        <w:rPr>
          <w:rFonts w:cs="Arial"/>
          <w:color w:val="0070C0"/>
          <w:szCs w:val="22"/>
        </w:rPr>
        <w:t>[</w:t>
      </w:r>
      <w:r w:rsidR="000927A6" w:rsidRPr="00D818F9">
        <w:rPr>
          <w:rFonts w:cs="Arial"/>
          <w:color w:val="0070C0"/>
          <w:szCs w:val="22"/>
        </w:rPr>
        <w:t>6</w:t>
      </w:r>
      <w:r w:rsidR="00D818F9" w:rsidRPr="00D818F9">
        <w:rPr>
          <w:rFonts w:cs="Arial"/>
          <w:color w:val="0070C0"/>
          <w:szCs w:val="22"/>
        </w:rPr>
        <w:t>15</w:t>
      </w:r>
      <w:r w:rsidR="00D84D5C" w:rsidRPr="00D818F9">
        <w:rPr>
          <w:rFonts w:cs="Arial"/>
          <w:color w:val="0070C0"/>
          <w:szCs w:val="22"/>
        </w:rPr>
        <w:t>]</w:t>
      </w:r>
      <w:r w:rsidRPr="00D818F9">
        <w:rPr>
          <w:rFonts w:cs="Arial"/>
          <w:color w:val="0070C0"/>
          <w:szCs w:val="22"/>
        </w:rPr>
        <w:t xml:space="preserve"> kr.</w:t>
      </w:r>
    </w:p>
    <w:p w14:paraId="2E0395E1" w14:textId="02CBAA6A" w:rsidR="00D818F9" w:rsidRDefault="00D818F9" w:rsidP="00D818F9">
      <w:pPr>
        <w:rPr>
          <w:rFonts w:cs="Arial"/>
          <w:color w:val="0070C0"/>
          <w:szCs w:val="22"/>
        </w:rPr>
      </w:pPr>
      <w:r w:rsidRPr="00D818F9">
        <w:rPr>
          <w:rFonts w:cs="Arial"/>
          <w:color w:val="0070C0"/>
          <w:szCs w:val="22"/>
        </w:rPr>
        <w:t xml:space="preserve">Døgnpris pr. person </w:t>
      </w:r>
      <w:r w:rsidR="00294E9A">
        <w:rPr>
          <w:rFonts w:cs="Arial"/>
          <w:color w:val="0070C0"/>
          <w:szCs w:val="22"/>
        </w:rPr>
        <w:t>éndagsudflugter</w:t>
      </w:r>
      <w:r>
        <w:rPr>
          <w:rFonts w:cs="Arial"/>
          <w:szCs w:val="22"/>
        </w:rPr>
        <w:tab/>
      </w:r>
      <w:r w:rsidRPr="0092201B">
        <w:rPr>
          <w:rFonts w:cs="Arial"/>
          <w:szCs w:val="22"/>
        </w:rPr>
        <w:tab/>
      </w:r>
      <w:r w:rsidR="00957E54">
        <w:rPr>
          <w:rFonts w:cs="Arial"/>
          <w:szCs w:val="22"/>
        </w:rPr>
        <w:tab/>
      </w:r>
      <w:r w:rsidRPr="0092201B">
        <w:rPr>
          <w:rFonts w:cs="Arial"/>
          <w:szCs w:val="22"/>
        </w:rPr>
        <w:t xml:space="preserve">= </w:t>
      </w:r>
      <w:r w:rsidRPr="0092201B">
        <w:rPr>
          <w:rFonts w:cs="Arial"/>
          <w:color w:val="0070C0"/>
          <w:szCs w:val="22"/>
        </w:rPr>
        <w:t>max. [</w:t>
      </w:r>
      <w:r>
        <w:rPr>
          <w:rFonts w:cs="Arial"/>
          <w:color w:val="0070C0"/>
          <w:szCs w:val="22"/>
        </w:rPr>
        <w:t>461,25</w:t>
      </w:r>
      <w:r w:rsidRPr="0092201B">
        <w:rPr>
          <w:rFonts w:cs="Arial"/>
          <w:color w:val="0070C0"/>
          <w:szCs w:val="22"/>
        </w:rPr>
        <w:t>]</w:t>
      </w:r>
      <w:r w:rsidR="00C804C7">
        <w:rPr>
          <w:rFonts w:cs="Arial"/>
          <w:color w:val="0070C0"/>
          <w:szCs w:val="22"/>
        </w:rPr>
        <w:t xml:space="preserve"> </w:t>
      </w:r>
      <w:r w:rsidRPr="0092201B">
        <w:rPr>
          <w:rFonts w:cs="Arial"/>
          <w:color w:val="0070C0"/>
          <w:szCs w:val="22"/>
        </w:rPr>
        <w:t>kr.</w:t>
      </w:r>
    </w:p>
    <w:p w14:paraId="169EB5EA" w14:textId="24240C6D" w:rsidR="00C804C7" w:rsidRDefault="00C804C7" w:rsidP="00D818F9">
      <w:pPr>
        <w:rPr>
          <w:rFonts w:cs="Arial"/>
          <w:color w:val="0070C0"/>
          <w:szCs w:val="22"/>
        </w:rPr>
      </w:pPr>
      <w:r>
        <w:rPr>
          <w:rFonts w:cs="Arial"/>
          <w:color w:val="0070C0"/>
          <w:szCs w:val="22"/>
        </w:rPr>
        <w:t>Ekstra bevilgede udgifter ikke indeholdt i døgnpris (§ 9)</w:t>
      </w:r>
      <w:r>
        <w:rPr>
          <w:rFonts w:cs="Arial"/>
          <w:color w:val="0070C0"/>
          <w:szCs w:val="22"/>
        </w:rPr>
        <w:tab/>
        <w:t>= kr.</w:t>
      </w:r>
    </w:p>
    <w:p w14:paraId="38825464" w14:textId="77777777" w:rsidR="00C804C7" w:rsidRDefault="00C804C7" w:rsidP="00D818F9">
      <w:pPr>
        <w:rPr>
          <w:rFonts w:cs="Arial"/>
          <w:color w:val="0070C0"/>
          <w:szCs w:val="22"/>
        </w:rPr>
      </w:pPr>
    </w:p>
    <w:p w14:paraId="0CF66B74" w14:textId="77777777" w:rsidR="003C5ACC" w:rsidRPr="00530BF5" w:rsidRDefault="003C5ACC" w:rsidP="003C5ACC">
      <w:pPr>
        <w:jc w:val="center"/>
        <w:rPr>
          <w:rFonts w:cs="Arial"/>
          <w:b/>
          <w:bCs/>
          <w:szCs w:val="22"/>
        </w:rPr>
      </w:pPr>
      <w:r w:rsidRPr="00530BF5">
        <w:rPr>
          <w:rFonts w:cs="Arial"/>
          <w:b/>
          <w:bCs/>
          <w:szCs w:val="22"/>
        </w:rPr>
        <w:t>§ 9</w:t>
      </w:r>
    </w:p>
    <w:p w14:paraId="6484EF5F" w14:textId="77777777" w:rsidR="003C5ACC" w:rsidRPr="00530BF5" w:rsidRDefault="003C5ACC" w:rsidP="003C5ACC">
      <w:pPr>
        <w:rPr>
          <w:rFonts w:cs="Arial"/>
          <w:szCs w:val="22"/>
        </w:rPr>
      </w:pPr>
    </w:p>
    <w:p w14:paraId="5ADFEC1F" w14:textId="00C91EEB" w:rsidR="003C5ACC" w:rsidRPr="00530BF5" w:rsidRDefault="00CB4729" w:rsidP="003C5ACC">
      <w:pPr>
        <w:rPr>
          <w:rFonts w:cs="Arial"/>
          <w:szCs w:val="22"/>
        </w:rPr>
      </w:pPr>
      <w:r w:rsidRPr="00530BF5">
        <w:rPr>
          <w:rFonts w:cs="Arial"/>
          <w:szCs w:val="22"/>
        </w:rPr>
        <w:t>Ekstra</w:t>
      </w:r>
      <w:r w:rsidR="00964B4A" w:rsidRPr="00530BF5">
        <w:rPr>
          <w:rFonts w:cs="Arial"/>
          <w:szCs w:val="22"/>
        </w:rPr>
        <w:t xml:space="preserve"> b</w:t>
      </w:r>
      <w:r w:rsidR="003C5ACC" w:rsidRPr="00530BF5">
        <w:rPr>
          <w:rFonts w:cs="Arial"/>
          <w:szCs w:val="22"/>
        </w:rPr>
        <w:t xml:space="preserve">evilgede udgifter som ikke er indeholdt i døgnprisen </w:t>
      </w:r>
      <w:r w:rsidR="00964B4A" w:rsidRPr="00530BF5">
        <w:rPr>
          <w:rFonts w:cs="Arial"/>
          <w:szCs w:val="22"/>
        </w:rPr>
        <w:t>er specificeret som følger:</w:t>
      </w:r>
    </w:p>
    <w:p w14:paraId="5512FA69" w14:textId="77777777" w:rsidR="00C804C7" w:rsidRPr="003C5ACC" w:rsidRDefault="00C804C7" w:rsidP="003C5ACC">
      <w:pPr>
        <w:rPr>
          <w:rFonts w:cs="Arial"/>
          <w:color w:val="7030A0"/>
          <w:szCs w:val="22"/>
        </w:rPr>
      </w:pPr>
    </w:p>
    <w:p w14:paraId="5B724E95" w14:textId="5C3340FE" w:rsidR="003C5ACC" w:rsidRPr="0092201B" w:rsidRDefault="003C5ACC" w:rsidP="003C5ACC">
      <w:pPr>
        <w:rPr>
          <w:rFonts w:cs="Arial"/>
          <w:color w:val="0070C0"/>
          <w:szCs w:val="22"/>
        </w:rPr>
      </w:pPr>
      <w:r w:rsidRPr="0092201B">
        <w:rPr>
          <w:rFonts w:cs="Arial"/>
          <w:color w:val="0070C0"/>
          <w:szCs w:val="22"/>
        </w:rPr>
        <w:t>Revision</w:t>
      </w:r>
      <w:r>
        <w:rPr>
          <w:rFonts w:cs="Arial"/>
          <w:color w:val="0070C0"/>
          <w:szCs w:val="22"/>
        </w:rPr>
        <w:t xml:space="preserve"> </w:t>
      </w:r>
      <w:r w:rsidRPr="003443D2">
        <w:rPr>
          <w:rFonts w:cs="Arial"/>
          <w:color w:val="0070C0"/>
          <w:sz w:val="16"/>
          <w:szCs w:val="16"/>
        </w:rPr>
        <w:t>(ud over døgnpris)</w:t>
      </w:r>
      <w:r w:rsidRPr="0092201B">
        <w:rPr>
          <w:rFonts w:cs="Arial"/>
          <w:color w:val="0070C0"/>
          <w:szCs w:val="22"/>
        </w:rPr>
        <w:tab/>
      </w:r>
      <w:r>
        <w:rPr>
          <w:rFonts w:cs="Arial"/>
          <w:color w:val="0070C0"/>
          <w:szCs w:val="22"/>
        </w:rPr>
        <w:tab/>
      </w:r>
      <w:r w:rsidRPr="0092201B">
        <w:rPr>
          <w:rFonts w:cs="Arial"/>
          <w:color w:val="0070C0"/>
          <w:szCs w:val="22"/>
        </w:rPr>
        <w:tab/>
      </w:r>
      <w:r w:rsidRPr="0092201B">
        <w:rPr>
          <w:rFonts w:cs="Arial"/>
          <w:color w:val="0070C0"/>
          <w:szCs w:val="22"/>
        </w:rPr>
        <w:tab/>
        <w:t>= kr.</w:t>
      </w:r>
      <w:r>
        <w:rPr>
          <w:rFonts w:cs="Arial"/>
          <w:color w:val="0070C0"/>
          <w:szCs w:val="22"/>
        </w:rPr>
        <w:t xml:space="preserve">  </w:t>
      </w:r>
    </w:p>
    <w:p w14:paraId="4B3D847E" w14:textId="5E43702C" w:rsidR="003C5ACC" w:rsidRDefault="003C5ACC" w:rsidP="003C5ACC">
      <w:pPr>
        <w:rPr>
          <w:rFonts w:cs="Arial"/>
          <w:color w:val="0070C0"/>
          <w:szCs w:val="22"/>
        </w:rPr>
      </w:pPr>
      <w:r w:rsidRPr="0092201B">
        <w:rPr>
          <w:rFonts w:cs="Arial"/>
          <w:color w:val="0070C0"/>
          <w:szCs w:val="22"/>
        </w:rPr>
        <w:t>Særlige om</w:t>
      </w:r>
      <w:r>
        <w:rPr>
          <w:rFonts w:cs="Arial"/>
          <w:color w:val="0070C0"/>
          <w:szCs w:val="22"/>
        </w:rPr>
        <w:t>k.</w:t>
      </w:r>
      <w:r w:rsidRPr="0092201B">
        <w:rPr>
          <w:rFonts w:cs="Arial"/>
          <w:color w:val="0070C0"/>
          <w:szCs w:val="22"/>
        </w:rPr>
        <w:t>, løn</w:t>
      </w:r>
      <w:r>
        <w:rPr>
          <w:rFonts w:cs="Arial"/>
          <w:color w:val="0070C0"/>
          <w:szCs w:val="22"/>
        </w:rPr>
        <w:t xml:space="preserve"> </w:t>
      </w:r>
      <w:r w:rsidRPr="0092201B">
        <w:rPr>
          <w:rFonts w:cs="Arial"/>
          <w:color w:val="0070C0"/>
          <w:szCs w:val="22"/>
        </w:rPr>
        <w:t xml:space="preserve">under </w:t>
      </w:r>
      <w:r>
        <w:rPr>
          <w:rFonts w:cs="Arial"/>
          <w:color w:val="0070C0"/>
          <w:szCs w:val="22"/>
        </w:rPr>
        <w:t>(fripladspulje til) f</w:t>
      </w:r>
      <w:r w:rsidRPr="00335DBF">
        <w:rPr>
          <w:rFonts w:cs="Arial"/>
          <w:color w:val="0070C0"/>
          <w:szCs w:val="22"/>
        </w:rPr>
        <w:t xml:space="preserve">erieophold </w:t>
      </w:r>
      <w:r w:rsidRPr="003443D2">
        <w:rPr>
          <w:rFonts w:cs="Arial"/>
          <w:color w:val="0070C0"/>
          <w:sz w:val="16"/>
          <w:szCs w:val="16"/>
        </w:rPr>
        <w:t>(ud over døgnpris)</w:t>
      </w:r>
      <w:r>
        <w:rPr>
          <w:rFonts w:cs="Arial"/>
          <w:color w:val="0070C0"/>
          <w:szCs w:val="22"/>
        </w:rPr>
        <w:tab/>
      </w:r>
      <w:r w:rsidRPr="0092201B">
        <w:rPr>
          <w:rFonts w:cs="Arial"/>
          <w:color w:val="0070C0"/>
          <w:szCs w:val="22"/>
        </w:rPr>
        <w:t>= kr.</w:t>
      </w:r>
      <w:r>
        <w:rPr>
          <w:rFonts w:cs="Arial"/>
          <w:color w:val="0070C0"/>
          <w:szCs w:val="22"/>
        </w:rPr>
        <w:t xml:space="preserve">  </w:t>
      </w:r>
    </w:p>
    <w:p w14:paraId="7780E744" w14:textId="79B96279" w:rsidR="003C5ACC" w:rsidRPr="0092201B" w:rsidRDefault="003C5ACC" w:rsidP="003C5ACC">
      <w:pPr>
        <w:rPr>
          <w:rFonts w:cs="Arial"/>
          <w:color w:val="0070C0"/>
          <w:szCs w:val="22"/>
        </w:rPr>
      </w:pPr>
      <w:r w:rsidRPr="0092201B">
        <w:rPr>
          <w:rFonts w:cs="Arial"/>
          <w:color w:val="0070C0"/>
          <w:szCs w:val="22"/>
        </w:rPr>
        <w:t>Særlige omk</w:t>
      </w:r>
      <w:r w:rsidR="009379CC">
        <w:rPr>
          <w:rFonts w:cs="Arial"/>
          <w:color w:val="0070C0"/>
          <w:szCs w:val="22"/>
        </w:rPr>
        <w:t>.</w:t>
      </w:r>
      <w:r w:rsidRPr="0092201B">
        <w:rPr>
          <w:rFonts w:cs="Arial"/>
          <w:color w:val="0070C0"/>
          <w:szCs w:val="22"/>
        </w:rPr>
        <w:t>, andre</w:t>
      </w:r>
      <w:r>
        <w:rPr>
          <w:rFonts w:cs="Arial"/>
          <w:color w:val="0070C0"/>
          <w:szCs w:val="22"/>
        </w:rPr>
        <w:t xml:space="preserve">, jf. </w:t>
      </w:r>
      <w:r w:rsidRPr="006A3E69">
        <w:rPr>
          <w:rFonts w:cs="Arial"/>
          <w:color w:val="0070C0"/>
          <w:szCs w:val="22"/>
        </w:rPr>
        <w:t>(</w:t>
      </w:r>
      <w:r w:rsidR="00294E9A">
        <w:rPr>
          <w:rFonts w:cs="Arial"/>
          <w:color w:val="0070C0"/>
          <w:szCs w:val="22"/>
        </w:rPr>
        <w:t>f</w:t>
      </w:r>
      <w:r w:rsidRPr="006A3E69">
        <w:rPr>
          <w:rFonts w:cs="Arial"/>
          <w:color w:val="0070C0"/>
          <w:szCs w:val="22"/>
        </w:rPr>
        <w:t xml:space="preserve">ripladspulje til) </w:t>
      </w:r>
      <w:r w:rsidR="009379CC">
        <w:rPr>
          <w:rFonts w:cs="Arial"/>
          <w:color w:val="0070C0"/>
          <w:szCs w:val="22"/>
        </w:rPr>
        <w:t>f</w:t>
      </w:r>
      <w:r w:rsidRPr="006A3E69">
        <w:rPr>
          <w:rFonts w:cs="Arial"/>
          <w:color w:val="0070C0"/>
          <w:szCs w:val="22"/>
        </w:rPr>
        <w:t>erieophold</w:t>
      </w:r>
      <w:r w:rsidRPr="003C5ACC">
        <w:rPr>
          <w:rFonts w:cs="Arial"/>
          <w:color w:val="0070C0"/>
          <w:sz w:val="16"/>
          <w:szCs w:val="16"/>
        </w:rPr>
        <w:t xml:space="preserve"> (ud over døgnpris)</w:t>
      </w:r>
      <w:r w:rsidRPr="0092201B">
        <w:rPr>
          <w:rFonts w:cs="Arial"/>
          <w:color w:val="0070C0"/>
          <w:szCs w:val="22"/>
        </w:rPr>
        <w:tab/>
      </w:r>
      <w:r w:rsidRPr="0092201B">
        <w:rPr>
          <w:rFonts w:cs="Arial"/>
          <w:color w:val="0070C0"/>
          <w:szCs w:val="22"/>
        </w:rPr>
        <w:tab/>
      </w:r>
      <w:r w:rsidRPr="0092201B">
        <w:rPr>
          <w:rFonts w:cs="Arial"/>
          <w:color w:val="0070C0"/>
          <w:szCs w:val="22"/>
        </w:rPr>
        <w:tab/>
      </w:r>
      <w:r>
        <w:rPr>
          <w:rFonts w:cs="Arial"/>
          <w:color w:val="0070C0"/>
          <w:szCs w:val="22"/>
        </w:rPr>
        <w:tab/>
      </w:r>
      <w:r>
        <w:rPr>
          <w:rFonts w:cs="Arial"/>
          <w:color w:val="0070C0"/>
          <w:szCs w:val="22"/>
        </w:rPr>
        <w:tab/>
      </w:r>
      <w:r>
        <w:rPr>
          <w:rFonts w:cs="Arial"/>
          <w:color w:val="0070C0"/>
          <w:szCs w:val="22"/>
        </w:rPr>
        <w:tab/>
      </w:r>
      <w:r w:rsidRPr="0092201B">
        <w:rPr>
          <w:rFonts w:cs="Arial"/>
          <w:color w:val="0070C0"/>
          <w:szCs w:val="22"/>
        </w:rPr>
        <w:t>= kr.</w:t>
      </w:r>
    </w:p>
    <w:p w14:paraId="028EBB2D" w14:textId="755879BE" w:rsidR="00E70FC5" w:rsidRPr="0092201B" w:rsidRDefault="003C5ACC" w:rsidP="003C5ACC">
      <w:pPr>
        <w:rPr>
          <w:rFonts w:cs="Arial"/>
          <w:color w:val="0070C0"/>
          <w:szCs w:val="22"/>
        </w:rPr>
      </w:pPr>
      <w:r w:rsidRPr="0092201B">
        <w:rPr>
          <w:rFonts w:cs="Arial"/>
          <w:color w:val="0070C0"/>
          <w:szCs w:val="22"/>
        </w:rPr>
        <w:t>Særlige omk</w:t>
      </w:r>
      <w:r>
        <w:rPr>
          <w:rFonts w:cs="Arial"/>
          <w:color w:val="0070C0"/>
          <w:szCs w:val="22"/>
        </w:rPr>
        <w:t>.</w:t>
      </w:r>
      <w:r w:rsidRPr="0092201B">
        <w:rPr>
          <w:rFonts w:cs="Arial"/>
          <w:color w:val="0070C0"/>
          <w:szCs w:val="22"/>
        </w:rPr>
        <w:t>, løn</w:t>
      </w:r>
      <w:r>
        <w:rPr>
          <w:rFonts w:cs="Arial"/>
          <w:color w:val="0070C0"/>
          <w:szCs w:val="22"/>
        </w:rPr>
        <w:t xml:space="preserve"> </w:t>
      </w:r>
      <w:r w:rsidRPr="0092201B">
        <w:rPr>
          <w:rFonts w:cs="Arial"/>
          <w:color w:val="0070C0"/>
          <w:szCs w:val="22"/>
        </w:rPr>
        <w:t>under</w:t>
      </w:r>
      <w:r>
        <w:rPr>
          <w:rFonts w:cs="Arial"/>
          <w:color w:val="0070C0"/>
          <w:szCs w:val="22"/>
        </w:rPr>
        <w:t xml:space="preserve"> </w:t>
      </w:r>
      <w:r w:rsidRPr="003C5ACC">
        <w:rPr>
          <w:rFonts w:cs="Arial"/>
          <w:color w:val="0070C0"/>
          <w:szCs w:val="22"/>
        </w:rPr>
        <w:t>(fripladspulje til)</w:t>
      </w:r>
      <w:r w:rsidRPr="0092201B">
        <w:rPr>
          <w:rFonts w:cs="Arial"/>
          <w:color w:val="0070C0"/>
          <w:szCs w:val="22"/>
        </w:rPr>
        <w:t xml:space="preserve"> </w:t>
      </w:r>
      <w:r>
        <w:rPr>
          <w:rFonts w:cs="Arial"/>
          <w:color w:val="0070C0"/>
          <w:szCs w:val="22"/>
        </w:rPr>
        <w:t>é</w:t>
      </w:r>
      <w:r w:rsidRPr="004618AC">
        <w:rPr>
          <w:rFonts w:cs="Arial"/>
          <w:color w:val="0070C0"/>
          <w:szCs w:val="22"/>
        </w:rPr>
        <w:t>ndagsudflugter</w:t>
      </w:r>
      <w:r>
        <w:rPr>
          <w:rFonts w:cs="Arial"/>
          <w:color w:val="0070C0"/>
          <w:szCs w:val="22"/>
        </w:rPr>
        <w:t xml:space="preserve"> </w:t>
      </w:r>
      <w:r w:rsidRPr="003443D2">
        <w:rPr>
          <w:rFonts w:cs="Arial"/>
          <w:color w:val="0070C0"/>
          <w:sz w:val="16"/>
          <w:szCs w:val="16"/>
        </w:rPr>
        <w:t>(ud over døgnpris)</w:t>
      </w:r>
      <w:r>
        <w:rPr>
          <w:rFonts w:cs="Arial"/>
          <w:color w:val="0070C0"/>
          <w:szCs w:val="22"/>
        </w:rPr>
        <w:tab/>
      </w:r>
      <w:r>
        <w:rPr>
          <w:rFonts w:cs="Arial"/>
          <w:color w:val="0070C0"/>
          <w:szCs w:val="22"/>
        </w:rPr>
        <w:tab/>
      </w:r>
      <w:r>
        <w:rPr>
          <w:rFonts w:cs="Arial"/>
          <w:color w:val="0070C0"/>
          <w:szCs w:val="22"/>
        </w:rPr>
        <w:tab/>
      </w:r>
      <w:r>
        <w:rPr>
          <w:rFonts w:cs="Arial"/>
          <w:color w:val="0070C0"/>
          <w:szCs w:val="22"/>
        </w:rPr>
        <w:tab/>
      </w:r>
      <w:r>
        <w:rPr>
          <w:rFonts w:cs="Arial"/>
          <w:color w:val="0070C0"/>
          <w:szCs w:val="22"/>
        </w:rPr>
        <w:tab/>
      </w:r>
      <w:r>
        <w:rPr>
          <w:rFonts w:cs="Arial"/>
          <w:color w:val="0070C0"/>
          <w:szCs w:val="22"/>
        </w:rPr>
        <w:tab/>
      </w:r>
      <w:r w:rsidRPr="0092201B">
        <w:rPr>
          <w:rFonts w:cs="Arial"/>
          <w:color w:val="0070C0"/>
          <w:szCs w:val="22"/>
        </w:rPr>
        <w:t>= kr.</w:t>
      </w:r>
    </w:p>
    <w:p w14:paraId="13F3B350" w14:textId="2C5D154E" w:rsidR="003C5ACC" w:rsidRDefault="003C5ACC" w:rsidP="003C5ACC">
      <w:pPr>
        <w:rPr>
          <w:rFonts w:cs="Arial"/>
          <w:color w:val="0070C0"/>
          <w:szCs w:val="22"/>
        </w:rPr>
      </w:pPr>
      <w:r w:rsidRPr="0092201B">
        <w:rPr>
          <w:rFonts w:cs="Arial"/>
          <w:color w:val="0070C0"/>
          <w:szCs w:val="22"/>
        </w:rPr>
        <w:t>Særlige omk</w:t>
      </w:r>
      <w:r w:rsidR="009379CC">
        <w:rPr>
          <w:rFonts w:cs="Arial"/>
          <w:color w:val="0070C0"/>
          <w:szCs w:val="22"/>
        </w:rPr>
        <w:t>.</w:t>
      </w:r>
      <w:r w:rsidRPr="0092201B">
        <w:rPr>
          <w:rFonts w:cs="Arial"/>
          <w:color w:val="0070C0"/>
          <w:szCs w:val="22"/>
        </w:rPr>
        <w:t>, andre</w:t>
      </w:r>
      <w:r>
        <w:rPr>
          <w:rFonts w:cs="Arial"/>
          <w:color w:val="0070C0"/>
          <w:szCs w:val="22"/>
        </w:rPr>
        <w:t xml:space="preserve">, jf. </w:t>
      </w:r>
      <w:r w:rsidRPr="006A3E69">
        <w:rPr>
          <w:rFonts w:cs="Arial"/>
          <w:color w:val="0070C0"/>
          <w:szCs w:val="22"/>
        </w:rPr>
        <w:t>(</w:t>
      </w:r>
      <w:r w:rsidR="00A304A1">
        <w:rPr>
          <w:rFonts w:cs="Arial"/>
          <w:color w:val="0070C0"/>
          <w:szCs w:val="22"/>
        </w:rPr>
        <w:t>f</w:t>
      </w:r>
      <w:r w:rsidRPr="006A3E69">
        <w:rPr>
          <w:rFonts w:cs="Arial"/>
          <w:color w:val="0070C0"/>
          <w:szCs w:val="22"/>
        </w:rPr>
        <w:t xml:space="preserve">ripladspulje til) </w:t>
      </w:r>
      <w:r w:rsidR="00A304A1">
        <w:rPr>
          <w:rFonts w:cs="Arial"/>
          <w:color w:val="0070C0"/>
          <w:szCs w:val="22"/>
        </w:rPr>
        <w:t>é</w:t>
      </w:r>
      <w:r w:rsidRPr="006A3E69">
        <w:rPr>
          <w:rFonts w:cs="Arial"/>
          <w:color w:val="0070C0"/>
          <w:szCs w:val="22"/>
        </w:rPr>
        <w:t xml:space="preserve">ndagsudflugter </w:t>
      </w:r>
      <w:r w:rsidRPr="003C5ACC">
        <w:rPr>
          <w:rFonts w:cs="Arial"/>
          <w:color w:val="0070C0"/>
          <w:sz w:val="16"/>
          <w:szCs w:val="16"/>
        </w:rPr>
        <w:t>(ud over døgnpris)</w:t>
      </w:r>
      <w:r w:rsidRPr="0092201B">
        <w:rPr>
          <w:rFonts w:cs="Arial"/>
          <w:color w:val="0070C0"/>
          <w:szCs w:val="22"/>
        </w:rPr>
        <w:tab/>
      </w:r>
      <w:r w:rsidRPr="0092201B">
        <w:rPr>
          <w:rFonts w:cs="Arial"/>
          <w:color w:val="0070C0"/>
          <w:szCs w:val="22"/>
        </w:rPr>
        <w:tab/>
      </w:r>
      <w:r w:rsidRPr="0092201B">
        <w:rPr>
          <w:rFonts w:cs="Arial"/>
          <w:color w:val="0070C0"/>
          <w:szCs w:val="22"/>
        </w:rPr>
        <w:tab/>
      </w:r>
      <w:r>
        <w:rPr>
          <w:rFonts w:cs="Arial"/>
          <w:color w:val="0070C0"/>
          <w:szCs w:val="22"/>
        </w:rPr>
        <w:tab/>
      </w:r>
      <w:r>
        <w:rPr>
          <w:rFonts w:cs="Arial"/>
          <w:color w:val="0070C0"/>
          <w:szCs w:val="22"/>
        </w:rPr>
        <w:tab/>
      </w:r>
      <w:r w:rsidRPr="0092201B">
        <w:rPr>
          <w:rFonts w:cs="Arial"/>
          <w:color w:val="0070C0"/>
          <w:szCs w:val="22"/>
        </w:rPr>
        <w:t>= kr.</w:t>
      </w:r>
    </w:p>
    <w:p w14:paraId="49F8A242" w14:textId="03EC5B5F" w:rsidR="00964B4A" w:rsidRPr="0092201B" w:rsidRDefault="00964B4A" w:rsidP="003C5ACC">
      <w:pPr>
        <w:rPr>
          <w:rFonts w:cs="Arial"/>
          <w:color w:val="0070C0"/>
          <w:szCs w:val="22"/>
        </w:rPr>
      </w:pPr>
      <w:r>
        <w:rPr>
          <w:rFonts w:cs="Arial"/>
          <w:color w:val="0070C0"/>
          <w:szCs w:val="22"/>
        </w:rPr>
        <w:t xml:space="preserve">[Der er ikke </w:t>
      </w:r>
      <w:r w:rsidR="00F474B6">
        <w:rPr>
          <w:rFonts w:cs="Arial"/>
          <w:color w:val="0070C0"/>
          <w:szCs w:val="22"/>
        </w:rPr>
        <w:t>ekstra</w:t>
      </w:r>
      <w:r>
        <w:rPr>
          <w:rFonts w:cs="Arial"/>
          <w:color w:val="0070C0"/>
          <w:szCs w:val="22"/>
        </w:rPr>
        <w:t xml:space="preserve"> bevilgede udgifter ud over døgnprisen]</w:t>
      </w:r>
    </w:p>
    <w:p w14:paraId="47CD176F" w14:textId="77777777" w:rsidR="00E70FC5" w:rsidRPr="0092201B" w:rsidRDefault="00E70FC5" w:rsidP="00D5449D">
      <w:pPr>
        <w:rPr>
          <w:rFonts w:cs="Arial"/>
          <w:color w:val="0070C0"/>
          <w:szCs w:val="22"/>
        </w:rPr>
      </w:pPr>
    </w:p>
    <w:p w14:paraId="6EF03357" w14:textId="77777777" w:rsidR="007D5C7A" w:rsidRPr="0092201B" w:rsidRDefault="007D5C7A" w:rsidP="003329BD">
      <w:pPr>
        <w:rPr>
          <w:rFonts w:cs="Arial"/>
          <w:szCs w:val="22"/>
        </w:rPr>
      </w:pPr>
    </w:p>
    <w:p w14:paraId="0FEE7D1B" w14:textId="5A13DF56" w:rsidR="006D36CF" w:rsidRPr="0092201B" w:rsidRDefault="00C70BF0" w:rsidP="00B30C0D">
      <w:pPr>
        <w:jc w:val="center"/>
        <w:rPr>
          <w:rFonts w:cs="Arial"/>
          <w:b/>
          <w:szCs w:val="22"/>
        </w:rPr>
      </w:pPr>
      <w:r w:rsidRPr="0092201B">
        <w:rPr>
          <w:rFonts w:cs="Arial"/>
          <w:b/>
          <w:szCs w:val="22"/>
        </w:rPr>
        <w:t xml:space="preserve">§ </w:t>
      </w:r>
      <w:r w:rsidR="0018100C" w:rsidRPr="0092201B">
        <w:rPr>
          <w:rFonts w:cs="Arial"/>
          <w:b/>
          <w:szCs w:val="22"/>
        </w:rPr>
        <w:t>10</w:t>
      </w:r>
    </w:p>
    <w:p w14:paraId="4B4228E2" w14:textId="77777777" w:rsidR="00DC4315" w:rsidRPr="0092201B" w:rsidRDefault="00DC4315" w:rsidP="001B6444">
      <w:pPr>
        <w:rPr>
          <w:rFonts w:cs="Arial"/>
          <w:szCs w:val="22"/>
        </w:rPr>
      </w:pPr>
    </w:p>
    <w:p w14:paraId="44274928" w14:textId="122E1201" w:rsidR="001B6444" w:rsidRPr="006A3A8A" w:rsidRDefault="00DC4315" w:rsidP="001B6444">
      <w:pPr>
        <w:rPr>
          <w:rFonts w:cs="Arial"/>
          <w:color w:val="0070C0"/>
          <w:szCs w:val="22"/>
        </w:rPr>
      </w:pPr>
      <w:r w:rsidRPr="00530BF5">
        <w:rPr>
          <w:rFonts w:cs="Arial"/>
          <w:szCs w:val="22"/>
        </w:rPr>
        <w:t>Bevillingen</w:t>
      </w:r>
      <w:r w:rsidR="006655DC" w:rsidRPr="00530BF5">
        <w:rPr>
          <w:rFonts w:cs="Arial"/>
          <w:szCs w:val="22"/>
        </w:rPr>
        <w:t>, jf. døgnprisen</w:t>
      </w:r>
      <w:r w:rsidR="00A03AA0" w:rsidRPr="00530BF5">
        <w:rPr>
          <w:rFonts w:cs="Arial"/>
          <w:szCs w:val="22"/>
        </w:rPr>
        <w:t xml:space="preserve"> </w:t>
      </w:r>
      <w:r w:rsidR="00A03AA0" w:rsidRPr="006A3A8A">
        <w:rPr>
          <w:rFonts w:cs="Arial"/>
          <w:color w:val="0070C0"/>
          <w:szCs w:val="22"/>
        </w:rPr>
        <w:t xml:space="preserve">[fratrukket </w:t>
      </w:r>
      <w:r w:rsidR="004E1F57" w:rsidRPr="006A3A8A">
        <w:rPr>
          <w:rFonts w:cs="Arial"/>
          <w:color w:val="0070C0"/>
          <w:szCs w:val="22"/>
        </w:rPr>
        <w:t>ekstra</w:t>
      </w:r>
      <w:r w:rsidR="00A03AA0" w:rsidRPr="006A3A8A">
        <w:rPr>
          <w:rFonts w:cs="Arial"/>
          <w:color w:val="0070C0"/>
          <w:szCs w:val="22"/>
        </w:rPr>
        <w:t xml:space="preserve"> udgifter jf. § 9]</w:t>
      </w:r>
      <w:r w:rsidRPr="006A3A8A">
        <w:rPr>
          <w:rFonts w:cs="Arial"/>
          <w:color w:val="0070C0"/>
          <w:szCs w:val="22"/>
        </w:rPr>
        <w:t xml:space="preserve"> </w:t>
      </w:r>
      <w:r w:rsidRPr="00530BF5">
        <w:rPr>
          <w:rFonts w:cs="Arial"/>
          <w:szCs w:val="22"/>
        </w:rPr>
        <w:t>er</w:t>
      </w:r>
      <w:r w:rsidR="00A03AA0" w:rsidRPr="00530BF5">
        <w:rPr>
          <w:rFonts w:cs="Arial"/>
          <w:szCs w:val="22"/>
        </w:rPr>
        <w:t xml:space="preserve"> </w:t>
      </w:r>
      <w:r w:rsidRPr="00530BF5">
        <w:rPr>
          <w:rFonts w:cs="Arial"/>
          <w:szCs w:val="22"/>
        </w:rPr>
        <w:t>specificeret som følger</w:t>
      </w:r>
      <w:r w:rsidR="005E476E" w:rsidRPr="006A3A8A">
        <w:rPr>
          <w:rFonts w:cs="Arial"/>
          <w:color w:val="0070C0"/>
          <w:szCs w:val="22"/>
        </w:rPr>
        <w:t>:</w:t>
      </w:r>
    </w:p>
    <w:p w14:paraId="06228C1F" w14:textId="77777777" w:rsidR="00C804C7" w:rsidRPr="00A03AA0" w:rsidRDefault="00C804C7" w:rsidP="001B6444">
      <w:pPr>
        <w:rPr>
          <w:rFonts w:cs="Arial"/>
          <w:color w:val="7030A0"/>
          <w:szCs w:val="22"/>
        </w:rPr>
      </w:pPr>
    </w:p>
    <w:p w14:paraId="34FE7B75" w14:textId="4DEDCB07" w:rsidR="00957E54" w:rsidRPr="00957E54" w:rsidRDefault="00957E54" w:rsidP="001B6444">
      <w:pPr>
        <w:rPr>
          <w:rFonts w:cs="Arial"/>
          <w:color w:val="0070C0"/>
          <w:szCs w:val="22"/>
        </w:rPr>
      </w:pPr>
      <w:r>
        <w:rPr>
          <w:rFonts w:cs="Arial"/>
          <w:color w:val="0070C0"/>
          <w:szCs w:val="22"/>
        </w:rPr>
        <w:t xml:space="preserve">(Fripladspulje til) </w:t>
      </w:r>
      <w:r w:rsidRPr="00957E54">
        <w:rPr>
          <w:rFonts w:cs="Arial"/>
          <w:color w:val="0070C0"/>
          <w:szCs w:val="22"/>
        </w:rPr>
        <w:t>Ferieophold</w:t>
      </w:r>
      <w:r w:rsidR="00861283">
        <w:rPr>
          <w:rFonts w:cs="Arial"/>
          <w:color w:val="0070C0"/>
          <w:szCs w:val="22"/>
        </w:rPr>
        <w:t xml:space="preserve"> jf. døgnpris</w:t>
      </w:r>
      <w:r w:rsidRPr="00957E54">
        <w:rPr>
          <w:rFonts w:cs="Arial"/>
          <w:color w:val="0070C0"/>
          <w:szCs w:val="22"/>
        </w:rPr>
        <w:t>:</w:t>
      </w:r>
      <w:r w:rsidR="00861283">
        <w:rPr>
          <w:rFonts w:cs="Arial"/>
          <w:color w:val="0070C0"/>
          <w:szCs w:val="22"/>
        </w:rPr>
        <w:tab/>
      </w:r>
      <w:r w:rsidR="00861283">
        <w:rPr>
          <w:rFonts w:cs="Arial"/>
          <w:color w:val="0070C0"/>
          <w:szCs w:val="22"/>
        </w:rPr>
        <w:tab/>
        <w:t xml:space="preserve"> =</w:t>
      </w:r>
      <w:r w:rsidR="009379CC">
        <w:rPr>
          <w:rFonts w:cs="Arial"/>
          <w:color w:val="0070C0"/>
          <w:szCs w:val="22"/>
        </w:rPr>
        <w:t xml:space="preserve"> </w:t>
      </w:r>
      <w:r w:rsidR="00861283">
        <w:rPr>
          <w:rFonts w:cs="Arial"/>
          <w:color w:val="0070C0"/>
          <w:szCs w:val="22"/>
        </w:rPr>
        <w:t>kr. [beløb fratrukket revision og lønudgifter til ferieophold]</w:t>
      </w:r>
    </w:p>
    <w:p w14:paraId="322E6251" w14:textId="77777777" w:rsidR="006C4BA9" w:rsidRPr="0092201B" w:rsidRDefault="006C4BA9" w:rsidP="006C4BA9">
      <w:pPr>
        <w:rPr>
          <w:rFonts w:cs="Arial"/>
          <w:color w:val="0070C0"/>
          <w:szCs w:val="22"/>
        </w:rPr>
      </w:pPr>
    </w:p>
    <w:p w14:paraId="387E8EA6" w14:textId="0AEC7584" w:rsidR="0013664F" w:rsidRPr="0092201B" w:rsidRDefault="0013664F" w:rsidP="0013664F">
      <w:pPr>
        <w:rPr>
          <w:rFonts w:cs="Arial"/>
          <w:color w:val="0070C0"/>
          <w:szCs w:val="22"/>
        </w:rPr>
      </w:pPr>
      <w:r w:rsidRPr="0092201B">
        <w:rPr>
          <w:rFonts w:cs="Arial"/>
          <w:color w:val="0070C0"/>
          <w:szCs w:val="22"/>
        </w:rPr>
        <w:t>Målgruppe (1</w:t>
      </w:r>
      <w:r w:rsidR="00E70FC5" w:rsidRPr="0092201B">
        <w:rPr>
          <w:rFonts w:cs="Arial"/>
          <w:color w:val="0070C0"/>
          <w:szCs w:val="22"/>
        </w:rPr>
        <w:t>-2</w:t>
      </w:r>
      <w:r w:rsidRPr="0092201B">
        <w:rPr>
          <w:rFonts w:cs="Arial"/>
          <w:color w:val="0070C0"/>
          <w:szCs w:val="22"/>
        </w:rPr>
        <w:t xml:space="preserve">), </w:t>
      </w:r>
      <w:r w:rsidR="00E70FC5" w:rsidRPr="0092201B">
        <w:rPr>
          <w:rFonts w:cs="Arial"/>
          <w:color w:val="0070C0"/>
          <w:szCs w:val="22"/>
        </w:rPr>
        <w:t>børn uden forældre</w:t>
      </w:r>
      <w:r w:rsidRPr="0092201B">
        <w:rPr>
          <w:rFonts w:cs="Arial"/>
          <w:color w:val="0070C0"/>
          <w:szCs w:val="22"/>
        </w:rPr>
        <w:tab/>
        <w:t xml:space="preserve">          </w:t>
      </w:r>
      <w:r w:rsidR="00312318" w:rsidRPr="0092201B">
        <w:rPr>
          <w:rFonts w:cs="Arial"/>
          <w:color w:val="0070C0"/>
          <w:szCs w:val="22"/>
        </w:rPr>
        <w:tab/>
      </w:r>
      <w:r w:rsidR="00312318" w:rsidRPr="0092201B">
        <w:rPr>
          <w:rFonts w:cs="Arial"/>
          <w:color w:val="0070C0"/>
          <w:szCs w:val="22"/>
        </w:rPr>
        <w:tab/>
        <w:t xml:space="preserve"> </w:t>
      </w:r>
      <w:r w:rsidRPr="0092201B">
        <w:rPr>
          <w:rFonts w:cs="Arial"/>
          <w:color w:val="0070C0"/>
          <w:szCs w:val="22"/>
        </w:rPr>
        <w:t>= kr.</w:t>
      </w:r>
    </w:p>
    <w:p w14:paraId="4D00F3D6" w14:textId="4A217A4F" w:rsidR="0013664F" w:rsidRPr="0092201B" w:rsidRDefault="0013664F" w:rsidP="0013664F">
      <w:pPr>
        <w:rPr>
          <w:rFonts w:cs="Arial"/>
          <w:color w:val="0070C0"/>
          <w:szCs w:val="22"/>
        </w:rPr>
      </w:pPr>
      <w:r w:rsidRPr="0092201B">
        <w:rPr>
          <w:rFonts w:cs="Arial"/>
          <w:color w:val="0070C0"/>
          <w:szCs w:val="22"/>
        </w:rPr>
        <w:t xml:space="preserve">*heraf ferierelaterede udgifter til målgruppen </w:t>
      </w:r>
      <w:r w:rsidRPr="00C627B4">
        <w:rPr>
          <w:rFonts w:cs="Arial"/>
          <w:color w:val="0070C0"/>
          <w:sz w:val="16"/>
          <w:szCs w:val="16"/>
        </w:rPr>
        <w:t>(min. pct.)</w:t>
      </w:r>
      <w:r w:rsidRPr="0092201B">
        <w:rPr>
          <w:rFonts w:cs="Arial"/>
          <w:color w:val="0070C0"/>
          <w:szCs w:val="22"/>
        </w:rPr>
        <w:t xml:space="preserve">   </w:t>
      </w:r>
      <w:r w:rsidR="00312318" w:rsidRPr="0092201B">
        <w:rPr>
          <w:rFonts w:cs="Arial"/>
          <w:color w:val="0070C0"/>
          <w:szCs w:val="22"/>
        </w:rPr>
        <w:tab/>
        <w:t xml:space="preserve"> </w:t>
      </w:r>
      <w:r w:rsidRPr="0092201B">
        <w:rPr>
          <w:rFonts w:cs="Arial"/>
          <w:color w:val="0070C0"/>
          <w:szCs w:val="22"/>
        </w:rPr>
        <w:t>= kr.</w:t>
      </w:r>
    </w:p>
    <w:p w14:paraId="3897489C" w14:textId="50C17AA3" w:rsidR="0013664F" w:rsidRDefault="0013664F" w:rsidP="0013664F">
      <w:pPr>
        <w:rPr>
          <w:rFonts w:cs="Arial"/>
          <w:color w:val="0070C0"/>
          <w:szCs w:val="22"/>
        </w:rPr>
      </w:pPr>
      <w:r w:rsidRPr="0092201B">
        <w:rPr>
          <w:rFonts w:cs="Arial"/>
          <w:color w:val="0070C0"/>
          <w:szCs w:val="22"/>
        </w:rPr>
        <w:t xml:space="preserve">*heraf ferierelaterede udgifter til frivillige </w:t>
      </w:r>
      <w:r w:rsidRPr="00C627B4">
        <w:rPr>
          <w:rFonts w:cs="Arial"/>
          <w:color w:val="0070C0"/>
          <w:sz w:val="16"/>
          <w:szCs w:val="16"/>
        </w:rPr>
        <w:t>(max. 25 pct.)</w:t>
      </w:r>
      <w:r w:rsidRPr="0092201B">
        <w:rPr>
          <w:rFonts w:cs="Arial"/>
          <w:color w:val="0070C0"/>
          <w:szCs w:val="22"/>
        </w:rPr>
        <w:t xml:space="preserve">         </w:t>
      </w:r>
      <w:r w:rsidR="00312318" w:rsidRPr="0092201B">
        <w:rPr>
          <w:rFonts w:cs="Arial"/>
          <w:color w:val="0070C0"/>
          <w:szCs w:val="22"/>
        </w:rPr>
        <w:tab/>
        <w:t xml:space="preserve"> </w:t>
      </w:r>
      <w:r w:rsidRPr="0092201B">
        <w:rPr>
          <w:rFonts w:cs="Arial"/>
          <w:color w:val="0070C0"/>
          <w:szCs w:val="22"/>
        </w:rPr>
        <w:t>= kr.</w:t>
      </w:r>
    </w:p>
    <w:p w14:paraId="34D78007" w14:textId="4A76D0F4"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4A5766AE" w14:textId="34207541"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533F817E"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C627B4">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7FC7F38E" w14:textId="77777777" w:rsidR="004100D2" w:rsidRPr="0092201B" w:rsidRDefault="004100D2" w:rsidP="0013664F">
      <w:pPr>
        <w:rPr>
          <w:rFonts w:cs="Arial"/>
          <w:color w:val="0070C0"/>
          <w:szCs w:val="22"/>
        </w:rPr>
      </w:pPr>
    </w:p>
    <w:p w14:paraId="1EC969C8" w14:textId="77777777" w:rsidR="0013664F" w:rsidRPr="0092201B" w:rsidRDefault="0013664F" w:rsidP="0013664F">
      <w:pPr>
        <w:rPr>
          <w:rFonts w:cs="Arial"/>
          <w:color w:val="0070C0"/>
          <w:szCs w:val="22"/>
        </w:rPr>
      </w:pPr>
    </w:p>
    <w:p w14:paraId="2FEBE0B8" w14:textId="69589028" w:rsidR="0013664F" w:rsidRPr="0092201B" w:rsidRDefault="0013664F" w:rsidP="0013664F">
      <w:pPr>
        <w:rPr>
          <w:rFonts w:cs="Arial"/>
          <w:color w:val="0070C0"/>
          <w:szCs w:val="22"/>
        </w:rPr>
      </w:pPr>
      <w:r w:rsidRPr="0092201B">
        <w:rPr>
          <w:rFonts w:cs="Arial"/>
          <w:color w:val="0070C0"/>
          <w:szCs w:val="22"/>
        </w:rPr>
        <w:t>Målgruppe (</w:t>
      </w:r>
      <w:r w:rsidR="00E70FC5" w:rsidRPr="0092201B">
        <w:rPr>
          <w:rFonts w:cs="Arial"/>
          <w:color w:val="0070C0"/>
          <w:szCs w:val="22"/>
        </w:rPr>
        <w:t>1-</w:t>
      </w:r>
      <w:r w:rsidRPr="0092201B">
        <w:rPr>
          <w:rFonts w:cs="Arial"/>
          <w:color w:val="0070C0"/>
          <w:szCs w:val="22"/>
        </w:rPr>
        <w:t xml:space="preserve">2), </w:t>
      </w:r>
      <w:r w:rsidR="00E70FC5" w:rsidRPr="0092201B">
        <w:rPr>
          <w:rFonts w:cs="Arial"/>
          <w:color w:val="0070C0"/>
          <w:szCs w:val="22"/>
        </w:rPr>
        <w:t>børnefamilier</w:t>
      </w:r>
      <w:r w:rsidRPr="0092201B">
        <w:rPr>
          <w:rFonts w:cs="Arial"/>
          <w:color w:val="0070C0"/>
          <w:szCs w:val="22"/>
        </w:rPr>
        <w:tab/>
        <w:t xml:space="preserve">         </w:t>
      </w:r>
      <w:r w:rsidR="004632F4" w:rsidRPr="0092201B">
        <w:rPr>
          <w:rFonts w:cs="Arial"/>
          <w:color w:val="0070C0"/>
          <w:szCs w:val="22"/>
        </w:rPr>
        <w:tab/>
        <w:t xml:space="preserve">                      </w:t>
      </w:r>
      <w:r w:rsidRPr="0092201B">
        <w:rPr>
          <w:rFonts w:cs="Arial"/>
          <w:color w:val="0070C0"/>
          <w:szCs w:val="22"/>
        </w:rPr>
        <w:t>= kr.</w:t>
      </w:r>
    </w:p>
    <w:p w14:paraId="5AF5E3D3" w14:textId="6DCC1CB9" w:rsidR="0013664F" w:rsidRPr="0092201B" w:rsidRDefault="0013664F" w:rsidP="0013664F">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 xml:space="preserve">(min. pct.)  </w:t>
      </w:r>
      <w:r w:rsidR="004632F4" w:rsidRPr="0092201B">
        <w:rPr>
          <w:rFonts w:cs="Arial"/>
          <w:color w:val="0070C0"/>
          <w:szCs w:val="22"/>
        </w:rPr>
        <w:tab/>
      </w:r>
      <w:r w:rsidR="006A3A8A">
        <w:rPr>
          <w:rFonts w:cs="Arial"/>
          <w:color w:val="0070C0"/>
          <w:szCs w:val="22"/>
        </w:rPr>
        <w:tab/>
      </w:r>
      <w:r w:rsidRPr="0092201B">
        <w:rPr>
          <w:rFonts w:cs="Arial"/>
          <w:color w:val="0070C0"/>
          <w:szCs w:val="22"/>
        </w:rPr>
        <w:t xml:space="preserve"> = kr.</w:t>
      </w:r>
    </w:p>
    <w:p w14:paraId="26320B71" w14:textId="4BBEE768" w:rsidR="0013664F" w:rsidRDefault="0013664F" w:rsidP="0013664F">
      <w:pPr>
        <w:rPr>
          <w:rFonts w:cs="Arial"/>
          <w:color w:val="0070C0"/>
          <w:szCs w:val="22"/>
        </w:rPr>
      </w:pPr>
      <w:r w:rsidRPr="0092201B">
        <w:rPr>
          <w:rFonts w:cs="Arial"/>
          <w:color w:val="0070C0"/>
          <w:szCs w:val="22"/>
        </w:rPr>
        <w:t xml:space="preserve">*heraf ferierelaterede udgifter til frivillige </w:t>
      </w:r>
      <w:r w:rsidRPr="004100D2">
        <w:rPr>
          <w:rFonts w:cs="Arial"/>
          <w:color w:val="0070C0"/>
          <w:sz w:val="16"/>
          <w:szCs w:val="16"/>
        </w:rPr>
        <w:t xml:space="preserve">(max. </w:t>
      </w:r>
      <w:r w:rsidR="00E70FC5" w:rsidRPr="004100D2">
        <w:rPr>
          <w:rFonts w:cs="Arial"/>
          <w:color w:val="0070C0"/>
          <w:sz w:val="16"/>
          <w:szCs w:val="16"/>
        </w:rPr>
        <w:t xml:space="preserve">10 </w:t>
      </w:r>
      <w:r w:rsidRPr="004100D2">
        <w:rPr>
          <w:rFonts w:cs="Arial"/>
          <w:color w:val="0070C0"/>
          <w:sz w:val="16"/>
          <w:szCs w:val="16"/>
        </w:rPr>
        <w:t>pct.)</w:t>
      </w:r>
      <w:r w:rsidRPr="0092201B">
        <w:rPr>
          <w:rFonts w:cs="Arial"/>
          <w:color w:val="0070C0"/>
          <w:szCs w:val="22"/>
        </w:rPr>
        <w:tab/>
      </w:r>
      <w:r w:rsidR="004100D2">
        <w:rPr>
          <w:rFonts w:cs="Arial"/>
          <w:color w:val="0070C0"/>
          <w:szCs w:val="22"/>
        </w:rPr>
        <w:tab/>
      </w:r>
      <w:r w:rsidRPr="0092201B">
        <w:rPr>
          <w:rFonts w:cs="Arial"/>
          <w:color w:val="0070C0"/>
          <w:szCs w:val="22"/>
        </w:rPr>
        <w:t xml:space="preserve"> = kr.</w:t>
      </w:r>
    </w:p>
    <w:p w14:paraId="35197623" w14:textId="296DA127"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2CD5E360" w14:textId="0AB61C7A"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1783C004" w14:textId="77777777" w:rsidR="00780BF4" w:rsidRPr="0092201B" w:rsidRDefault="00780BF4" w:rsidP="00780BF4">
      <w:pPr>
        <w:rPr>
          <w:rFonts w:cs="Arial"/>
          <w:color w:val="0070C0"/>
          <w:szCs w:val="22"/>
        </w:rPr>
      </w:pPr>
      <w:r w:rsidRPr="0092201B">
        <w:rPr>
          <w:rFonts w:cs="Arial"/>
          <w:color w:val="0070C0"/>
          <w:szCs w:val="22"/>
        </w:rPr>
        <w:lastRenderedPageBreak/>
        <w:t xml:space="preserve">*heraf administration </w:t>
      </w:r>
      <w:r w:rsidRPr="004100D2">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22B5D783" w14:textId="77777777" w:rsidR="004100D2" w:rsidRPr="0092201B" w:rsidRDefault="004100D2" w:rsidP="0013664F">
      <w:pPr>
        <w:rPr>
          <w:rFonts w:cs="Arial"/>
          <w:color w:val="0070C0"/>
          <w:szCs w:val="22"/>
        </w:rPr>
      </w:pPr>
    </w:p>
    <w:p w14:paraId="68EDB634" w14:textId="77777777" w:rsidR="0013664F" w:rsidRPr="0092201B" w:rsidRDefault="0013664F" w:rsidP="0013664F">
      <w:pPr>
        <w:rPr>
          <w:rFonts w:cs="Arial"/>
          <w:color w:val="0070C0"/>
          <w:szCs w:val="22"/>
        </w:rPr>
      </w:pPr>
    </w:p>
    <w:p w14:paraId="0273E606" w14:textId="33216A47" w:rsidR="0013664F" w:rsidRPr="0092201B" w:rsidRDefault="0013664F" w:rsidP="0013664F">
      <w:pPr>
        <w:rPr>
          <w:rFonts w:cs="Arial"/>
          <w:color w:val="0070C0"/>
          <w:szCs w:val="22"/>
        </w:rPr>
      </w:pPr>
      <w:r w:rsidRPr="0092201B">
        <w:rPr>
          <w:rFonts w:cs="Arial"/>
          <w:color w:val="0070C0"/>
          <w:szCs w:val="22"/>
        </w:rPr>
        <w:t xml:space="preserve">Målgruppe (3), </w:t>
      </w:r>
      <w:r w:rsidR="00E70FC5" w:rsidRPr="0092201B">
        <w:rPr>
          <w:rFonts w:cs="Arial"/>
          <w:color w:val="0070C0"/>
          <w:szCs w:val="22"/>
        </w:rPr>
        <w:t>erhvervsskoler m.v.</w:t>
      </w:r>
      <w:r w:rsidRPr="0092201B">
        <w:rPr>
          <w:rFonts w:cs="Arial"/>
          <w:color w:val="0070C0"/>
          <w:szCs w:val="22"/>
        </w:rPr>
        <w:tab/>
        <w:t xml:space="preserve">          </w:t>
      </w:r>
      <w:r w:rsidR="004632F4" w:rsidRPr="0092201B">
        <w:rPr>
          <w:rFonts w:cs="Arial"/>
          <w:color w:val="0070C0"/>
          <w:szCs w:val="22"/>
        </w:rPr>
        <w:tab/>
      </w:r>
      <w:r w:rsidR="004632F4" w:rsidRPr="0092201B">
        <w:rPr>
          <w:rFonts w:cs="Arial"/>
          <w:color w:val="0070C0"/>
          <w:szCs w:val="22"/>
        </w:rPr>
        <w:tab/>
        <w:t xml:space="preserve"> </w:t>
      </w:r>
      <w:r w:rsidRPr="0092201B">
        <w:rPr>
          <w:rFonts w:cs="Arial"/>
          <w:color w:val="0070C0"/>
          <w:szCs w:val="22"/>
        </w:rPr>
        <w:t>= kr</w:t>
      </w:r>
      <w:r w:rsidR="00E70FC5" w:rsidRPr="0092201B">
        <w:rPr>
          <w:rFonts w:cs="Arial"/>
          <w:color w:val="0070C0"/>
          <w:szCs w:val="22"/>
        </w:rPr>
        <w:t>.</w:t>
      </w:r>
    </w:p>
    <w:p w14:paraId="0D8E5335" w14:textId="4E362367" w:rsidR="0013664F" w:rsidRDefault="0013664F" w:rsidP="0013664F">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(min. pct.)</w:t>
      </w:r>
      <w:r w:rsidRPr="0092201B">
        <w:rPr>
          <w:rFonts w:cs="Arial"/>
          <w:color w:val="0070C0"/>
          <w:szCs w:val="22"/>
        </w:rPr>
        <w:t xml:space="preserve"> </w:t>
      </w:r>
      <w:r w:rsidR="004632F4" w:rsidRPr="0092201B">
        <w:rPr>
          <w:rFonts w:cs="Arial"/>
          <w:color w:val="0070C0"/>
          <w:szCs w:val="22"/>
        </w:rPr>
        <w:tab/>
        <w:t xml:space="preserve"> </w:t>
      </w:r>
      <w:r w:rsidRPr="0092201B">
        <w:rPr>
          <w:rFonts w:cs="Arial"/>
          <w:color w:val="0070C0"/>
          <w:szCs w:val="22"/>
        </w:rPr>
        <w:t>= kr.</w:t>
      </w:r>
    </w:p>
    <w:p w14:paraId="4869920C" w14:textId="60E0C189"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1514A569" w14:textId="44AAEFA1"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5F9DE9EE"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4100D2">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7547392E" w14:textId="77777777" w:rsidR="004100D2" w:rsidRPr="0092201B" w:rsidRDefault="004100D2" w:rsidP="0013664F">
      <w:pPr>
        <w:rPr>
          <w:rFonts w:cs="Arial"/>
          <w:color w:val="0070C0"/>
          <w:szCs w:val="22"/>
        </w:rPr>
      </w:pPr>
    </w:p>
    <w:p w14:paraId="529A9F7A" w14:textId="77777777" w:rsidR="00E70FC5" w:rsidRPr="0092201B" w:rsidRDefault="00E70FC5" w:rsidP="0013664F">
      <w:pPr>
        <w:rPr>
          <w:rFonts w:cs="Arial"/>
          <w:color w:val="0070C0"/>
          <w:szCs w:val="22"/>
        </w:rPr>
      </w:pPr>
    </w:p>
    <w:p w14:paraId="1D46F421" w14:textId="018FDD92" w:rsidR="00E70FC5" w:rsidRPr="0092201B" w:rsidRDefault="00E70FC5" w:rsidP="00E70FC5">
      <w:pPr>
        <w:rPr>
          <w:rFonts w:cs="Arial"/>
          <w:color w:val="0070C0"/>
          <w:szCs w:val="22"/>
        </w:rPr>
      </w:pPr>
      <w:r w:rsidRPr="0092201B">
        <w:rPr>
          <w:rFonts w:cs="Arial"/>
          <w:color w:val="0070C0"/>
          <w:szCs w:val="22"/>
        </w:rPr>
        <w:t>Målgruppe (4), voksne (uden børn)</w:t>
      </w:r>
      <w:r w:rsidRPr="0092201B">
        <w:rPr>
          <w:rFonts w:cs="Arial"/>
          <w:color w:val="0070C0"/>
          <w:szCs w:val="22"/>
        </w:rPr>
        <w:tab/>
        <w:t xml:space="preserve">          </w:t>
      </w:r>
      <w:r w:rsidRPr="0092201B">
        <w:rPr>
          <w:rFonts w:cs="Arial"/>
          <w:color w:val="0070C0"/>
          <w:szCs w:val="22"/>
        </w:rPr>
        <w:tab/>
      </w:r>
      <w:r w:rsidRPr="0092201B">
        <w:rPr>
          <w:rFonts w:cs="Arial"/>
          <w:color w:val="0070C0"/>
          <w:szCs w:val="22"/>
        </w:rPr>
        <w:tab/>
        <w:t xml:space="preserve"> = kr.</w:t>
      </w:r>
    </w:p>
    <w:p w14:paraId="7C82AD82" w14:textId="61071462" w:rsidR="00E70FC5" w:rsidRDefault="00E70FC5" w:rsidP="00E70FC5">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(min. pct.)</w:t>
      </w:r>
      <w:r w:rsidRPr="0092201B">
        <w:rPr>
          <w:rFonts w:cs="Arial"/>
          <w:color w:val="0070C0"/>
          <w:szCs w:val="22"/>
        </w:rPr>
        <w:t xml:space="preserve"> </w:t>
      </w:r>
      <w:r w:rsidR="006A3A8A">
        <w:rPr>
          <w:rFonts w:cs="Arial"/>
          <w:color w:val="0070C0"/>
          <w:szCs w:val="22"/>
        </w:rPr>
        <w:tab/>
      </w:r>
      <w:r w:rsidRPr="0092201B">
        <w:rPr>
          <w:rFonts w:cs="Arial"/>
          <w:color w:val="0070C0"/>
          <w:szCs w:val="22"/>
        </w:rPr>
        <w:tab/>
        <w:t xml:space="preserve"> = kr.</w:t>
      </w:r>
    </w:p>
    <w:p w14:paraId="1E41A86D" w14:textId="67A5DB73"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3E6E0850" w14:textId="2AAD9A59" w:rsidR="004100D2" w:rsidRDefault="004100D2" w:rsidP="00E70FC5">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0EE02EF4"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4100D2">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3C474A9D" w14:textId="77777777" w:rsidR="00E70FC5" w:rsidRPr="0018100C" w:rsidRDefault="00E70FC5" w:rsidP="00E70FC5">
      <w:pPr>
        <w:rPr>
          <w:rFonts w:cs="Arial"/>
          <w:color w:val="0070C0"/>
          <w:szCs w:val="22"/>
        </w:rPr>
      </w:pPr>
    </w:p>
    <w:p w14:paraId="7B000524" w14:textId="77777777" w:rsidR="00957E54" w:rsidRDefault="00957E54" w:rsidP="00957E54">
      <w:pPr>
        <w:rPr>
          <w:rFonts w:cs="Arial"/>
          <w:color w:val="0070C0"/>
          <w:szCs w:val="22"/>
        </w:rPr>
      </w:pPr>
    </w:p>
    <w:p w14:paraId="3CFC901D" w14:textId="1623B567" w:rsidR="00957E54" w:rsidRPr="00957E54" w:rsidRDefault="00957E54" w:rsidP="00957E54">
      <w:pPr>
        <w:rPr>
          <w:rFonts w:cs="Arial"/>
          <w:color w:val="0070C0"/>
          <w:szCs w:val="22"/>
        </w:rPr>
      </w:pPr>
      <w:r>
        <w:rPr>
          <w:rFonts w:cs="Arial"/>
          <w:color w:val="0070C0"/>
          <w:szCs w:val="22"/>
        </w:rPr>
        <w:t xml:space="preserve">(Fripladspulje til) </w:t>
      </w:r>
      <w:r w:rsidR="004E1F57">
        <w:rPr>
          <w:rFonts w:cs="Arial"/>
          <w:color w:val="0070C0"/>
          <w:szCs w:val="22"/>
        </w:rPr>
        <w:t>É</w:t>
      </w:r>
      <w:r>
        <w:rPr>
          <w:rFonts w:cs="Arial"/>
          <w:color w:val="0070C0"/>
          <w:szCs w:val="22"/>
        </w:rPr>
        <w:t>ndagsudflugter</w:t>
      </w:r>
      <w:r w:rsidR="00185F1B">
        <w:rPr>
          <w:rFonts w:cs="Arial"/>
          <w:color w:val="0070C0"/>
          <w:szCs w:val="22"/>
        </w:rPr>
        <w:t xml:space="preserve"> jf. døgnpris</w:t>
      </w:r>
      <w:r w:rsidRPr="00957E54">
        <w:rPr>
          <w:rFonts w:cs="Arial"/>
          <w:color w:val="0070C0"/>
          <w:szCs w:val="22"/>
        </w:rPr>
        <w:t>:</w:t>
      </w:r>
    </w:p>
    <w:p w14:paraId="40318BF7" w14:textId="77777777" w:rsidR="00957E54" w:rsidRPr="0092201B" w:rsidRDefault="00957E54" w:rsidP="00957E54">
      <w:pPr>
        <w:rPr>
          <w:rFonts w:cs="Arial"/>
          <w:color w:val="0070C0"/>
          <w:szCs w:val="22"/>
        </w:rPr>
      </w:pPr>
    </w:p>
    <w:p w14:paraId="47D35DFE" w14:textId="77777777" w:rsidR="00957E54" w:rsidRPr="0092201B" w:rsidRDefault="00957E54" w:rsidP="00957E54">
      <w:pPr>
        <w:rPr>
          <w:rFonts w:cs="Arial"/>
          <w:color w:val="0070C0"/>
          <w:szCs w:val="22"/>
        </w:rPr>
      </w:pPr>
      <w:r w:rsidRPr="0092201B">
        <w:rPr>
          <w:rFonts w:cs="Arial"/>
          <w:color w:val="0070C0"/>
          <w:szCs w:val="22"/>
        </w:rPr>
        <w:t>Målgruppe (1-2), børn uden forældre</w:t>
      </w:r>
      <w:r w:rsidRPr="0092201B">
        <w:rPr>
          <w:rFonts w:cs="Arial"/>
          <w:color w:val="0070C0"/>
          <w:szCs w:val="22"/>
        </w:rPr>
        <w:tab/>
        <w:t xml:space="preserve">          </w:t>
      </w:r>
      <w:r w:rsidRPr="0092201B">
        <w:rPr>
          <w:rFonts w:cs="Arial"/>
          <w:color w:val="0070C0"/>
          <w:szCs w:val="22"/>
        </w:rPr>
        <w:tab/>
      </w:r>
      <w:r w:rsidRPr="0092201B">
        <w:rPr>
          <w:rFonts w:cs="Arial"/>
          <w:color w:val="0070C0"/>
          <w:szCs w:val="22"/>
        </w:rPr>
        <w:tab/>
        <w:t xml:space="preserve"> = kr.</w:t>
      </w:r>
    </w:p>
    <w:p w14:paraId="6047E16D" w14:textId="07700B15" w:rsidR="00957E54" w:rsidRPr="0092201B" w:rsidRDefault="00957E54" w:rsidP="00957E54">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(min. pct.)</w:t>
      </w:r>
      <w:r w:rsidRPr="0092201B">
        <w:rPr>
          <w:rFonts w:cs="Arial"/>
          <w:color w:val="0070C0"/>
          <w:szCs w:val="22"/>
        </w:rPr>
        <w:t xml:space="preserve">   </w:t>
      </w:r>
      <w:r w:rsidRPr="0092201B">
        <w:rPr>
          <w:rFonts w:cs="Arial"/>
          <w:color w:val="0070C0"/>
          <w:szCs w:val="22"/>
        </w:rPr>
        <w:tab/>
        <w:t xml:space="preserve"> = kr.</w:t>
      </w:r>
    </w:p>
    <w:p w14:paraId="40A00E4E" w14:textId="77777777" w:rsidR="00957E54" w:rsidRDefault="00957E54" w:rsidP="00957E54">
      <w:pPr>
        <w:rPr>
          <w:rFonts w:cs="Arial"/>
          <w:color w:val="0070C0"/>
          <w:szCs w:val="22"/>
        </w:rPr>
      </w:pPr>
      <w:r w:rsidRPr="0092201B">
        <w:rPr>
          <w:rFonts w:cs="Arial"/>
          <w:color w:val="0070C0"/>
          <w:szCs w:val="22"/>
        </w:rPr>
        <w:t xml:space="preserve">*heraf ferierelaterede udgifter til frivillige </w:t>
      </w:r>
      <w:r w:rsidRPr="004100D2">
        <w:rPr>
          <w:rFonts w:cs="Arial"/>
          <w:color w:val="0070C0"/>
          <w:sz w:val="16"/>
          <w:szCs w:val="16"/>
        </w:rPr>
        <w:t>(max. 25 pct.)</w:t>
      </w:r>
      <w:r w:rsidRPr="0092201B">
        <w:rPr>
          <w:rFonts w:cs="Arial"/>
          <w:color w:val="0070C0"/>
          <w:szCs w:val="22"/>
        </w:rPr>
        <w:t xml:space="preserve">         </w:t>
      </w:r>
      <w:r w:rsidRPr="0092201B">
        <w:rPr>
          <w:rFonts w:cs="Arial"/>
          <w:color w:val="0070C0"/>
          <w:szCs w:val="22"/>
        </w:rPr>
        <w:tab/>
        <w:t xml:space="preserve"> = kr.</w:t>
      </w:r>
    </w:p>
    <w:p w14:paraId="42E583DE" w14:textId="4431173A"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Pr="001C71AE">
        <w:rPr>
          <w:rFonts w:cs="Arial"/>
          <w:color w:val="0070C0"/>
          <w:szCs w:val="22"/>
        </w:rPr>
        <w:t xml:space="preserve"> </w:t>
      </w:r>
      <w:r w:rsidR="006A3A8A">
        <w:rPr>
          <w:rFonts w:cs="Arial"/>
          <w:color w:val="0070C0"/>
          <w:szCs w:val="22"/>
        </w:rPr>
        <w:tab/>
      </w:r>
      <w:r w:rsidRPr="001C71AE">
        <w:rPr>
          <w:rFonts w:cs="Arial"/>
          <w:color w:val="0070C0"/>
          <w:szCs w:val="22"/>
        </w:rPr>
        <w:t>= kr.</w:t>
      </w:r>
    </w:p>
    <w:p w14:paraId="7A00BC3A" w14:textId="6446BEF4"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516E02D2"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4100D2">
        <w:rPr>
          <w:rFonts w:cs="Arial"/>
          <w:color w:val="0070C0"/>
          <w:sz w:val="16"/>
          <w:szCs w:val="16"/>
        </w:rPr>
        <w:t>(max. 8 pct.)</w:t>
      </w:r>
      <w:r w:rsidRPr="004100D2">
        <w:rPr>
          <w:rFonts w:cs="Arial"/>
          <w:color w:val="0070C0"/>
          <w:sz w:val="16"/>
          <w:szCs w:val="16"/>
        </w:rPr>
        <w:tab/>
      </w:r>
      <w:r w:rsidRPr="0092201B">
        <w:rPr>
          <w:rFonts w:cs="Arial"/>
          <w:color w:val="0070C0"/>
          <w:szCs w:val="22"/>
        </w:rPr>
        <w:tab/>
        <w:t xml:space="preserve">          </w:t>
      </w:r>
      <w:r w:rsidRPr="0092201B">
        <w:rPr>
          <w:rFonts w:cs="Arial"/>
          <w:color w:val="0070C0"/>
          <w:szCs w:val="22"/>
        </w:rPr>
        <w:tab/>
        <w:t xml:space="preserve"> = kr.</w:t>
      </w:r>
    </w:p>
    <w:p w14:paraId="37E40D78" w14:textId="77777777" w:rsidR="004100D2" w:rsidRPr="0092201B" w:rsidRDefault="004100D2" w:rsidP="00957E54">
      <w:pPr>
        <w:rPr>
          <w:rFonts w:cs="Arial"/>
          <w:color w:val="0070C0"/>
          <w:szCs w:val="22"/>
        </w:rPr>
      </w:pPr>
    </w:p>
    <w:p w14:paraId="57519BE7" w14:textId="77777777" w:rsidR="00957E54" w:rsidRPr="0092201B" w:rsidRDefault="00957E54" w:rsidP="00957E54">
      <w:pPr>
        <w:rPr>
          <w:rFonts w:cs="Arial"/>
          <w:color w:val="0070C0"/>
          <w:szCs w:val="22"/>
        </w:rPr>
      </w:pPr>
    </w:p>
    <w:p w14:paraId="70D6D763" w14:textId="77777777" w:rsidR="00957E54" w:rsidRPr="0092201B" w:rsidRDefault="00957E54" w:rsidP="00957E54">
      <w:pPr>
        <w:rPr>
          <w:rFonts w:cs="Arial"/>
          <w:color w:val="0070C0"/>
          <w:szCs w:val="22"/>
        </w:rPr>
      </w:pPr>
      <w:r w:rsidRPr="0092201B">
        <w:rPr>
          <w:rFonts w:cs="Arial"/>
          <w:color w:val="0070C0"/>
          <w:szCs w:val="22"/>
        </w:rPr>
        <w:t>Målgruppe (1-2), børnefamilier</w:t>
      </w:r>
      <w:r w:rsidRPr="0092201B">
        <w:rPr>
          <w:rFonts w:cs="Arial"/>
          <w:color w:val="0070C0"/>
          <w:szCs w:val="22"/>
        </w:rPr>
        <w:tab/>
        <w:t xml:space="preserve">         </w:t>
      </w:r>
      <w:r w:rsidRPr="0092201B">
        <w:rPr>
          <w:rFonts w:cs="Arial"/>
          <w:color w:val="0070C0"/>
          <w:szCs w:val="22"/>
        </w:rPr>
        <w:tab/>
        <w:t xml:space="preserve">                      = kr.</w:t>
      </w:r>
    </w:p>
    <w:p w14:paraId="3501A8EC" w14:textId="2A54E529" w:rsidR="00957E54" w:rsidRPr="0092201B" w:rsidRDefault="00957E54" w:rsidP="00957E54">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 xml:space="preserve">(min. pct.)  </w:t>
      </w:r>
      <w:r w:rsidRPr="0092201B">
        <w:rPr>
          <w:rFonts w:cs="Arial"/>
          <w:color w:val="0070C0"/>
          <w:szCs w:val="22"/>
        </w:rPr>
        <w:tab/>
      </w:r>
      <w:r w:rsidR="006A3A8A">
        <w:rPr>
          <w:rFonts w:cs="Arial"/>
          <w:color w:val="0070C0"/>
          <w:szCs w:val="22"/>
        </w:rPr>
        <w:tab/>
      </w:r>
      <w:r w:rsidRPr="0092201B">
        <w:rPr>
          <w:rFonts w:cs="Arial"/>
          <w:color w:val="0070C0"/>
          <w:szCs w:val="22"/>
        </w:rPr>
        <w:t xml:space="preserve"> = kr.</w:t>
      </w:r>
    </w:p>
    <w:p w14:paraId="1BBA3A7B" w14:textId="2F54F966" w:rsidR="00957E54" w:rsidRDefault="00957E54" w:rsidP="00957E54">
      <w:pPr>
        <w:rPr>
          <w:rFonts w:cs="Arial"/>
          <w:color w:val="0070C0"/>
          <w:szCs w:val="22"/>
        </w:rPr>
      </w:pPr>
      <w:r w:rsidRPr="0092201B">
        <w:rPr>
          <w:rFonts w:cs="Arial"/>
          <w:color w:val="0070C0"/>
          <w:szCs w:val="22"/>
        </w:rPr>
        <w:t xml:space="preserve">*heraf ferierelaterede udgifter til frivillige </w:t>
      </w:r>
      <w:r w:rsidRPr="004100D2">
        <w:rPr>
          <w:rFonts w:cs="Arial"/>
          <w:color w:val="0070C0"/>
          <w:sz w:val="16"/>
          <w:szCs w:val="16"/>
        </w:rPr>
        <w:t>(max. 10 pct.)</w:t>
      </w:r>
      <w:r w:rsidRPr="0092201B">
        <w:rPr>
          <w:rFonts w:cs="Arial"/>
          <w:color w:val="0070C0"/>
          <w:szCs w:val="22"/>
        </w:rPr>
        <w:tab/>
      </w:r>
      <w:r w:rsidR="00C627B4">
        <w:rPr>
          <w:rFonts w:cs="Arial"/>
          <w:color w:val="0070C0"/>
          <w:szCs w:val="22"/>
        </w:rPr>
        <w:tab/>
      </w:r>
      <w:r w:rsidRPr="0092201B">
        <w:rPr>
          <w:rFonts w:cs="Arial"/>
          <w:color w:val="0070C0"/>
          <w:szCs w:val="22"/>
        </w:rPr>
        <w:t xml:space="preserve"> = kr.</w:t>
      </w:r>
    </w:p>
    <w:p w14:paraId="54A2A9CA" w14:textId="15E82E9D"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7F589EBE" w14:textId="4EE8632A"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463DA1E7"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4100D2">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17528AC7" w14:textId="77777777" w:rsidR="004100D2" w:rsidRPr="0092201B" w:rsidRDefault="004100D2" w:rsidP="00957E54">
      <w:pPr>
        <w:rPr>
          <w:rFonts w:cs="Arial"/>
          <w:color w:val="0070C0"/>
          <w:szCs w:val="22"/>
        </w:rPr>
      </w:pPr>
    </w:p>
    <w:p w14:paraId="526244DE" w14:textId="77777777" w:rsidR="00957E54" w:rsidRPr="0092201B" w:rsidRDefault="00957E54" w:rsidP="00957E54">
      <w:pPr>
        <w:rPr>
          <w:rFonts w:cs="Arial"/>
          <w:color w:val="0070C0"/>
          <w:szCs w:val="22"/>
        </w:rPr>
      </w:pPr>
    </w:p>
    <w:p w14:paraId="1EF8DDBB" w14:textId="77777777" w:rsidR="00957E54" w:rsidRPr="0092201B" w:rsidRDefault="00957E54" w:rsidP="00957E54">
      <w:pPr>
        <w:rPr>
          <w:rFonts w:cs="Arial"/>
          <w:color w:val="0070C0"/>
          <w:szCs w:val="22"/>
        </w:rPr>
      </w:pPr>
      <w:r w:rsidRPr="0092201B">
        <w:rPr>
          <w:rFonts w:cs="Arial"/>
          <w:color w:val="0070C0"/>
          <w:szCs w:val="22"/>
        </w:rPr>
        <w:t>Målgruppe (3), erhvervsskoler m.v.</w:t>
      </w:r>
      <w:r w:rsidRPr="0092201B">
        <w:rPr>
          <w:rFonts w:cs="Arial"/>
          <w:color w:val="0070C0"/>
          <w:szCs w:val="22"/>
        </w:rPr>
        <w:tab/>
        <w:t xml:space="preserve">          </w:t>
      </w:r>
      <w:r w:rsidRPr="0092201B">
        <w:rPr>
          <w:rFonts w:cs="Arial"/>
          <w:color w:val="0070C0"/>
          <w:szCs w:val="22"/>
        </w:rPr>
        <w:tab/>
      </w:r>
      <w:r w:rsidRPr="0092201B">
        <w:rPr>
          <w:rFonts w:cs="Arial"/>
          <w:color w:val="0070C0"/>
          <w:szCs w:val="22"/>
        </w:rPr>
        <w:tab/>
        <w:t xml:space="preserve"> = kr.</w:t>
      </w:r>
    </w:p>
    <w:p w14:paraId="741D259D" w14:textId="002B4CA7" w:rsidR="00957E54" w:rsidRDefault="00957E54" w:rsidP="00957E54">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(min. pct.)</w:t>
      </w:r>
      <w:r w:rsidRPr="0092201B">
        <w:rPr>
          <w:rFonts w:cs="Arial"/>
          <w:color w:val="0070C0"/>
          <w:szCs w:val="22"/>
        </w:rPr>
        <w:t xml:space="preserve"> </w:t>
      </w:r>
      <w:r w:rsidR="006A3A8A">
        <w:rPr>
          <w:rFonts w:cs="Arial"/>
          <w:color w:val="0070C0"/>
          <w:szCs w:val="22"/>
        </w:rPr>
        <w:tab/>
      </w:r>
      <w:r w:rsidRPr="0092201B">
        <w:rPr>
          <w:rFonts w:cs="Arial"/>
          <w:color w:val="0070C0"/>
          <w:szCs w:val="22"/>
        </w:rPr>
        <w:tab/>
        <w:t xml:space="preserve"> = kr.</w:t>
      </w:r>
    </w:p>
    <w:p w14:paraId="7C66AFA0" w14:textId="0E6921EA"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0A6C8C95" w14:textId="6221CEE4"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31D76044"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4100D2">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364B28BD" w14:textId="77777777" w:rsidR="004100D2" w:rsidRPr="0092201B" w:rsidRDefault="004100D2" w:rsidP="00957E54">
      <w:pPr>
        <w:rPr>
          <w:rFonts w:cs="Arial"/>
          <w:color w:val="0070C0"/>
          <w:szCs w:val="22"/>
        </w:rPr>
      </w:pPr>
    </w:p>
    <w:p w14:paraId="1D38FE75" w14:textId="77777777" w:rsidR="00957E54" w:rsidRPr="0092201B" w:rsidRDefault="00957E54" w:rsidP="00957E54">
      <w:pPr>
        <w:rPr>
          <w:rFonts w:cs="Arial"/>
          <w:color w:val="0070C0"/>
          <w:szCs w:val="22"/>
        </w:rPr>
      </w:pPr>
    </w:p>
    <w:p w14:paraId="2E86A340" w14:textId="77777777" w:rsidR="00957E54" w:rsidRPr="0092201B" w:rsidRDefault="00957E54" w:rsidP="00957E54">
      <w:pPr>
        <w:rPr>
          <w:rFonts w:cs="Arial"/>
          <w:color w:val="0070C0"/>
          <w:szCs w:val="22"/>
        </w:rPr>
      </w:pPr>
      <w:r w:rsidRPr="0092201B">
        <w:rPr>
          <w:rFonts w:cs="Arial"/>
          <w:color w:val="0070C0"/>
          <w:szCs w:val="22"/>
        </w:rPr>
        <w:t>Målgruppe (4), voksne (uden børn)</w:t>
      </w:r>
      <w:r w:rsidRPr="0092201B">
        <w:rPr>
          <w:rFonts w:cs="Arial"/>
          <w:color w:val="0070C0"/>
          <w:szCs w:val="22"/>
        </w:rPr>
        <w:tab/>
        <w:t xml:space="preserve">          </w:t>
      </w:r>
      <w:r w:rsidRPr="0092201B">
        <w:rPr>
          <w:rFonts w:cs="Arial"/>
          <w:color w:val="0070C0"/>
          <w:szCs w:val="22"/>
        </w:rPr>
        <w:tab/>
      </w:r>
      <w:r w:rsidRPr="0092201B">
        <w:rPr>
          <w:rFonts w:cs="Arial"/>
          <w:color w:val="0070C0"/>
          <w:szCs w:val="22"/>
        </w:rPr>
        <w:tab/>
        <w:t xml:space="preserve"> = kr.</w:t>
      </w:r>
    </w:p>
    <w:p w14:paraId="4ECB9167" w14:textId="7812DC94" w:rsidR="00957E54" w:rsidRDefault="00957E54" w:rsidP="00957E54">
      <w:pPr>
        <w:rPr>
          <w:rFonts w:cs="Arial"/>
          <w:color w:val="0070C0"/>
          <w:szCs w:val="22"/>
        </w:rPr>
      </w:pPr>
      <w:r w:rsidRPr="0092201B">
        <w:rPr>
          <w:rFonts w:cs="Arial"/>
          <w:color w:val="0070C0"/>
          <w:szCs w:val="22"/>
        </w:rPr>
        <w:t xml:space="preserve">*heraf ferierelaterede udgifter til målgruppen </w:t>
      </w:r>
      <w:r w:rsidRPr="004100D2">
        <w:rPr>
          <w:rFonts w:cs="Arial"/>
          <w:color w:val="0070C0"/>
          <w:sz w:val="16"/>
          <w:szCs w:val="16"/>
        </w:rPr>
        <w:t>(min. pct.)</w:t>
      </w:r>
      <w:r w:rsidRPr="0092201B">
        <w:rPr>
          <w:rFonts w:cs="Arial"/>
          <w:color w:val="0070C0"/>
          <w:szCs w:val="22"/>
        </w:rPr>
        <w:t xml:space="preserve"> </w:t>
      </w:r>
      <w:r w:rsidRPr="0092201B">
        <w:rPr>
          <w:rFonts w:cs="Arial"/>
          <w:color w:val="0070C0"/>
          <w:szCs w:val="22"/>
        </w:rPr>
        <w:tab/>
      </w:r>
      <w:r w:rsidR="006A3A8A">
        <w:rPr>
          <w:rFonts w:cs="Arial"/>
          <w:color w:val="0070C0"/>
          <w:szCs w:val="22"/>
        </w:rPr>
        <w:tab/>
      </w:r>
      <w:r w:rsidRPr="0092201B">
        <w:rPr>
          <w:rFonts w:cs="Arial"/>
          <w:color w:val="0070C0"/>
          <w:szCs w:val="22"/>
        </w:rPr>
        <w:t xml:space="preserve"> = kr.</w:t>
      </w:r>
    </w:p>
    <w:p w14:paraId="2A3E62D8" w14:textId="497A68CA" w:rsidR="004100D2" w:rsidRPr="001C71AE" w:rsidRDefault="004100D2" w:rsidP="004100D2">
      <w:pPr>
        <w:rPr>
          <w:rFonts w:cs="Arial"/>
          <w:color w:val="0070C0"/>
          <w:szCs w:val="22"/>
        </w:rPr>
      </w:pPr>
      <w:r w:rsidRPr="001C71AE">
        <w:rPr>
          <w:rFonts w:cs="Arial"/>
          <w:color w:val="0070C0"/>
          <w:szCs w:val="22"/>
        </w:rPr>
        <w:t xml:space="preserve">*heraf ferierelaterede udgifter til ledsager jf. ledsagerkort </w:t>
      </w:r>
      <w:r w:rsidRPr="001C71AE">
        <w:rPr>
          <w:rFonts w:cs="Arial"/>
          <w:color w:val="0070C0"/>
          <w:sz w:val="16"/>
          <w:szCs w:val="16"/>
        </w:rPr>
        <w:t>(max. pct.)</w:t>
      </w:r>
      <w:r w:rsidR="006A3A8A">
        <w:rPr>
          <w:rFonts w:cs="Arial"/>
          <w:color w:val="0070C0"/>
          <w:sz w:val="16"/>
          <w:szCs w:val="16"/>
        </w:rPr>
        <w:tab/>
      </w:r>
      <w:r w:rsidRPr="001C71AE">
        <w:rPr>
          <w:rFonts w:cs="Arial"/>
          <w:color w:val="0070C0"/>
          <w:szCs w:val="22"/>
        </w:rPr>
        <w:t xml:space="preserve"> = kr.</w:t>
      </w:r>
    </w:p>
    <w:p w14:paraId="3662B05E" w14:textId="676C86C0" w:rsidR="004100D2" w:rsidRPr="001C71AE" w:rsidRDefault="004100D2" w:rsidP="004100D2">
      <w:pPr>
        <w:rPr>
          <w:rFonts w:cs="Arial"/>
          <w:color w:val="0070C0"/>
          <w:szCs w:val="22"/>
        </w:rPr>
      </w:pPr>
      <w:r w:rsidRPr="001C71AE">
        <w:rPr>
          <w:rFonts w:cs="Arial"/>
          <w:color w:val="0070C0"/>
          <w:szCs w:val="22"/>
        </w:rPr>
        <w:t xml:space="preserve">*heraf ferierelaterede udgifter til ansatte </w:t>
      </w:r>
      <w:r w:rsidRPr="001C71AE">
        <w:rPr>
          <w:rFonts w:cs="Arial"/>
          <w:color w:val="0070C0"/>
          <w:sz w:val="16"/>
          <w:szCs w:val="16"/>
        </w:rPr>
        <w:t>(max.  pct.)</w:t>
      </w:r>
      <w:r w:rsidRPr="001C71AE">
        <w:rPr>
          <w:rFonts w:cs="Arial"/>
          <w:color w:val="0070C0"/>
          <w:szCs w:val="22"/>
        </w:rPr>
        <w:t xml:space="preserve">         </w:t>
      </w:r>
      <w:r w:rsidRPr="001C71AE">
        <w:rPr>
          <w:rFonts w:cs="Arial"/>
          <w:color w:val="0070C0"/>
          <w:szCs w:val="22"/>
        </w:rPr>
        <w:tab/>
        <w:t xml:space="preserve"> = kr.</w:t>
      </w:r>
    </w:p>
    <w:p w14:paraId="138F4BB1" w14:textId="77777777" w:rsidR="00780BF4" w:rsidRPr="0092201B" w:rsidRDefault="00780BF4" w:rsidP="00780BF4">
      <w:pPr>
        <w:rPr>
          <w:rFonts w:cs="Arial"/>
          <w:color w:val="0070C0"/>
          <w:szCs w:val="22"/>
        </w:rPr>
      </w:pPr>
      <w:r w:rsidRPr="0092201B">
        <w:rPr>
          <w:rFonts w:cs="Arial"/>
          <w:color w:val="0070C0"/>
          <w:szCs w:val="22"/>
        </w:rPr>
        <w:t xml:space="preserve">*heraf administration </w:t>
      </w:r>
      <w:r w:rsidRPr="004100D2">
        <w:rPr>
          <w:rFonts w:cs="Arial"/>
          <w:color w:val="0070C0"/>
          <w:sz w:val="16"/>
          <w:szCs w:val="16"/>
        </w:rPr>
        <w:t>(max. 8 pct.)</w:t>
      </w:r>
      <w:r w:rsidRPr="0092201B">
        <w:rPr>
          <w:rFonts w:cs="Arial"/>
          <w:color w:val="0070C0"/>
          <w:szCs w:val="22"/>
        </w:rPr>
        <w:tab/>
      </w:r>
      <w:r w:rsidRPr="0092201B">
        <w:rPr>
          <w:rFonts w:cs="Arial"/>
          <w:color w:val="0070C0"/>
          <w:szCs w:val="22"/>
        </w:rPr>
        <w:tab/>
        <w:t xml:space="preserve">          </w:t>
      </w:r>
      <w:r w:rsidRPr="0092201B">
        <w:rPr>
          <w:rFonts w:cs="Arial"/>
          <w:color w:val="0070C0"/>
          <w:szCs w:val="22"/>
        </w:rPr>
        <w:tab/>
        <w:t xml:space="preserve"> = kr.</w:t>
      </w:r>
    </w:p>
    <w:p w14:paraId="4A3339D4" w14:textId="77777777" w:rsidR="004100D2" w:rsidRDefault="004100D2" w:rsidP="00957E54">
      <w:pPr>
        <w:rPr>
          <w:rFonts w:cs="Arial"/>
          <w:color w:val="0070C0"/>
          <w:szCs w:val="22"/>
        </w:rPr>
      </w:pPr>
    </w:p>
    <w:p w14:paraId="266E3D76" w14:textId="77777777" w:rsidR="0013664F" w:rsidRDefault="0013664F" w:rsidP="0013664F">
      <w:pPr>
        <w:rPr>
          <w:rFonts w:cs="Arial"/>
          <w:color w:val="0070C0"/>
          <w:szCs w:val="22"/>
        </w:rPr>
      </w:pPr>
    </w:p>
    <w:p w14:paraId="6B40184F" w14:textId="77777777" w:rsidR="004E1F57" w:rsidRDefault="004E1F57" w:rsidP="0013664F">
      <w:pPr>
        <w:rPr>
          <w:rFonts w:cs="Arial"/>
          <w:color w:val="0070C0"/>
          <w:szCs w:val="22"/>
        </w:rPr>
      </w:pPr>
    </w:p>
    <w:p w14:paraId="104F1953" w14:textId="77777777" w:rsidR="004E1F57" w:rsidRPr="0018100C" w:rsidRDefault="004E1F57" w:rsidP="0013664F">
      <w:pPr>
        <w:rPr>
          <w:rFonts w:cs="Arial"/>
          <w:color w:val="0070C0"/>
          <w:szCs w:val="22"/>
        </w:rPr>
      </w:pPr>
    </w:p>
    <w:p w14:paraId="1A1FEA87" w14:textId="77777777" w:rsidR="001646E4" w:rsidRPr="00762D0E" w:rsidRDefault="001646E4" w:rsidP="00DD68C0">
      <w:pPr>
        <w:rPr>
          <w:rFonts w:cs="Arial"/>
          <w:szCs w:val="22"/>
        </w:rPr>
      </w:pPr>
    </w:p>
    <w:p w14:paraId="6BB636DF" w14:textId="53E916B1" w:rsidR="00811EAC" w:rsidRPr="007E043C" w:rsidRDefault="00C417E9" w:rsidP="00811EAC">
      <w:pPr>
        <w:jc w:val="center"/>
        <w:rPr>
          <w:rFonts w:cs="Arial"/>
          <w:b/>
          <w:szCs w:val="22"/>
        </w:rPr>
      </w:pPr>
      <w:r w:rsidRPr="007E043C">
        <w:rPr>
          <w:rFonts w:cs="Arial"/>
          <w:b/>
          <w:szCs w:val="22"/>
        </w:rPr>
        <w:t xml:space="preserve">Betingelser om </w:t>
      </w:r>
      <w:r w:rsidR="00C82DBE">
        <w:rPr>
          <w:rFonts w:cs="Arial"/>
          <w:b/>
          <w:szCs w:val="22"/>
        </w:rPr>
        <w:t xml:space="preserve">forvaltning, </w:t>
      </w:r>
      <w:r w:rsidR="00BA5681" w:rsidRPr="007E043C">
        <w:rPr>
          <w:rFonts w:cs="Arial"/>
          <w:b/>
          <w:szCs w:val="22"/>
        </w:rPr>
        <w:t xml:space="preserve">regnskab og anden </w:t>
      </w:r>
      <w:r w:rsidRPr="007E043C">
        <w:rPr>
          <w:rFonts w:cs="Arial"/>
          <w:b/>
          <w:szCs w:val="22"/>
        </w:rPr>
        <w:t xml:space="preserve">afrapportering </w:t>
      </w:r>
    </w:p>
    <w:p w14:paraId="4863E745" w14:textId="77777777" w:rsidR="009A4D6F" w:rsidRPr="00762D0E" w:rsidRDefault="009A4D6F" w:rsidP="00DD68C0">
      <w:pPr>
        <w:rPr>
          <w:rFonts w:cs="Arial"/>
          <w:szCs w:val="22"/>
        </w:rPr>
      </w:pPr>
    </w:p>
    <w:p w14:paraId="3BAC2F63" w14:textId="0B3BFCBC" w:rsidR="00B039A9" w:rsidRPr="00762D0E" w:rsidRDefault="00B039A9" w:rsidP="00B039A9">
      <w:pPr>
        <w:jc w:val="center"/>
        <w:rPr>
          <w:rFonts w:cs="Arial"/>
          <w:b/>
          <w:szCs w:val="22"/>
        </w:rPr>
      </w:pPr>
      <w:r w:rsidRPr="00762D0E">
        <w:rPr>
          <w:rFonts w:cs="Arial"/>
          <w:b/>
          <w:szCs w:val="22"/>
        </w:rPr>
        <w:t xml:space="preserve">§ </w:t>
      </w:r>
      <w:r w:rsidR="001C1E2D">
        <w:rPr>
          <w:rFonts w:cs="Arial"/>
          <w:b/>
          <w:szCs w:val="22"/>
        </w:rPr>
        <w:t>1</w:t>
      </w:r>
      <w:r w:rsidR="0018100C">
        <w:rPr>
          <w:rFonts w:cs="Arial"/>
          <w:b/>
          <w:szCs w:val="22"/>
        </w:rPr>
        <w:t>1</w:t>
      </w:r>
    </w:p>
    <w:p w14:paraId="57A2C354" w14:textId="77777777" w:rsidR="00B255D1" w:rsidRDefault="00B255D1" w:rsidP="00DD68C0">
      <w:pPr>
        <w:rPr>
          <w:rFonts w:cs="Arial"/>
          <w:szCs w:val="22"/>
        </w:rPr>
      </w:pPr>
    </w:p>
    <w:p w14:paraId="1A2C499B" w14:textId="015775BC" w:rsidR="00C417E9" w:rsidRPr="00530BF5" w:rsidRDefault="00C417E9" w:rsidP="00DD68C0">
      <w:pPr>
        <w:rPr>
          <w:rFonts w:cs="Arial"/>
          <w:szCs w:val="22"/>
        </w:rPr>
      </w:pPr>
      <w:r w:rsidRPr="00530BF5">
        <w:rPr>
          <w:rFonts w:cs="Arial"/>
          <w:szCs w:val="22"/>
        </w:rPr>
        <w:t>Udbetaling af tilskud fra Arbejdsmarkedets Feriefond er betinget af afrapportering, der består af: slutregnskab (bilag 1), ledelseserklæring (bilag 2)</w:t>
      </w:r>
      <w:r w:rsidR="007F26A9" w:rsidRPr="00530BF5">
        <w:rPr>
          <w:rFonts w:cs="Arial"/>
          <w:szCs w:val="22"/>
        </w:rPr>
        <w:t>, organisationens ev</w:t>
      </w:r>
      <w:r w:rsidR="001042F7" w:rsidRPr="00530BF5">
        <w:rPr>
          <w:rFonts w:cs="Arial"/>
          <w:szCs w:val="22"/>
        </w:rPr>
        <w:t>aluering (bilag 3)</w:t>
      </w:r>
      <w:r w:rsidR="00C02EAB" w:rsidRPr="00530BF5">
        <w:rPr>
          <w:rFonts w:cs="Arial"/>
          <w:szCs w:val="22"/>
        </w:rPr>
        <w:t>,</w:t>
      </w:r>
      <w:r w:rsidR="001042F7" w:rsidRPr="00530BF5">
        <w:rPr>
          <w:rFonts w:cs="Arial"/>
          <w:szCs w:val="22"/>
        </w:rPr>
        <w:t xml:space="preserve"> </w:t>
      </w:r>
      <w:r w:rsidRPr="00530BF5">
        <w:rPr>
          <w:rFonts w:cs="Arial"/>
          <w:szCs w:val="22"/>
        </w:rPr>
        <w:t>deltager</w:t>
      </w:r>
      <w:r w:rsidR="007F26A9" w:rsidRPr="00530BF5">
        <w:rPr>
          <w:rFonts w:cs="Arial"/>
          <w:szCs w:val="22"/>
        </w:rPr>
        <w:t xml:space="preserve">nes </w:t>
      </w:r>
      <w:r w:rsidR="001042F7" w:rsidRPr="00530BF5">
        <w:rPr>
          <w:rFonts w:cs="Arial"/>
          <w:szCs w:val="22"/>
        </w:rPr>
        <w:t>evaluering (</w:t>
      </w:r>
      <w:proofErr w:type="spellStart"/>
      <w:r w:rsidR="001042F7" w:rsidRPr="00530BF5">
        <w:rPr>
          <w:rFonts w:cs="Arial"/>
          <w:szCs w:val="22"/>
        </w:rPr>
        <w:t>survey</w:t>
      </w:r>
      <w:proofErr w:type="spellEnd"/>
      <w:r w:rsidR="001042F7" w:rsidRPr="00530BF5">
        <w:rPr>
          <w:rFonts w:cs="Arial"/>
          <w:szCs w:val="22"/>
        </w:rPr>
        <w:t xml:space="preserve"> </w:t>
      </w:r>
      <w:proofErr w:type="spellStart"/>
      <w:r w:rsidR="001042F7" w:rsidRPr="00530BF5">
        <w:rPr>
          <w:rFonts w:cs="Arial"/>
          <w:szCs w:val="22"/>
        </w:rPr>
        <w:t>monkey</w:t>
      </w:r>
      <w:proofErr w:type="spellEnd"/>
      <w:r w:rsidR="001042F7" w:rsidRPr="00530BF5">
        <w:rPr>
          <w:rFonts w:cs="Arial"/>
          <w:szCs w:val="22"/>
        </w:rPr>
        <w:t>)</w:t>
      </w:r>
      <w:r w:rsidR="00740BD4" w:rsidRPr="00530BF5">
        <w:rPr>
          <w:rFonts w:cs="Arial"/>
          <w:szCs w:val="22"/>
        </w:rPr>
        <w:t xml:space="preserve"> </w:t>
      </w:r>
      <w:r w:rsidR="00F67D3E" w:rsidRPr="00530BF5">
        <w:rPr>
          <w:rFonts w:cs="Arial"/>
          <w:szCs w:val="22"/>
        </w:rPr>
        <w:t xml:space="preserve">for </w:t>
      </w:r>
      <w:r w:rsidR="00D3724D" w:rsidRPr="00530BF5">
        <w:rPr>
          <w:rFonts w:cs="Arial"/>
          <w:szCs w:val="22"/>
        </w:rPr>
        <w:t>aktiviteter</w:t>
      </w:r>
      <w:r w:rsidR="00F67D3E" w:rsidRPr="00530BF5">
        <w:rPr>
          <w:rFonts w:cs="Arial"/>
          <w:szCs w:val="22"/>
        </w:rPr>
        <w:t xml:space="preserve"> med deltagere fra 15 år eller evaluering af </w:t>
      </w:r>
      <w:r w:rsidR="00D3724D" w:rsidRPr="00530BF5">
        <w:rPr>
          <w:rFonts w:cs="Arial"/>
          <w:szCs w:val="22"/>
        </w:rPr>
        <w:t>aktiviteter</w:t>
      </w:r>
      <w:r w:rsidR="00473494" w:rsidRPr="00530BF5">
        <w:rPr>
          <w:rFonts w:cs="Arial"/>
          <w:szCs w:val="22"/>
        </w:rPr>
        <w:t xml:space="preserve"> for børn under 15 år uden deltagende forældre</w:t>
      </w:r>
      <w:r w:rsidR="00601AF0" w:rsidRPr="00530BF5">
        <w:rPr>
          <w:rFonts w:cs="Arial"/>
          <w:szCs w:val="22"/>
        </w:rPr>
        <w:t xml:space="preserve"> jf. gældende retningslinjer (se hjemmeside)</w:t>
      </w:r>
      <w:r w:rsidR="00C02EAB" w:rsidRPr="00530BF5">
        <w:rPr>
          <w:rFonts w:cs="Arial"/>
          <w:szCs w:val="22"/>
        </w:rPr>
        <w:t>,</w:t>
      </w:r>
      <w:r w:rsidR="001042F7" w:rsidRPr="00530BF5">
        <w:rPr>
          <w:rFonts w:cs="Arial"/>
          <w:szCs w:val="22"/>
        </w:rPr>
        <w:t xml:space="preserve"> samt detaljeret program for de enkelte ferie</w:t>
      </w:r>
      <w:r w:rsidR="00473494" w:rsidRPr="00530BF5">
        <w:rPr>
          <w:rFonts w:cs="Arial"/>
          <w:szCs w:val="22"/>
        </w:rPr>
        <w:t>aktiviteter</w:t>
      </w:r>
      <w:r w:rsidR="001042F7" w:rsidRPr="00530BF5">
        <w:rPr>
          <w:rFonts w:cs="Arial"/>
          <w:szCs w:val="22"/>
        </w:rPr>
        <w:t>.</w:t>
      </w:r>
    </w:p>
    <w:p w14:paraId="30107BDA" w14:textId="1AD3D514" w:rsidR="007D5C7A" w:rsidRPr="00530BF5" w:rsidRDefault="00C417E9" w:rsidP="00DD68C0">
      <w:pPr>
        <w:rPr>
          <w:rFonts w:cs="Arial"/>
          <w:szCs w:val="22"/>
        </w:rPr>
      </w:pPr>
      <w:r w:rsidRPr="00530BF5">
        <w:rPr>
          <w:rFonts w:cs="Arial"/>
          <w:szCs w:val="22"/>
        </w:rPr>
        <w:t xml:space="preserve">     </w:t>
      </w:r>
      <w:r w:rsidRPr="00530BF5">
        <w:rPr>
          <w:rFonts w:cs="Arial"/>
          <w:i/>
          <w:szCs w:val="22"/>
        </w:rPr>
        <w:t xml:space="preserve">Stk. </w:t>
      </w:r>
      <w:r w:rsidR="005C5965" w:rsidRPr="00530BF5">
        <w:rPr>
          <w:rFonts w:cs="Arial"/>
          <w:i/>
          <w:szCs w:val="22"/>
        </w:rPr>
        <w:t>2</w:t>
      </w:r>
      <w:r w:rsidRPr="00530BF5">
        <w:rPr>
          <w:rFonts w:cs="Arial"/>
          <w:i/>
          <w:szCs w:val="22"/>
        </w:rPr>
        <w:t xml:space="preserve">. </w:t>
      </w:r>
      <w:r w:rsidRPr="00530BF5">
        <w:rPr>
          <w:rFonts w:cs="Arial"/>
          <w:szCs w:val="22"/>
        </w:rPr>
        <w:t>S</w:t>
      </w:r>
      <w:r w:rsidR="00C02472" w:rsidRPr="00530BF5">
        <w:rPr>
          <w:rFonts w:cs="Arial"/>
          <w:szCs w:val="22"/>
        </w:rPr>
        <w:t>lutregnskab</w:t>
      </w:r>
      <w:r w:rsidR="0026531B" w:rsidRPr="00530BF5">
        <w:rPr>
          <w:rFonts w:cs="Arial"/>
          <w:szCs w:val="22"/>
        </w:rPr>
        <w:t xml:space="preserve"> </w:t>
      </w:r>
      <w:r w:rsidR="00C02472" w:rsidRPr="00530BF5">
        <w:rPr>
          <w:rFonts w:cs="Arial"/>
          <w:szCs w:val="22"/>
        </w:rPr>
        <w:t xml:space="preserve">udarbejdes </w:t>
      </w:r>
      <w:r w:rsidR="00B54CBF" w:rsidRPr="00530BF5">
        <w:rPr>
          <w:rFonts w:cs="Arial"/>
          <w:szCs w:val="22"/>
        </w:rPr>
        <w:t xml:space="preserve">på den i bilag 1 vedhæftede opstilling </w:t>
      </w:r>
      <w:r w:rsidR="0026531B" w:rsidRPr="00530BF5">
        <w:rPr>
          <w:rFonts w:cs="Arial"/>
          <w:szCs w:val="22"/>
        </w:rPr>
        <w:t xml:space="preserve">for den </w:t>
      </w:r>
      <w:r w:rsidR="004B389F" w:rsidRPr="00530BF5">
        <w:rPr>
          <w:rFonts w:cs="Arial"/>
          <w:szCs w:val="22"/>
        </w:rPr>
        <w:t xml:space="preserve">samlede finansiering </w:t>
      </w:r>
      <w:r w:rsidR="0026531B" w:rsidRPr="00530BF5">
        <w:rPr>
          <w:rFonts w:cs="Arial"/>
          <w:szCs w:val="22"/>
        </w:rPr>
        <w:t>af ferie</w:t>
      </w:r>
      <w:r w:rsidR="00473494" w:rsidRPr="00530BF5">
        <w:rPr>
          <w:rFonts w:cs="Arial"/>
          <w:szCs w:val="22"/>
        </w:rPr>
        <w:t>aktiviteterne</w:t>
      </w:r>
      <w:r w:rsidR="00B74824" w:rsidRPr="00530BF5">
        <w:rPr>
          <w:rFonts w:cs="Arial"/>
          <w:szCs w:val="22"/>
        </w:rPr>
        <w:t>, herunder Arbejdsmarkedets Feriefonds andel</w:t>
      </w:r>
      <w:r w:rsidR="00B54CBF" w:rsidRPr="00530BF5">
        <w:rPr>
          <w:rFonts w:cs="Arial"/>
          <w:szCs w:val="22"/>
        </w:rPr>
        <w:t>.</w:t>
      </w:r>
    </w:p>
    <w:p w14:paraId="036C2B0C" w14:textId="2A66DBDC" w:rsidR="00811EAC" w:rsidRPr="00530BF5" w:rsidRDefault="007D5C7A" w:rsidP="00B54CBF">
      <w:pPr>
        <w:rPr>
          <w:rFonts w:cs="Arial"/>
          <w:szCs w:val="22"/>
        </w:rPr>
      </w:pPr>
      <w:r w:rsidRPr="00530BF5">
        <w:rPr>
          <w:rFonts w:cs="Arial"/>
          <w:i/>
          <w:szCs w:val="22"/>
        </w:rPr>
        <w:t xml:space="preserve">     </w:t>
      </w:r>
      <w:r w:rsidR="00C417E9" w:rsidRPr="00530BF5">
        <w:rPr>
          <w:rFonts w:cs="Arial"/>
          <w:i/>
          <w:szCs w:val="22"/>
        </w:rPr>
        <w:t xml:space="preserve">Stk. </w:t>
      </w:r>
      <w:r w:rsidR="005C5965" w:rsidRPr="00530BF5">
        <w:rPr>
          <w:rFonts w:cs="Arial"/>
          <w:i/>
          <w:szCs w:val="22"/>
        </w:rPr>
        <w:t>3</w:t>
      </w:r>
      <w:r w:rsidRPr="00530BF5">
        <w:rPr>
          <w:rFonts w:cs="Arial"/>
          <w:i/>
          <w:szCs w:val="22"/>
        </w:rPr>
        <w:t xml:space="preserve">. </w:t>
      </w:r>
      <w:r w:rsidR="00B54CBF" w:rsidRPr="00530BF5">
        <w:rPr>
          <w:rFonts w:cs="Arial"/>
          <w:szCs w:val="22"/>
        </w:rPr>
        <w:t xml:space="preserve">Døgnprisen pr. deltager pr. døgn </w:t>
      </w:r>
      <w:r w:rsidR="00B74824" w:rsidRPr="00530BF5">
        <w:rPr>
          <w:rFonts w:cs="Arial"/>
          <w:szCs w:val="22"/>
        </w:rPr>
        <w:t xml:space="preserve">jf. § </w:t>
      </w:r>
      <w:r w:rsidR="00D3724D" w:rsidRPr="00530BF5">
        <w:rPr>
          <w:rFonts w:cs="Arial"/>
          <w:szCs w:val="22"/>
        </w:rPr>
        <w:t>8</w:t>
      </w:r>
      <w:r w:rsidR="00B74824" w:rsidRPr="00530BF5">
        <w:rPr>
          <w:rFonts w:cs="Arial"/>
          <w:szCs w:val="22"/>
        </w:rPr>
        <w:t xml:space="preserve"> er gennemsnitlig, men </w:t>
      </w:r>
      <w:r w:rsidR="00C971F6" w:rsidRPr="00530BF5">
        <w:rPr>
          <w:rFonts w:cs="Arial"/>
          <w:szCs w:val="22"/>
        </w:rPr>
        <w:t xml:space="preserve">må </w:t>
      </w:r>
      <w:r w:rsidR="00F9539B" w:rsidRPr="00530BF5">
        <w:rPr>
          <w:rFonts w:cs="Arial"/>
          <w:szCs w:val="22"/>
        </w:rPr>
        <w:t xml:space="preserve">ikke </w:t>
      </w:r>
      <w:r w:rsidR="00B74824" w:rsidRPr="00530BF5">
        <w:rPr>
          <w:rFonts w:cs="Arial"/>
          <w:szCs w:val="22"/>
        </w:rPr>
        <w:t>overs</w:t>
      </w:r>
      <w:r w:rsidR="00F27C95" w:rsidRPr="00530BF5">
        <w:rPr>
          <w:rFonts w:cs="Arial"/>
          <w:szCs w:val="22"/>
        </w:rPr>
        <w:t>ti</w:t>
      </w:r>
      <w:r w:rsidR="00B74824" w:rsidRPr="00530BF5">
        <w:rPr>
          <w:rFonts w:cs="Arial"/>
          <w:szCs w:val="22"/>
        </w:rPr>
        <w:t xml:space="preserve">ge kr. </w:t>
      </w:r>
      <w:r w:rsidR="00D84D5C" w:rsidRPr="00530BF5">
        <w:rPr>
          <w:rFonts w:cs="Arial"/>
          <w:szCs w:val="22"/>
        </w:rPr>
        <w:t>6</w:t>
      </w:r>
      <w:r w:rsidR="008B4AEC" w:rsidRPr="00530BF5">
        <w:rPr>
          <w:rFonts w:cs="Arial"/>
          <w:szCs w:val="22"/>
        </w:rPr>
        <w:t>15</w:t>
      </w:r>
      <w:r w:rsidR="00D84D5C" w:rsidRPr="00530BF5">
        <w:rPr>
          <w:rFonts w:cs="Arial"/>
          <w:szCs w:val="22"/>
        </w:rPr>
        <w:t>,00</w:t>
      </w:r>
      <w:r w:rsidR="00B74824" w:rsidRPr="00530BF5">
        <w:rPr>
          <w:rFonts w:cs="Arial"/>
          <w:szCs w:val="22"/>
        </w:rPr>
        <w:t xml:space="preserve"> pr. døgn</w:t>
      </w:r>
      <w:r w:rsidR="00C971F6" w:rsidRPr="00530BF5">
        <w:rPr>
          <w:rFonts w:cs="Arial"/>
          <w:szCs w:val="22"/>
        </w:rPr>
        <w:t xml:space="preserve"> </w:t>
      </w:r>
      <w:r w:rsidR="008B4AEC" w:rsidRPr="00530BF5">
        <w:rPr>
          <w:rFonts w:cs="Arial"/>
          <w:szCs w:val="22"/>
        </w:rPr>
        <w:t xml:space="preserve">for ferieophold med overnatning og kr. 461,25 pr. døgn for éndagsaktiviteter </w:t>
      </w:r>
      <w:r w:rsidR="00C971F6" w:rsidRPr="00530BF5">
        <w:rPr>
          <w:rFonts w:cs="Arial"/>
          <w:szCs w:val="22"/>
        </w:rPr>
        <w:t>for den individuelle deltager</w:t>
      </w:r>
      <w:r w:rsidR="00F9539B" w:rsidRPr="00530BF5">
        <w:rPr>
          <w:rFonts w:cs="Arial"/>
          <w:szCs w:val="22"/>
        </w:rPr>
        <w:t>.</w:t>
      </w:r>
    </w:p>
    <w:p w14:paraId="67BC1E75" w14:textId="4FEE4F1F" w:rsidR="007D5C7A" w:rsidRDefault="00811EAC" w:rsidP="00DD68C0">
      <w:pPr>
        <w:rPr>
          <w:rFonts w:cs="Arial"/>
          <w:szCs w:val="22"/>
        </w:rPr>
      </w:pPr>
      <w:r w:rsidRPr="00762D0E">
        <w:rPr>
          <w:rFonts w:cs="Arial"/>
          <w:szCs w:val="22"/>
        </w:rPr>
        <w:t xml:space="preserve">     </w:t>
      </w:r>
      <w:r w:rsidR="00C417E9">
        <w:rPr>
          <w:rFonts w:cs="Arial"/>
          <w:i/>
          <w:szCs w:val="22"/>
        </w:rPr>
        <w:t xml:space="preserve">Stk. </w:t>
      </w:r>
      <w:r w:rsidR="005C5965">
        <w:rPr>
          <w:rFonts w:cs="Arial"/>
          <w:i/>
          <w:szCs w:val="22"/>
        </w:rPr>
        <w:t>4</w:t>
      </w:r>
      <w:r w:rsidRPr="00762D0E">
        <w:rPr>
          <w:rFonts w:cs="Arial"/>
          <w:i/>
          <w:szCs w:val="22"/>
        </w:rPr>
        <w:t xml:space="preserve">. </w:t>
      </w:r>
      <w:r w:rsidR="008561A3" w:rsidRPr="00762D0E">
        <w:rPr>
          <w:rFonts w:cs="Arial"/>
          <w:szCs w:val="22"/>
        </w:rPr>
        <w:t xml:space="preserve">Deltagerudgifter udgør udtømmende: </w:t>
      </w:r>
      <w:r w:rsidR="007D5C7A" w:rsidRPr="00762D0E">
        <w:rPr>
          <w:rFonts w:cs="Arial"/>
          <w:szCs w:val="22"/>
        </w:rPr>
        <w:t>transport, kost, logi, fælles udflugter</w:t>
      </w:r>
      <w:r w:rsidR="008561A3" w:rsidRPr="00762D0E">
        <w:rPr>
          <w:rFonts w:cs="Arial"/>
          <w:szCs w:val="22"/>
        </w:rPr>
        <w:t xml:space="preserve"> og </w:t>
      </w:r>
      <w:r w:rsidR="007D5C7A" w:rsidRPr="00762D0E">
        <w:rPr>
          <w:rFonts w:cs="Arial"/>
          <w:szCs w:val="22"/>
        </w:rPr>
        <w:t xml:space="preserve">aktiviteter samt forsikring </w:t>
      </w:r>
      <w:r w:rsidR="008561A3" w:rsidRPr="00762D0E">
        <w:rPr>
          <w:rFonts w:cs="Arial"/>
          <w:szCs w:val="22"/>
        </w:rPr>
        <w:t xml:space="preserve">af deltagere fra </w:t>
      </w:r>
      <w:r w:rsidR="007D5C7A" w:rsidRPr="00762D0E">
        <w:rPr>
          <w:rFonts w:cs="Arial"/>
          <w:szCs w:val="22"/>
        </w:rPr>
        <w:t xml:space="preserve">målgruppen </w:t>
      </w:r>
      <w:r w:rsidR="008561A3" w:rsidRPr="00762D0E">
        <w:rPr>
          <w:rFonts w:cs="Arial"/>
          <w:szCs w:val="22"/>
        </w:rPr>
        <w:t xml:space="preserve">samt </w:t>
      </w:r>
      <w:r w:rsidR="007D5C7A" w:rsidRPr="00762D0E">
        <w:rPr>
          <w:rFonts w:cs="Arial"/>
          <w:szCs w:val="22"/>
        </w:rPr>
        <w:t>frivillige.</w:t>
      </w:r>
      <w:r w:rsidR="008561A3" w:rsidRPr="00762D0E">
        <w:rPr>
          <w:rFonts w:cs="Arial"/>
          <w:szCs w:val="22"/>
        </w:rPr>
        <w:t xml:space="preserve"> </w:t>
      </w:r>
    </w:p>
    <w:p w14:paraId="1F72FBDB" w14:textId="2F1645B4" w:rsidR="00F9539B" w:rsidRDefault="00F9539B" w:rsidP="00F9539B">
      <w:pPr>
        <w:rPr>
          <w:rFonts w:cs="Arial"/>
          <w:color w:val="0070C0"/>
          <w:szCs w:val="22"/>
        </w:rPr>
      </w:pPr>
      <w:r>
        <w:rPr>
          <w:rFonts w:cs="Arial"/>
          <w:i/>
          <w:iCs/>
          <w:szCs w:val="22"/>
        </w:rPr>
        <w:t xml:space="preserve">     Stk. </w:t>
      </w:r>
      <w:r w:rsidR="005C5965">
        <w:rPr>
          <w:rFonts w:cs="Arial"/>
          <w:i/>
          <w:iCs/>
          <w:szCs w:val="22"/>
        </w:rPr>
        <w:t>5</w:t>
      </w:r>
      <w:r>
        <w:rPr>
          <w:rFonts w:cs="Arial"/>
          <w:i/>
          <w:iCs/>
          <w:szCs w:val="22"/>
        </w:rPr>
        <w:t>.</w:t>
      </w:r>
      <w:r>
        <w:rPr>
          <w:rFonts w:cs="Arial"/>
          <w:szCs w:val="22"/>
        </w:rPr>
        <w:t xml:space="preserve"> Udgifter til revision og/eller særlige omkostninger, som er særskilt bevilget, jf. § 9, indgår ikke i døgnprisen.</w:t>
      </w:r>
    </w:p>
    <w:p w14:paraId="36E96A10" w14:textId="41C8F118" w:rsidR="00B54CBF" w:rsidRPr="00762D0E" w:rsidRDefault="007D5C7A" w:rsidP="00B54CBF">
      <w:pPr>
        <w:rPr>
          <w:rFonts w:cs="Arial"/>
          <w:szCs w:val="22"/>
        </w:rPr>
      </w:pPr>
      <w:r w:rsidRPr="00762D0E">
        <w:rPr>
          <w:rFonts w:cs="Arial"/>
          <w:szCs w:val="22"/>
        </w:rPr>
        <w:t xml:space="preserve">     </w:t>
      </w:r>
      <w:r w:rsidR="00B54CBF" w:rsidRPr="00762D0E">
        <w:rPr>
          <w:rFonts w:cs="Arial"/>
          <w:i/>
          <w:szCs w:val="22"/>
        </w:rPr>
        <w:t xml:space="preserve">Stk. </w:t>
      </w:r>
      <w:r w:rsidR="005C5965">
        <w:rPr>
          <w:rFonts w:cs="Arial"/>
          <w:i/>
          <w:szCs w:val="22"/>
        </w:rPr>
        <w:t>6</w:t>
      </w:r>
      <w:r w:rsidRPr="00762D0E">
        <w:rPr>
          <w:rFonts w:cs="Arial"/>
          <w:i/>
          <w:szCs w:val="22"/>
        </w:rPr>
        <w:t xml:space="preserve">. </w:t>
      </w:r>
      <w:r w:rsidR="00B35755">
        <w:rPr>
          <w:rFonts w:cs="Arial"/>
          <w:iCs/>
          <w:szCs w:val="22"/>
        </w:rPr>
        <w:t xml:space="preserve">Bevilgede administrationsomkostninger må kun </w:t>
      </w:r>
      <w:r w:rsidR="00B35755">
        <w:rPr>
          <w:rFonts w:cs="Arial"/>
          <w:szCs w:val="22"/>
        </w:rPr>
        <w:t xml:space="preserve">anvendes til almindelige udgifter i forbindelse med selve ferieaktiviteten, dvs. </w:t>
      </w:r>
      <w:r w:rsidR="00B35755" w:rsidRPr="00762D0E">
        <w:rPr>
          <w:rFonts w:cs="Arial"/>
          <w:szCs w:val="22"/>
        </w:rPr>
        <w:t xml:space="preserve">lønudgifter til visitation </w:t>
      </w:r>
      <w:r w:rsidR="00B35755">
        <w:rPr>
          <w:rFonts w:cs="Arial"/>
          <w:szCs w:val="22"/>
        </w:rPr>
        <w:t xml:space="preserve">og </w:t>
      </w:r>
      <w:r w:rsidR="00B35755" w:rsidRPr="00762D0E">
        <w:rPr>
          <w:rFonts w:cs="Arial"/>
          <w:szCs w:val="22"/>
        </w:rPr>
        <w:t xml:space="preserve">koordination af ferieophold, uddannelse af frivillige, sikring af fondens evalueringskrav, </w:t>
      </w:r>
      <w:r w:rsidR="00B35755">
        <w:rPr>
          <w:rFonts w:cs="Arial"/>
          <w:szCs w:val="22"/>
        </w:rPr>
        <w:t xml:space="preserve">børnesikkerhed, </w:t>
      </w:r>
      <w:r w:rsidR="00B35755" w:rsidRPr="00762D0E">
        <w:rPr>
          <w:rFonts w:cs="Arial"/>
          <w:szCs w:val="22"/>
        </w:rPr>
        <w:t xml:space="preserve">intern eller ekstern bogføring, </w:t>
      </w:r>
      <w:r w:rsidR="00B35755">
        <w:rPr>
          <w:rFonts w:cs="Arial"/>
          <w:szCs w:val="22"/>
        </w:rPr>
        <w:t xml:space="preserve">forsikring af deltagere i ferieophold, netværksmøder i regi af Arbejdsmarkedets Feriefond, </w:t>
      </w:r>
      <w:r w:rsidR="00B35755" w:rsidRPr="00762D0E">
        <w:rPr>
          <w:rFonts w:cs="Arial"/>
          <w:szCs w:val="22"/>
        </w:rPr>
        <w:t>revision</w:t>
      </w:r>
      <w:r w:rsidR="00B35755">
        <w:rPr>
          <w:rFonts w:cs="Arial"/>
          <w:szCs w:val="22"/>
        </w:rPr>
        <w:t xml:space="preserve">. Bevilgede administrationsomkostninger må ikke anvendes til </w:t>
      </w:r>
      <w:r w:rsidR="00B50EAD">
        <w:rPr>
          <w:rFonts w:cs="Arial"/>
          <w:szCs w:val="22"/>
        </w:rPr>
        <w:t>drift af organisationen</w:t>
      </w:r>
      <w:r w:rsidR="00B35755">
        <w:rPr>
          <w:rFonts w:cs="Arial"/>
          <w:szCs w:val="22"/>
        </w:rPr>
        <w:t xml:space="preserve"> eller faciliteter organisationen ejer.</w:t>
      </w:r>
    </w:p>
    <w:p w14:paraId="6006E9CF" w14:textId="31B6D73E" w:rsidR="00E52622" w:rsidRPr="0092201B" w:rsidRDefault="008561A3" w:rsidP="00B54CBF">
      <w:pPr>
        <w:rPr>
          <w:rFonts w:cs="Arial"/>
          <w:szCs w:val="22"/>
        </w:rPr>
      </w:pPr>
      <w:r w:rsidRPr="00762D0E">
        <w:rPr>
          <w:rFonts w:cs="Arial"/>
          <w:i/>
          <w:szCs w:val="22"/>
        </w:rPr>
        <w:t xml:space="preserve">     Stk. </w:t>
      </w:r>
      <w:r w:rsidR="005C5965">
        <w:rPr>
          <w:rFonts w:cs="Arial"/>
          <w:i/>
          <w:szCs w:val="22"/>
        </w:rPr>
        <w:t>7</w:t>
      </w:r>
      <w:r w:rsidRPr="00762D0E">
        <w:rPr>
          <w:rFonts w:cs="Arial"/>
          <w:i/>
          <w:szCs w:val="22"/>
        </w:rPr>
        <w:t xml:space="preserve">. </w:t>
      </w:r>
      <w:r w:rsidRPr="00762D0E">
        <w:rPr>
          <w:rFonts w:cs="Arial"/>
          <w:szCs w:val="22"/>
        </w:rPr>
        <w:t xml:space="preserve">Ved afholdelse af udgifter til løn anføres </w:t>
      </w:r>
      <w:r w:rsidR="00B76410" w:rsidRPr="00762D0E">
        <w:rPr>
          <w:rFonts w:cs="Arial"/>
          <w:szCs w:val="22"/>
        </w:rPr>
        <w:t xml:space="preserve">om der er tale om intern eller ekstern arbejdskraft, </w:t>
      </w:r>
      <w:r w:rsidRPr="00762D0E">
        <w:rPr>
          <w:rFonts w:cs="Arial"/>
          <w:szCs w:val="22"/>
        </w:rPr>
        <w:t>timeforb</w:t>
      </w:r>
      <w:r w:rsidR="00B76410" w:rsidRPr="00762D0E">
        <w:rPr>
          <w:rFonts w:cs="Arial"/>
          <w:szCs w:val="22"/>
        </w:rPr>
        <w:t>rug samt</w:t>
      </w:r>
      <w:r w:rsidRPr="00762D0E">
        <w:rPr>
          <w:rFonts w:cs="Arial"/>
          <w:szCs w:val="22"/>
        </w:rPr>
        <w:t xml:space="preserve"> </w:t>
      </w:r>
      <w:r w:rsidR="007F26A9">
        <w:rPr>
          <w:rFonts w:cs="Arial"/>
          <w:szCs w:val="22"/>
        </w:rPr>
        <w:t>anvendte timesatser</w:t>
      </w:r>
      <w:r w:rsidR="00B35755">
        <w:rPr>
          <w:rFonts w:cs="Arial"/>
          <w:szCs w:val="22"/>
        </w:rPr>
        <w:t xml:space="preserve">, </w:t>
      </w:r>
      <w:r w:rsidR="007F26A9">
        <w:rPr>
          <w:rFonts w:cs="Arial"/>
          <w:szCs w:val="22"/>
        </w:rPr>
        <w:t>jf. stk. 5</w:t>
      </w:r>
      <w:r w:rsidR="007F26A9" w:rsidRPr="0092201B">
        <w:rPr>
          <w:rFonts w:cs="Arial"/>
          <w:szCs w:val="22"/>
        </w:rPr>
        <w:t>.</w:t>
      </w:r>
      <w:r w:rsidR="00B35755" w:rsidRPr="0092201B">
        <w:rPr>
          <w:rFonts w:cs="Arial"/>
          <w:szCs w:val="22"/>
        </w:rPr>
        <w:t xml:space="preserve"> </w:t>
      </w:r>
      <w:r w:rsidR="00E52622" w:rsidRPr="0092201B">
        <w:rPr>
          <w:rFonts w:cs="Arial"/>
          <w:szCs w:val="22"/>
        </w:rPr>
        <w:t>Lønniveauet til medarbejdere må ikke være højere end det, der er aftalt i overenskomster for arbejdet på området. Hvis området ikke er dækket af en overenskomst, må lønniveauet ikke være højere end det, der er aftalt i de statslige overenskomster for lignende arbejde.</w:t>
      </w:r>
    </w:p>
    <w:p w14:paraId="4C062A5F" w14:textId="77777777" w:rsidR="00B54CBF" w:rsidRPr="0092201B" w:rsidRDefault="00B54CBF" w:rsidP="00B54CBF">
      <w:pPr>
        <w:rPr>
          <w:rFonts w:cs="Arial"/>
          <w:szCs w:val="22"/>
        </w:rPr>
      </w:pPr>
    </w:p>
    <w:p w14:paraId="23945E59" w14:textId="235F0AF7" w:rsidR="007D5C7A" w:rsidRPr="0092201B" w:rsidRDefault="00B54CBF" w:rsidP="00811EAC">
      <w:pPr>
        <w:jc w:val="center"/>
        <w:rPr>
          <w:rFonts w:cs="Arial"/>
          <w:szCs w:val="22"/>
        </w:rPr>
      </w:pPr>
      <w:r w:rsidRPr="0092201B">
        <w:rPr>
          <w:rFonts w:cs="Arial"/>
          <w:b/>
          <w:szCs w:val="22"/>
        </w:rPr>
        <w:t>§ 1</w:t>
      </w:r>
      <w:r w:rsidR="0018100C" w:rsidRPr="0092201B">
        <w:rPr>
          <w:rFonts w:cs="Arial"/>
          <w:b/>
          <w:szCs w:val="22"/>
        </w:rPr>
        <w:t>2</w:t>
      </w:r>
    </w:p>
    <w:p w14:paraId="0DF43C06" w14:textId="77777777" w:rsidR="00C370BA" w:rsidRPr="00762D0E" w:rsidRDefault="007D5C7A" w:rsidP="00DD68C0">
      <w:pPr>
        <w:rPr>
          <w:rFonts w:cs="Arial"/>
          <w:szCs w:val="22"/>
        </w:rPr>
      </w:pPr>
      <w:r w:rsidRPr="00762D0E">
        <w:rPr>
          <w:rFonts w:cs="Arial"/>
          <w:szCs w:val="22"/>
        </w:rPr>
        <w:t xml:space="preserve">     </w:t>
      </w:r>
    </w:p>
    <w:p w14:paraId="6DAF74CA" w14:textId="77777777" w:rsidR="00B966D8" w:rsidRPr="00762D0E" w:rsidRDefault="007F26A9" w:rsidP="00C971F6">
      <w:pPr>
        <w:rPr>
          <w:rFonts w:cs="Arial"/>
          <w:szCs w:val="22"/>
        </w:rPr>
      </w:pPr>
      <w:r>
        <w:rPr>
          <w:rFonts w:cs="Arial"/>
          <w:szCs w:val="22"/>
        </w:rPr>
        <w:t>Ledelseserklæring</w:t>
      </w:r>
      <w:r w:rsidR="00387435" w:rsidRPr="00762D0E">
        <w:rPr>
          <w:rFonts w:cs="Arial"/>
          <w:szCs w:val="22"/>
        </w:rPr>
        <w:t xml:space="preserve"> udarbejdes </w:t>
      </w:r>
      <w:r w:rsidR="00C971F6">
        <w:rPr>
          <w:rFonts w:cs="Arial"/>
          <w:szCs w:val="22"/>
        </w:rPr>
        <w:t xml:space="preserve">på den i bilag 2 vedhæftede opstilling særskilt </w:t>
      </w:r>
      <w:r w:rsidR="00B74824">
        <w:rPr>
          <w:rFonts w:cs="Arial"/>
          <w:szCs w:val="22"/>
        </w:rPr>
        <w:t>vedrørende</w:t>
      </w:r>
      <w:r w:rsidR="00387435" w:rsidRPr="00762D0E">
        <w:rPr>
          <w:rFonts w:cs="Arial"/>
          <w:szCs w:val="22"/>
        </w:rPr>
        <w:t xml:space="preserve"> </w:t>
      </w:r>
      <w:r w:rsidR="00C370BA" w:rsidRPr="00762D0E">
        <w:rPr>
          <w:rFonts w:cs="Arial"/>
          <w:szCs w:val="22"/>
        </w:rPr>
        <w:t>Arbejdsmarkedets Feriefonds</w:t>
      </w:r>
      <w:r w:rsidR="00387435" w:rsidRPr="00762D0E">
        <w:rPr>
          <w:rFonts w:cs="Arial"/>
          <w:szCs w:val="22"/>
        </w:rPr>
        <w:t xml:space="preserve"> bevilling</w:t>
      </w:r>
      <w:r>
        <w:rPr>
          <w:rFonts w:cs="Arial"/>
          <w:szCs w:val="22"/>
        </w:rPr>
        <w:t xml:space="preserve"> og betingelserne i nærværende aftale</w:t>
      </w:r>
      <w:r w:rsidR="00F61E5E" w:rsidRPr="00762D0E">
        <w:rPr>
          <w:rFonts w:cs="Arial"/>
          <w:szCs w:val="22"/>
        </w:rPr>
        <w:t>.</w:t>
      </w:r>
      <w:r w:rsidR="00AB618B" w:rsidRPr="00762D0E">
        <w:rPr>
          <w:rFonts w:cs="Arial"/>
          <w:szCs w:val="22"/>
        </w:rPr>
        <w:t xml:space="preserve"> </w:t>
      </w:r>
    </w:p>
    <w:p w14:paraId="7F205593" w14:textId="1547242B" w:rsidR="00C971F6" w:rsidRPr="00762D0E" w:rsidRDefault="00E24E5C" w:rsidP="00C971F6">
      <w:pPr>
        <w:rPr>
          <w:rFonts w:cs="Arial"/>
          <w:szCs w:val="22"/>
        </w:rPr>
      </w:pPr>
      <w:r w:rsidRPr="00762D0E">
        <w:rPr>
          <w:rFonts w:cs="Arial"/>
          <w:szCs w:val="22"/>
        </w:rPr>
        <w:t xml:space="preserve">     </w:t>
      </w:r>
      <w:r w:rsidR="00C971F6">
        <w:rPr>
          <w:rFonts w:cs="Arial"/>
          <w:i/>
          <w:szCs w:val="22"/>
        </w:rPr>
        <w:t xml:space="preserve">Stk. </w:t>
      </w:r>
      <w:r w:rsidR="00B35F4C">
        <w:rPr>
          <w:rFonts w:cs="Arial"/>
          <w:i/>
          <w:szCs w:val="22"/>
        </w:rPr>
        <w:t xml:space="preserve"> </w:t>
      </w:r>
      <w:r w:rsidR="00C971F6">
        <w:rPr>
          <w:rFonts w:cs="Arial"/>
          <w:i/>
          <w:szCs w:val="22"/>
        </w:rPr>
        <w:t>2</w:t>
      </w:r>
      <w:r w:rsidRPr="00762D0E">
        <w:rPr>
          <w:rFonts w:cs="Arial"/>
          <w:i/>
          <w:szCs w:val="22"/>
        </w:rPr>
        <w:t xml:space="preserve">. </w:t>
      </w:r>
      <w:r w:rsidR="007F26A9">
        <w:rPr>
          <w:rFonts w:cs="Arial"/>
          <w:szCs w:val="22"/>
        </w:rPr>
        <w:t>Ledelseserklæringen</w:t>
      </w:r>
      <w:r w:rsidRPr="00762D0E">
        <w:rPr>
          <w:rFonts w:cs="Arial"/>
          <w:szCs w:val="22"/>
        </w:rPr>
        <w:t xml:space="preserve"> skal være </w:t>
      </w:r>
      <w:r w:rsidR="00B74824">
        <w:rPr>
          <w:rFonts w:cs="Arial"/>
          <w:szCs w:val="22"/>
        </w:rPr>
        <w:t>afstemt med det bevilgede beløb.</w:t>
      </w:r>
      <w:r w:rsidR="00B966D8" w:rsidRPr="00762D0E">
        <w:rPr>
          <w:rFonts w:cs="Arial"/>
          <w:szCs w:val="22"/>
        </w:rPr>
        <w:t xml:space="preserve"> </w:t>
      </w:r>
    </w:p>
    <w:p w14:paraId="167FF3B2" w14:textId="77777777" w:rsidR="00C971F6" w:rsidRDefault="00C971F6" w:rsidP="00DD68C0">
      <w:pPr>
        <w:rPr>
          <w:rFonts w:cs="Arial"/>
          <w:szCs w:val="22"/>
        </w:rPr>
      </w:pPr>
      <w:r w:rsidRPr="00762D0E">
        <w:rPr>
          <w:rFonts w:cs="Arial"/>
          <w:szCs w:val="22"/>
        </w:rPr>
        <w:t xml:space="preserve">     </w:t>
      </w:r>
      <w:r w:rsidRPr="00762D0E">
        <w:rPr>
          <w:rFonts w:cs="Arial"/>
          <w:i/>
          <w:szCs w:val="22"/>
        </w:rPr>
        <w:t xml:space="preserve">Stk. </w:t>
      </w:r>
      <w:r>
        <w:rPr>
          <w:rFonts w:cs="Arial"/>
          <w:i/>
          <w:szCs w:val="22"/>
        </w:rPr>
        <w:t>3</w:t>
      </w:r>
      <w:r w:rsidRPr="00762D0E">
        <w:rPr>
          <w:rFonts w:cs="Arial"/>
          <w:i/>
          <w:szCs w:val="22"/>
        </w:rPr>
        <w:t xml:space="preserve">. </w:t>
      </w:r>
      <w:r w:rsidRPr="00762D0E">
        <w:rPr>
          <w:rFonts w:cs="Arial"/>
          <w:szCs w:val="22"/>
        </w:rPr>
        <w:t xml:space="preserve">Fonden godkender ikke afvigelser fra budgettet, der indebærer et merforbrug til administrationsomkostninger eller frivillige. </w:t>
      </w:r>
    </w:p>
    <w:p w14:paraId="45B4C0EA" w14:textId="5E376E29" w:rsidR="00464448" w:rsidRDefault="00B966D8" w:rsidP="00DD68C0">
      <w:pPr>
        <w:rPr>
          <w:rFonts w:cs="Arial"/>
          <w:szCs w:val="22"/>
        </w:rPr>
      </w:pPr>
      <w:r w:rsidRPr="00762D0E">
        <w:rPr>
          <w:rFonts w:cs="Arial"/>
          <w:szCs w:val="22"/>
        </w:rPr>
        <w:t xml:space="preserve"> </w:t>
      </w:r>
      <w:r w:rsidR="00C971F6">
        <w:rPr>
          <w:rFonts w:cs="Arial"/>
          <w:szCs w:val="22"/>
        </w:rPr>
        <w:t xml:space="preserve">    </w:t>
      </w:r>
      <w:r w:rsidR="00803C23" w:rsidRPr="00762D0E">
        <w:rPr>
          <w:rFonts w:cs="Arial"/>
          <w:i/>
          <w:szCs w:val="22"/>
        </w:rPr>
        <w:t>Stk.</w:t>
      </w:r>
      <w:r w:rsidR="00B35F4C">
        <w:rPr>
          <w:rFonts w:cs="Arial"/>
          <w:i/>
          <w:szCs w:val="22"/>
        </w:rPr>
        <w:t xml:space="preserve"> </w:t>
      </w:r>
      <w:r w:rsidR="00803C23" w:rsidRPr="00762D0E">
        <w:rPr>
          <w:rFonts w:cs="Arial"/>
          <w:i/>
          <w:szCs w:val="22"/>
        </w:rPr>
        <w:t>4</w:t>
      </w:r>
      <w:r w:rsidRPr="00762D0E">
        <w:rPr>
          <w:rFonts w:cs="Arial"/>
          <w:i/>
          <w:szCs w:val="22"/>
        </w:rPr>
        <w:t xml:space="preserve">. </w:t>
      </w:r>
      <w:r w:rsidR="007A59FC" w:rsidRPr="00762D0E">
        <w:rPr>
          <w:rFonts w:cs="Arial"/>
          <w:szCs w:val="22"/>
        </w:rPr>
        <w:t xml:space="preserve">Fonden </w:t>
      </w:r>
      <w:r w:rsidR="00F61E5E" w:rsidRPr="00762D0E">
        <w:rPr>
          <w:rFonts w:cs="Arial"/>
          <w:szCs w:val="22"/>
        </w:rPr>
        <w:t xml:space="preserve">kan </w:t>
      </w:r>
      <w:r w:rsidR="00E24E5C" w:rsidRPr="00762D0E">
        <w:rPr>
          <w:rFonts w:cs="Arial"/>
          <w:szCs w:val="22"/>
        </w:rPr>
        <w:t xml:space="preserve">i nogle tilfælde </w:t>
      </w:r>
      <w:r w:rsidR="00F61E5E" w:rsidRPr="00762D0E">
        <w:rPr>
          <w:rFonts w:cs="Arial"/>
          <w:szCs w:val="22"/>
        </w:rPr>
        <w:t>godkende forskydninger i målgrupper, beroend</w:t>
      </w:r>
      <w:r w:rsidR="00E24E5C" w:rsidRPr="00762D0E">
        <w:rPr>
          <w:rFonts w:cs="Arial"/>
          <w:szCs w:val="22"/>
        </w:rPr>
        <w:t>e på fondens konkrete vurdering</w:t>
      </w:r>
      <w:r w:rsidR="007A59FC" w:rsidRPr="00762D0E">
        <w:rPr>
          <w:rFonts w:cs="Arial"/>
          <w:szCs w:val="22"/>
        </w:rPr>
        <w:t xml:space="preserve">. </w:t>
      </w:r>
      <w:r w:rsidR="00E24E5C" w:rsidRPr="00762D0E">
        <w:rPr>
          <w:rFonts w:cs="Arial"/>
          <w:szCs w:val="22"/>
        </w:rPr>
        <w:t xml:space="preserve">Det skal fremgå af </w:t>
      </w:r>
      <w:r w:rsidR="007F26A9">
        <w:rPr>
          <w:rFonts w:cs="Arial"/>
          <w:szCs w:val="22"/>
        </w:rPr>
        <w:t>ledelseserklæringen</w:t>
      </w:r>
      <w:r w:rsidR="00E24E5C" w:rsidRPr="00762D0E">
        <w:rPr>
          <w:rFonts w:cs="Arial"/>
          <w:szCs w:val="22"/>
        </w:rPr>
        <w:t>, hvad årsagen er til eventuelle forskydninger.</w:t>
      </w:r>
      <w:r w:rsidR="00C971F6">
        <w:rPr>
          <w:rFonts w:cs="Arial"/>
          <w:szCs w:val="22"/>
        </w:rPr>
        <w:t xml:space="preserve"> </w:t>
      </w:r>
    </w:p>
    <w:p w14:paraId="4259B543" w14:textId="77777777" w:rsidR="00B74824" w:rsidRPr="00762D0E" w:rsidRDefault="00B74824" w:rsidP="00B74824">
      <w:pPr>
        <w:rPr>
          <w:rFonts w:cs="Arial"/>
          <w:szCs w:val="22"/>
        </w:rPr>
      </w:pPr>
      <w:r w:rsidRPr="00762D0E">
        <w:rPr>
          <w:rFonts w:cs="Arial"/>
          <w:i/>
          <w:szCs w:val="22"/>
        </w:rPr>
        <w:t xml:space="preserve">     Stk. </w:t>
      </w:r>
      <w:r w:rsidR="00C971F6">
        <w:rPr>
          <w:rFonts w:cs="Arial"/>
          <w:i/>
          <w:szCs w:val="22"/>
        </w:rPr>
        <w:t>5</w:t>
      </w:r>
      <w:r w:rsidRPr="00762D0E">
        <w:rPr>
          <w:rFonts w:cs="Arial"/>
          <w:i/>
          <w:szCs w:val="22"/>
        </w:rPr>
        <w:t xml:space="preserve">. </w:t>
      </w:r>
      <w:r w:rsidR="007F26A9">
        <w:rPr>
          <w:rFonts w:cs="Arial"/>
          <w:szCs w:val="22"/>
        </w:rPr>
        <w:t xml:space="preserve">Ledelseserklæringen </w:t>
      </w:r>
      <w:r w:rsidR="00C971F6">
        <w:rPr>
          <w:rFonts w:cs="Arial"/>
          <w:szCs w:val="22"/>
        </w:rPr>
        <w:t xml:space="preserve">skal </w:t>
      </w:r>
      <w:r w:rsidR="007F26A9">
        <w:rPr>
          <w:rFonts w:cs="Arial"/>
          <w:szCs w:val="22"/>
        </w:rPr>
        <w:t>underskrives af det daglige ledelsesniveau, der har underskrevet nærværende aftale</w:t>
      </w:r>
      <w:r w:rsidRPr="00762D0E">
        <w:rPr>
          <w:rFonts w:cs="Arial"/>
          <w:szCs w:val="22"/>
        </w:rPr>
        <w:t xml:space="preserve">.  </w:t>
      </w:r>
    </w:p>
    <w:p w14:paraId="068BA688" w14:textId="0B984296" w:rsidR="00B74824" w:rsidRPr="00C50422" w:rsidRDefault="00C50422" w:rsidP="00530BF5">
      <w:pPr>
        <w:jc w:val="left"/>
        <w:rPr>
          <w:rFonts w:cs="Arial"/>
          <w:szCs w:val="22"/>
        </w:rPr>
      </w:pPr>
      <w:r>
        <w:rPr>
          <w:rFonts w:cs="Arial"/>
          <w:i/>
          <w:szCs w:val="22"/>
        </w:rPr>
        <w:t xml:space="preserve">     Stk. 6</w:t>
      </w:r>
      <w:r w:rsidR="00B74824" w:rsidRPr="00762D0E">
        <w:rPr>
          <w:rFonts w:cs="Arial"/>
          <w:i/>
          <w:szCs w:val="22"/>
        </w:rPr>
        <w:t xml:space="preserve">. </w:t>
      </w:r>
      <w:r w:rsidR="007F26A9">
        <w:rPr>
          <w:rFonts w:cs="Arial"/>
          <w:szCs w:val="22"/>
        </w:rPr>
        <w:t>Ledelseserklæringen</w:t>
      </w:r>
      <w:r w:rsidR="00B74824" w:rsidRPr="00762D0E">
        <w:rPr>
          <w:rFonts w:cs="Arial"/>
          <w:szCs w:val="22"/>
        </w:rPr>
        <w:t xml:space="preserve"> skal være fonden i hænde se</w:t>
      </w:r>
      <w:r>
        <w:rPr>
          <w:rFonts w:cs="Arial"/>
          <w:szCs w:val="22"/>
        </w:rPr>
        <w:t>nest den</w:t>
      </w:r>
      <w:r w:rsidR="00A1111B">
        <w:rPr>
          <w:rFonts w:cs="Arial"/>
          <w:szCs w:val="22"/>
        </w:rPr>
        <w:t xml:space="preserve"> førstkom</w:t>
      </w:r>
      <w:r w:rsidR="008B4AEC">
        <w:rPr>
          <w:rFonts w:cs="Arial"/>
          <w:szCs w:val="22"/>
        </w:rPr>
        <w:t>mende</w:t>
      </w:r>
      <w:r>
        <w:rPr>
          <w:rFonts w:cs="Arial"/>
          <w:szCs w:val="22"/>
        </w:rPr>
        <w:t xml:space="preserve"> 10. </w:t>
      </w:r>
      <w:r w:rsidRPr="00327F35">
        <w:rPr>
          <w:rFonts w:cs="Arial"/>
          <w:szCs w:val="22"/>
        </w:rPr>
        <w:t xml:space="preserve">januar </w:t>
      </w:r>
      <w:r w:rsidR="00A1111B">
        <w:rPr>
          <w:rFonts w:cs="Arial"/>
          <w:szCs w:val="22"/>
        </w:rPr>
        <w:t>efter aktiviteterne skulle være afviklet i</w:t>
      </w:r>
      <w:r w:rsidR="008B4AEC">
        <w:rPr>
          <w:rFonts w:cs="Arial"/>
          <w:szCs w:val="22"/>
        </w:rPr>
        <w:t>h</w:t>
      </w:r>
      <w:r w:rsidR="00A1111B">
        <w:rPr>
          <w:rFonts w:cs="Arial"/>
          <w:szCs w:val="22"/>
        </w:rPr>
        <w:t>t. bevillingen</w:t>
      </w:r>
      <w:r w:rsidR="00A1111B" w:rsidRPr="00327F35">
        <w:rPr>
          <w:rFonts w:cs="Arial"/>
          <w:szCs w:val="22"/>
        </w:rPr>
        <w:t>.</w:t>
      </w:r>
      <w:r w:rsidR="00DA6B45" w:rsidRPr="00DA6B45">
        <w:rPr>
          <w:rFonts w:cs="Arial"/>
          <w:szCs w:val="22"/>
        </w:rPr>
        <w:t xml:space="preserve"> </w:t>
      </w:r>
      <w:r w:rsidR="00DA6B45" w:rsidRPr="00530BF5">
        <w:rPr>
          <w:rFonts w:cs="Arial"/>
          <w:szCs w:val="22"/>
        </w:rPr>
        <w:t>For organisationer med ferie</w:t>
      </w:r>
      <w:r w:rsidR="00473494" w:rsidRPr="00530BF5">
        <w:rPr>
          <w:rFonts w:cs="Arial"/>
          <w:szCs w:val="22"/>
        </w:rPr>
        <w:t>aktiviteter</w:t>
      </w:r>
      <w:r w:rsidR="00DA6B45" w:rsidRPr="00530BF5">
        <w:rPr>
          <w:rFonts w:cs="Arial"/>
          <w:szCs w:val="22"/>
        </w:rPr>
        <w:t xml:space="preserve"> i december måned dog 30. januar.</w:t>
      </w:r>
    </w:p>
    <w:p w14:paraId="3680650E" w14:textId="77777777" w:rsidR="00E24E5C" w:rsidRPr="00762D0E" w:rsidRDefault="00E24E5C" w:rsidP="00DD68C0">
      <w:pPr>
        <w:rPr>
          <w:rFonts w:cs="Arial"/>
          <w:szCs w:val="22"/>
        </w:rPr>
      </w:pPr>
    </w:p>
    <w:p w14:paraId="76B1A605" w14:textId="458DFE10" w:rsidR="00E24E5C" w:rsidRPr="00762D0E" w:rsidRDefault="00803C23" w:rsidP="00803C23">
      <w:pPr>
        <w:jc w:val="center"/>
        <w:rPr>
          <w:rFonts w:cs="Arial"/>
          <w:b/>
          <w:szCs w:val="22"/>
        </w:rPr>
      </w:pPr>
      <w:r w:rsidRPr="00762D0E">
        <w:rPr>
          <w:rFonts w:cs="Arial"/>
          <w:b/>
          <w:szCs w:val="22"/>
        </w:rPr>
        <w:t>§ 1</w:t>
      </w:r>
      <w:r w:rsidR="0018100C">
        <w:rPr>
          <w:rFonts w:cs="Arial"/>
          <w:b/>
          <w:szCs w:val="22"/>
        </w:rPr>
        <w:t>3</w:t>
      </w:r>
    </w:p>
    <w:p w14:paraId="183B0927" w14:textId="77777777" w:rsidR="00803C23" w:rsidRPr="00762D0E" w:rsidRDefault="00803C23" w:rsidP="00DD68C0">
      <w:pPr>
        <w:rPr>
          <w:rFonts w:cs="Arial"/>
          <w:szCs w:val="22"/>
        </w:rPr>
      </w:pPr>
    </w:p>
    <w:p w14:paraId="205884B3" w14:textId="06C4CE3F" w:rsidR="00162EC1" w:rsidRPr="005C5965" w:rsidRDefault="00E52622" w:rsidP="00E52622">
      <w:pPr>
        <w:rPr>
          <w:rFonts w:cs="Arial"/>
          <w:szCs w:val="22"/>
        </w:rPr>
      </w:pPr>
      <w:r w:rsidRPr="003E2741">
        <w:t>Tilskuddet skal administreres efter principperne om sund finansforvaltning og sparsommelighed.</w:t>
      </w:r>
      <w:r w:rsidR="005C5965" w:rsidRPr="005C5965">
        <w:rPr>
          <w:rFonts w:cs="Arial"/>
          <w:szCs w:val="22"/>
        </w:rPr>
        <w:t xml:space="preserve"> </w:t>
      </w:r>
      <w:r w:rsidR="005C5965" w:rsidRPr="00C82DBE">
        <w:rPr>
          <w:rFonts w:cs="Arial"/>
          <w:szCs w:val="22"/>
        </w:rPr>
        <w:t>Det er tilskudsmodtagers ansvar at dokumentere, at der er udvist sund finansforvaltning.</w:t>
      </w:r>
      <w:r w:rsidR="00162EC1">
        <w:rPr>
          <w:rFonts w:cs="Arial"/>
          <w:szCs w:val="22"/>
        </w:rPr>
        <w:t xml:space="preserve"> </w:t>
      </w:r>
      <w:r w:rsidR="005C5965" w:rsidRPr="00C82DBE">
        <w:rPr>
          <w:rFonts w:cs="Arial"/>
          <w:szCs w:val="22"/>
        </w:rPr>
        <w:t>For at udvise sund finansforvaltning skal alle tilskudsmodtagers dispositioner i projektet være sparsommelige, produktive og effektive.</w:t>
      </w:r>
    </w:p>
    <w:p w14:paraId="2BDAD00C" w14:textId="735CB8E5" w:rsidR="00803C23" w:rsidRPr="00762D0E" w:rsidRDefault="00E52622" w:rsidP="00E24E5C">
      <w:pPr>
        <w:rPr>
          <w:rFonts w:cs="Arial"/>
          <w:szCs w:val="22"/>
        </w:rPr>
      </w:pPr>
      <w:r>
        <w:rPr>
          <w:rFonts w:cs="Arial"/>
          <w:szCs w:val="22"/>
        </w:rPr>
        <w:t xml:space="preserve">      </w:t>
      </w:r>
      <w:r w:rsidRPr="00E52622">
        <w:rPr>
          <w:rFonts w:cs="Arial"/>
          <w:i/>
          <w:iCs/>
          <w:szCs w:val="22"/>
        </w:rPr>
        <w:t>Stk. 2.</w:t>
      </w:r>
      <w:r>
        <w:rPr>
          <w:rFonts w:cs="Arial"/>
          <w:szCs w:val="22"/>
        </w:rPr>
        <w:t xml:space="preserve"> </w:t>
      </w:r>
      <w:r w:rsidR="00E24E5C" w:rsidRPr="00762D0E">
        <w:rPr>
          <w:rFonts w:cs="Arial"/>
          <w:szCs w:val="22"/>
        </w:rPr>
        <w:t xml:space="preserve">Arbejdsmarkedets Feriefond </w:t>
      </w:r>
      <w:r w:rsidR="00803C23" w:rsidRPr="00762D0E">
        <w:rPr>
          <w:rFonts w:cs="Arial"/>
          <w:szCs w:val="22"/>
        </w:rPr>
        <w:t xml:space="preserve">skal </w:t>
      </w:r>
      <w:r w:rsidR="00A53292">
        <w:rPr>
          <w:rFonts w:cs="Arial"/>
          <w:szCs w:val="22"/>
        </w:rPr>
        <w:t xml:space="preserve">på anmodning </w:t>
      </w:r>
      <w:r w:rsidR="00803C23" w:rsidRPr="00762D0E">
        <w:rPr>
          <w:rFonts w:cs="Arial"/>
          <w:szCs w:val="22"/>
        </w:rPr>
        <w:t xml:space="preserve">have </w:t>
      </w:r>
      <w:r w:rsidR="00E24E5C" w:rsidRPr="00762D0E">
        <w:rPr>
          <w:rFonts w:cs="Arial"/>
          <w:szCs w:val="22"/>
        </w:rPr>
        <w:t xml:space="preserve">fuld indsigt i regnskabsmateriale m.v. vedrørende </w:t>
      </w:r>
      <w:r w:rsidR="00A53292">
        <w:rPr>
          <w:rFonts w:cs="Arial"/>
          <w:szCs w:val="22"/>
        </w:rPr>
        <w:t xml:space="preserve">de ferieformål, der er udført med støtte fra fonden og forhold, der er omfattet </w:t>
      </w:r>
      <w:r w:rsidR="00A53292" w:rsidRPr="00762D0E">
        <w:rPr>
          <w:rFonts w:cs="Arial"/>
          <w:szCs w:val="22"/>
        </w:rPr>
        <w:t>af nærværende partnerskabsaftale.</w:t>
      </w:r>
    </w:p>
    <w:p w14:paraId="046C1CA7" w14:textId="2EC2A562" w:rsidR="00803C23" w:rsidRPr="00762D0E" w:rsidRDefault="00803C23" w:rsidP="00E24E5C">
      <w:pPr>
        <w:rPr>
          <w:rFonts w:cs="Arial"/>
          <w:szCs w:val="22"/>
        </w:rPr>
      </w:pPr>
      <w:r w:rsidRPr="00762D0E">
        <w:rPr>
          <w:rFonts w:cs="Arial"/>
          <w:szCs w:val="22"/>
        </w:rPr>
        <w:t xml:space="preserve">      </w:t>
      </w:r>
      <w:r w:rsidRPr="00762D0E">
        <w:rPr>
          <w:rFonts w:cs="Arial"/>
          <w:i/>
          <w:szCs w:val="22"/>
        </w:rPr>
        <w:t xml:space="preserve">Stk. </w:t>
      </w:r>
      <w:r w:rsidR="00E52622">
        <w:rPr>
          <w:rFonts w:cs="Arial"/>
          <w:i/>
          <w:szCs w:val="22"/>
        </w:rPr>
        <w:t>3</w:t>
      </w:r>
      <w:r w:rsidRPr="00762D0E">
        <w:rPr>
          <w:rFonts w:cs="Arial"/>
          <w:i/>
          <w:szCs w:val="22"/>
        </w:rPr>
        <w:t xml:space="preserve">. </w:t>
      </w:r>
      <w:r w:rsidRPr="00762D0E">
        <w:rPr>
          <w:rFonts w:cs="Arial"/>
          <w:szCs w:val="22"/>
        </w:rPr>
        <w:t>Arbejdsmarkedets Feriefond skal på anmodning endvidere have fuld indsigt i organisa</w:t>
      </w:r>
      <w:r w:rsidR="00A53292">
        <w:rPr>
          <w:rFonts w:cs="Arial"/>
          <w:szCs w:val="22"/>
        </w:rPr>
        <w:t>tionens øvrige regnskabsforhold, herunder øvrige bevillinger, sponsorater og deltagerbetalinger fra kommuner m.v.</w:t>
      </w:r>
      <w:r w:rsidR="00E52622">
        <w:rPr>
          <w:rFonts w:cs="Arial"/>
          <w:szCs w:val="22"/>
        </w:rPr>
        <w:t xml:space="preserve"> der direkte eller indirekte kan have indflydelse på ferieaktiviteter</w:t>
      </w:r>
      <w:r w:rsidR="00E17FC7">
        <w:rPr>
          <w:rFonts w:cs="Arial"/>
          <w:szCs w:val="22"/>
        </w:rPr>
        <w:t xml:space="preserve"> arrangeret af tilskudshaver.</w:t>
      </w:r>
    </w:p>
    <w:p w14:paraId="4293E04D" w14:textId="4AC8290C" w:rsidR="00762D0E" w:rsidRPr="00FD5134" w:rsidRDefault="00803C23" w:rsidP="00DD68C0">
      <w:pPr>
        <w:rPr>
          <w:rFonts w:cs="Arial"/>
          <w:szCs w:val="22"/>
        </w:rPr>
      </w:pPr>
      <w:r w:rsidRPr="00762D0E">
        <w:rPr>
          <w:rFonts w:cs="Arial"/>
          <w:szCs w:val="22"/>
        </w:rPr>
        <w:t xml:space="preserve">     </w:t>
      </w:r>
      <w:r w:rsidRPr="00762D0E">
        <w:rPr>
          <w:rFonts w:cs="Arial"/>
          <w:i/>
          <w:szCs w:val="22"/>
        </w:rPr>
        <w:t xml:space="preserve">Stk. </w:t>
      </w:r>
      <w:r w:rsidR="00E52622">
        <w:rPr>
          <w:rFonts w:cs="Arial"/>
          <w:i/>
          <w:szCs w:val="22"/>
        </w:rPr>
        <w:t>4</w:t>
      </w:r>
      <w:r w:rsidRPr="00762D0E">
        <w:rPr>
          <w:rFonts w:cs="Arial"/>
          <w:i/>
          <w:szCs w:val="22"/>
        </w:rPr>
        <w:t xml:space="preserve">. </w:t>
      </w:r>
      <w:r w:rsidR="00E24E5C" w:rsidRPr="00762D0E">
        <w:rPr>
          <w:rFonts w:cs="Arial"/>
          <w:szCs w:val="22"/>
        </w:rPr>
        <w:t>Tilskud fra Arbejdsmarkedets Feriefond må ikke anvendes til aktiviteter, der allerede er iværksat</w:t>
      </w:r>
      <w:r w:rsidRPr="00762D0E">
        <w:rPr>
          <w:rFonts w:cs="Arial"/>
          <w:szCs w:val="22"/>
        </w:rPr>
        <w:t>,</w:t>
      </w:r>
      <w:r w:rsidR="00E24E5C" w:rsidRPr="00762D0E">
        <w:rPr>
          <w:rFonts w:cs="Arial"/>
          <w:szCs w:val="22"/>
        </w:rPr>
        <w:t xml:space="preserve"> eller til dækning af udgifter, der allerede er finansieret på det tidspunkt, hvor Arbejdsmarkedets Feriefonds bestyrelse afgør sagen.</w:t>
      </w:r>
      <w:r w:rsidR="00A1111B">
        <w:rPr>
          <w:rFonts w:cs="Arial"/>
          <w:szCs w:val="22"/>
        </w:rPr>
        <w:t xml:space="preserve"> Tilskud fra Arbejdsmarkedets Feriefond må endvidere ikke anvendes til dækning af formål eller konkrete udgifter, der efterfølgende finansieres på anden vis, idet fondens tilskud i den situation skal bortfalde eller tilbagebetales.</w:t>
      </w:r>
    </w:p>
    <w:p w14:paraId="2E0584F4" w14:textId="38748B93" w:rsidR="003C7128" w:rsidRPr="00FD5134" w:rsidRDefault="003C7128" w:rsidP="00DD68C0">
      <w:pPr>
        <w:rPr>
          <w:rFonts w:cs="Arial"/>
          <w:szCs w:val="22"/>
        </w:rPr>
      </w:pPr>
      <w:r w:rsidRPr="00FD5134">
        <w:rPr>
          <w:rFonts w:cs="Arial"/>
          <w:szCs w:val="22"/>
        </w:rPr>
        <w:t xml:space="preserve">     </w:t>
      </w:r>
      <w:r w:rsidRPr="00FD5134">
        <w:rPr>
          <w:rFonts w:cs="Arial"/>
          <w:i/>
          <w:iCs/>
          <w:szCs w:val="22"/>
        </w:rPr>
        <w:t xml:space="preserve">Stk. </w:t>
      </w:r>
      <w:r w:rsidR="00E52622">
        <w:rPr>
          <w:rFonts w:cs="Arial"/>
          <w:i/>
          <w:iCs/>
          <w:szCs w:val="22"/>
        </w:rPr>
        <w:t>5</w:t>
      </w:r>
      <w:r w:rsidRPr="00FD5134">
        <w:rPr>
          <w:rFonts w:cs="Arial"/>
          <w:i/>
          <w:iCs/>
          <w:szCs w:val="22"/>
        </w:rPr>
        <w:t xml:space="preserve">. </w:t>
      </w:r>
      <w:r w:rsidRPr="00FD5134">
        <w:rPr>
          <w:rFonts w:cs="Arial"/>
          <w:szCs w:val="22"/>
        </w:rPr>
        <w:t>Tilskud fra Arbejdsmarkedets Feriefond må ikke direkte eller indirekte anvendes til organisationens øvrige politiske, organisatoriske</w:t>
      </w:r>
      <w:r w:rsidR="00162EC1">
        <w:rPr>
          <w:rFonts w:cs="Arial"/>
          <w:szCs w:val="22"/>
        </w:rPr>
        <w:t xml:space="preserve">, </w:t>
      </w:r>
      <w:r w:rsidRPr="00FD5134">
        <w:rPr>
          <w:rFonts w:cs="Arial"/>
          <w:szCs w:val="22"/>
        </w:rPr>
        <w:t>indsatsmæssige</w:t>
      </w:r>
      <w:r w:rsidR="00162EC1">
        <w:rPr>
          <w:rFonts w:cs="Arial"/>
          <w:szCs w:val="22"/>
        </w:rPr>
        <w:t>, investeringsmæssige</w:t>
      </w:r>
      <w:r w:rsidRPr="00FD5134">
        <w:rPr>
          <w:rFonts w:cs="Arial"/>
          <w:szCs w:val="22"/>
        </w:rPr>
        <w:t xml:space="preserve"> </w:t>
      </w:r>
      <w:r w:rsidR="00A1111B">
        <w:rPr>
          <w:rFonts w:cs="Arial"/>
          <w:szCs w:val="22"/>
        </w:rPr>
        <w:t xml:space="preserve">drift eller </w:t>
      </w:r>
      <w:r w:rsidRPr="00FD5134">
        <w:rPr>
          <w:rFonts w:cs="Arial"/>
          <w:szCs w:val="22"/>
        </w:rPr>
        <w:t>aktiviteter</w:t>
      </w:r>
      <w:r w:rsidR="00162EC1">
        <w:rPr>
          <w:rFonts w:cs="Arial"/>
          <w:szCs w:val="22"/>
        </w:rPr>
        <w:t xml:space="preserve">, herunder må midler ikke direkte eller indirekte medgå </w:t>
      </w:r>
      <w:r w:rsidR="00A1111B">
        <w:rPr>
          <w:rFonts w:cs="Arial"/>
          <w:szCs w:val="22"/>
        </w:rPr>
        <w:t>til drift af faciliteter, som lokaler, restaurant, transportmidler el.lign.</w:t>
      </w:r>
      <w:r w:rsidR="00162EC1">
        <w:rPr>
          <w:rFonts w:cs="Arial"/>
          <w:szCs w:val="22"/>
        </w:rPr>
        <w:t>, som ejes af ansøgers CVR nr., en koncern ansøger indgår i, en søsterorganisation el.lign., som potentielt kan forvride konkurrencen. Tilskud fra AFF må endvidere ikke investeres.</w:t>
      </w:r>
    </w:p>
    <w:p w14:paraId="22044D74" w14:textId="1B7043BE" w:rsidR="0049610D" w:rsidRPr="00762D0E" w:rsidRDefault="00B255D1" w:rsidP="0049610D">
      <w:pPr>
        <w:rPr>
          <w:rFonts w:cs="Arial"/>
          <w:szCs w:val="22"/>
        </w:rPr>
      </w:pPr>
      <w:r>
        <w:rPr>
          <w:rFonts w:cs="Arial"/>
          <w:i/>
          <w:szCs w:val="22"/>
        </w:rPr>
        <w:t xml:space="preserve">     </w:t>
      </w:r>
      <w:r w:rsidR="003659AF">
        <w:rPr>
          <w:rFonts w:cs="Arial"/>
          <w:i/>
          <w:szCs w:val="22"/>
        </w:rPr>
        <w:t xml:space="preserve">Stk. </w:t>
      </w:r>
      <w:r w:rsidR="00E52622">
        <w:rPr>
          <w:rFonts w:cs="Arial"/>
          <w:i/>
          <w:szCs w:val="22"/>
        </w:rPr>
        <w:t>6</w:t>
      </w:r>
      <w:r w:rsidRPr="00762D0E">
        <w:rPr>
          <w:rFonts w:cs="Arial"/>
          <w:i/>
          <w:szCs w:val="22"/>
        </w:rPr>
        <w:t xml:space="preserve">. </w:t>
      </w:r>
      <w:r w:rsidR="005D309D">
        <w:rPr>
          <w:rFonts w:cs="Arial"/>
          <w:szCs w:val="22"/>
        </w:rPr>
        <w:t>Bevillingshaver</w:t>
      </w:r>
      <w:r w:rsidRPr="00762D0E">
        <w:rPr>
          <w:rFonts w:cs="Arial"/>
          <w:szCs w:val="22"/>
        </w:rPr>
        <w:t xml:space="preserve"> accepterer, at en udskrift af Arbejdsmarkedets Feriefonds bogholderi til enhver tid udgør dokumentation for resttilskuddet.</w:t>
      </w:r>
    </w:p>
    <w:p w14:paraId="61819F33" w14:textId="77777777" w:rsidR="002D194A" w:rsidRDefault="002D194A" w:rsidP="00D46251">
      <w:pPr>
        <w:rPr>
          <w:rFonts w:cs="Arial"/>
          <w:b/>
          <w:szCs w:val="22"/>
        </w:rPr>
      </w:pPr>
    </w:p>
    <w:p w14:paraId="29495BC4" w14:textId="77777777" w:rsidR="002D194A" w:rsidRDefault="002D194A" w:rsidP="008667AA">
      <w:pPr>
        <w:rPr>
          <w:rFonts w:cs="Arial"/>
          <w:b/>
          <w:szCs w:val="22"/>
        </w:rPr>
      </w:pPr>
    </w:p>
    <w:p w14:paraId="1A1C3282" w14:textId="61C04CA6" w:rsidR="00B966D8" w:rsidRPr="00762D0E" w:rsidRDefault="00803C23" w:rsidP="00F61E5E">
      <w:pPr>
        <w:jc w:val="center"/>
        <w:rPr>
          <w:rFonts w:cs="Arial"/>
          <w:b/>
          <w:szCs w:val="22"/>
        </w:rPr>
      </w:pPr>
      <w:r w:rsidRPr="00762D0E">
        <w:rPr>
          <w:rFonts w:cs="Arial"/>
          <w:b/>
          <w:szCs w:val="22"/>
        </w:rPr>
        <w:t>§ 1</w:t>
      </w:r>
      <w:r w:rsidR="0018100C">
        <w:rPr>
          <w:rFonts w:cs="Arial"/>
          <w:b/>
          <w:szCs w:val="22"/>
        </w:rPr>
        <w:t>4</w:t>
      </w:r>
    </w:p>
    <w:p w14:paraId="46CA7720" w14:textId="77777777" w:rsidR="00B966D8" w:rsidRPr="00762D0E" w:rsidRDefault="00B966D8" w:rsidP="00DD68C0">
      <w:pPr>
        <w:rPr>
          <w:rFonts w:cs="Arial"/>
          <w:szCs w:val="22"/>
        </w:rPr>
      </w:pPr>
    </w:p>
    <w:p w14:paraId="6048CE8E" w14:textId="77777777" w:rsidR="00AB618B" w:rsidRDefault="007F26A9" w:rsidP="00F61E5E">
      <w:pPr>
        <w:rPr>
          <w:rFonts w:cs="Arial"/>
          <w:szCs w:val="22"/>
        </w:rPr>
      </w:pPr>
      <w:r>
        <w:rPr>
          <w:rFonts w:cs="Arial"/>
          <w:szCs w:val="22"/>
        </w:rPr>
        <w:t>Organisationens e</w:t>
      </w:r>
      <w:r w:rsidR="00F61E5E" w:rsidRPr="00762D0E">
        <w:rPr>
          <w:rFonts w:cs="Arial"/>
          <w:szCs w:val="22"/>
        </w:rPr>
        <w:t xml:space="preserve">valuering udarbejdes på den i bilag 3 vedhæftede opstilling, som påtegnes af </w:t>
      </w:r>
      <w:r w:rsidR="003659AF">
        <w:rPr>
          <w:rFonts w:cs="Arial"/>
          <w:szCs w:val="22"/>
        </w:rPr>
        <w:t>det daglige ledelsesniveau, der har underskrevet nærværende aftale</w:t>
      </w:r>
      <w:r w:rsidR="00F61E5E" w:rsidRPr="00762D0E">
        <w:rPr>
          <w:rFonts w:cs="Arial"/>
          <w:szCs w:val="22"/>
        </w:rPr>
        <w:t>.</w:t>
      </w:r>
      <w:r w:rsidR="00AC10A7" w:rsidRPr="00762D0E">
        <w:rPr>
          <w:rFonts w:cs="Arial"/>
          <w:szCs w:val="22"/>
        </w:rPr>
        <w:t xml:space="preserve"> </w:t>
      </w:r>
    </w:p>
    <w:p w14:paraId="642905CF" w14:textId="64E0AC36" w:rsidR="00AC10A7" w:rsidRPr="00530BF5" w:rsidRDefault="00F61E5E" w:rsidP="00F61E5E">
      <w:pPr>
        <w:rPr>
          <w:rFonts w:cs="Arial"/>
          <w:szCs w:val="22"/>
        </w:rPr>
      </w:pPr>
      <w:r w:rsidRPr="00762D0E">
        <w:rPr>
          <w:rFonts w:cs="Arial"/>
          <w:szCs w:val="22"/>
        </w:rPr>
        <w:t xml:space="preserve">    </w:t>
      </w:r>
      <w:r w:rsidR="003659AF">
        <w:rPr>
          <w:rFonts w:cs="Arial"/>
          <w:i/>
          <w:szCs w:val="22"/>
        </w:rPr>
        <w:t>Stk. 2</w:t>
      </w:r>
      <w:r w:rsidRPr="00762D0E">
        <w:rPr>
          <w:rFonts w:cs="Arial"/>
          <w:i/>
          <w:szCs w:val="22"/>
        </w:rPr>
        <w:t xml:space="preserve">. </w:t>
      </w:r>
      <w:r w:rsidR="005D309D">
        <w:rPr>
          <w:rFonts w:cs="Arial"/>
          <w:szCs w:val="22"/>
        </w:rPr>
        <w:t>Bevillingshaver</w:t>
      </w:r>
      <w:r w:rsidR="00A16F24">
        <w:rPr>
          <w:rFonts w:cs="Arial"/>
          <w:szCs w:val="22"/>
        </w:rPr>
        <w:t xml:space="preserve"> </w:t>
      </w:r>
      <w:r w:rsidR="007F26A9">
        <w:rPr>
          <w:rFonts w:cs="Arial"/>
          <w:szCs w:val="22"/>
        </w:rPr>
        <w:t xml:space="preserve">skal sikre, at </w:t>
      </w:r>
      <w:r w:rsidR="00A16F24">
        <w:rPr>
          <w:rFonts w:cs="Arial"/>
          <w:szCs w:val="22"/>
        </w:rPr>
        <w:t>deltagere i ferie</w:t>
      </w:r>
      <w:r w:rsidR="00D3724D">
        <w:rPr>
          <w:rFonts w:cs="Arial"/>
          <w:szCs w:val="22"/>
        </w:rPr>
        <w:t>aktiviteter</w:t>
      </w:r>
      <w:r w:rsidR="00A16F24">
        <w:rPr>
          <w:rFonts w:cs="Arial"/>
          <w:szCs w:val="22"/>
        </w:rPr>
        <w:t xml:space="preserve"> på 15 år eller derover besvarer </w:t>
      </w:r>
      <w:r w:rsidR="00A16F24" w:rsidRPr="00B35F4C">
        <w:rPr>
          <w:rFonts w:cs="Arial"/>
          <w:szCs w:val="22"/>
        </w:rPr>
        <w:t xml:space="preserve">Arbejdsmarkedets Feriefonds elektroniske evalueringsskema. </w:t>
      </w:r>
      <w:r w:rsidR="0074326E" w:rsidRPr="00530BF5">
        <w:rPr>
          <w:rFonts w:cs="Arial"/>
          <w:szCs w:val="22"/>
        </w:rPr>
        <w:t>Endvidere skal det sikres, at der udarbejdes evaluering for deltagere</w:t>
      </w:r>
      <w:r w:rsidR="00473494" w:rsidRPr="00530BF5">
        <w:rPr>
          <w:rFonts w:cs="Arial"/>
          <w:szCs w:val="22"/>
        </w:rPr>
        <w:t xml:space="preserve"> i ferie</w:t>
      </w:r>
      <w:r w:rsidR="00D3724D" w:rsidRPr="00530BF5">
        <w:rPr>
          <w:rFonts w:cs="Arial"/>
          <w:szCs w:val="22"/>
        </w:rPr>
        <w:t>aktiviteter</w:t>
      </w:r>
      <w:r w:rsidR="0074326E" w:rsidRPr="00530BF5">
        <w:rPr>
          <w:rFonts w:cs="Arial"/>
          <w:szCs w:val="22"/>
        </w:rPr>
        <w:t xml:space="preserve"> </w:t>
      </w:r>
      <w:r w:rsidR="00473494" w:rsidRPr="00530BF5">
        <w:rPr>
          <w:rFonts w:cs="Arial"/>
          <w:szCs w:val="22"/>
        </w:rPr>
        <w:t xml:space="preserve">under 15 år uden deltagende forældre </w:t>
      </w:r>
      <w:r w:rsidR="0074326E" w:rsidRPr="00530BF5">
        <w:rPr>
          <w:rFonts w:cs="Arial"/>
          <w:szCs w:val="22"/>
        </w:rPr>
        <w:t>jf. gældende retningslinjer (se hjemmeside).</w:t>
      </w:r>
    </w:p>
    <w:p w14:paraId="14D0C971" w14:textId="24545C63" w:rsidR="003659AF" w:rsidRPr="003659AF" w:rsidRDefault="00A16F24" w:rsidP="00F61E5E">
      <w:r w:rsidRPr="00530BF5">
        <w:rPr>
          <w:rFonts w:cs="Arial"/>
          <w:szCs w:val="22"/>
        </w:rPr>
        <w:t xml:space="preserve">     </w:t>
      </w:r>
      <w:r w:rsidR="003659AF" w:rsidRPr="00530BF5">
        <w:rPr>
          <w:rFonts w:cs="Arial"/>
          <w:i/>
          <w:szCs w:val="22"/>
        </w:rPr>
        <w:t>Stk. 3</w:t>
      </w:r>
      <w:r w:rsidRPr="00530BF5">
        <w:rPr>
          <w:rFonts w:cs="Arial"/>
          <w:i/>
          <w:szCs w:val="22"/>
        </w:rPr>
        <w:t>.</w:t>
      </w:r>
      <w:r w:rsidRPr="00530BF5">
        <w:t xml:space="preserve">Fonden kan reducere bevillingen </w:t>
      </w:r>
      <w:r w:rsidR="007F26A9" w:rsidRPr="00530BF5">
        <w:t>eller</w:t>
      </w:r>
      <w:r w:rsidRPr="00530BF5">
        <w:t xml:space="preserve"> beslutte at denne bo</w:t>
      </w:r>
      <w:r w:rsidR="004444B8" w:rsidRPr="00530BF5">
        <w:t>rtfalder, såfremt mindre end 50 procent af deltagerne</w:t>
      </w:r>
      <w:r w:rsidR="0074326E" w:rsidRPr="00530BF5">
        <w:t xml:space="preserve"> fra 15 år</w:t>
      </w:r>
      <w:r w:rsidR="004444B8" w:rsidRPr="00530BF5">
        <w:t xml:space="preserve"> besvarer </w:t>
      </w:r>
      <w:r w:rsidR="0074326E" w:rsidRPr="00530BF5">
        <w:t xml:space="preserve">den elektroniske </w:t>
      </w:r>
      <w:r w:rsidR="004444B8" w:rsidRPr="00530BF5">
        <w:t>evaluering</w:t>
      </w:r>
      <w:r w:rsidR="004444B8">
        <w:t>.</w:t>
      </w:r>
    </w:p>
    <w:p w14:paraId="28CCB577" w14:textId="77777777" w:rsidR="007F26A9" w:rsidRDefault="00AC10A7" w:rsidP="00F61E5E">
      <w:pPr>
        <w:rPr>
          <w:rFonts w:cs="Arial"/>
          <w:szCs w:val="22"/>
        </w:rPr>
      </w:pPr>
      <w:r w:rsidRPr="00762D0E">
        <w:rPr>
          <w:rFonts w:cs="Arial"/>
          <w:szCs w:val="22"/>
        </w:rPr>
        <w:t xml:space="preserve">    </w:t>
      </w:r>
      <w:r w:rsidR="003659AF">
        <w:rPr>
          <w:rFonts w:cs="Arial"/>
          <w:i/>
          <w:szCs w:val="22"/>
        </w:rPr>
        <w:t>Stk. 4</w:t>
      </w:r>
      <w:r w:rsidRPr="00762D0E">
        <w:rPr>
          <w:rFonts w:cs="Arial"/>
          <w:i/>
          <w:szCs w:val="22"/>
        </w:rPr>
        <w:t>.</w:t>
      </w:r>
      <w:r w:rsidRPr="00762D0E">
        <w:rPr>
          <w:rFonts w:cs="Arial"/>
          <w:szCs w:val="22"/>
        </w:rPr>
        <w:t xml:space="preserve"> Arbejdsmarkedets Feriefond ejer alle data og oplysninger, der fremgår af evaluering</w:t>
      </w:r>
      <w:r w:rsidR="007F26A9">
        <w:rPr>
          <w:rFonts w:cs="Arial"/>
          <w:szCs w:val="22"/>
        </w:rPr>
        <w:t xml:space="preserve">erne fra organisationen og deltagerne, såvel som af ansøgningsskemaet, </w:t>
      </w:r>
      <w:r w:rsidRPr="00762D0E">
        <w:rPr>
          <w:rFonts w:cs="Arial"/>
          <w:szCs w:val="22"/>
        </w:rPr>
        <w:t xml:space="preserve">og er berettiget til at offentliggøre </w:t>
      </w:r>
      <w:r w:rsidR="007F26A9">
        <w:rPr>
          <w:rFonts w:cs="Arial"/>
          <w:szCs w:val="22"/>
        </w:rPr>
        <w:t>oplysningerne helt eller delvist</w:t>
      </w:r>
      <w:r w:rsidR="00226B27" w:rsidRPr="00762D0E">
        <w:rPr>
          <w:rFonts w:cs="Arial"/>
          <w:szCs w:val="22"/>
        </w:rPr>
        <w:t>.</w:t>
      </w:r>
    </w:p>
    <w:p w14:paraId="505A5FA9" w14:textId="3CCB94BE" w:rsidR="003659AF" w:rsidRDefault="007F26A9" w:rsidP="007F26A9">
      <w:pPr>
        <w:rPr>
          <w:rFonts w:cs="Arial"/>
          <w:szCs w:val="22"/>
        </w:rPr>
      </w:pPr>
      <w:r w:rsidRPr="00762D0E">
        <w:rPr>
          <w:rFonts w:cs="Arial"/>
          <w:szCs w:val="22"/>
        </w:rPr>
        <w:t xml:space="preserve">    </w:t>
      </w:r>
      <w:r w:rsidR="003659AF">
        <w:rPr>
          <w:rFonts w:cs="Arial"/>
          <w:i/>
          <w:szCs w:val="22"/>
        </w:rPr>
        <w:t>Stk. 5</w:t>
      </w:r>
      <w:r w:rsidRPr="00762D0E">
        <w:rPr>
          <w:rFonts w:cs="Arial"/>
          <w:i/>
          <w:szCs w:val="22"/>
        </w:rPr>
        <w:t xml:space="preserve">. </w:t>
      </w:r>
      <w:r>
        <w:rPr>
          <w:rFonts w:cs="Arial"/>
          <w:szCs w:val="22"/>
        </w:rPr>
        <w:t xml:space="preserve">Organisationens evaluering indeholder </w:t>
      </w:r>
      <w:r w:rsidR="005D309D">
        <w:rPr>
          <w:rFonts w:cs="Arial"/>
          <w:szCs w:val="22"/>
        </w:rPr>
        <w:t>bevillingshaver</w:t>
      </w:r>
      <w:r>
        <w:rPr>
          <w:rFonts w:cs="Arial"/>
          <w:szCs w:val="22"/>
        </w:rPr>
        <w:t xml:space="preserve">s kvalificerede skøn baseret på anonyme data, jf. § 4, stk. 1 og stk. </w:t>
      </w:r>
      <w:r w:rsidR="009049C8">
        <w:rPr>
          <w:rFonts w:cs="Arial"/>
          <w:szCs w:val="22"/>
        </w:rPr>
        <w:t>2</w:t>
      </w:r>
      <w:r>
        <w:rPr>
          <w:rFonts w:cs="Arial"/>
          <w:szCs w:val="22"/>
        </w:rPr>
        <w:t>.</w:t>
      </w:r>
    </w:p>
    <w:p w14:paraId="3614B089" w14:textId="0C7E303B" w:rsidR="007F26A9" w:rsidRPr="00762D0E" w:rsidRDefault="003659AF" w:rsidP="007F26A9">
      <w:pPr>
        <w:rPr>
          <w:rFonts w:cs="Arial"/>
          <w:szCs w:val="22"/>
        </w:rPr>
      </w:pPr>
      <w:r>
        <w:rPr>
          <w:rFonts w:cs="Arial"/>
          <w:szCs w:val="22"/>
        </w:rPr>
        <w:t xml:space="preserve">     </w:t>
      </w:r>
      <w:r>
        <w:rPr>
          <w:rFonts w:cs="Arial"/>
          <w:i/>
          <w:szCs w:val="22"/>
        </w:rPr>
        <w:t xml:space="preserve">Stk. 6. </w:t>
      </w:r>
      <w:r>
        <w:rPr>
          <w:rFonts w:cs="Arial"/>
          <w:szCs w:val="22"/>
        </w:rPr>
        <w:t xml:space="preserve">Deltagernes evaluering udfyldes anonymt, jf. § 4, stk. 1 og stk. </w:t>
      </w:r>
      <w:r w:rsidR="009049C8">
        <w:rPr>
          <w:rFonts w:cs="Arial"/>
          <w:szCs w:val="22"/>
        </w:rPr>
        <w:t>2</w:t>
      </w:r>
      <w:r>
        <w:rPr>
          <w:rFonts w:cs="Arial"/>
          <w:szCs w:val="22"/>
        </w:rPr>
        <w:t>.</w:t>
      </w:r>
      <w:r w:rsidR="007F26A9">
        <w:rPr>
          <w:rFonts w:cs="Arial"/>
          <w:szCs w:val="22"/>
        </w:rPr>
        <w:t xml:space="preserve"> </w:t>
      </w:r>
    </w:p>
    <w:p w14:paraId="52C53EF3" w14:textId="6FA0502E" w:rsidR="008217C5" w:rsidRDefault="008217C5" w:rsidP="008217C5">
      <w:pPr>
        <w:jc w:val="left"/>
        <w:rPr>
          <w:rFonts w:cs="Arial"/>
          <w:szCs w:val="22"/>
        </w:rPr>
      </w:pPr>
      <w:r w:rsidRPr="00762D0E">
        <w:rPr>
          <w:rFonts w:cs="Arial"/>
          <w:szCs w:val="22"/>
        </w:rPr>
        <w:t xml:space="preserve">     </w:t>
      </w:r>
      <w:r w:rsidRPr="00762D0E">
        <w:rPr>
          <w:rFonts w:cs="Arial"/>
          <w:i/>
          <w:szCs w:val="22"/>
        </w:rPr>
        <w:t xml:space="preserve">Stk. 7. </w:t>
      </w:r>
      <w:r w:rsidR="00A16F24">
        <w:rPr>
          <w:rFonts w:cs="Arial"/>
          <w:szCs w:val="22"/>
        </w:rPr>
        <w:t>Alt billedmateriale, d</w:t>
      </w:r>
      <w:r w:rsidR="00C50422">
        <w:rPr>
          <w:rFonts w:cs="Arial"/>
          <w:szCs w:val="22"/>
        </w:rPr>
        <w:t xml:space="preserve">er offentliggøres fra et af Arbejdsmarkedets Feriefond støttet ferieophold </w:t>
      </w:r>
      <w:r w:rsidR="00A16F24">
        <w:rPr>
          <w:rFonts w:cs="Arial"/>
          <w:szCs w:val="22"/>
        </w:rPr>
        <w:t>skal være anonymiseret, jf.</w:t>
      </w:r>
      <w:r w:rsidR="00C50422">
        <w:rPr>
          <w:rFonts w:cs="Arial"/>
          <w:szCs w:val="22"/>
        </w:rPr>
        <w:t xml:space="preserve"> </w:t>
      </w:r>
      <w:r w:rsidR="00A16F24">
        <w:rPr>
          <w:rFonts w:cs="Arial"/>
          <w:szCs w:val="22"/>
        </w:rPr>
        <w:t xml:space="preserve">§ 4, stk. 1 og stk. </w:t>
      </w:r>
      <w:r w:rsidR="009049C8">
        <w:rPr>
          <w:rFonts w:cs="Arial"/>
          <w:szCs w:val="22"/>
        </w:rPr>
        <w:t>2</w:t>
      </w:r>
      <w:r w:rsidR="00A16F24">
        <w:rPr>
          <w:rFonts w:cs="Arial"/>
          <w:szCs w:val="22"/>
        </w:rPr>
        <w:t>.</w:t>
      </w:r>
    </w:p>
    <w:p w14:paraId="740CDF8B" w14:textId="351FEEFF" w:rsidR="003659AF" w:rsidRDefault="003659AF" w:rsidP="008217C5">
      <w:pPr>
        <w:jc w:val="left"/>
        <w:rPr>
          <w:rFonts w:cs="Arial"/>
          <w:szCs w:val="22"/>
        </w:rPr>
      </w:pPr>
      <w:r>
        <w:rPr>
          <w:rFonts w:cs="Arial"/>
          <w:szCs w:val="22"/>
        </w:rPr>
        <w:lastRenderedPageBreak/>
        <w:t xml:space="preserve">     </w:t>
      </w:r>
      <w:r>
        <w:rPr>
          <w:rFonts w:cs="Arial"/>
          <w:i/>
          <w:szCs w:val="22"/>
        </w:rPr>
        <w:t xml:space="preserve">Stk. 8. </w:t>
      </w:r>
      <w:r>
        <w:rPr>
          <w:rFonts w:cs="Arial"/>
          <w:szCs w:val="22"/>
        </w:rPr>
        <w:t xml:space="preserve">Organisationens evaluering og deltagernes evaluering skal være fonden i hænde senest den </w:t>
      </w:r>
      <w:r w:rsidR="00A1111B">
        <w:rPr>
          <w:rFonts w:cs="Arial"/>
          <w:szCs w:val="22"/>
        </w:rPr>
        <w:t>førstkom</w:t>
      </w:r>
      <w:r w:rsidR="00DA6B45">
        <w:rPr>
          <w:rFonts w:cs="Arial"/>
          <w:szCs w:val="22"/>
        </w:rPr>
        <w:t>mende</w:t>
      </w:r>
      <w:r w:rsidR="00A1111B">
        <w:rPr>
          <w:rFonts w:cs="Arial"/>
          <w:szCs w:val="22"/>
        </w:rPr>
        <w:t xml:space="preserve"> </w:t>
      </w:r>
      <w:r>
        <w:rPr>
          <w:rFonts w:cs="Arial"/>
          <w:szCs w:val="22"/>
        </w:rPr>
        <w:t xml:space="preserve">10. </w:t>
      </w:r>
      <w:r w:rsidRPr="00327F35">
        <w:rPr>
          <w:rFonts w:cs="Arial"/>
          <w:szCs w:val="22"/>
        </w:rPr>
        <w:t xml:space="preserve">januar </w:t>
      </w:r>
      <w:r w:rsidR="00A1111B">
        <w:rPr>
          <w:rFonts w:cs="Arial"/>
          <w:szCs w:val="22"/>
        </w:rPr>
        <w:t xml:space="preserve">efter aktiviteterne skulle være </w:t>
      </w:r>
      <w:r w:rsidR="00A1111B" w:rsidRPr="00530BF5">
        <w:rPr>
          <w:rFonts w:cs="Arial"/>
          <w:szCs w:val="22"/>
        </w:rPr>
        <w:t>afviklet i</w:t>
      </w:r>
      <w:r w:rsidR="00DA6B45" w:rsidRPr="00530BF5">
        <w:rPr>
          <w:rFonts w:cs="Arial"/>
          <w:szCs w:val="22"/>
        </w:rPr>
        <w:t>h</w:t>
      </w:r>
      <w:r w:rsidR="00A1111B" w:rsidRPr="00530BF5">
        <w:rPr>
          <w:rFonts w:cs="Arial"/>
          <w:szCs w:val="22"/>
        </w:rPr>
        <w:t>t. bevillingen</w:t>
      </w:r>
      <w:r w:rsidRPr="00530BF5">
        <w:rPr>
          <w:rFonts w:cs="Arial"/>
          <w:szCs w:val="22"/>
        </w:rPr>
        <w:t>.</w:t>
      </w:r>
      <w:r w:rsidR="00DA6B45" w:rsidRPr="00530BF5">
        <w:rPr>
          <w:rFonts w:cs="Arial"/>
          <w:szCs w:val="22"/>
        </w:rPr>
        <w:t xml:space="preserve"> For organisationer med ferie</w:t>
      </w:r>
      <w:r w:rsidR="00473494" w:rsidRPr="00530BF5">
        <w:rPr>
          <w:rFonts w:cs="Arial"/>
          <w:szCs w:val="22"/>
        </w:rPr>
        <w:t>aktiviteter</w:t>
      </w:r>
      <w:r w:rsidR="00DA6B45" w:rsidRPr="00530BF5">
        <w:rPr>
          <w:rFonts w:cs="Arial"/>
          <w:szCs w:val="22"/>
        </w:rPr>
        <w:t xml:space="preserve"> i december måned dog 30. januar.</w:t>
      </w:r>
    </w:p>
    <w:p w14:paraId="30DE2993" w14:textId="55EDADF7" w:rsidR="002E24A7" w:rsidRDefault="002E24A7" w:rsidP="008217C5">
      <w:pPr>
        <w:jc w:val="left"/>
        <w:rPr>
          <w:rFonts w:cs="Arial"/>
          <w:szCs w:val="22"/>
        </w:rPr>
      </w:pPr>
    </w:p>
    <w:p w14:paraId="615E9CC6" w14:textId="77777777" w:rsidR="00153ED1" w:rsidRPr="00DD4AC9" w:rsidRDefault="00153ED1" w:rsidP="008217C5">
      <w:pPr>
        <w:jc w:val="left"/>
        <w:rPr>
          <w:rFonts w:cs="Arial"/>
          <w:szCs w:val="22"/>
        </w:rPr>
      </w:pPr>
    </w:p>
    <w:p w14:paraId="74195D24" w14:textId="44A92EF6" w:rsidR="001646E4" w:rsidRPr="00215E1E" w:rsidRDefault="00BA5681" w:rsidP="001646E4">
      <w:pPr>
        <w:jc w:val="center"/>
        <w:rPr>
          <w:rFonts w:cs="Arial"/>
          <w:b/>
          <w:bCs/>
          <w:szCs w:val="22"/>
        </w:rPr>
      </w:pPr>
      <w:r w:rsidRPr="00215E1E">
        <w:rPr>
          <w:rFonts w:cs="Arial"/>
          <w:b/>
          <w:bCs/>
          <w:szCs w:val="22"/>
        </w:rPr>
        <w:t>Krav til revisor og revis</w:t>
      </w:r>
      <w:r w:rsidR="00515BB9" w:rsidRPr="00215E1E">
        <w:rPr>
          <w:rFonts w:cs="Arial"/>
          <w:b/>
          <w:bCs/>
          <w:szCs w:val="22"/>
        </w:rPr>
        <w:t>orer</w:t>
      </w:r>
      <w:r w:rsidRPr="00215E1E">
        <w:rPr>
          <w:rFonts w:cs="Arial"/>
          <w:b/>
          <w:bCs/>
          <w:szCs w:val="22"/>
        </w:rPr>
        <w:t>klæring</w:t>
      </w:r>
    </w:p>
    <w:p w14:paraId="35AB704D" w14:textId="0CFFF7A4" w:rsidR="002E24A7" w:rsidRPr="00215E1E" w:rsidRDefault="002E24A7" w:rsidP="001646E4">
      <w:pPr>
        <w:jc w:val="center"/>
        <w:rPr>
          <w:rFonts w:cs="Arial"/>
          <w:b/>
          <w:bCs/>
          <w:szCs w:val="22"/>
        </w:rPr>
      </w:pPr>
    </w:p>
    <w:p w14:paraId="52CC14DC" w14:textId="763FBC5B" w:rsidR="002E24A7" w:rsidRPr="00215E1E" w:rsidRDefault="002E24A7" w:rsidP="002E24A7">
      <w:pPr>
        <w:jc w:val="center"/>
        <w:rPr>
          <w:rFonts w:cs="Arial"/>
          <w:b/>
          <w:bCs/>
          <w:szCs w:val="22"/>
        </w:rPr>
      </w:pPr>
      <w:r w:rsidRPr="00215E1E">
        <w:rPr>
          <w:rFonts w:cs="Arial"/>
          <w:b/>
          <w:bCs/>
          <w:szCs w:val="22"/>
        </w:rPr>
        <w:t>§ 1</w:t>
      </w:r>
      <w:r w:rsidR="0018100C" w:rsidRPr="00215E1E">
        <w:rPr>
          <w:rFonts w:cs="Arial"/>
          <w:b/>
          <w:bCs/>
          <w:szCs w:val="22"/>
        </w:rPr>
        <w:t>5</w:t>
      </w:r>
    </w:p>
    <w:p w14:paraId="0C171196" w14:textId="77777777" w:rsidR="001646E4" w:rsidRPr="00215E1E" w:rsidRDefault="001646E4" w:rsidP="001646E4">
      <w:pPr>
        <w:rPr>
          <w:rFonts w:cs="Arial"/>
          <w:szCs w:val="22"/>
        </w:rPr>
      </w:pPr>
    </w:p>
    <w:p w14:paraId="320ED53D" w14:textId="7C4489EA" w:rsidR="00515BB9" w:rsidRPr="00215E1E" w:rsidRDefault="00515BB9" w:rsidP="00515BB9">
      <w:pPr>
        <w:rPr>
          <w:rFonts w:cs="Arial"/>
          <w:szCs w:val="22"/>
        </w:rPr>
      </w:pPr>
      <w:r w:rsidRPr="00215E1E">
        <w:rPr>
          <w:rFonts w:cs="Arial"/>
          <w:szCs w:val="22"/>
        </w:rPr>
        <w:t>Revisor skal være uafhængig i overensstemmelse med revisorlovens kapitel 4.</w:t>
      </w:r>
    </w:p>
    <w:p w14:paraId="3ADDFCA2" w14:textId="627F81DC" w:rsidR="00515BB9" w:rsidRPr="00215E1E" w:rsidRDefault="00087E59" w:rsidP="00087E59">
      <w:pPr>
        <w:rPr>
          <w:rFonts w:cs="Arial"/>
          <w:szCs w:val="22"/>
          <w:shd w:val="clear" w:color="auto" w:fill="F9F9FB"/>
        </w:rPr>
      </w:pPr>
      <w:r w:rsidRPr="00215E1E">
        <w:rPr>
          <w:rFonts w:cs="Arial"/>
          <w:szCs w:val="22"/>
        </w:rPr>
        <w:t xml:space="preserve">     </w:t>
      </w:r>
      <w:r w:rsidRPr="00215E1E">
        <w:rPr>
          <w:rFonts w:cs="Arial"/>
          <w:i/>
          <w:iCs/>
          <w:szCs w:val="22"/>
        </w:rPr>
        <w:t xml:space="preserve">Stk. 2. </w:t>
      </w:r>
      <w:r w:rsidR="00515BB9" w:rsidRPr="00215E1E">
        <w:rPr>
          <w:rFonts w:cs="Arial"/>
          <w:szCs w:val="22"/>
        </w:rPr>
        <w:t>Revisor skal være godkendt efter revisorlovens §§ 3, 10 eller 11, jf. § 1a stk. 1, nr. 1)</w:t>
      </w:r>
      <w:r w:rsidR="00515BB9" w:rsidRPr="00215E1E">
        <w:rPr>
          <w:rFonts w:cs="Arial"/>
          <w:szCs w:val="22"/>
          <w:shd w:val="clear" w:color="auto" w:fill="F9F9FB"/>
        </w:rPr>
        <w:t>.</w:t>
      </w:r>
    </w:p>
    <w:p w14:paraId="19AC749F" w14:textId="51FD712A" w:rsidR="00515BB9" w:rsidRPr="00DD4AC9" w:rsidRDefault="00087E59" w:rsidP="00515BB9">
      <w:pPr>
        <w:rPr>
          <w:rFonts w:cs="Arial"/>
          <w:szCs w:val="22"/>
        </w:rPr>
      </w:pPr>
      <w:r w:rsidRPr="00215E1E">
        <w:rPr>
          <w:rFonts w:cs="Arial"/>
          <w:szCs w:val="22"/>
        </w:rPr>
        <w:t xml:space="preserve">     </w:t>
      </w:r>
      <w:r w:rsidRPr="00DD4AC9">
        <w:rPr>
          <w:rFonts w:cs="Arial"/>
          <w:i/>
          <w:iCs/>
          <w:szCs w:val="22"/>
        </w:rPr>
        <w:t xml:space="preserve">Stk. 3. </w:t>
      </w:r>
      <w:r w:rsidR="00515BB9" w:rsidRPr="00DD4AC9">
        <w:rPr>
          <w:rFonts w:cs="Arial"/>
          <w:szCs w:val="22"/>
        </w:rPr>
        <w:t>Revisionsvirksomhed</w:t>
      </w:r>
      <w:r w:rsidR="0097302A" w:rsidRPr="00DD4AC9">
        <w:rPr>
          <w:rFonts w:cs="Arial"/>
          <w:szCs w:val="22"/>
        </w:rPr>
        <w:t>en</w:t>
      </w:r>
      <w:r w:rsidR="00515BB9" w:rsidRPr="00DD4AC9">
        <w:rPr>
          <w:rFonts w:cs="Arial"/>
          <w:szCs w:val="22"/>
        </w:rPr>
        <w:t xml:space="preserve"> skal være godkendt efter revisorlovens § 13, jf. § 1a stk. 1, nr. 2). </w:t>
      </w:r>
    </w:p>
    <w:p w14:paraId="61BC2412" w14:textId="634B4B32" w:rsidR="007E78C2" w:rsidRPr="00DD4AC9" w:rsidRDefault="00087E59" w:rsidP="00515BB9">
      <w:pPr>
        <w:rPr>
          <w:rFonts w:cs="Arial"/>
          <w:szCs w:val="22"/>
          <w:shd w:val="clear" w:color="auto" w:fill="F9F9FB"/>
        </w:rPr>
      </w:pPr>
      <w:r w:rsidRPr="00DD4AC9">
        <w:rPr>
          <w:rFonts w:cs="Arial"/>
          <w:szCs w:val="22"/>
        </w:rPr>
        <w:t xml:space="preserve">     </w:t>
      </w:r>
      <w:r w:rsidRPr="00DD4AC9">
        <w:rPr>
          <w:rFonts w:cs="Arial"/>
          <w:i/>
          <w:iCs/>
          <w:szCs w:val="22"/>
        </w:rPr>
        <w:t xml:space="preserve">Stk. 4. </w:t>
      </w:r>
      <w:r w:rsidR="00515BB9" w:rsidRPr="00DD4AC9">
        <w:rPr>
          <w:rFonts w:cs="Arial"/>
          <w:szCs w:val="22"/>
        </w:rPr>
        <w:t xml:space="preserve">Med ”revisorloven” menes </w:t>
      </w:r>
      <w:r w:rsidR="00515BB9" w:rsidRPr="00DD4AC9">
        <w:rPr>
          <w:rFonts w:cs="Arial"/>
          <w:szCs w:val="22"/>
          <w:shd w:val="clear" w:color="auto" w:fill="F9F9FB"/>
        </w:rPr>
        <w:t xml:space="preserve">LBK </w:t>
      </w:r>
      <w:proofErr w:type="spellStart"/>
      <w:r w:rsidR="00515BB9" w:rsidRPr="00DD4AC9">
        <w:rPr>
          <w:rFonts w:cs="Arial"/>
          <w:szCs w:val="22"/>
          <w:shd w:val="clear" w:color="auto" w:fill="F9F9FB"/>
        </w:rPr>
        <w:t>nr</w:t>
      </w:r>
      <w:proofErr w:type="spellEnd"/>
      <w:r w:rsidR="00515BB9" w:rsidRPr="00DD4AC9">
        <w:rPr>
          <w:rFonts w:cs="Arial"/>
          <w:szCs w:val="22"/>
          <w:shd w:val="clear" w:color="auto" w:fill="F9F9FB"/>
        </w:rPr>
        <w:t xml:space="preserve"> 1219 af 31/08/2022 eller senere ændringer af denne.</w:t>
      </w:r>
    </w:p>
    <w:p w14:paraId="5A90962D" w14:textId="77DE3474" w:rsidR="00441455" w:rsidRPr="00DD4AC9" w:rsidRDefault="00441455" w:rsidP="00515BB9">
      <w:pPr>
        <w:rPr>
          <w:rFonts w:cs="Arial"/>
          <w:szCs w:val="22"/>
          <w:shd w:val="clear" w:color="auto" w:fill="F9F9FB"/>
        </w:rPr>
      </w:pPr>
    </w:p>
    <w:p w14:paraId="228F4CDD" w14:textId="77A0E576" w:rsidR="00441455" w:rsidRPr="00DD4AC9" w:rsidRDefault="00441455" w:rsidP="00441455">
      <w:pPr>
        <w:jc w:val="center"/>
        <w:rPr>
          <w:rFonts w:cs="Arial"/>
          <w:b/>
          <w:bCs/>
          <w:szCs w:val="22"/>
          <w:shd w:val="clear" w:color="auto" w:fill="F9F9FB"/>
        </w:rPr>
      </w:pPr>
      <w:r w:rsidRPr="00DD4AC9">
        <w:rPr>
          <w:rFonts w:cs="Arial"/>
          <w:b/>
          <w:bCs/>
          <w:szCs w:val="22"/>
          <w:shd w:val="clear" w:color="auto" w:fill="F9F9FB"/>
        </w:rPr>
        <w:t>§ 1</w:t>
      </w:r>
      <w:r w:rsidR="005C5965">
        <w:rPr>
          <w:rFonts w:cs="Arial"/>
          <w:b/>
          <w:bCs/>
          <w:szCs w:val="22"/>
          <w:shd w:val="clear" w:color="auto" w:fill="F9F9FB"/>
        </w:rPr>
        <w:t>6</w:t>
      </w:r>
    </w:p>
    <w:p w14:paraId="0B0CD1E5" w14:textId="77777777" w:rsidR="00441455" w:rsidRPr="00DD4AC9" w:rsidRDefault="00441455" w:rsidP="00441455">
      <w:pPr>
        <w:jc w:val="center"/>
        <w:rPr>
          <w:rFonts w:cs="Arial"/>
          <w:szCs w:val="22"/>
          <w:shd w:val="clear" w:color="auto" w:fill="F9F9FB"/>
        </w:rPr>
      </w:pPr>
    </w:p>
    <w:p w14:paraId="343ACC14" w14:textId="616CCB3B" w:rsidR="00441455" w:rsidRPr="00DD4AC9" w:rsidRDefault="007E211F" w:rsidP="00441455">
      <w:pPr>
        <w:rPr>
          <w:rFonts w:cs="Arial"/>
          <w:szCs w:val="22"/>
          <w:shd w:val="clear" w:color="auto" w:fill="F9F9FB"/>
        </w:rPr>
      </w:pPr>
      <w:r w:rsidRPr="00DD4AC9">
        <w:rPr>
          <w:rFonts w:cs="Arial"/>
          <w:szCs w:val="22"/>
          <w:shd w:val="clear" w:color="auto" w:fill="FFFFFF"/>
        </w:rPr>
        <w:t xml:space="preserve">Revisors erklæring skal rette sig </w:t>
      </w:r>
      <w:r w:rsidR="003246BD" w:rsidRPr="00DD4AC9">
        <w:rPr>
          <w:rFonts w:cs="Arial"/>
          <w:szCs w:val="22"/>
          <w:shd w:val="clear" w:color="auto" w:fill="FFFFFF"/>
        </w:rPr>
        <w:t>til</w:t>
      </w:r>
      <w:r w:rsidRPr="00DD4AC9">
        <w:rPr>
          <w:rFonts w:cs="Arial"/>
          <w:szCs w:val="22"/>
          <w:shd w:val="clear" w:color="auto" w:fill="FFFFFF"/>
        </w:rPr>
        <w:t xml:space="preserve"> Arbejdsmarkedets Feriefond, der er bevillingsgiver</w:t>
      </w:r>
      <w:r w:rsidR="003246BD" w:rsidRPr="00DD4AC9">
        <w:rPr>
          <w:rFonts w:cs="Arial"/>
          <w:szCs w:val="22"/>
          <w:shd w:val="clear" w:color="auto" w:fill="FFFFFF"/>
        </w:rPr>
        <w:t>,</w:t>
      </w:r>
      <w:r w:rsidRPr="00DD4AC9">
        <w:rPr>
          <w:rFonts w:cs="Arial"/>
          <w:szCs w:val="22"/>
          <w:shd w:val="clear" w:color="auto" w:fill="FFFFFF"/>
        </w:rPr>
        <w:t xml:space="preserve"> og </w:t>
      </w:r>
      <w:r w:rsidR="000D73E5" w:rsidRPr="00DD4AC9">
        <w:rPr>
          <w:rFonts w:cs="Arial"/>
          <w:szCs w:val="22"/>
          <w:shd w:val="clear" w:color="auto" w:fill="FFFFFF"/>
        </w:rPr>
        <w:t xml:space="preserve">som </w:t>
      </w:r>
      <w:r w:rsidRPr="00DD4AC9">
        <w:rPr>
          <w:rFonts w:cs="Arial"/>
          <w:szCs w:val="22"/>
          <w:shd w:val="clear" w:color="auto" w:fill="FFFFFF"/>
        </w:rPr>
        <w:t>statslig myndighed</w:t>
      </w:r>
      <w:r w:rsidR="000D73E5" w:rsidRPr="00DD4AC9">
        <w:rPr>
          <w:rFonts w:cs="Arial"/>
          <w:szCs w:val="22"/>
          <w:shd w:val="clear" w:color="auto" w:fill="FFFFFF"/>
        </w:rPr>
        <w:t xml:space="preserve"> </w:t>
      </w:r>
      <w:r w:rsidR="003246BD" w:rsidRPr="00DD4AC9">
        <w:rPr>
          <w:rFonts w:cs="Arial"/>
          <w:szCs w:val="22"/>
          <w:shd w:val="clear" w:color="auto" w:fill="FFFFFF"/>
        </w:rPr>
        <w:t xml:space="preserve">omfattet af forvaltningsloven og offentlighedsloven samt </w:t>
      </w:r>
      <w:r w:rsidR="000D73E5" w:rsidRPr="00DD4AC9">
        <w:rPr>
          <w:rFonts w:cs="Arial"/>
          <w:szCs w:val="22"/>
          <w:shd w:val="clear" w:color="auto" w:fill="FFFFFF"/>
        </w:rPr>
        <w:t>underlagt rigsrevisionen</w:t>
      </w:r>
      <w:r w:rsidRPr="00DD4AC9">
        <w:rPr>
          <w:rFonts w:cs="Arial"/>
          <w:szCs w:val="22"/>
          <w:shd w:val="clear" w:color="auto" w:fill="FFFFFF"/>
        </w:rPr>
        <w:t xml:space="preserve">. </w:t>
      </w:r>
    </w:p>
    <w:p w14:paraId="04D6BC30" w14:textId="4B063F2D" w:rsidR="00441455" w:rsidRPr="003E2741" w:rsidRDefault="00441455" w:rsidP="00441455">
      <w:pPr>
        <w:rPr>
          <w:rFonts w:cs="Arial"/>
          <w:szCs w:val="22"/>
          <w:shd w:val="clear" w:color="auto" w:fill="F9F9FB"/>
        </w:rPr>
      </w:pPr>
      <w:r w:rsidRPr="00DD4AC9">
        <w:rPr>
          <w:rFonts w:cs="Arial"/>
          <w:szCs w:val="22"/>
          <w:shd w:val="clear" w:color="auto" w:fill="F9F9FB"/>
        </w:rPr>
        <w:t xml:space="preserve">     </w:t>
      </w:r>
      <w:r w:rsidRPr="003E2741">
        <w:rPr>
          <w:rFonts w:cs="Arial"/>
          <w:i/>
          <w:iCs/>
          <w:szCs w:val="22"/>
          <w:shd w:val="clear" w:color="auto" w:fill="F9F9FB"/>
        </w:rPr>
        <w:t xml:space="preserve">Stk. 2. </w:t>
      </w:r>
      <w:r w:rsidR="00503BC2" w:rsidRPr="003E2741">
        <w:rPr>
          <w:rFonts w:cs="Arial"/>
          <w:szCs w:val="22"/>
          <w:shd w:val="clear" w:color="auto" w:fill="F9F9FB"/>
        </w:rPr>
        <w:t>Revisor skal</w:t>
      </w:r>
      <w:r w:rsidR="00FC61AA" w:rsidRPr="003E2741">
        <w:rPr>
          <w:rFonts w:cs="Arial"/>
          <w:szCs w:val="22"/>
          <w:shd w:val="clear" w:color="auto" w:fill="F9F9FB"/>
        </w:rPr>
        <w:t xml:space="preserve"> </w:t>
      </w:r>
      <w:r w:rsidR="00E721B5" w:rsidRPr="003E2741">
        <w:rPr>
          <w:rFonts w:cs="Arial"/>
          <w:szCs w:val="22"/>
          <w:shd w:val="clear" w:color="auto" w:fill="F9F9FB"/>
        </w:rPr>
        <w:t>udarbejde erklæring efter reglerne om</w:t>
      </w:r>
      <w:r w:rsidR="007E78C2" w:rsidRPr="003E2741">
        <w:rPr>
          <w:rFonts w:cs="Arial"/>
          <w:szCs w:val="22"/>
          <w:shd w:val="clear" w:color="auto" w:fill="F9F9FB"/>
        </w:rPr>
        <w:t xml:space="preserve"> ”</w:t>
      </w:r>
      <w:r w:rsidR="007E78C2" w:rsidRPr="003E2741">
        <w:rPr>
          <w:rFonts w:cs="Arial"/>
          <w:i/>
          <w:iCs/>
          <w:szCs w:val="22"/>
          <w:shd w:val="clear" w:color="auto" w:fill="F9F9FB"/>
        </w:rPr>
        <w:t>Andre erklæringer med sikkerhed</w:t>
      </w:r>
      <w:r w:rsidR="007E78C2" w:rsidRPr="003E2741">
        <w:rPr>
          <w:rFonts w:cs="Arial"/>
          <w:szCs w:val="22"/>
          <w:shd w:val="clear" w:color="auto" w:fill="F9F9FB"/>
        </w:rPr>
        <w:t>”</w:t>
      </w:r>
      <w:r w:rsidR="007E211F" w:rsidRPr="003E2741">
        <w:rPr>
          <w:rFonts w:cs="Arial"/>
          <w:szCs w:val="22"/>
          <w:shd w:val="clear" w:color="auto" w:fill="F9F9FB"/>
        </w:rPr>
        <w:t xml:space="preserve"> med høj grad af sikkerhed</w:t>
      </w:r>
      <w:r w:rsidR="0097302A" w:rsidRPr="003E2741">
        <w:rPr>
          <w:rFonts w:cs="Arial"/>
          <w:szCs w:val="22"/>
          <w:shd w:val="clear" w:color="auto" w:fill="F9F9FB"/>
        </w:rPr>
        <w:t>, jf. erklæringsbekendtgørelsen</w:t>
      </w:r>
      <w:r w:rsidR="00AB5C3B" w:rsidRPr="003E2741">
        <w:rPr>
          <w:rFonts w:cs="Arial"/>
          <w:szCs w:val="22"/>
          <w:shd w:val="clear" w:color="auto" w:fill="F9F9FB"/>
        </w:rPr>
        <w:t>s § 17, stk. 3, 1. pkt., medmindre andet specifikt fremgår.</w:t>
      </w:r>
    </w:p>
    <w:p w14:paraId="7E834CD2" w14:textId="40CD57C4" w:rsidR="000D73E5" w:rsidRPr="003E2741" w:rsidRDefault="00441455" w:rsidP="00441455">
      <w:pPr>
        <w:rPr>
          <w:rFonts w:cs="Arial"/>
          <w:szCs w:val="22"/>
          <w:shd w:val="clear" w:color="auto" w:fill="F9F9FB"/>
        </w:rPr>
      </w:pPr>
      <w:r w:rsidRPr="003E2741">
        <w:rPr>
          <w:rFonts w:cs="Arial"/>
          <w:szCs w:val="22"/>
          <w:shd w:val="clear" w:color="auto" w:fill="F9F9FB"/>
        </w:rPr>
        <w:t xml:space="preserve">     </w:t>
      </w:r>
      <w:r w:rsidRPr="003E2741">
        <w:rPr>
          <w:rFonts w:cs="Arial"/>
          <w:i/>
          <w:iCs/>
          <w:szCs w:val="22"/>
          <w:shd w:val="clear" w:color="auto" w:fill="F9F9FB"/>
        </w:rPr>
        <w:t>Stk. 3.</w:t>
      </w:r>
      <w:r w:rsidRPr="003E2741">
        <w:rPr>
          <w:rFonts w:cs="Arial"/>
          <w:szCs w:val="22"/>
          <w:shd w:val="clear" w:color="auto" w:fill="F9F9FB"/>
        </w:rPr>
        <w:t xml:space="preserve"> </w:t>
      </w:r>
      <w:r w:rsidR="00E721B5" w:rsidRPr="003E2741">
        <w:rPr>
          <w:rFonts w:cs="Arial"/>
          <w:szCs w:val="22"/>
          <w:shd w:val="clear" w:color="auto" w:fill="F9F9FB"/>
        </w:rPr>
        <w:t>Erklæringsemnet er bilag 1</w:t>
      </w:r>
      <w:r w:rsidR="00A34A89" w:rsidRPr="003E2741">
        <w:rPr>
          <w:rFonts w:cs="Arial"/>
          <w:szCs w:val="22"/>
          <w:shd w:val="clear" w:color="auto" w:fill="F9F9FB"/>
        </w:rPr>
        <w:t xml:space="preserve"> ”Revisionspåtegning vedrørende slutregnskab for ferieophold”</w:t>
      </w:r>
      <w:r w:rsidR="007E211F" w:rsidRPr="003E2741">
        <w:rPr>
          <w:rFonts w:cs="Arial"/>
          <w:szCs w:val="22"/>
          <w:shd w:val="clear" w:color="auto" w:fill="F9F9FB"/>
        </w:rPr>
        <w:t>.</w:t>
      </w:r>
      <w:r w:rsidR="000D73E5" w:rsidRPr="003E2741">
        <w:rPr>
          <w:rFonts w:cs="Arial"/>
          <w:szCs w:val="22"/>
          <w:shd w:val="clear" w:color="auto" w:fill="F9F9FB"/>
        </w:rPr>
        <w:t xml:space="preserve"> </w:t>
      </w:r>
    </w:p>
    <w:p w14:paraId="39F4C73E" w14:textId="2A30E2D0" w:rsidR="00441455" w:rsidRPr="003E2741" w:rsidRDefault="000D73E5" w:rsidP="00441455">
      <w:pPr>
        <w:rPr>
          <w:rFonts w:cs="Arial"/>
          <w:szCs w:val="22"/>
          <w:shd w:val="clear" w:color="auto" w:fill="F9F9FB"/>
        </w:rPr>
      </w:pPr>
      <w:r w:rsidRPr="003E2741">
        <w:rPr>
          <w:rFonts w:cs="Arial"/>
          <w:szCs w:val="22"/>
          <w:shd w:val="clear" w:color="auto" w:fill="F9F9FB"/>
        </w:rPr>
        <w:t xml:space="preserve">     </w:t>
      </w:r>
      <w:r w:rsidRPr="003E2741">
        <w:rPr>
          <w:rFonts w:cs="Arial"/>
          <w:i/>
          <w:iCs/>
          <w:szCs w:val="22"/>
          <w:shd w:val="clear" w:color="auto" w:fill="F9F9FB"/>
        </w:rPr>
        <w:t xml:space="preserve">Stk. 4. </w:t>
      </w:r>
      <w:r w:rsidR="003246BD" w:rsidRPr="003E2741">
        <w:rPr>
          <w:rFonts w:cs="Arial"/>
          <w:szCs w:val="22"/>
          <w:shd w:val="clear" w:color="auto" w:fill="F9F9FB"/>
        </w:rPr>
        <w:t xml:space="preserve">Instruks til revisor er vedlagt partnerskabsaftalen som bilag 4.  </w:t>
      </w:r>
    </w:p>
    <w:p w14:paraId="0831D6B7" w14:textId="546D4E1F" w:rsidR="000D73E5" w:rsidRPr="00DD4AC9" w:rsidRDefault="00441455" w:rsidP="00441455">
      <w:pPr>
        <w:rPr>
          <w:rFonts w:cs="Arial"/>
          <w:szCs w:val="22"/>
          <w:shd w:val="clear" w:color="auto" w:fill="F9F9FB"/>
        </w:rPr>
      </w:pPr>
      <w:r w:rsidRPr="003E2741">
        <w:rPr>
          <w:rFonts w:cs="Arial"/>
          <w:szCs w:val="22"/>
          <w:shd w:val="clear" w:color="auto" w:fill="F9F9FB"/>
        </w:rPr>
        <w:t xml:space="preserve">     </w:t>
      </w:r>
      <w:r w:rsidRPr="003E2741">
        <w:rPr>
          <w:rFonts w:cs="Arial"/>
          <w:i/>
          <w:iCs/>
          <w:szCs w:val="22"/>
          <w:shd w:val="clear" w:color="auto" w:fill="F9F9FB"/>
        </w:rPr>
        <w:t xml:space="preserve">Stk. </w:t>
      </w:r>
      <w:r w:rsidR="003246BD" w:rsidRPr="003E2741">
        <w:rPr>
          <w:rFonts w:cs="Arial"/>
          <w:i/>
          <w:iCs/>
          <w:szCs w:val="22"/>
          <w:shd w:val="clear" w:color="auto" w:fill="F9F9FB"/>
        </w:rPr>
        <w:t>5</w:t>
      </w:r>
      <w:r w:rsidRPr="003E2741">
        <w:rPr>
          <w:rFonts w:cs="Arial"/>
          <w:i/>
          <w:iCs/>
          <w:szCs w:val="22"/>
          <w:shd w:val="clear" w:color="auto" w:fill="F9F9FB"/>
        </w:rPr>
        <w:t xml:space="preserve">. </w:t>
      </w:r>
      <w:r w:rsidRPr="003E2741">
        <w:rPr>
          <w:rFonts w:cs="Arial"/>
          <w:szCs w:val="22"/>
          <w:shd w:val="clear" w:color="auto" w:fill="F9F9FB"/>
        </w:rPr>
        <w:t>Revisors konklusion skal udtrykke, om erklæringsemne</w:t>
      </w:r>
      <w:r w:rsidR="000D73E5" w:rsidRPr="003E2741">
        <w:rPr>
          <w:rFonts w:cs="Arial"/>
          <w:szCs w:val="22"/>
          <w:shd w:val="clear" w:color="auto" w:fill="F9F9FB"/>
        </w:rPr>
        <w:t>rne, jf. stk. 2-4,</w:t>
      </w:r>
      <w:r w:rsidRPr="003E2741">
        <w:rPr>
          <w:rFonts w:cs="Arial"/>
          <w:szCs w:val="22"/>
          <w:shd w:val="clear" w:color="auto" w:fill="F9F9FB"/>
        </w:rPr>
        <w:t xml:space="preserve"> giver et retvisende billede eller er udarbejdet i overensstemmelse med de anvendte kriterier, den er vurderet eller målt efter.</w:t>
      </w:r>
      <w:r w:rsidR="0097302A" w:rsidRPr="003E2741">
        <w:rPr>
          <w:rFonts w:cs="Arial"/>
          <w:szCs w:val="22"/>
          <w:shd w:val="clear" w:color="auto" w:fill="F9F9FB"/>
        </w:rPr>
        <w:t xml:space="preserve"> Revisor skal anføre de undersøgelser, der er foretaget, </w:t>
      </w:r>
      <w:r w:rsidR="000D73E5" w:rsidRPr="003E2741">
        <w:rPr>
          <w:rFonts w:cs="Arial"/>
          <w:szCs w:val="22"/>
          <w:shd w:val="clear" w:color="auto" w:fill="F9F9FB"/>
        </w:rPr>
        <w:t>samt</w:t>
      </w:r>
      <w:r w:rsidR="0097302A" w:rsidRPr="003E2741">
        <w:rPr>
          <w:rFonts w:cs="Arial"/>
          <w:szCs w:val="22"/>
          <w:shd w:val="clear" w:color="auto" w:fill="F9F9FB"/>
        </w:rPr>
        <w:t xml:space="preserve"> resultaterne heraf.</w:t>
      </w:r>
    </w:p>
    <w:p w14:paraId="65929F47" w14:textId="5F59A37A" w:rsidR="001646E4" w:rsidRDefault="001646E4" w:rsidP="00A1111B">
      <w:pPr>
        <w:jc w:val="left"/>
        <w:rPr>
          <w:rFonts w:cs="Arial"/>
          <w:szCs w:val="22"/>
        </w:rPr>
      </w:pPr>
      <w:r w:rsidRPr="00DD4AC9">
        <w:rPr>
          <w:rFonts w:cs="Arial"/>
          <w:i/>
          <w:szCs w:val="22"/>
        </w:rPr>
        <w:t xml:space="preserve">     Stk. </w:t>
      </w:r>
      <w:r w:rsidR="00A34A89" w:rsidRPr="00DD4AC9">
        <w:rPr>
          <w:rFonts w:cs="Arial"/>
          <w:i/>
          <w:szCs w:val="22"/>
        </w:rPr>
        <w:t>5</w:t>
      </w:r>
      <w:r w:rsidRPr="00DD4AC9">
        <w:rPr>
          <w:rFonts w:cs="Arial"/>
          <w:i/>
          <w:szCs w:val="22"/>
        </w:rPr>
        <w:t xml:space="preserve">. </w:t>
      </w:r>
      <w:r w:rsidR="0097302A" w:rsidRPr="00DD4AC9">
        <w:rPr>
          <w:rFonts w:cs="Arial"/>
          <w:szCs w:val="22"/>
        </w:rPr>
        <w:t>Den samlede afrapportering (bilag 1-3)</w:t>
      </w:r>
      <w:r w:rsidRPr="00DD4AC9">
        <w:rPr>
          <w:rFonts w:cs="Arial"/>
          <w:szCs w:val="22"/>
        </w:rPr>
        <w:t xml:space="preserve"> </w:t>
      </w:r>
      <w:r w:rsidR="003246BD" w:rsidRPr="00DD4AC9">
        <w:rPr>
          <w:rFonts w:cs="Arial"/>
          <w:szCs w:val="22"/>
        </w:rPr>
        <w:t xml:space="preserve">samt revisors erklæring </w:t>
      </w:r>
      <w:r w:rsidRPr="00DD4AC9">
        <w:rPr>
          <w:rFonts w:cs="Arial"/>
          <w:szCs w:val="22"/>
        </w:rPr>
        <w:t xml:space="preserve">skal være </w:t>
      </w:r>
      <w:r w:rsidR="0097302A" w:rsidRPr="00DD4AC9">
        <w:rPr>
          <w:rFonts w:cs="Arial"/>
          <w:szCs w:val="22"/>
        </w:rPr>
        <w:t>Arbejdsmarkedets Feriefond</w:t>
      </w:r>
      <w:r w:rsidRPr="00DD4AC9">
        <w:rPr>
          <w:rFonts w:cs="Arial"/>
          <w:szCs w:val="22"/>
        </w:rPr>
        <w:t xml:space="preserve"> i hænde senest den </w:t>
      </w:r>
      <w:r w:rsidR="00A1111B">
        <w:rPr>
          <w:rFonts w:cs="Arial"/>
          <w:szCs w:val="22"/>
        </w:rPr>
        <w:t>førstkom</w:t>
      </w:r>
      <w:r w:rsidR="00DA6B45">
        <w:rPr>
          <w:rFonts w:cs="Arial"/>
          <w:szCs w:val="22"/>
        </w:rPr>
        <w:t>mende</w:t>
      </w:r>
      <w:r w:rsidR="00A1111B">
        <w:rPr>
          <w:rFonts w:cs="Arial"/>
          <w:szCs w:val="22"/>
        </w:rPr>
        <w:t xml:space="preserve"> </w:t>
      </w:r>
      <w:r w:rsidRPr="00DD4AC9">
        <w:rPr>
          <w:rFonts w:cs="Arial"/>
          <w:szCs w:val="22"/>
        </w:rPr>
        <w:t xml:space="preserve">10. januar </w:t>
      </w:r>
      <w:r w:rsidR="00A1111B">
        <w:rPr>
          <w:rFonts w:cs="Arial"/>
          <w:szCs w:val="22"/>
        </w:rPr>
        <w:t>efter aktiviteterne skulle være afviklet iht. bevillingen</w:t>
      </w:r>
      <w:r w:rsidRPr="00DD4AC9">
        <w:rPr>
          <w:rFonts w:cs="Arial"/>
          <w:szCs w:val="22"/>
        </w:rPr>
        <w:t>.</w:t>
      </w:r>
      <w:r w:rsidR="003246BD" w:rsidRPr="00DD4AC9">
        <w:rPr>
          <w:rFonts w:cs="Arial"/>
          <w:szCs w:val="22"/>
        </w:rPr>
        <w:t xml:space="preserve"> For organisationer med ferie</w:t>
      </w:r>
      <w:r w:rsidR="00473494">
        <w:rPr>
          <w:rFonts w:cs="Arial"/>
          <w:szCs w:val="22"/>
        </w:rPr>
        <w:t>aktiviteter</w:t>
      </w:r>
      <w:r w:rsidR="003246BD" w:rsidRPr="00DD4AC9">
        <w:rPr>
          <w:rFonts w:cs="Arial"/>
          <w:szCs w:val="22"/>
        </w:rPr>
        <w:t xml:space="preserve"> i december måned dog 30. januar.</w:t>
      </w:r>
    </w:p>
    <w:p w14:paraId="7E9963A5" w14:textId="77777777" w:rsidR="005C5965" w:rsidRDefault="005C5965" w:rsidP="00A1111B">
      <w:pPr>
        <w:jc w:val="left"/>
        <w:rPr>
          <w:rFonts w:cs="Arial"/>
          <w:szCs w:val="22"/>
        </w:rPr>
      </w:pPr>
    </w:p>
    <w:p w14:paraId="1CC68BB2" w14:textId="77777777" w:rsidR="005C5965" w:rsidRDefault="005C5965" w:rsidP="005C5965">
      <w:pPr>
        <w:jc w:val="left"/>
        <w:rPr>
          <w:rFonts w:cs="Arial"/>
          <w:szCs w:val="22"/>
        </w:rPr>
      </w:pPr>
    </w:p>
    <w:p w14:paraId="07E9FE50" w14:textId="77777777" w:rsidR="005C5965" w:rsidRPr="00762D0E" w:rsidRDefault="005C5965" w:rsidP="005C5965">
      <w:pPr>
        <w:jc w:val="center"/>
        <w:rPr>
          <w:rFonts w:cs="Arial"/>
          <w:b/>
          <w:szCs w:val="22"/>
        </w:rPr>
      </w:pPr>
      <w:r w:rsidRPr="00762D0E">
        <w:rPr>
          <w:rFonts w:cs="Arial"/>
          <w:b/>
          <w:szCs w:val="22"/>
        </w:rPr>
        <w:t>Betingelser for udbetaling</w:t>
      </w:r>
    </w:p>
    <w:p w14:paraId="36CE03F4" w14:textId="77777777" w:rsidR="005C5965" w:rsidRPr="00762D0E" w:rsidRDefault="005C5965" w:rsidP="005C5965">
      <w:pPr>
        <w:rPr>
          <w:rFonts w:cs="Arial"/>
          <w:szCs w:val="22"/>
        </w:rPr>
      </w:pPr>
      <w:r w:rsidRPr="00762D0E">
        <w:rPr>
          <w:rFonts w:cs="Arial"/>
          <w:szCs w:val="22"/>
        </w:rPr>
        <w:t xml:space="preserve">.  </w:t>
      </w:r>
    </w:p>
    <w:p w14:paraId="187A66A8" w14:textId="12B6B9C2" w:rsidR="005C5965" w:rsidRPr="00762D0E" w:rsidRDefault="005C5965" w:rsidP="005C5965">
      <w:pPr>
        <w:jc w:val="center"/>
        <w:rPr>
          <w:rFonts w:cs="Arial"/>
          <w:b/>
          <w:szCs w:val="22"/>
        </w:rPr>
      </w:pPr>
      <w:r>
        <w:rPr>
          <w:rFonts w:cs="Arial"/>
          <w:b/>
          <w:szCs w:val="22"/>
        </w:rPr>
        <w:t>§ 17</w:t>
      </w:r>
    </w:p>
    <w:p w14:paraId="2AC10BA8" w14:textId="77777777" w:rsidR="005C5965" w:rsidRPr="00762D0E" w:rsidRDefault="005C5965" w:rsidP="005C5965">
      <w:pPr>
        <w:rPr>
          <w:rFonts w:cs="Arial"/>
          <w:szCs w:val="22"/>
        </w:rPr>
      </w:pPr>
    </w:p>
    <w:p w14:paraId="4AE8F097" w14:textId="77777777" w:rsidR="005C5965" w:rsidRPr="00762D0E" w:rsidRDefault="005C5965" w:rsidP="005C5965">
      <w:pPr>
        <w:rPr>
          <w:rFonts w:cs="Arial"/>
          <w:szCs w:val="22"/>
        </w:rPr>
      </w:pPr>
      <w:r w:rsidRPr="00762D0E">
        <w:rPr>
          <w:rFonts w:cs="Arial"/>
          <w:szCs w:val="22"/>
        </w:rPr>
        <w:t>Alle bestemmelser i nærværende partnerskabsaftale skal være opfyldt, for at udbetaling af bevillingen kan finde sted.</w:t>
      </w:r>
    </w:p>
    <w:p w14:paraId="6562B269" w14:textId="77777777" w:rsidR="005C5965" w:rsidRPr="00FD5134" w:rsidRDefault="005C5965" w:rsidP="005C5965">
      <w:pPr>
        <w:rPr>
          <w:rFonts w:cs="Arial"/>
          <w:szCs w:val="22"/>
        </w:rPr>
      </w:pPr>
      <w:r w:rsidRPr="00762D0E">
        <w:rPr>
          <w:rFonts w:cs="Arial"/>
          <w:szCs w:val="22"/>
        </w:rPr>
        <w:t xml:space="preserve">    </w:t>
      </w:r>
      <w:r w:rsidRPr="00762D0E">
        <w:rPr>
          <w:rFonts w:cs="Arial"/>
          <w:i/>
          <w:szCs w:val="22"/>
        </w:rPr>
        <w:t xml:space="preserve">Stk. 2. </w:t>
      </w:r>
      <w:r w:rsidRPr="00762D0E">
        <w:rPr>
          <w:rFonts w:cs="Arial"/>
          <w:szCs w:val="22"/>
        </w:rPr>
        <w:t xml:space="preserve">Udbetaling finder sted én gang årligt </w:t>
      </w:r>
      <w:r>
        <w:rPr>
          <w:rFonts w:cs="Arial"/>
          <w:szCs w:val="22"/>
        </w:rPr>
        <w:t>i første kvartal</w:t>
      </w:r>
      <w:r w:rsidRPr="00762D0E">
        <w:rPr>
          <w:rFonts w:cs="Arial"/>
          <w:szCs w:val="22"/>
        </w:rPr>
        <w:t xml:space="preserve">, </w:t>
      </w:r>
      <w:r>
        <w:rPr>
          <w:rFonts w:cs="Arial"/>
          <w:szCs w:val="22"/>
        </w:rPr>
        <w:t xml:space="preserve">forudsat at regnskab er aflagt rettidigt, </w:t>
      </w:r>
      <w:r w:rsidRPr="00762D0E">
        <w:rPr>
          <w:rFonts w:cs="Arial"/>
          <w:szCs w:val="22"/>
        </w:rPr>
        <w:t>medmindre andet aftales skriftligt med fonden.</w:t>
      </w:r>
    </w:p>
    <w:p w14:paraId="16635305" w14:textId="77777777" w:rsidR="005C5965" w:rsidRPr="00FD5134" w:rsidRDefault="005C5965" w:rsidP="005C5965">
      <w:pPr>
        <w:rPr>
          <w:rFonts w:cs="Arial"/>
          <w:szCs w:val="22"/>
        </w:rPr>
      </w:pPr>
      <w:r w:rsidRPr="00FD5134">
        <w:rPr>
          <w:rFonts w:cs="Arial"/>
          <w:i/>
          <w:szCs w:val="22"/>
        </w:rPr>
        <w:t xml:space="preserve">    Stk. 3. </w:t>
      </w:r>
      <w:r w:rsidRPr="00FD5134">
        <w:rPr>
          <w:rFonts w:cs="Arial"/>
          <w:szCs w:val="22"/>
        </w:rPr>
        <w:t xml:space="preserve">Bevillingshaver kan anmode fonden om acontoudbetaling af afholdte udgifter eller snarligt forfaldne udgifter i henhold til faktura ved at fremsende revisorpåtegnet opgørelse vedhæftet samtlige bilag. Ved acontoudbetaling stiller </w:t>
      </w:r>
      <w:r w:rsidRPr="00FD5134">
        <w:rPr>
          <w:rFonts w:cs="Arial"/>
          <w:szCs w:val="22"/>
        </w:rPr>
        <w:lastRenderedPageBreak/>
        <w:t xml:space="preserve">Arbejdsmarkedets Feriefond krav om attestation og efterfølgende dokumentation for transaktion, påtegnet af </w:t>
      </w:r>
      <w:r>
        <w:rPr>
          <w:rFonts w:cs="Arial"/>
          <w:szCs w:val="22"/>
        </w:rPr>
        <w:t>godkendt</w:t>
      </w:r>
      <w:r w:rsidRPr="00FD5134">
        <w:rPr>
          <w:rFonts w:cs="Arial"/>
          <w:szCs w:val="22"/>
        </w:rPr>
        <w:t xml:space="preserve"> revisor, jf. partnerskabsaftalens § 1</w:t>
      </w:r>
      <w:r>
        <w:rPr>
          <w:rFonts w:cs="Arial"/>
          <w:szCs w:val="22"/>
        </w:rPr>
        <w:t>5</w:t>
      </w:r>
      <w:r w:rsidRPr="00FD5134">
        <w:rPr>
          <w:rFonts w:cs="Arial"/>
          <w:szCs w:val="22"/>
        </w:rPr>
        <w:t>.</w:t>
      </w:r>
    </w:p>
    <w:p w14:paraId="7B74975E" w14:textId="77777777" w:rsidR="005C5965" w:rsidRDefault="005C5965" w:rsidP="005C5965">
      <w:pPr>
        <w:rPr>
          <w:rFonts w:cs="Arial"/>
          <w:szCs w:val="22"/>
        </w:rPr>
      </w:pPr>
      <w:r w:rsidRPr="00762D0E">
        <w:rPr>
          <w:rFonts w:cs="Arial"/>
          <w:szCs w:val="22"/>
        </w:rPr>
        <w:t xml:space="preserve">     </w:t>
      </w:r>
      <w:r w:rsidRPr="00762D0E">
        <w:rPr>
          <w:rFonts w:cs="Arial"/>
          <w:i/>
          <w:szCs w:val="22"/>
        </w:rPr>
        <w:t>Stk</w:t>
      </w:r>
      <w:r>
        <w:rPr>
          <w:rFonts w:cs="Arial"/>
          <w:i/>
          <w:szCs w:val="22"/>
        </w:rPr>
        <w:t>. 4</w:t>
      </w:r>
      <w:r w:rsidRPr="00762D0E">
        <w:rPr>
          <w:rFonts w:cs="Arial"/>
          <w:i/>
          <w:szCs w:val="22"/>
        </w:rPr>
        <w:t xml:space="preserve">. </w:t>
      </w:r>
      <w:r w:rsidRPr="00762D0E">
        <w:rPr>
          <w:rFonts w:cs="Arial"/>
          <w:szCs w:val="22"/>
        </w:rPr>
        <w:t xml:space="preserve">Arbejdsmarkedets Feriefond </w:t>
      </w:r>
      <w:r>
        <w:rPr>
          <w:rFonts w:cs="Arial"/>
          <w:szCs w:val="22"/>
        </w:rPr>
        <w:t xml:space="preserve">tilbageholder altid </w:t>
      </w:r>
      <w:r w:rsidRPr="00762D0E">
        <w:rPr>
          <w:rFonts w:cs="Arial"/>
          <w:szCs w:val="22"/>
        </w:rPr>
        <w:t>25 pct. af bevil</w:t>
      </w:r>
      <w:r>
        <w:rPr>
          <w:rFonts w:cs="Arial"/>
          <w:szCs w:val="22"/>
        </w:rPr>
        <w:softHyphen/>
      </w:r>
      <w:r w:rsidRPr="00762D0E">
        <w:rPr>
          <w:rFonts w:cs="Arial"/>
          <w:szCs w:val="22"/>
        </w:rPr>
        <w:t>lingen,</w:t>
      </w:r>
      <w:r>
        <w:rPr>
          <w:rFonts w:cs="Arial"/>
          <w:szCs w:val="22"/>
        </w:rPr>
        <w:t xml:space="preserve"> </w:t>
      </w:r>
      <w:r w:rsidRPr="00762D0E">
        <w:rPr>
          <w:rFonts w:cs="Arial"/>
          <w:szCs w:val="22"/>
        </w:rPr>
        <w:t xml:space="preserve">der endeligt afregnes </w:t>
      </w:r>
      <w:r>
        <w:rPr>
          <w:rFonts w:cs="Arial"/>
          <w:szCs w:val="22"/>
        </w:rPr>
        <w:t>når fonden har godkendt</w:t>
      </w:r>
      <w:r w:rsidRPr="00762D0E">
        <w:rPr>
          <w:rFonts w:cs="Arial"/>
          <w:szCs w:val="22"/>
        </w:rPr>
        <w:t xml:space="preserve"> revisorpåtegnet slutregnskab</w:t>
      </w:r>
      <w:r>
        <w:rPr>
          <w:rFonts w:cs="Arial"/>
          <w:szCs w:val="22"/>
        </w:rPr>
        <w:t>, bevillingsregnskab og evaluering</w:t>
      </w:r>
      <w:r w:rsidRPr="00762D0E">
        <w:rPr>
          <w:rFonts w:cs="Arial"/>
          <w:szCs w:val="22"/>
        </w:rPr>
        <w:t>.</w:t>
      </w:r>
    </w:p>
    <w:p w14:paraId="42DFE5F6" w14:textId="77777777" w:rsidR="005C5965" w:rsidRPr="00762D0E" w:rsidRDefault="005C5965" w:rsidP="005C5965">
      <w:pPr>
        <w:rPr>
          <w:rFonts w:cs="Arial"/>
          <w:szCs w:val="22"/>
        </w:rPr>
      </w:pPr>
      <w:r w:rsidRPr="00762D0E">
        <w:rPr>
          <w:rFonts w:cs="Arial"/>
          <w:szCs w:val="22"/>
        </w:rPr>
        <w:t xml:space="preserve">     </w:t>
      </w:r>
      <w:r>
        <w:rPr>
          <w:rFonts w:cs="Arial"/>
          <w:i/>
          <w:szCs w:val="22"/>
        </w:rPr>
        <w:t>Stk. 5</w:t>
      </w:r>
      <w:r w:rsidRPr="00762D0E">
        <w:rPr>
          <w:rFonts w:cs="Arial"/>
          <w:i/>
          <w:szCs w:val="22"/>
        </w:rPr>
        <w:t xml:space="preserve">. </w:t>
      </w:r>
      <w:r w:rsidRPr="00762D0E">
        <w:rPr>
          <w:rFonts w:cs="Arial"/>
          <w:szCs w:val="22"/>
        </w:rPr>
        <w:t xml:space="preserve">Tilskuddet bortfalder fuldt ud og uden varsel hvis: (1) </w:t>
      </w:r>
      <w:r>
        <w:rPr>
          <w:rFonts w:cs="Arial"/>
          <w:szCs w:val="22"/>
        </w:rPr>
        <w:t>bevillingshaver</w:t>
      </w:r>
      <w:r w:rsidRPr="00762D0E">
        <w:rPr>
          <w:rFonts w:cs="Arial"/>
          <w:szCs w:val="22"/>
        </w:rPr>
        <w:t xml:space="preserve"> anvender tilskuddet til andet formål end det der er beskrevet i ansøgningen, (2) </w:t>
      </w:r>
      <w:r>
        <w:rPr>
          <w:rFonts w:cs="Arial"/>
          <w:szCs w:val="22"/>
        </w:rPr>
        <w:t>bevillingshaver</w:t>
      </w:r>
      <w:r w:rsidRPr="00762D0E">
        <w:rPr>
          <w:rFonts w:cs="Arial"/>
          <w:szCs w:val="22"/>
        </w:rPr>
        <w:t xml:space="preserve"> ikke efter påkrav fra Arbejdsmarkedets Feriefond fremsender det i henhold til nærværende aftale rekvirerede materiale, (3) der ikke inden for 12 måneder efter at Arbejdsmarkedets Feriefond har truffet afgørelse om tilskud, er grundlag for at foretage udbetaling i overensstemmelse med nærværende aftale (4) hvis der, trods påbegyndt acontoudbetalinger, sker en forsinkelse på mere end 12 måneder, (5) </w:t>
      </w:r>
      <w:r>
        <w:rPr>
          <w:rFonts w:cs="Arial"/>
          <w:szCs w:val="22"/>
        </w:rPr>
        <w:t>bevillingshaver</w:t>
      </w:r>
      <w:r w:rsidRPr="00762D0E">
        <w:rPr>
          <w:rFonts w:cs="Arial"/>
          <w:szCs w:val="22"/>
        </w:rPr>
        <w:t xml:space="preserve"> tages under konkursbehandling, i denne situation er Arbejdsmarkedets Feriefond desuden berettiget til at stoppe udbetaling af det resterende tilskud, (5) </w:t>
      </w:r>
      <w:r>
        <w:rPr>
          <w:rFonts w:cs="Arial"/>
          <w:szCs w:val="22"/>
        </w:rPr>
        <w:t>bevillingshaver</w:t>
      </w:r>
      <w:r w:rsidRPr="00762D0E">
        <w:rPr>
          <w:rFonts w:cs="Arial"/>
          <w:szCs w:val="22"/>
        </w:rPr>
        <w:t xml:space="preserve"> i øvrigt ikke overholder vilkårene i denne aftale (misligholdelse).</w:t>
      </w:r>
    </w:p>
    <w:p w14:paraId="10DD81BB" w14:textId="77777777" w:rsidR="005C5965" w:rsidRPr="00DD4AC9" w:rsidRDefault="005C5965" w:rsidP="00A1111B">
      <w:pPr>
        <w:jc w:val="left"/>
        <w:rPr>
          <w:rFonts w:cs="Arial"/>
          <w:szCs w:val="22"/>
        </w:rPr>
      </w:pPr>
    </w:p>
    <w:p w14:paraId="171B9E95" w14:textId="77777777" w:rsidR="002D194A" w:rsidRDefault="002D194A" w:rsidP="00BE099D">
      <w:pPr>
        <w:rPr>
          <w:rFonts w:cs="Arial"/>
          <w:b/>
          <w:szCs w:val="22"/>
        </w:rPr>
      </w:pPr>
    </w:p>
    <w:p w14:paraId="7A23B128" w14:textId="23C35188" w:rsidR="00DB356D" w:rsidRPr="00762D0E" w:rsidRDefault="005D73CB" w:rsidP="005D73CB">
      <w:pPr>
        <w:jc w:val="center"/>
        <w:rPr>
          <w:rFonts w:cs="Arial"/>
          <w:b/>
          <w:szCs w:val="22"/>
        </w:rPr>
      </w:pPr>
      <w:r w:rsidRPr="00762D0E">
        <w:rPr>
          <w:rFonts w:cs="Arial"/>
          <w:b/>
          <w:szCs w:val="22"/>
        </w:rPr>
        <w:t>Betingelser om offentliggørelse</w:t>
      </w:r>
    </w:p>
    <w:p w14:paraId="4650382D" w14:textId="77777777" w:rsidR="008217C5" w:rsidRPr="00762D0E" w:rsidRDefault="008217C5" w:rsidP="005D73CB">
      <w:pPr>
        <w:jc w:val="center"/>
        <w:rPr>
          <w:rFonts w:cs="Arial"/>
          <w:b/>
          <w:szCs w:val="22"/>
        </w:rPr>
      </w:pPr>
    </w:p>
    <w:p w14:paraId="0E87FEE0" w14:textId="4BADF40E" w:rsidR="005D73CB" w:rsidRPr="00762D0E" w:rsidRDefault="00E319EB" w:rsidP="005D73CB">
      <w:pPr>
        <w:jc w:val="center"/>
        <w:rPr>
          <w:rFonts w:cs="Arial"/>
          <w:b/>
          <w:szCs w:val="22"/>
        </w:rPr>
      </w:pPr>
      <w:r>
        <w:rPr>
          <w:rFonts w:cs="Arial"/>
          <w:b/>
          <w:szCs w:val="22"/>
        </w:rPr>
        <w:t>§ 1</w:t>
      </w:r>
      <w:r w:rsidR="005C5965">
        <w:rPr>
          <w:rFonts w:cs="Arial"/>
          <w:b/>
          <w:szCs w:val="22"/>
        </w:rPr>
        <w:t>8</w:t>
      </w:r>
    </w:p>
    <w:p w14:paraId="124999C4" w14:textId="77777777" w:rsidR="005D73CB" w:rsidRPr="00762D0E" w:rsidRDefault="005D73CB" w:rsidP="005D73CB">
      <w:pPr>
        <w:rPr>
          <w:rFonts w:cs="Arial"/>
          <w:szCs w:val="22"/>
        </w:rPr>
      </w:pPr>
    </w:p>
    <w:p w14:paraId="2C9CA522" w14:textId="1E5849C6" w:rsidR="005D73CB" w:rsidRPr="00762D0E" w:rsidRDefault="005D309D" w:rsidP="005D73CB">
      <w:pPr>
        <w:jc w:val="left"/>
        <w:rPr>
          <w:rFonts w:cs="Arial"/>
          <w:szCs w:val="22"/>
        </w:rPr>
      </w:pPr>
      <w:r>
        <w:rPr>
          <w:rFonts w:cs="Arial"/>
          <w:szCs w:val="22"/>
        </w:rPr>
        <w:t>Bevillingshaver</w:t>
      </w:r>
      <w:r w:rsidR="005D73CB" w:rsidRPr="00762D0E">
        <w:rPr>
          <w:rFonts w:cs="Arial"/>
          <w:szCs w:val="22"/>
        </w:rPr>
        <w:t xml:space="preserve"> skal offentliggøre alle relevante steder, at ferieopholdet er omfattet Arbejdsmarkedets Feriefonds Feriehjælpsprogram. </w:t>
      </w:r>
    </w:p>
    <w:p w14:paraId="1077D448" w14:textId="2C414C79" w:rsidR="005D73CB" w:rsidRPr="00762D0E" w:rsidRDefault="005D73CB" w:rsidP="005D73CB">
      <w:pPr>
        <w:jc w:val="left"/>
        <w:rPr>
          <w:rFonts w:cs="Arial"/>
          <w:szCs w:val="22"/>
        </w:rPr>
      </w:pPr>
      <w:r w:rsidRPr="00762D0E">
        <w:rPr>
          <w:rFonts w:cs="Arial"/>
          <w:szCs w:val="22"/>
        </w:rPr>
        <w:t xml:space="preserve">     </w:t>
      </w:r>
      <w:r w:rsidRPr="00762D0E">
        <w:rPr>
          <w:rFonts w:cs="Arial"/>
          <w:i/>
          <w:szCs w:val="22"/>
        </w:rPr>
        <w:t xml:space="preserve">Stk. 2. </w:t>
      </w:r>
      <w:r w:rsidRPr="00762D0E">
        <w:rPr>
          <w:rFonts w:cs="Arial"/>
          <w:szCs w:val="22"/>
        </w:rPr>
        <w:t xml:space="preserve">Arbejdsmarkedets Feriefond skal nævnes som partner i forbindelse med bl.a. pressemeddelelser, på </w:t>
      </w:r>
      <w:r w:rsidR="005D309D">
        <w:rPr>
          <w:rFonts w:cs="Arial"/>
          <w:szCs w:val="22"/>
        </w:rPr>
        <w:t>bevillingshaver</w:t>
      </w:r>
      <w:r w:rsidRPr="00762D0E">
        <w:rPr>
          <w:rFonts w:cs="Arial"/>
          <w:szCs w:val="22"/>
        </w:rPr>
        <w:t xml:space="preserve">s hjemmeside, i </w:t>
      </w:r>
      <w:r w:rsidR="005D309D">
        <w:rPr>
          <w:rFonts w:cs="Arial"/>
          <w:szCs w:val="22"/>
        </w:rPr>
        <w:t>bevillingshaver</w:t>
      </w:r>
      <w:r w:rsidRPr="00762D0E">
        <w:rPr>
          <w:rFonts w:cs="Arial"/>
          <w:szCs w:val="22"/>
        </w:rPr>
        <w:t xml:space="preserve">s årsrapport samt i informationsmateriale til deltagerne. </w:t>
      </w:r>
    </w:p>
    <w:p w14:paraId="60179A35" w14:textId="343ADF5F" w:rsidR="005D73CB" w:rsidRPr="00762D0E" w:rsidRDefault="005D73CB" w:rsidP="005D73CB">
      <w:pPr>
        <w:jc w:val="left"/>
        <w:rPr>
          <w:rFonts w:cs="Arial"/>
          <w:szCs w:val="22"/>
        </w:rPr>
      </w:pPr>
      <w:r w:rsidRPr="00762D0E">
        <w:rPr>
          <w:rFonts w:cs="Arial"/>
          <w:szCs w:val="22"/>
        </w:rPr>
        <w:t xml:space="preserve">    </w:t>
      </w:r>
      <w:r w:rsidRPr="00762D0E">
        <w:rPr>
          <w:rFonts w:cs="Arial"/>
          <w:i/>
          <w:szCs w:val="22"/>
        </w:rPr>
        <w:t xml:space="preserve">Stk. 3. </w:t>
      </w:r>
      <w:r w:rsidRPr="00762D0E">
        <w:rPr>
          <w:rFonts w:cs="Arial"/>
          <w:szCs w:val="22"/>
        </w:rPr>
        <w:t xml:space="preserve">Offentliggørelse skal finde sted i et omfang og med en placering, der er proportional med fondens bidrag til </w:t>
      </w:r>
      <w:r w:rsidR="005D309D">
        <w:rPr>
          <w:rFonts w:cs="Arial"/>
          <w:szCs w:val="22"/>
        </w:rPr>
        <w:t>bevillingshaver</w:t>
      </w:r>
      <w:r w:rsidRPr="00762D0E">
        <w:rPr>
          <w:rFonts w:cs="Arial"/>
          <w:szCs w:val="22"/>
        </w:rPr>
        <w:t xml:space="preserve">s samlede feriehjælpsindsats. </w:t>
      </w:r>
    </w:p>
    <w:p w14:paraId="0483CB1C" w14:textId="6B5354DB" w:rsidR="005D73CB" w:rsidRDefault="005D73CB" w:rsidP="008217C5">
      <w:pPr>
        <w:jc w:val="left"/>
        <w:rPr>
          <w:rFonts w:cs="Arial"/>
          <w:szCs w:val="22"/>
        </w:rPr>
      </w:pPr>
      <w:r w:rsidRPr="00762D0E">
        <w:rPr>
          <w:rFonts w:cs="Arial"/>
          <w:szCs w:val="22"/>
        </w:rPr>
        <w:t xml:space="preserve">     </w:t>
      </w:r>
      <w:r w:rsidRPr="00762D0E">
        <w:rPr>
          <w:rFonts w:cs="Arial"/>
          <w:i/>
          <w:szCs w:val="22"/>
        </w:rPr>
        <w:t xml:space="preserve">Stk. 4. </w:t>
      </w:r>
      <w:r w:rsidR="005D309D">
        <w:rPr>
          <w:rFonts w:cs="Arial"/>
          <w:szCs w:val="22"/>
        </w:rPr>
        <w:t>Bevillingshaver</w:t>
      </w:r>
      <w:r w:rsidRPr="00762D0E">
        <w:rPr>
          <w:rFonts w:cs="Arial"/>
          <w:szCs w:val="22"/>
        </w:rPr>
        <w:t xml:space="preserve"> </w:t>
      </w:r>
      <w:r w:rsidR="004444B8">
        <w:rPr>
          <w:rFonts w:cs="Arial"/>
          <w:szCs w:val="22"/>
        </w:rPr>
        <w:t xml:space="preserve">skal anvende </w:t>
      </w:r>
      <w:r w:rsidRPr="00762D0E">
        <w:rPr>
          <w:rFonts w:cs="Arial"/>
          <w:szCs w:val="22"/>
        </w:rPr>
        <w:t>Arbejdsmarkedets Feriefonds logo, der kan down</w:t>
      </w:r>
      <w:r w:rsidR="00762D0E" w:rsidRPr="00762D0E">
        <w:rPr>
          <w:rFonts w:cs="Arial"/>
          <w:szCs w:val="22"/>
        </w:rPr>
        <w:t xml:space="preserve">loades på </w:t>
      </w:r>
      <w:hyperlink r:id="rId8" w:history="1">
        <w:r w:rsidR="001646E4" w:rsidRPr="00F8753D">
          <w:rPr>
            <w:rStyle w:val="Hyperlink"/>
            <w:rFonts w:cs="Arial"/>
            <w:szCs w:val="22"/>
          </w:rPr>
          <w:t>www.aff.dk</w:t>
        </w:r>
      </w:hyperlink>
    </w:p>
    <w:p w14:paraId="2D1E8599" w14:textId="77777777" w:rsidR="001646E4" w:rsidRPr="00762D0E" w:rsidRDefault="001646E4" w:rsidP="008217C5">
      <w:pPr>
        <w:jc w:val="left"/>
        <w:rPr>
          <w:rFonts w:cs="Arial"/>
          <w:szCs w:val="22"/>
        </w:rPr>
      </w:pPr>
    </w:p>
    <w:p w14:paraId="61D6AAC7" w14:textId="51FD2FDA" w:rsidR="00B71F69" w:rsidRDefault="00B71F69">
      <w:pPr>
        <w:jc w:val="left"/>
        <w:rPr>
          <w:rFonts w:cs="Arial"/>
          <w:b/>
          <w:szCs w:val="22"/>
        </w:rPr>
      </w:pPr>
    </w:p>
    <w:p w14:paraId="1CB4F632" w14:textId="77777777" w:rsidR="005C5965" w:rsidRDefault="005C5965">
      <w:pPr>
        <w:jc w:val="left"/>
        <w:rPr>
          <w:rFonts w:cs="Arial"/>
          <w:b/>
          <w:szCs w:val="22"/>
        </w:rPr>
      </w:pPr>
    </w:p>
    <w:p w14:paraId="193EE2BD" w14:textId="300F9BBF" w:rsidR="00C22048" w:rsidRPr="00762D0E" w:rsidRDefault="004C70D8" w:rsidP="004C70D8">
      <w:pPr>
        <w:jc w:val="center"/>
        <w:rPr>
          <w:rFonts w:cs="Arial"/>
          <w:b/>
          <w:szCs w:val="22"/>
        </w:rPr>
      </w:pPr>
      <w:r w:rsidRPr="00762D0E">
        <w:rPr>
          <w:rFonts w:cs="Arial"/>
          <w:b/>
          <w:szCs w:val="22"/>
        </w:rPr>
        <w:t>Tilsyn</w:t>
      </w:r>
    </w:p>
    <w:p w14:paraId="1C8D308C" w14:textId="77777777" w:rsidR="004C70D8" w:rsidRPr="00762D0E" w:rsidRDefault="004C70D8" w:rsidP="00B14839">
      <w:pPr>
        <w:rPr>
          <w:rFonts w:cs="Arial"/>
          <w:szCs w:val="22"/>
        </w:rPr>
      </w:pPr>
    </w:p>
    <w:p w14:paraId="6F8C3410" w14:textId="0AF562C6" w:rsidR="004C70D8" w:rsidRPr="00762D0E" w:rsidRDefault="004C70D8" w:rsidP="004C70D8">
      <w:pPr>
        <w:jc w:val="center"/>
        <w:rPr>
          <w:rFonts w:cs="Arial"/>
          <w:b/>
          <w:szCs w:val="22"/>
        </w:rPr>
      </w:pPr>
      <w:r w:rsidRPr="00762D0E">
        <w:rPr>
          <w:rFonts w:cs="Arial"/>
          <w:b/>
          <w:szCs w:val="22"/>
        </w:rPr>
        <w:t>§ 1</w:t>
      </w:r>
      <w:r w:rsidR="005C5965">
        <w:rPr>
          <w:rFonts w:cs="Arial"/>
          <w:b/>
          <w:szCs w:val="22"/>
        </w:rPr>
        <w:t>9</w:t>
      </w:r>
    </w:p>
    <w:p w14:paraId="70B63568" w14:textId="77777777" w:rsidR="004C70D8" w:rsidRPr="00762D0E" w:rsidRDefault="004C70D8" w:rsidP="00B14839">
      <w:pPr>
        <w:rPr>
          <w:rFonts w:cs="Arial"/>
          <w:szCs w:val="22"/>
        </w:rPr>
      </w:pPr>
    </w:p>
    <w:p w14:paraId="192BD0B1" w14:textId="77777777" w:rsidR="004C70D8" w:rsidRPr="00762D0E" w:rsidRDefault="0040555E" w:rsidP="00B14839">
      <w:pPr>
        <w:rPr>
          <w:rFonts w:cs="Arial"/>
          <w:szCs w:val="22"/>
        </w:rPr>
      </w:pPr>
      <w:r w:rsidRPr="00762D0E">
        <w:rPr>
          <w:rFonts w:cs="Arial"/>
          <w:szCs w:val="22"/>
        </w:rPr>
        <w:t>Arbejdsmarkedets Feriefond</w:t>
      </w:r>
      <w:r w:rsidR="00B14839" w:rsidRPr="00762D0E">
        <w:rPr>
          <w:rFonts w:cs="Arial"/>
          <w:szCs w:val="22"/>
        </w:rPr>
        <w:t xml:space="preserve"> kan foretage stedlig revision enten ved egen kraft eller ved </w:t>
      </w:r>
      <w:r w:rsidR="004C70D8" w:rsidRPr="00762D0E">
        <w:rPr>
          <w:rFonts w:cs="Arial"/>
          <w:szCs w:val="22"/>
        </w:rPr>
        <w:t xml:space="preserve">fondens </w:t>
      </w:r>
      <w:r w:rsidR="00B14839" w:rsidRPr="00762D0E">
        <w:rPr>
          <w:rFonts w:cs="Arial"/>
          <w:szCs w:val="22"/>
        </w:rPr>
        <w:t xml:space="preserve">udpegning af statsautoriseret revisor. </w:t>
      </w:r>
    </w:p>
    <w:p w14:paraId="40F1DE28" w14:textId="77777777" w:rsidR="00813A76" w:rsidRPr="00762D0E" w:rsidRDefault="004C70D8" w:rsidP="004C70D8">
      <w:pPr>
        <w:rPr>
          <w:rFonts w:cs="Arial"/>
          <w:szCs w:val="22"/>
        </w:rPr>
      </w:pPr>
      <w:r w:rsidRPr="00762D0E">
        <w:rPr>
          <w:rFonts w:cs="Arial"/>
          <w:szCs w:val="22"/>
        </w:rPr>
        <w:t xml:space="preserve">     </w:t>
      </w:r>
      <w:r w:rsidRPr="00762D0E">
        <w:rPr>
          <w:rFonts w:cs="Arial"/>
          <w:i/>
          <w:szCs w:val="22"/>
        </w:rPr>
        <w:t xml:space="preserve">Stk. 2. </w:t>
      </w:r>
      <w:r w:rsidR="0040555E" w:rsidRPr="00762D0E">
        <w:rPr>
          <w:rFonts w:cs="Arial"/>
          <w:szCs w:val="22"/>
        </w:rPr>
        <w:t xml:space="preserve">Arbejdsmarkedets Feriefond </w:t>
      </w:r>
      <w:r w:rsidR="00B14839" w:rsidRPr="00762D0E">
        <w:rPr>
          <w:rFonts w:cs="Arial"/>
          <w:szCs w:val="22"/>
        </w:rPr>
        <w:t>afholder omkostningerne ved en sådan revision.</w:t>
      </w:r>
      <w:r w:rsidRPr="00762D0E">
        <w:rPr>
          <w:rFonts w:cs="Arial"/>
          <w:szCs w:val="22"/>
        </w:rPr>
        <w:t xml:space="preserve"> </w:t>
      </w:r>
    </w:p>
    <w:p w14:paraId="19E485CA" w14:textId="56F750AA" w:rsidR="00B30C0D" w:rsidRDefault="004C70D8" w:rsidP="00B30C0D">
      <w:pPr>
        <w:rPr>
          <w:rFonts w:cs="Arial"/>
          <w:szCs w:val="22"/>
        </w:rPr>
      </w:pPr>
      <w:r w:rsidRPr="00762D0E">
        <w:rPr>
          <w:rFonts w:cs="Arial"/>
          <w:szCs w:val="22"/>
        </w:rPr>
        <w:t xml:space="preserve">     </w:t>
      </w:r>
      <w:r w:rsidRPr="00762D0E">
        <w:rPr>
          <w:rFonts w:cs="Arial"/>
          <w:i/>
          <w:szCs w:val="22"/>
        </w:rPr>
        <w:t xml:space="preserve">Stk. 3. </w:t>
      </w:r>
      <w:r w:rsidR="007E30C6" w:rsidRPr="00762D0E">
        <w:rPr>
          <w:rFonts w:cs="Arial"/>
          <w:szCs w:val="22"/>
        </w:rPr>
        <w:t>Arbejdsmarkedets Feriefond</w:t>
      </w:r>
      <w:r w:rsidR="00B14839" w:rsidRPr="00762D0E">
        <w:rPr>
          <w:rFonts w:cs="Arial"/>
          <w:szCs w:val="22"/>
        </w:rPr>
        <w:t xml:space="preserve"> er under projektets gennemførelse og i hele afskrivningsperioden berettiget til at føre tilsyn med, at projektet udmøntes i overensstemmelse med projektbeskrivelsen, samt at betingelserne i nærværende kontrakt er opfyldt. </w:t>
      </w:r>
      <w:r w:rsidR="00B71F69">
        <w:rPr>
          <w:rFonts w:cs="Arial"/>
          <w:szCs w:val="22"/>
        </w:rPr>
        <w:t>Herunder kan Arbejdsmarkedets Feriefond fysisk møde frem på lokationer, hvor aktiviteterne finder sted.</w:t>
      </w:r>
    </w:p>
    <w:p w14:paraId="062DEA3D" w14:textId="77777777" w:rsidR="008667AA" w:rsidRDefault="008667AA" w:rsidP="00B30C0D">
      <w:pPr>
        <w:rPr>
          <w:rFonts w:cs="Arial"/>
          <w:szCs w:val="22"/>
        </w:rPr>
      </w:pPr>
    </w:p>
    <w:p w14:paraId="7996DB45" w14:textId="77777777" w:rsidR="00175022" w:rsidRDefault="00175022" w:rsidP="00175022">
      <w:pPr>
        <w:jc w:val="left"/>
        <w:rPr>
          <w:rFonts w:cs="Arial"/>
          <w:b/>
          <w:szCs w:val="22"/>
        </w:rPr>
      </w:pPr>
    </w:p>
    <w:p w14:paraId="24A3DBA4" w14:textId="3C829B91" w:rsidR="004C70D8" w:rsidRPr="00762D0E" w:rsidRDefault="003659AF" w:rsidP="00175022">
      <w:pPr>
        <w:jc w:val="center"/>
        <w:rPr>
          <w:rFonts w:cs="Arial"/>
          <w:b/>
          <w:szCs w:val="22"/>
        </w:rPr>
      </w:pPr>
      <w:r>
        <w:rPr>
          <w:rFonts w:cs="Arial"/>
          <w:b/>
          <w:szCs w:val="22"/>
        </w:rPr>
        <w:t>Forbehold</w:t>
      </w:r>
    </w:p>
    <w:p w14:paraId="3D2DEF88" w14:textId="77777777" w:rsidR="00B30C0D" w:rsidRPr="00762D0E" w:rsidRDefault="00B30C0D" w:rsidP="00B14839">
      <w:pPr>
        <w:rPr>
          <w:rFonts w:cs="Arial"/>
          <w:szCs w:val="22"/>
        </w:rPr>
      </w:pPr>
    </w:p>
    <w:p w14:paraId="264AFCCA" w14:textId="652E20AD" w:rsidR="004C70D8" w:rsidRPr="00762D0E" w:rsidRDefault="004C70D8" w:rsidP="004C70D8">
      <w:pPr>
        <w:jc w:val="center"/>
        <w:rPr>
          <w:rFonts w:cs="Arial"/>
          <w:b/>
          <w:szCs w:val="22"/>
        </w:rPr>
      </w:pPr>
      <w:r w:rsidRPr="00762D0E">
        <w:rPr>
          <w:rFonts w:cs="Arial"/>
          <w:b/>
          <w:szCs w:val="22"/>
        </w:rPr>
        <w:lastRenderedPageBreak/>
        <w:t xml:space="preserve">§ </w:t>
      </w:r>
      <w:r w:rsidR="005C5965">
        <w:rPr>
          <w:rFonts w:cs="Arial"/>
          <w:b/>
          <w:szCs w:val="22"/>
        </w:rPr>
        <w:t>20</w:t>
      </w:r>
    </w:p>
    <w:p w14:paraId="25D096B2" w14:textId="77777777" w:rsidR="004C70D8" w:rsidRPr="00762D0E" w:rsidRDefault="004C70D8" w:rsidP="00B14839">
      <w:pPr>
        <w:rPr>
          <w:rFonts w:cs="Arial"/>
          <w:szCs w:val="22"/>
        </w:rPr>
      </w:pPr>
    </w:p>
    <w:p w14:paraId="4E31DED0" w14:textId="77777777" w:rsidR="00B30C0D" w:rsidRPr="00762D0E" w:rsidRDefault="00B14839" w:rsidP="00B30C0D">
      <w:pPr>
        <w:rPr>
          <w:rFonts w:cs="Arial"/>
          <w:bCs/>
          <w:color w:val="000000"/>
          <w:szCs w:val="22"/>
        </w:rPr>
      </w:pPr>
      <w:r w:rsidRPr="00762D0E">
        <w:rPr>
          <w:rFonts w:cs="Arial"/>
          <w:bCs/>
          <w:color w:val="000000"/>
          <w:szCs w:val="22"/>
        </w:rPr>
        <w:t xml:space="preserve">Ved tilsagn om </w:t>
      </w:r>
      <w:r w:rsidR="00A27746" w:rsidRPr="00762D0E">
        <w:rPr>
          <w:rFonts w:cs="Arial"/>
          <w:bCs/>
          <w:color w:val="000000"/>
          <w:szCs w:val="22"/>
        </w:rPr>
        <w:t>tilskud</w:t>
      </w:r>
      <w:r w:rsidRPr="00762D0E">
        <w:rPr>
          <w:rFonts w:cs="Arial"/>
          <w:bCs/>
          <w:color w:val="000000"/>
          <w:szCs w:val="22"/>
        </w:rPr>
        <w:t xml:space="preserve"> der helt eller delvist ikke er kommet til udbetaling, har </w:t>
      </w:r>
      <w:r w:rsidR="0040555E" w:rsidRPr="00762D0E">
        <w:rPr>
          <w:rFonts w:cs="Arial"/>
          <w:bCs/>
          <w:color w:val="000000"/>
          <w:szCs w:val="22"/>
        </w:rPr>
        <w:t>Arbejdsmarkedets Feriefond</w:t>
      </w:r>
      <w:r w:rsidRPr="00762D0E">
        <w:rPr>
          <w:rFonts w:cs="Arial"/>
          <w:bCs/>
          <w:color w:val="000000"/>
          <w:szCs w:val="22"/>
        </w:rPr>
        <w:t xml:space="preserve"> ret til at ændre støttevilkårene, såfremt der sker ændringer i grundlaget for fondens virksomhed, der besluttes af Folketinget (herunder Finansudvalget).</w:t>
      </w:r>
    </w:p>
    <w:p w14:paraId="72D9865B" w14:textId="744FD49F" w:rsidR="00EF3FE0" w:rsidRDefault="00EF3FE0">
      <w:pPr>
        <w:jc w:val="left"/>
        <w:rPr>
          <w:rFonts w:cs="Arial"/>
          <w:bCs/>
          <w:color w:val="000000"/>
          <w:szCs w:val="22"/>
        </w:rPr>
      </w:pPr>
    </w:p>
    <w:p w14:paraId="03C43376" w14:textId="77777777" w:rsidR="00175022" w:rsidRPr="00762D0E" w:rsidRDefault="00175022" w:rsidP="00B30C0D">
      <w:pPr>
        <w:rPr>
          <w:rFonts w:cs="Arial"/>
          <w:bCs/>
          <w:color w:val="000000"/>
          <w:szCs w:val="22"/>
        </w:rPr>
      </w:pPr>
    </w:p>
    <w:p w14:paraId="5D524427" w14:textId="77777777" w:rsidR="004C70D8" w:rsidRPr="00762D0E" w:rsidRDefault="004C70D8" w:rsidP="00A27746">
      <w:pPr>
        <w:jc w:val="center"/>
        <w:rPr>
          <w:rFonts w:cs="Arial"/>
          <w:b/>
          <w:bCs/>
          <w:color w:val="000000"/>
          <w:szCs w:val="22"/>
        </w:rPr>
      </w:pPr>
      <w:r w:rsidRPr="00762D0E">
        <w:rPr>
          <w:rFonts w:cs="Arial"/>
          <w:b/>
          <w:bCs/>
          <w:color w:val="000000"/>
          <w:szCs w:val="22"/>
        </w:rPr>
        <w:t xml:space="preserve">Særlige betingelser </w:t>
      </w:r>
    </w:p>
    <w:p w14:paraId="380D8421" w14:textId="77777777" w:rsidR="004C70D8" w:rsidRPr="00762D0E" w:rsidRDefault="004C70D8" w:rsidP="00A27746">
      <w:pPr>
        <w:jc w:val="center"/>
        <w:rPr>
          <w:rFonts w:cs="Arial"/>
          <w:b/>
          <w:bCs/>
          <w:color w:val="000000"/>
          <w:szCs w:val="22"/>
        </w:rPr>
      </w:pPr>
    </w:p>
    <w:p w14:paraId="7992B868" w14:textId="190AD904" w:rsidR="00B14839" w:rsidRPr="00762D0E" w:rsidRDefault="004C70D8" w:rsidP="00A27746">
      <w:pPr>
        <w:jc w:val="center"/>
        <w:rPr>
          <w:rFonts w:cs="Arial"/>
          <w:b/>
          <w:bCs/>
          <w:color w:val="000000"/>
          <w:szCs w:val="22"/>
        </w:rPr>
      </w:pPr>
      <w:r w:rsidRPr="00762D0E">
        <w:rPr>
          <w:rFonts w:cs="Arial"/>
          <w:b/>
          <w:bCs/>
          <w:color w:val="000000"/>
          <w:szCs w:val="22"/>
        </w:rPr>
        <w:t xml:space="preserve">§ </w:t>
      </w:r>
      <w:r w:rsidR="0018100C">
        <w:rPr>
          <w:rFonts w:cs="Arial"/>
          <w:b/>
          <w:bCs/>
          <w:color w:val="000000"/>
          <w:szCs w:val="22"/>
        </w:rPr>
        <w:t>2</w:t>
      </w:r>
      <w:r w:rsidR="005C5965">
        <w:rPr>
          <w:rFonts w:cs="Arial"/>
          <w:b/>
          <w:bCs/>
          <w:color w:val="000000"/>
          <w:szCs w:val="22"/>
        </w:rPr>
        <w:t>1</w:t>
      </w:r>
    </w:p>
    <w:p w14:paraId="0CB9667F" w14:textId="77777777" w:rsidR="00B30C0D" w:rsidRPr="00762D0E" w:rsidRDefault="00B30C0D" w:rsidP="00B30C0D">
      <w:pPr>
        <w:rPr>
          <w:rFonts w:cs="Arial"/>
          <w:bCs/>
          <w:color w:val="000000"/>
          <w:szCs w:val="22"/>
        </w:rPr>
      </w:pPr>
    </w:p>
    <w:p w14:paraId="3F9DBB3A" w14:textId="77777777" w:rsidR="00B30C0D" w:rsidRPr="00762D0E" w:rsidRDefault="00B30C0D" w:rsidP="00B30C0D">
      <w:pPr>
        <w:rPr>
          <w:rFonts w:cs="Arial"/>
          <w:bCs/>
          <w:color w:val="0070C0"/>
          <w:szCs w:val="22"/>
        </w:rPr>
      </w:pPr>
      <w:r w:rsidRPr="00762D0E">
        <w:rPr>
          <w:rFonts w:cs="Arial"/>
          <w:bCs/>
          <w:color w:val="000000"/>
          <w:szCs w:val="22"/>
        </w:rPr>
        <w:t xml:space="preserve">Arbejdsmarkedets Feriefonds bestyrelse har vedtaget følgende </w:t>
      </w:r>
      <w:r w:rsidR="004262B4" w:rsidRPr="00762D0E">
        <w:rPr>
          <w:rFonts w:cs="Arial"/>
          <w:bCs/>
          <w:color w:val="000000"/>
          <w:szCs w:val="22"/>
        </w:rPr>
        <w:t>yderligere</w:t>
      </w:r>
      <w:r w:rsidR="00A27746" w:rsidRPr="00762D0E">
        <w:rPr>
          <w:rFonts w:cs="Arial"/>
          <w:bCs/>
          <w:color w:val="000000"/>
          <w:szCs w:val="22"/>
        </w:rPr>
        <w:t xml:space="preserve"> vilkår for tilskuddet</w:t>
      </w:r>
      <w:r w:rsidRPr="00762D0E">
        <w:rPr>
          <w:rFonts w:cs="Arial"/>
          <w:bCs/>
          <w:color w:val="000000"/>
          <w:szCs w:val="22"/>
        </w:rPr>
        <w:t xml:space="preserve">: </w:t>
      </w:r>
      <w:r w:rsidRPr="00762D0E">
        <w:rPr>
          <w:rFonts w:cs="Arial"/>
          <w:bCs/>
          <w:color w:val="0070C0"/>
          <w:szCs w:val="22"/>
        </w:rPr>
        <w:t>[ ]</w:t>
      </w:r>
    </w:p>
    <w:p w14:paraId="2124768A" w14:textId="77777777" w:rsidR="00B30C0D" w:rsidRPr="00762D0E" w:rsidRDefault="00B30C0D" w:rsidP="00B30C0D">
      <w:pPr>
        <w:rPr>
          <w:rFonts w:cs="Arial"/>
          <w:bCs/>
          <w:color w:val="000000"/>
          <w:szCs w:val="22"/>
        </w:rPr>
      </w:pPr>
    </w:p>
    <w:p w14:paraId="0EE45724" w14:textId="7DF4B760" w:rsidR="00B30C0D" w:rsidRPr="00762D0E" w:rsidRDefault="004C70D8" w:rsidP="00A27746">
      <w:pPr>
        <w:jc w:val="center"/>
        <w:rPr>
          <w:rFonts w:cs="Arial"/>
          <w:b/>
          <w:bCs/>
          <w:color w:val="000000"/>
          <w:szCs w:val="22"/>
        </w:rPr>
      </w:pPr>
      <w:r w:rsidRPr="00762D0E">
        <w:rPr>
          <w:rFonts w:cs="Arial"/>
          <w:b/>
          <w:bCs/>
          <w:color w:val="000000"/>
          <w:szCs w:val="22"/>
        </w:rPr>
        <w:t xml:space="preserve">§ </w:t>
      </w:r>
      <w:r w:rsidR="00175022">
        <w:rPr>
          <w:rFonts w:cs="Arial"/>
          <w:b/>
          <w:bCs/>
          <w:color w:val="000000"/>
          <w:szCs w:val="22"/>
        </w:rPr>
        <w:t>2</w:t>
      </w:r>
      <w:r w:rsidR="005C5965">
        <w:rPr>
          <w:rFonts w:cs="Arial"/>
          <w:b/>
          <w:bCs/>
          <w:color w:val="000000"/>
          <w:szCs w:val="22"/>
        </w:rPr>
        <w:t>2</w:t>
      </w:r>
    </w:p>
    <w:p w14:paraId="68EFACBC" w14:textId="77777777" w:rsidR="00B14839" w:rsidRPr="00762D0E" w:rsidRDefault="00B14839" w:rsidP="00B14839">
      <w:pPr>
        <w:jc w:val="center"/>
        <w:rPr>
          <w:rFonts w:cs="Arial"/>
          <w:szCs w:val="22"/>
        </w:rPr>
      </w:pPr>
    </w:p>
    <w:p w14:paraId="4DC28C07" w14:textId="036B911F" w:rsidR="0049610D" w:rsidRPr="0040449D" w:rsidRDefault="00B14839" w:rsidP="00B14839">
      <w:pPr>
        <w:rPr>
          <w:rFonts w:cs="Arial"/>
          <w:szCs w:val="22"/>
        </w:rPr>
      </w:pPr>
      <w:r w:rsidRPr="007A2918">
        <w:rPr>
          <w:rFonts w:cs="Arial"/>
          <w:szCs w:val="22"/>
        </w:rPr>
        <w:t xml:space="preserve">Denne aftale </w:t>
      </w:r>
      <w:r w:rsidR="00421CA3" w:rsidRPr="007A2918">
        <w:rPr>
          <w:rFonts w:cs="Arial"/>
          <w:szCs w:val="22"/>
        </w:rPr>
        <w:t>underskrives og returneres til Arbejdsmarkedets Feriefond</w:t>
      </w:r>
      <w:r w:rsidR="00421CA3" w:rsidRPr="0040449D">
        <w:rPr>
          <w:rFonts w:cs="Arial"/>
          <w:color w:val="7030A0"/>
          <w:szCs w:val="22"/>
        </w:rPr>
        <w:t xml:space="preserve">. </w:t>
      </w:r>
    </w:p>
    <w:p w14:paraId="3C59C148" w14:textId="3782C995" w:rsidR="001A298D" w:rsidRDefault="001A298D">
      <w:pPr>
        <w:jc w:val="left"/>
        <w:rPr>
          <w:rFonts w:cs="Arial"/>
          <w:b/>
          <w:szCs w:val="22"/>
        </w:rPr>
      </w:pPr>
    </w:p>
    <w:p w14:paraId="3B82B951" w14:textId="1DAB9A53" w:rsidR="00B14839" w:rsidRPr="00762D0E" w:rsidRDefault="004C70D8" w:rsidP="006B2AA9">
      <w:pPr>
        <w:jc w:val="center"/>
        <w:rPr>
          <w:rFonts w:cs="Arial"/>
          <w:b/>
          <w:szCs w:val="22"/>
        </w:rPr>
      </w:pPr>
      <w:r w:rsidRPr="00762D0E">
        <w:rPr>
          <w:rFonts w:cs="Arial"/>
          <w:b/>
          <w:szCs w:val="22"/>
        </w:rPr>
        <w:t xml:space="preserve">§ </w:t>
      </w:r>
      <w:r w:rsidR="00175022">
        <w:rPr>
          <w:rFonts w:cs="Arial"/>
          <w:b/>
          <w:szCs w:val="22"/>
        </w:rPr>
        <w:t>2</w:t>
      </w:r>
      <w:r w:rsidR="005C5965">
        <w:rPr>
          <w:rFonts w:cs="Arial"/>
          <w:b/>
          <w:szCs w:val="22"/>
        </w:rPr>
        <w:t>3</w:t>
      </w:r>
    </w:p>
    <w:p w14:paraId="210C2AED" w14:textId="77777777" w:rsidR="00B14839" w:rsidRPr="00762D0E" w:rsidRDefault="00B14839" w:rsidP="00B14839">
      <w:pPr>
        <w:jc w:val="center"/>
        <w:rPr>
          <w:rFonts w:cs="Arial"/>
          <w:szCs w:val="22"/>
        </w:rPr>
      </w:pPr>
    </w:p>
    <w:p w14:paraId="6AD7790C" w14:textId="77777777" w:rsidR="00B255D1" w:rsidRDefault="00B14839" w:rsidP="004C70D8">
      <w:pPr>
        <w:rPr>
          <w:rFonts w:cs="Arial"/>
          <w:szCs w:val="22"/>
        </w:rPr>
      </w:pPr>
      <w:r w:rsidRPr="00762D0E">
        <w:rPr>
          <w:rFonts w:cs="Arial"/>
          <w:szCs w:val="22"/>
        </w:rPr>
        <w:t>Enhver ændring i denne aftale skal ske skriftligt.</w:t>
      </w:r>
    </w:p>
    <w:p w14:paraId="674BAEFA" w14:textId="09CA369B" w:rsidR="00762D0E" w:rsidRPr="00762D0E" w:rsidRDefault="004C70D8" w:rsidP="004C70D8">
      <w:pPr>
        <w:rPr>
          <w:rFonts w:cs="Arial"/>
          <w:szCs w:val="22"/>
        </w:rPr>
      </w:pPr>
      <w:r w:rsidRPr="00762D0E">
        <w:rPr>
          <w:rFonts w:cs="Arial"/>
          <w:szCs w:val="22"/>
        </w:rPr>
        <w:t xml:space="preserve">     </w:t>
      </w:r>
      <w:r w:rsidRPr="00762D0E">
        <w:rPr>
          <w:rFonts w:cs="Arial"/>
          <w:i/>
          <w:szCs w:val="22"/>
        </w:rPr>
        <w:t xml:space="preserve">Stk. 2. </w:t>
      </w:r>
      <w:r w:rsidRPr="00762D0E">
        <w:rPr>
          <w:rFonts w:cs="Arial"/>
          <w:szCs w:val="22"/>
        </w:rPr>
        <w:t xml:space="preserve">Foretager </w:t>
      </w:r>
      <w:r w:rsidR="005D309D">
        <w:rPr>
          <w:rFonts w:cs="Arial"/>
          <w:szCs w:val="22"/>
        </w:rPr>
        <w:t>bevillingshaver</w:t>
      </w:r>
      <w:r w:rsidRPr="00762D0E">
        <w:rPr>
          <w:rFonts w:cs="Arial"/>
          <w:szCs w:val="22"/>
        </w:rPr>
        <w:t xml:space="preserve"> ændringer, der ikke </w:t>
      </w:r>
      <w:r w:rsidR="00762D0E" w:rsidRPr="00762D0E">
        <w:rPr>
          <w:rFonts w:cs="Arial"/>
          <w:szCs w:val="22"/>
        </w:rPr>
        <w:t xml:space="preserve">på forhånd er skriftligt aftalt med </w:t>
      </w:r>
      <w:r w:rsidRPr="00762D0E">
        <w:rPr>
          <w:rFonts w:cs="Arial"/>
          <w:szCs w:val="22"/>
        </w:rPr>
        <w:t xml:space="preserve">Arbejdsmarkedets Feriefond, kan fonden reducere udbetalingen. </w:t>
      </w:r>
    </w:p>
    <w:p w14:paraId="5D84A321" w14:textId="77777777" w:rsidR="004C70D8" w:rsidRPr="00762D0E" w:rsidRDefault="00762D0E" w:rsidP="004C70D8">
      <w:pPr>
        <w:rPr>
          <w:rFonts w:cs="Arial"/>
          <w:szCs w:val="22"/>
        </w:rPr>
      </w:pPr>
      <w:r w:rsidRPr="00762D0E">
        <w:rPr>
          <w:rFonts w:cs="Arial"/>
          <w:szCs w:val="22"/>
        </w:rPr>
        <w:t xml:space="preserve">     </w:t>
      </w:r>
      <w:r w:rsidRPr="00762D0E">
        <w:rPr>
          <w:rFonts w:cs="Arial"/>
          <w:i/>
          <w:szCs w:val="22"/>
        </w:rPr>
        <w:t xml:space="preserve">Stk. 3. </w:t>
      </w:r>
      <w:r w:rsidR="004C70D8" w:rsidRPr="00762D0E">
        <w:rPr>
          <w:rFonts w:cs="Arial"/>
          <w:szCs w:val="22"/>
        </w:rPr>
        <w:t xml:space="preserve">Såfremt </w:t>
      </w:r>
      <w:r w:rsidRPr="00762D0E">
        <w:rPr>
          <w:rFonts w:cs="Arial"/>
          <w:szCs w:val="22"/>
        </w:rPr>
        <w:t>Arbejdsmarkedets Feriefond</w:t>
      </w:r>
      <w:r w:rsidR="004C70D8" w:rsidRPr="00762D0E">
        <w:rPr>
          <w:rFonts w:cs="Arial"/>
          <w:szCs w:val="22"/>
        </w:rPr>
        <w:t xml:space="preserve"> vurderer, at </w:t>
      </w:r>
      <w:r w:rsidRPr="00762D0E">
        <w:rPr>
          <w:rFonts w:cs="Arial"/>
          <w:szCs w:val="22"/>
        </w:rPr>
        <w:t xml:space="preserve">en ændring, der ikke på forhånd er skriftligt aftalt, </w:t>
      </w:r>
      <w:r w:rsidR="004C70D8" w:rsidRPr="00762D0E">
        <w:rPr>
          <w:rFonts w:cs="Arial"/>
          <w:szCs w:val="22"/>
        </w:rPr>
        <w:t>er væsentlig</w:t>
      </w:r>
      <w:r w:rsidRPr="00762D0E">
        <w:rPr>
          <w:rFonts w:cs="Arial"/>
          <w:szCs w:val="22"/>
        </w:rPr>
        <w:t>,</w:t>
      </w:r>
      <w:r w:rsidR="004C70D8" w:rsidRPr="00762D0E">
        <w:rPr>
          <w:rFonts w:cs="Arial"/>
          <w:szCs w:val="22"/>
        </w:rPr>
        <w:t xml:space="preserve"> kan </w:t>
      </w:r>
      <w:r w:rsidRPr="00762D0E">
        <w:rPr>
          <w:rFonts w:cs="Arial"/>
          <w:szCs w:val="22"/>
        </w:rPr>
        <w:t xml:space="preserve">fonden </w:t>
      </w:r>
      <w:r w:rsidR="004C70D8" w:rsidRPr="00762D0E">
        <w:rPr>
          <w:rFonts w:cs="Arial"/>
          <w:szCs w:val="22"/>
        </w:rPr>
        <w:t xml:space="preserve">beslutte, at støtten bortfalder. </w:t>
      </w:r>
    </w:p>
    <w:p w14:paraId="447321EC" w14:textId="42F0C62B" w:rsidR="004C70D8" w:rsidRDefault="004C70D8" w:rsidP="00B14839">
      <w:pPr>
        <w:rPr>
          <w:rFonts w:cs="Arial"/>
          <w:szCs w:val="22"/>
        </w:rPr>
      </w:pPr>
    </w:p>
    <w:p w14:paraId="6056CF39" w14:textId="2F7C1F30" w:rsidR="001C1E2D" w:rsidRDefault="001C1E2D">
      <w:pPr>
        <w:jc w:val="left"/>
        <w:rPr>
          <w:rFonts w:cs="Arial"/>
          <w:b/>
          <w:szCs w:val="22"/>
        </w:rPr>
      </w:pPr>
    </w:p>
    <w:p w14:paraId="0189F1F5" w14:textId="12BD3087" w:rsidR="00B14839" w:rsidRPr="00762D0E" w:rsidRDefault="00EA6941" w:rsidP="00B14839">
      <w:pPr>
        <w:rPr>
          <w:rFonts w:cs="Arial"/>
          <w:b/>
          <w:szCs w:val="22"/>
        </w:rPr>
      </w:pPr>
      <w:r w:rsidRPr="00762D0E">
        <w:rPr>
          <w:rFonts w:cs="Arial"/>
          <w:b/>
          <w:szCs w:val="22"/>
        </w:rPr>
        <w:t xml:space="preserve">For </w:t>
      </w:r>
      <w:r w:rsidR="005D309D">
        <w:rPr>
          <w:rFonts w:cs="Arial"/>
          <w:b/>
          <w:szCs w:val="22"/>
        </w:rPr>
        <w:t>bevillingshaver</w:t>
      </w:r>
    </w:p>
    <w:p w14:paraId="2413EDE4" w14:textId="77777777" w:rsidR="00B14839" w:rsidRPr="00762D0E" w:rsidRDefault="00B14839" w:rsidP="00B14839">
      <w:pPr>
        <w:rPr>
          <w:rFonts w:cs="Arial"/>
          <w:szCs w:val="22"/>
        </w:rPr>
      </w:pPr>
    </w:p>
    <w:p w14:paraId="2B9A0BE9" w14:textId="77777777" w:rsidR="005C503B" w:rsidRPr="00762D0E" w:rsidRDefault="005C503B" w:rsidP="00B14839">
      <w:pPr>
        <w:rPr>
          <w:rFonts w:cs="Arial"/>
          <w:szCs w:val="22"/>
        </w:rPr>
      </w:pPr>
    </w:p>
    <w:p w14:paraId="4FC7C4F2" w14:textId="77777777" w:rsidR="00B14839" w:rsidRPr="00762D0E" w:rsidRDefault="00B14839" w:rsidP="00B14839">
      <w:pPr>
        <w:rPr>
          <w:rFonts w:cs="Arial"/>
          <w:szCs w:val="22"/>
        </w:rPr>
      </w:pPr>
      <w:r w:rsidRPr="00762D0E">
        <w:rPr>
          <w:rFonts w:cs="Arial"/>
          <w:szCs w:val="22"/>
        </w:rPr>
        <w:t>________________</w:t>
      </w:r>
    </w:p>
    <w:p w14:paraId="3DDB4B33" w14:textId="77777777" w:rsidR="00B14839" w:rsidRPr="00762D0E" w:rsidRDefault="00B14839" w:rsidP="00B14839">
      <w:pPr>
        <w:rPr>
          <w:rFonts w:cs="Arial"/>
          <w:szCs w:val="22"/>
        </w:rPr>
      </w:pPr>
      <w:r w:rsidRPr="00762D0E">
        <w:rPr>
          <w:rFonts w:cs="Arial"/>
          <w:szCs w:val="22"/>
        </w:rPr>
        <w:t>Sted, dato</w:t>
      </w:r>
      <w:r w:rsidRPr="00762D0E">
        <w:rPr>
          <w:rFonts w:cs="Arial"/>
          <w:szCs w:val="22"/>
        </w:rPr>
        <w:tab/>
      </w:r>
      <w:r w:rsidRPr="00762D0E">
        <w:rPr>
          <w:rFonts w:cs="Arial"/>
          <w:szCs w:val="22"/>
        </w:rPr>
        <w:tab/>
      </w:r>
    </w:p>
    <w:p w14:paraId="20E0A611" w14:textId="77777777" w:rsidR="00B14839" w:rsidRPr="00762D0E" w:rsidRDefault="00B14839" w:rsidP="00B14839">
      <w:pPr>
        <w:rPr>
          <w:rFonts w:cs="Arial"/>
          <w:szCs w:val="22"/>
        </w:rPr>
      </w:pPr>
    </w:p>
    <w:p w14:paraId="654F990A" w14:textId="77777777" w:rsidR="00B14839" w:rsidRPr="00762D0E" w:rsidRDefault="00B14839" w:rsidP="00B14839">
      <w:pPr>
        <w:rPr>
          <w:rFonts w:cs="Arial"/>
          <w:szCs w:val="22"/>
        </w:rPr>
      </w:pPr>
    </w:p>
    <w:p w14:paraId="39AEFDAF" w14:textId="77777777" w:rsidR="00B14839" w:rsidRPr="00762D0E" w:rsidRDefault="00B14839" w:rsidP="00B14839">
      <w:pPr>
        <w:rPr>
          <w:rFonts w:cs="Arial"/>
          <w:szCs w:val="22"/>
        </w:rPr>
      </w:pPr>
      <w:r w:rsidRPr="00762D0E">
        <w:rPr>
          <w:rFonts w:cs="Arial"/>
          <w:szCs w:val="22"/>
        </w:rPr>
        <w:t>_________________</w:t>
      </w:r>
      <w:r w:rsidRPr="00762D0E">
        <w:rPr>
          <w:rFonts w:cs="Arial"/>
          <w:szCs w:val="22"/>
        </w:rPr>
        <w:tab/>
      </w:r>
      <w:r w:rsidRPr="00762D0E">
        <w:rPr>
          <w:rFonts w:cs="Arial"/>
          <w:szCs w:val="22"/>
        </w:rPr>
        <w:tab/>
        <w:t>________________</w:t>
      </w:r>
    </w:p>
    <w:p w14:paraId="0946EF61" w14:textId="77777777" w:rsidR="00B14839" w:rsidRPr="00762D0E" w:rsidRDefault="00B14839" w:rsidP="00B14839">
      <w:pPr>
        <w:rPr>
          <w:rFonts w:cs="Arial"/>
          <w:color w:val="0070C0"/>
          <w:szCs w:val="22"/>
        </w:rPr>
      </w:pPr>
      <w:r w:rsidRPr="00762D0E">
        <w:rPr>
          <w:rFonts w:cs="Arial"/>
          <w:color w:val="0070C0"/>
          <w:szCs w:val="22"/>
        </w:rPr>
        <w:t>[   ]</w:t>
      </w:r>
      <w:r w:rsidRPr="00762D0E">
        <w:rPr>
          <w:rFonts w:cs="Arial"/>
          <w:szCs w:val="22"/>
        </w:rPr>
        <w:tab/>
      </w:r>
      <w:r w:rsidRPr="00762D0E">
        <w:rPr>
          <w:rFonts w:cs="Arial"/>
          <w:szCs w:val="22"/>
        </w:rPr>
        <w:tab/>
      </w:r>
      <w:r w:rsidRPr="00762D0E">
        <w:rPr>
          <w:rFonts w:cs="Arial"/>
          <w:szCs w:val="22"/>
        </w:rPr>
        <w:tab/>
      </w:r>
      <w:r w:rsidRPr="00762D0E">
        <w:rPr>
          <w:rFonts w:cs="Arial"/>
          <w:color w:val="0070C0"/>
          <w:szCs w:val="22"/>
        </w:rPr>
        <w:t>[   ]</w:t>
      </w:r>
    </w:p>
    <w:p w14:paraId="015A16B0" w14:textId="77777777" w:rsidR="00B14839" w:rsidRPr="00762D0E" w:rsidRDefault="00B14839" w:rsidP="00B30C0D">
      <w:pPr>
        <w:rPr>
          <w:rFonts w:cs="Arial"/>
          <w:szCs w:val="22"/>
        </w:rPr>
      </w:pPr>
      <w:r w:rsidRPr="00762D0E">
        <w:rPr>
          <w:rFonts w:cs="Arial"/>
          <w:szCs w:val="22"/>
        </w:rPr>
        <w:t>Direktør</w:t>
      </w:r>
      <w:r w:rsidRPr="00762D0E">
        <w:rPr>
          <w:rFonts w:cs="Arial"/>
          <w:szCs w:val="22"/>
        </w:rPr>
        <w:tab/>
      </w:r>
      <w:r w:rsidRPr="00762D0E">
        <w:rPr>
          <w:rFonts w:cs="Arial"/>
          <w:szCs w:val="22"/>
        </w:rPr>
        <w:tab/>
      </w:r>
      <w:r w:rsidRPr="00762D0E">
        <w:rPr>
          <w:rFonts w:cs="Arial"/>
          <w:szCs w:val="22"/>
        </w:rPr>
        <w:tab/>
      </w:r>
      <w:r w:rsidR="00B30C0D" w:rsidRPr="00762D0E">
        <w:rPr>
          <w:rFonts w:cs="Arial"/>
          <w:szCs w:val="22"/>
        </w:rPr>
        <w:t>Formand</w:t>
      </w:r>
    </w:p>
    <w:p w14:paraId="7825051F" w14:textId="77777777" w:rsidR="00EA6941" w:rsidRPr="00762D0E" w:rsidRDefault="00EA6941" w:rsidP="00B14839">
      <w:pPr>
        <w:rPr>
          <w:rFonts w:cs="Arial"/>
          <w:szCs w:val="22"/>
        </w:rPr>
      </w:pPr>
    </w:p>
    <w:p w14:paraId="3F427664" w14:textId="77777777" w:rsidR="00EA6941" w:rsidRPr="00762D0E" w:rsidRDefault="00EA6941" w:rsidP="00B14839">
      <w:pPr>
        <w:rPr>
          <w:rFonts w:cs="Arial"/>
          <w:b/>
          <w:szCs w:val="22"/>
        </w:rPr>
      </w:pPr>
    </w:p>
    <w:p w14:paraId="7C228E02" w14:textId="77777777" w:rsidR="00DD4AC9" w:rsidRDefault="00DD4AC9" w:rsidP="00B14839">
      <w:pPr>
        <w:rPr>
          <w:rFonts w:cs="Arial"/>
          <w:b/>
          <w:szCs w:val="22"/>
        </w:rPr>
      </w:pPr>
    </w:p>
    <w:p w14:paraId="53EE5A16" w14:textId="77777777" w:rsidR="00DD4AC9" w:rsidRDefault="00DD4AC9" w:rsidP="00B14839">
      <w:pPr>
        <w:rPr>
          <w:rFonts w:cs="Arial"/>
          <w:b/>
          <w:szCs w:val="22"/>
        </w:rPr>
      </w:pPr>
    </w:p>
    <w:p w14:paraId="73C4B091" w14:textId="54AEE0AE" w:rsidR="00B14839" w:rsidRPr="00762D0E" w:rsidRDefault="00B14839" w:rsidP="00B14839">
      <w:pPr>
        <w:rPr>
          <w:rFonts w:cs="Arial"/>
          <w:b/>
          <w:szCs w:val="22"/>
        </w:rPr>
      </w:pPr>
      <w:r w:rsidRPr="00762D0E">
        <w:rPr>
          <w:rFonts w:cs="Arial"/>
          <w:b/>
          <w:szCs w:val="22"/>
        </w:rPr>
        <w:t xml:space="preserve">For </w:t>
      </w:r>
      <w:r w:rsidR="0040555E" w:rsidRPr="00762D0E">
        <w:rPr>
          <w:rFonts w:cs="Arial"/>
          <w:b/>
          <w:szCs w:val="22"/>
        </w:rPr>
        <w:t>Arbejdsmarkedets Feriefond</w:t>
      </w:r>
    </w:p>
    <w:p w14:paraId="5BB6AD80" w14:textId="77777777" w:rsidR="00B14839" w:rsidRPr="00762D0E" w:rsidRDefault="00B14839" w:rsidP="00B14839">
      <w:pPr>
        <w:rPr>
          <w:rFonts w:cs="Arial"/>
          <w:szCs w:val="22"/>
        </w:rPr>
      </w:pPr>
    </w:p>
    <w:p w14:paraId="0A2AE70A" w14:textId="77777777" w:rsidR="0018017B" w:rsidRDefault="0018017B" w:rsidP="00B14839">
      <w:pPr>
        <w:rPr>
          <w:rFonts w:cs="Arial"/>
          <w:szCs w:val="22"/>
        </w:rPr>
      </w:pPr>
    </w:p>
    <w:p w14:paraId="2AEE0E73" w14:textId="77777777" w:rsidR="00B14839" w:rsidRPr="00762D0E" w:rsidRDefault="009D6F49" w:rsidP="00B14839">
      <w:pPr>
        <w:rPr>
          <w:rFonts w:cs="Arial"/>
          <w:color w:val="0070C0"/>
          <w:szCs w:val="22"/>
        </w:rPr>
      </w:pPr>
      <w:r w:rsidRPr="00762D0E">
        <w:rPr>
          <w:rFonts w:cs="Arial"/>
          <w:szCs w:val="22"/>
        </w:rPr>
        <w:t xml:space="preserve">København, d. </w:t>
      </w:r>
      <w:r w:rsidR="00D776EB" w:rsidRPr="00762D0E">
        <w:rPr>
          <w:rFonts w:cs="Arial"/>
          <w:color w:val="0070C0"/>
          <w:szCs w:val="22"/>
        </w:rPr>
        <w:t>[ ]</w:t>
      </w:r>
    </w:p>
    <w:p w14:paraId="09AD24E0" w14:textId="77777777" w:rsidR="00B14839" w:rsidRPr="00762D0E" w:rsidRDefault="00B14839" w:rsidP="00B14839">
      <w:pPr>
        <w:rPr>
          <w:rFonts w:cs="Arial"/>
          <w:szCs w:val="22"/>
        </w:rPr>
      </w:pPr>
    </w:p>
    <w:p w14:paraId="526C69B5" w14:textId="77777777" w:rsidR="00B14839" w:rsidRPr="00762D0E" w:rsidRDefault="00B14839" w:rsidP="00B14839">
      <w:pPr>
        <w:rPr>
          <w:rFonts w:cs="Arial"/>
          <w:szCs w:val="22"/>
        </w:rPr>
      </w:pPr>
    </w:p>
    <w:p w14:paraId="242037C5" w14:textId="77777777" w:rsidR="00B14839" w:rsidRPr="00762D0E" w:rsidRDefault="00B14839" w:rsidP="00B14839">
      <w:pPr>
        <w:rPr>
          <w:rFonts w:cs="Arial"/>
          <w:szCs w:val="22"/>
        </w:rPr>
      </w:pPr>
      <w:r w:rsidRPr="00762D0E">
        <w:rPr>
          <w:rFonts w:cs="Arial"/>
          <w:szCs w:val="22"/>
        </w:rPr>
        <w:t>__________________</w:t>
      </w:r>
      <w:r w:rsidRPr="00762D0E">
        <w:rPr>
          <w:rFonts w:cs="Arial"/>
          <w:szCs w:val="22"/>
        </w:rPr>
        <w:tab/>
      </w:r>
      <w:r w:rsidRPr="00762D0E">
        <w:rPr>
          <w:rFonts w:cs="Arial"/>
          <w:szCs w:val="22"/>
        </w:rPr>
        <w:tab/>
        <w:t>___________________</w:t>
      </w:r>
    </w:p>
    <w:p w14:paraId="03085371" w14:textId="77777777" w:rsidR="00B14839" w:rsidRPr="009D3E96" w:rsidRDefault="00B14839" w:rsidP="00B14839">
      <w:pPr>
        <w:rPr>
          <w:rFonts w:cs="Arial"/>
          <w:szCs w:val="22"/>
        </w:rPr>
      </w:pPr>
      <w:r w:rsidRPr="009D3E96">
        <w:rPr>
          <w:rFonts w:cs="Arial"/>
          <w:szCs w:val="22"/>
        </w:rPr>
        <w:t>Nina Löwe Krarup</w:t>
      </w:r>
      <w:r w:rsidRPr="009D3E96">
        <w:rPr>
          <w:rFonts w:cs="Arial"/>
          <w:szCs w:val="22"/>
        </w:rPr>
        <w:tab/>
      </w:r>
      <w:r w:rsidRPr="009D3E96">
        <w:rPr>
          <w:rFonts w:cs="Arial"/>
          <w:szCs w:val="22"/>
        </w:rPr>
        <w:tab/>
      </w:r>
      <w:r w:rsidR="00D02CA5" w:rsidRPr="009D3E96">
        <w:rPr>
          <w:rFonts w:cs="Arial"/>
          <w:szCs w:val="22"/>
        </w:rPr>
        <w:t>Therese Bunnage</w:t>
      </w:r>
    </w:p>
    <w:p w14:paraId="7175C57A" w14:textId="22B71C5E" w:rsidR="00762D0E" w:rsidRPr="009D3E96" w:rsidRDefault="00B14839" w:rsidP="005C503B">
      <w:pPr>
        <w:rPr>
          <w:rFonts w:cs="Arial"/>
          <w:szCs w:val="22"/>
        </w:rPr>
      </w:pPr>
      <w:r w:rsidRPr="009D3E96">
        <w:rPr>
          <w:rFonts w:cs="Arial"/>
          <w:szCs w:val="22"/>
        </w:rPr>
        <w:t>Direktør</w:t>
      </w:r>
      <w:r w:rsidRPr="009D3E96">
        <w:rPr>
          <w:rFonts w:cs="Arial"/>
          <w:szCs w:val="22"/>
        </w:rPr>
        <w:tab/>
      </w:r>
      <w:r w:rsidRPr="009D3E96">
        <w:rPr>
          <w:rFonts w:cs="Arial"/>
          <w:szCs w:val="22"/>
        </w:rPr>
        <w:tab/>
      </w:r>
      <w:r w:rsidRPr="009D3E96">
        <w:rPr>
          <w:rFonts w:cs="Arial"/>
          <w:szCs w:val="22"/>
        </w:rPr>
        <w:tab/>
      </w:r>
      <w:bookmarkStart w:id="7" w:name="Start"/>
      <w:bookmarkEnd w:id="7"/>
      <w:r w:rsidR="00904491">
        <w:rPr>
          <w:rFonts w:cs="Arial"/>
          <w:szCs w:val="22"/>
        </w:rPr>
        <w:t>Chef</w:t>
      </w:r>
      <w:r w:rsidR="00D02CA5" w:rsidRPr="009D3E96">
        <w:rPr>
          <w:rFonts w:cs="Arial"/>
          <w:szCs w:val="22"/>
        </w:rPr>
        <w:t>konsulent</w:t>
      </w:r>
    </w:p>
    <w:sectPr w:rsidR="00762D0E" w:rsidRPr="009D3E96" w:rsidSect="00175022">
      <w:headerReference w:type="default" r:id="rId9"/>
      <w:footerReference w:type="default" r:id="rId10"/>
      <w:headerReference w:type="first" r:id="rId11"/>
      <w:footerReference w:type="first" r:id="rId12"/>
      <w:pgSz w:w="11906" w:h="16838" w:code="9"/>
      <w:pgMar w:top="2268" w:right="2408" w:bottom="993"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D804" w14:textId="77777777" w:rsidR="00E808E3" w:rsidRDefault="00E808E3">
      <w:r>
        <w:separator/>
      </w:r>
    </w:p>
  </w:endnote>
  <w:endnote w:type="continuationSeparator" w:id="0">
    <w:p w14:paraId="1065923F" w14:textId="77777777" w:rsidR="00E808E3" w:rsidRDefault="00E8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F37B" w14:textId="4B6FF450" w:rsidR="0040555E" w:rsidRDefault="0013664F">
    <w:pPr>
      <w:pStyle w:val="Sidefod"/>
      <w:pBdr>
        <w:top w:val="thinThickSmallGap" w:sz="24" w:space="1" w:color="622423" w:themeColor="accent2" w:themeShade="7F"/>
      </w:pBdr>
      <w:rPr>
        <w:rFonts w:asciiTheme="majorHAnsi" w:eastAsiaTheme="majorEastAsia" w:hAnsiTheme="majorHAnsi" w:cstheme="majorBidi"/>
      </w:rPr>
    </w:pPr>
    <w:r w:rsidRPr="005C7496">
      <w:rPr>
        <w:color w:val="0070C0"/>
      </w:rPr>
      <w:t>[Bevillingsmodtager]</w:t>
    </w:r>
    <w:r w:rsidR="0040555E">
      <w:t xml:space="preserve">. </w:t>
    </w:r>
    <w:r w:rsidR="005C3A8A">
      <w:t>Partnerskabsaftale vedrørende ferie</w:t>
    </w:r>
    <w:r w:rsidR="004D46D6">
      <w:t>hjælp</w:t>
    </w:r>
    <w:r w:rsidR="003E2741">
      <w:t xml:space="preserve">, vs. </w:t>
    </w:r>
    <w:r w:rsidR="00B549F4">
      <w:t>3</w:t>
    </w:r>
    <w:r w:rsidR="005C5965">
      <w:t>-</w:t>
    </w:r>
    <w:r w:rsidR="0032414C" w:rsidRPr="007A2918">
      <w:t>202</w:t>
    </w:r>
    <w:r w:rsidR="003E2741">
      <w:t>6-2028</w:t>
    </w:r>
    <w:r w:rsidR="0032414C" w:rsidRPr="007A2918">
      <w:t>.</w:t>
    </w:r>
    <w:r w:rsidR="004D46D6" w:rsidRPr="007A2918">
      <w:t xml:space="preserve"> </w:t>
    </w:r>
    <w:r w:rsidRPr="005C7496">
      <w:rPr>
        <w:color w:val="0070C0"/>
      </w:rPr>
      <w:t xml:space="preserve">[J.nr.] </w:t>
    </w:r>
    <w:r w:rsidR="004D46D6" w:rsidRPr="005C7496">
      <w:rPr>
        <w:color w:val="0070C0"/>
      </w:rPr>
      <w:t xml:space="preserve"> </w:t>
    </w:r>
    <w:r w:rsidR="0061058C">
      <w:rPr>
        <w:color w:val="0070C0"/>
      </w:rPr>
      <w:tab/>
    </w:r>
    <w:r w:rsidR="0061058C">
      <w:rPr>
        <w:color w:val="0070C0"/>
      </w:rPr>
      <w:tab/>
    </w:r>
    <w:r w:rsidR="0040555E">
      <w:rPr>
        <w:rFonts w:asciiTheme="majorHAnsi" w:eastAsiaTheme="majorEastAsia" w:hAnsiTheme="majorHAnsi" w:cstheme="majorBidi"/>
      </w:rPr>
      <w:t xml:space="preserve">Side </w:t>
    </w:r>
    <w:r w:rsidR="0040555E">
      <w:rPr>
        <w:rFonts w:asciiTheme="minorHAnsi" w:eastAsiaTheme="minorEastAsia" w:hAnsiTheme="minorHAnsi" w:cstheme="minorBidi"/>
      </w:rPr>
      <w:fldChar w:fldCharType="begin"/>
    </w:r>
    <w:r w:rsidR="0040555E">
      <w:instrText>PAGE   \* MERGEFORMAT</w:instrText>
    </w:r>
    <w:r w:rsidR="0040555E">
      <w:rPr>
        <w:rFonts w:asciiTheme="minorHAnsi" w:eastAsiaTheme="minorEastAsia" w:hAnsiTheme="minorHAnsi" w:cstheme="minorBidi"/>
      </w:rPr>
      <w:fldChar w:fldCharType="separate"/>
    </w:r>
    <w:r w:rsidR="00C833F6" w:rsidRPr="00C833F6">
      <w:rPr>
        <w:rFonts w:asciiTheme="majorHAnsi" w:eastAsiaTheme="majorEastAsia" w:hAnsiTheme="majorHAnsi" w:cstheme="majorBidi"/>
        <w:noProof/>
      </w:rPr>
      <w:t>6</w:t>
    </w:r>
    <w:r w:rsidR="0040555E">
      <w:rPr>
        <w:rFonts w:asciiTheme="majorHAnsi" w:eastAsiaTheme="majorEastAsia" w:hAnsiTheme="majorHAnsi" w:cstheme="majorBidi"/>
      </w:rPr>
      <w:fldChar w:fldCharType="end"/>
    </w:r>
  </w:p>
  <w:p w14:paraId="6360AB18" w14:textId="77777777" w:rsidR="0040555E" w:rsidRDefault="004055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69A1" w14:textId="77777777" w:rsidR="0040555E" w:rsidRDefault="0040555E">
    <w:pPr>
      <w:pStyle w:val="Sidefod"/>
      <w:pBdr>
        <w:top w:val="thinThickSmallGap" w:sz="24" w:space="1" w:color="622423" w:themeColor="accent2" w:themeShade="7F"/>
      </w:pBdr>
      <w:rPr>
        <w:rFonts w:asciiTheme="majorHAnsi" w:eastAsiaTheme="majorEastAsia" w:hAnsiTheme="majorHAnsi" w:cstheme="majorBidi"/>
      </w:rPr>
    </w:pPr>
    <w:r w:rsidRPr="005C7496">
      <w:rPr>
        <w:color w:val="0070C0"/>
      </w:rPr>
      <w:t>[Bevillingsmodtager]</w:t>
    </w:r>
    <w:r>
      <w:t xml:space="preserve">. </w:t>
    </w:r>
    <w:r w:rsidR="005C3A8A">
      <w:t xml:space="preserve">Partnerskabsaftale vedrørende </w:t>
    </w:r>
    <w:r w:rsidR="00AF3D57">
      <w:t>ferie</w:t>
    </w:r>
    <w:r w:rsidR="004D46D6">
      <w:t>hjælp</w:t>
    </w:r>
    <w:r>
      <w:t>.</w:t>
    </w:r>
    <w:r w:rsidR="004D46D6">
      <w:t xml:space="preserve"> </w:t>
    </w:r>
    <w:r w:rsidR="004D46D6" w:rsidRPr="005C7496">
      <w:rPr>
        <w:color w:val="0070C0"/>
      </w:rPr>
      <w:t>[J.nr.]</w:t>
    </w:r>
    <w:r w:rsidRPr="005C7496">
      <w:rPr>
        <w:color w:val="0070C0"/>
      </w:rPr>
      <w:t xml:space="preserve"> </w:t>
    </w:r>
    <w:r>
      <w:rPr>
        <w:rFonts w:asciiTheme="majorHAnsi" w:eastAsiaTheme="majorEastAsia" w:hAnsiTheme="majorHAnsi" w:cstheme="majorBidi"/>
      </w:rPr>
      <w:t xml:space="preserve">Side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A2B5B" w:rsidRPr="00BA2B5B">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1B50252D" w14:textId="77777777" w:rsidR="0040555E" w:rsidRDefault="004055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71D1" w14:textId="77777777" w:rsidR="00E808E3" w:rsidRDefault="00E808E3">
      <w:r>
        <w:separator/>
      </w:r>
    </w:p>
  </w:footnote>
  <w:footnote w:type="continuationSeparator" w:id="0">
    <w:p w14:paraId="282B9B71" w14:textId="77777777" w:rsidR="00E808E3" w:rsidRDefault="00E8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E428" w14:textId="77777777" w:rsidR="0040555E" w:rsidRDefault="0040555E" w:rsidP="003A5DF3">
    <w:pPr>
      <w:pStyle w:val="Sidehoved"/>
    </w:pPr>
    <w:r>
      <w:rPr>
        <w:noProof/>
      </w:rPr>
      <mc:AlternateContent>
        <mc:Choice Requires="wpg">
          <w:drawing>
            <wp:anchor distT="0" distB="0" distL="114300" distR="114300" simplePos="0" relativeHeight="251658240" behindDoc="0" locked="0" layoutInCell="1" allowOverlap="1" wp14:anchorId="28FA51F3" wp14:editId="26269D43">
              <wp:simplePos x="0" y="0"/>
              <wp:positionH relativeFrom="page">
                <wp:posOffset>5629275</wp:posOffset>
              </wp:positionH>
              <wp:positionV relativeFrom="page">
                <wp:posOffset>647700</wp:posOffset>
              </wp:positionV>
              <wp:extent cx="1714500" cy="838200"/>
              <wp:effectExtent l="0" t="0" r="0" b="0"/>
              <wp:wrapNone/>
              <wp:docPr id="7" name="Group 80"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838200"/>
                        <a:chOff x="8869" y="1027"/>
                        <a:chExt cx="2700" cy="1327"/>
                      </a:xfrm>
                    </wpg:grpSpPr>
                    <pic:pic xmlns:pic="http://schemas.openxmlformats.org/drawingml/2006/picture">
                      <pic:nvPicPr>
                        <pic:cNvPr id="8" name="Picture 7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17" y="1027"/>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7"/>
                      <wps:cNvSpPr txBox="1">
                        <a:spLocks noChangeArrowheads="1"/>
                      </wps:cNvSpPr>
                      <wps:spPr bwMode="auto">
                        <a:xfrm>
                          <a:off x="8869" y="1892"/>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91B74" w14:textId="77777777" w:rsidR="0040555E" w:rsidRPr="0053466F" w:rsidRDefault="0040555E"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7D6F097A" w14:textId="77777777" w:rsidR="0040555E" w:rsidRPr="005D261C" w:rsidRDefault="0040555E"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10" name="Line 78"/>
                      <wps:cNvCnPr/>
                      <wps:spPr bwMode="auto">
                        <a:xfrm>
                          <a:off x="8998" y="2129"/>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FA51F3" id="Group 80" o:spid="_x0000_s1026" alt="AFLogoBox" style="position:absolute;margin-left:443.25pt;margin-top:51pt;width:135pt;height:66pt;z-index:251658240;mso-position-horizontal-relative:page;mso-position-vertical-relative:page" coordorigin="8869,1027" coordsize="2700,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alt="logo" style="position:absolute;left:9417;top:1027;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">
                <v:imagedata r:id="rId2" o:title="logo"/>
              </v:shape>
              <v:shapetype id="_x0000_t202" coordsize="21600,21600" o:spt="202" path="m,l,21600r21600,l21600,xe">
                <v:stroke joinstyle="miter"/>
                <v:path gradientshapeok="t" o:connecttype="rect"/>
              </v:shapetype>
              <v:shape id="Text Box 77" o:spid="_x0000_s1028" type="#_x0000_t202" style="position:absolute;left:8869;top:1892;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49091B74" w14:textId="77777777" w:rsidR="0040555E" w:rsidRPr="0053466F" w:rsidRDefault="0040555E" w:rsidP="005D261C">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7D6F097A" w14:textId="77777777" w:rsidR="0040555E" w:rsidRPr="005D261C" w:rsidRDefault="0040555E" w:rsidP="005D261C">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78" o:spid="_x0000_s1029" style="position:absolute;visibility:visible;mso-wrap-style:square" from="8998,2129" to="11379,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" strokecolor="#c8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62D9" w14:textId="77777777" w:rsidR="0040555E" w:rsidRDefault="0040555E" w:rsidP="00FB27C1">
    <w:pPr>
      <w:pStyle w:val="Sidehoved"/>
      <w:jc w:val="right"/>
    </w:pPr>
    <w:r>
      <w:rPr>
        <w:noProof/>
      </w:rPr>
      <mc:AlternateContent>
        <mc:Choice Requires="wpg">
          <w:drawing>
            <wp:anchor distT="0" distB="0" distL="114300" distR="114300" simplePos="0" relativeHeight="251657216" behindDoc="0" locked="0" layoutInCell="1" allowOverlap="1" wp14:anchorId="326BDFD8" wp14:editId="6F772666">
              <wp:simplePos x="0" y="0"/>
              <wp:positionH relativeFrom="page">
                <wp:posOffset>5631180</wp:posOffset>
              </wp:positionH>
              <wp:positionV relativeFrom="page">
                <wp:posOffset>647700</wp:posOffset>
              </wp:positionV>
              <wp:extent cx="1713865" cy="2447925"/>
              <wp:effectExtent l="0" t="0" r="635" b="28575"/>
              <wp:wrapNone/>
              <wp:docPr id="1" name="Group 82" descr="AFLogo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2447925"/>
                        <a:chOff x="8876" y="1008"/>
                        <a:chExt cx="2700" cy="3854"/>
                      </a:xfrm>
                    </wpg:grpSpPr>
                    <pic:pic xmlns:pic="http://schemas.openxmlformats.org/drawingml/2006/picture">
                      <pic:nvPicPr>
                        <pic:cNvPr id="2" name="Picture 7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24" y="1008"/>
                          <a:ext cx="154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1"/>
                      <wps:cNvSpPr txBox="1">
                        <a:spLocks noChangeArrowheads="1"/>
                      </wps:cNvSpPr>
                      <wps:spPr bwMode="auto">
                        <a:xfrm>
                          <a:off x="8876" y="1873"/>
                          <a:ext cx="2700" cy="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43549" w14:textId="77777777" w:rsidR="0040555E" w:rsidRPr="0053466F" w:rsidRDefault="0040555E"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18DD0631" w14:textId="77777777" w:rsidR="0040555E" w:rsidRPr="005D261C" w:rsidRDefault="0040555E"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wps:txbx>
                      <wps:bodyPr rot="0" vert="horz" wrap="square" lIns="0" tIns="0" rIns="0" bIns="0" anchor="t" anchorCtr="0" upright="1">
                        <a:noAutofit/>
                      </wps:bodyPr>
                    </wps:wsp>
                    <wps:wsp>
                      <wps:cNvPr id="4" name="Line 32"/>
                      <wps:cNvCnPr/>
                      <wps:spPr bwMode="auto">
                        <a:xfrm>
                          <a:off x="9005" y="2110"/>
                          <a:ext cx="2381" cy="0"/>
                        </a:xfrm>
                        <a:prstGeom prst="line">
                          <a:avLst/>
                        </a:prstGeom>
                        <a:noFill/>
                        <a:ln w="9525">
                          <a:solidFill>
                            <a:srgbClr val="CC8800"/>
                          </a:solidFill>
                          <a:round/>
                          <a:headEnd/>
                          <a:tailEn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10115" y="4777"/>
                          <a:ext cx="85" cy="85"/>
                        </a:xfrm>
                        <a:prstGeom prst="rect">
                          <a:avLst/>
                        </a:prstGeom>
                        <a:solidFill>
                          <a:srgbClr val="CC8800"/>
                        </a:solidFill>
                        <a:ln w="9525">
                          <a:solidFill>
                            <a:srgbClr val="CC88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BDFD8" id="Group 82" o:spid="_x0000_s1030" alt="AFLogoBox" style="position:absolute;left:0;text-align:left;margin-left:443.4pt;margin-top:51pt;width:134.95pt;height:192.75pt;z-index:251657216;mso-position-horizontal-relative:page;mso-position-vertical-relative:page" coordorigin="8876,1008" coordsize="2700,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1" type="#_x0000_t75" alt="logo" style="position:absolute;left:9424;top:1008;width:154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">
                <v:imagedata r:id="rId2" o:title="logo"/>
              </v:shape>
              <v:shapetype id="_x0000_t202" coordsize="21600,21600" o:spt="202" path="m,l,21600r21600,l21600,xe">
                <v:stroke joinstyle="miter"/>
                <v:path gradientshapeok="t" o:connecttype="rect"/>
              </v:shapetype>
              <v:shape id="Text Box 31" o:spid="_x0000_s1032" type="#_x0000_t202" style="position:absolute;left:8876;top:1873;width:2700;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7E43549" w14:textId="77777777" w:rsidR="0040555E" w:rsidRPr="0053466F" w:rsidRDefault="0040555E" w:rsidP="00FE7F55">
                      <w:pPr>
                        <w:spacing w:line="220" w:lineRule="exact"/>
                        <w:jc w:val="center"/>
                        <w:rPr>
                          <w:rFonts w:ascii="Lucida Sans Unicode" w:hAnsi="Lucida Sans Unicode" w:cs="Lucida Sans Unicode"/>
                          <w:spacing w:val="60"/>
                          <w:sz w:val="15"/>
                          <w:szCs w:val="15"/>
                        </w:rPr>
                      </w:pPr>
                      <w:r w:rsidRPr="0053466F">
                        <w:rPr>
                          <w:rFonts w:ascii="Lucida Sans Unicode" w:hAnsi="Lucida Sans Unicode" w:cs="Lucida Sans Unicode"/>
                          <w:spacing w:val="60"/>
                          <w:sz w:val="15"/>
                          <w:szCs w:val="15"/>
                        </w:rPr>
                        <w:t>ARBEJDSMARKEDETS</w:t>
                      </w:r>
                    </w:p>
                    <w:p w14:paraId="18DD0631" w14:textId="77777777" w:rsidR="0040555E" w:rsidRPr="005D261C" w:rsidRDefault="0040555E" w:rsidP="00FE7F55">
                      <w:pPr>
                        <w:spacing w:line="220" w:lineRule="exact"/>
                        <w:jc w:val="center"/>
                        <w:rPr>
                          <w:rFonts w:ascii="Arial Black" w:hAnsi="Arial Black" w:cs="Arial"/>
                          <w:b/>
                          <w:color w:val="0F4A56"/>
                          <w:spacing w:val="80"/>
                          <w:sz w:val="15"/>
                          <w:szCs w:val="15"/>
                        </w:rPr>
                      </w:pPr>
                      <w:r w:rsidRPr="005D261C">
                        <w:rPr>
                          <w:rFonts w:ascii="Arial Black" w:hAnsi="Arial Black" w:cs="Arial"/>
                          <w:b/>
                          <w:color w:val="0F4A56"/>
                          <w:spacing w:val="80"/>
                          <w:sz w:val="15"/>
                          <w:szCs w:val="15"/>
                        </w:rPr>
                        <w:t>FERIEFOND</w:t>
                      </w:r>
                    </w:p>
                  </w:txbxContent>
                </v:textbox>
              </v:shape>
              <v:line id="Line 32" o:spid="_x0000_s1033" style="position:absolute;visibility:visible;mso-wrap-style:square" from="9005,2110" to="11386,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" strokecolor="#c80"/>
              <v:rect id="Rectangle 29" o:spid="_x0000_s1034" style="position:absolute;left:10115;top:4777;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" fillcolor="#c80" strokecolor="#c80"/>
              <w10:wrap anchorx="page" anchory="page"/>
            </v:group>
          </w:pict>
        </mc:Fallback>
      </mc:AlternateContent>
    </w:r>
  </w:p>
  <w:p w14:paraId="085603D7" w14:textId="77777777" w:rsidR="0016205E" w:rsidRDefault="0016205E" w:rsidP="00FB27C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3AD"/>
    <w:multiLevelType w:val="hybridMultilevel"/>
    <w:tmpl w:val="224C2F5C"/>
    <w:lvl w:ilvl="0" w:tplc="1716FE3E">
      <w:start w:val="1"/>
      <w:numFmt w:val="lowerRoman"/>
      <w:lvlText w:val="(%1)"/>
      <w:lvlJc w:val="left"/>
      <w:pPr>
        <w:ind w:left="1080" w:hanging="72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D965FFD"/>
    <w:multiLevelType w:val="hybridMultilevel"/>
    <w:tmpl w:val="A4F4B03C"/>
    <w:lvl w:ilvl="0" w:tplc="0D62AEA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9875CA"/>
    <w:multiLevelType w:val="hybridMultilevel"/>
    <w:tmpl w:val="4766841C"/>
    <w:lvl w:ilvl="0" w:tplc="04060001">
      <w:start w:val="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31627A"/>
    <w:multiLevelType w:val="hybridMultilevel"/>
    <w:tmpl w:val="EE78FCA0"/>
    <w:lvl w:ilvl="0" w:tplc="9356BB9C">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7B65AAF"/>
    <w:multiLevelType w:val="hybridMultilevel"/>
    <w:tmpl w:val="B854E010"/>
    <w:lvl w:ilvl="0" w:tplc="04060001">
      <w:start w:val="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928450F"/>
    <w:multiLevelType w:val="hybridMultilevel"/>
    <w:tmpl w:val="F5DA3A8C"/>
    <w:lvl w:ilvl="0" w:tplc="88E8D15A">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0D461F"/>
    <w:multiLevelType w:val="hybridMultilevel"/>
    <w:tmpl w:val="1BCCB3C8"/>
    <w:lvl w:ilvl="0" w:tplc="04060001">
      <w:start w:val="101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4725780">
    <w:abstractNumId w:val="3"/>
  </w:num>
  <w:num w:numId="2" w16cid:durableId="551886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976915">
    <w:abstractNumId w:val="6"/>
  </w:num>
  <w:num w:numId="4" w16cid:durableId="827135140">
    <w:abstractNumId w:val="5"/>
  </w:num>
  <w:num w:numId="5" w16cid:durableId="1216358036">
    <w:abstractNumId w:val="1"/>
  </w:num>
  <w:num w:numId="6" w16cid:durableId="1289236591">
    <w:abstractNumId w:val="4"/>
  </w:num>
  <w:num w:numId="7" w16cid:durableId="2077514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304"/>
  <w:hyphenationZone w:val="425"/>
  <w:noPunctuationKerning/>
  <w:characterSpacingControl w:val="doNotCompress"/>
  <w:hdrShapeDefaults>
    <o:shapedefaults v:ext="edit" spidmax="2050">
      <o:colormru v:ext="edit" colors="#fbaa29,#ffcc65,#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39"/>
    <w:rsid w:val="000030A5"/>
    <w:rsid w:val="00004DEA"/>
    <w:rsid w:val="000050F7"/>
    <w:rsid w:val="00042FFA"/>
    <w:rsid w:val="0004497B"/>
    <w:rsid w:val="00045B3E"/>
    <w:rsid w:val="00047C31"/>
    <w:rsid w:val="00054A2C"/>
    <w:rsid w:val="00056A0D"/>
    <w:rsid w:val="00070AA1"/>
    <w:rsid w:val="000730D8"/>
    <w:rsid w:val="00073F8E"/>
    <w:rsid w:val="00081021"/>
    <w:rsid w:val="00086675"/>
    <w:rsid w:val="00087E59"/>
    <w:rsid w:val="000927A6"/>
    <w:rsid w:val="00095B5B"/>
    <w:rsid w:val="000B69A3"/>
    <w:rsid w:val="000C0F40"/>
    <w:rsid w:val="000C770E"/>
    <w:rsid w:val="000D1A4A"/>
    <w:rsid w:val="000D28FF"/>
    <w:rsid w:val="000D45FA"/>
    <w:rsid w:val="000D73E5"/>
    <w:rsid w:val="000D78B3"/>
    <w:rsid w:val="000F0E07"/>
    <w:rsid w:val="000F573E"/>
    <w:rsid w:val="001042F7"/>
    <w:rsid w:val="0010671B"/>
    <w:rsid w:val="001072E1"/>
    <w:rsid w:val="001106B7"/>
    <w:rsid w:val="001144CE"/>
    <w:rsid w:val="001224D3"/>
    <w:rsid w:val="00122F22"/>
    <w:rsid w:val="00134042"/>
    <w:rsid w:val="0013664F"/>
    <w:rsid w:val="00137C94"/>
    <w:rsid w:val="00146201"/>
    <w:rsid w:val="001503E4"/>
    <w:rsid w:val="00153ED1"/>
    <w:rsid w:val="00154F29"/>
    <w:rsid w:val="0016205E"/>
    <w:rsid w:val="00162EC1"/>
    <w:rsid w:val="0016374E"/>
    <w:rsid w:val="00163C9E"/>
    <w:rsid w:val="001646E4"/>
    <w:rsid w:val="001744E2"/>
    <w:rsid w:val="00175022"/>
    <w:rsid w:val="0018017B"/>
    <w:rsid w:val="0018100C"/>
    <w:rsid w:val="00184BD5"/>
    <w:rsid w:val="00185F1B"/>
    <w:rsid w:val="001901AA"/>
    <w:rsid w:val="001A298D"/>
    <w:rsid w:val="001B01FA"/>
    <w:rsid w:val="001B3607"/>
    <w:rsid w:val="001B6444"/>
    <w:rsid w:val="001C1A21"/>
    <w:rsid w:val="001C1E2D"/>
    <w:rsid w:val="001C6177"/>
    <w:rsid w:val="001D138F"/>
    <w:rsid w:val="001D3215"/>
    <w:rsid w:val="001D3B7C"/>
    <w:rsid w:val="001D576A"/>
    <w:rsid w:val="001E02D9"/>
    <w:rsid w:val="001E054F"/>
    <w:rsid w:val="001E3DE6"/>
    <w:rsid w:val="001E50F1"/>
    <w:rsid w:val="001F7206"/>
    <w:rsid w:val="0020208A"/>
    <w:rsid w:val="002045B8"/>
    <w:rsid w:val="00207433"/>
    <w:rsid w:val="0020756C"/>
    <w:rsid w:val="00215E1E"/>
    <w:rsid w:val="00216643"/>
    <w:rsid w:val="00220A81"/>
    <w:rsid w:val="002267BC"/>
    <w:rsid w:val="00226B27"/>
    <w:rsid w:val="0024008D"/>
    <w:rsid w:val="00247457"/>
    <w:rsid w:val="0024796A"/>
    <w:rsid w:val="002556B2"/>
    <w:rsid w:val="0026531B"/>
    <w:rsid w:val="002705A0"/>
    <w:rsid w:val="00271A0D"/>
    <w:rsid w:val="0027321B"/>
    <w:rsid w:val="00277658"/>
    <w:rsid w:val="00281C72"/>
    <w:rsid w:val="00291757"/>
    <w:rsid w:val="00294E9A"/>
    <w:rsid w:val="00296317"/>
    <w:rsid w:val="00296F60"/>
    <w:rsid w:val="002A54CB"/>
    <w:rsid w:val="002A7108"/>
    <w:rsid w:val="002C1AE8"/>
    <w:rsid w:val="002C28F6"/>
    <w:rsid w:val="002D194A"/>
    <w:rsid w:val="002D7DD2"/>
    <w:rsid w:val="002E24A7"/>
    <w:rsid w:val="002E415C"/>
    <w:rsid w:val="002F1ED8"/>
    <w:rsid w:val="002F3669"/>
    <w:rsid w:val="002F421E"/>
    <w:rsid w:val="002F5495"/>
    <w:rsid w:val="00301C49"/>
    <w:rsid w:val="00312318"/>
    <w:rsid w:val="00314198"/>
    <w:rsid w:val="0032414C"/>
    <w:rsid w:val="003246BD"/>
    <w:rsid w:val="00325A17"/>
    <w:rsid w:val="00326265"/>
    <w:rsid w:val="00327F35"/>
    <w:rsid w:val="00331A26"/>
    <w:rsid w:val="003329BD"/>
    <w:rsid w:val="00335DBF"/>
    <w:rsid w:val="003371B2"/>
    <w:rsid w:val="00340A85"/>
    <w:rsid w:val="003556B8"/>
    <w:rsid w:val="003659AF"/>
    <w:rsid w:val="00366327"/>
    <w:rsid w:val="00372906"/>
    <w:rsid w:val="00387435"/>
    <w:rsid w:val="00390C17"/>
    <w:rsid w:val="003A3A0E"/>
    <w:rsid w:val="003A4D14"/>
    <w:rsid w:val="003A5DF3"/>
    <w:rsid w:val="003A70FA"/>
    <w:rsid w:val="003A72F8"/>
    <w:rsid w:val="003B0B3B"/>
    <w:rsid w:val="003B4CA9"/>
    <w:rsid w:val="003C2786"/>
    <w:rsid w:val="003C5ACC"/>
    <w:rsid w:val="003C7128"/>
    <w:rsid w:val="003D74AC"/>
    <w:rsid w:val="003E1BE6"/>
    <w:rsid w:val="003E2741"/>
    <w:rsid w:val="003F0BD6"/>
    <w:rsid w:val="003F23A7"/>
    <w:rsid w:val="003F2D9E"/>
    <w:rsid w:val="003F55BF"/>
    <w:rsid w:val="0040372D"/>
    <w:rsid w:val="0040449D"/>
    <w:rsid w:val="0040555E"/>
    <w:rsid w:val="004100D2"/>
    <w:rsid w:val="00421CA3"/>
    <w:rsid w:val="00424F68"/>
    <w:rsid w:val="004262B4"/>
    <w:rsid w:val="00430F78"/>
    <w:rsid w:val="00441455"/>
    <w:rsid w:val="004444B8"/>
    <w:rsid w:val="00457DE9"/>
    <w:rsid w:val="004618AC"/>
    <w:rsid w:val="004632F4"/>
    <w:rsid w:val="00464448"/>
    <w:rsid w:val="00471591"/>
    <w:rsid w:val="00473494"/>
    <w:rsid w:val="0047477E"/>
    <w:rsid w:val="00480EED"/>
    <w:rsid w:val="00487FE8"/>
    <w:rsid w:val="0049610D"/>
    <w:rsid w:val="004A0CEA"/>
    <w:rsid w:val="004A30F8"/>
    <w:rsid w:val="004B389F"/>
    <w:rsid w:val="004B7E97"/>
    <w:rsid w:val="004C02EF"/>
    <w:rsid w:val="004C6F34"/>
    <w:rsid w:val="004C70D8"/>
    <w:rsid w:val="004D46D6"/>
    <w:rsid w:val="004D6919"/>
    <w:rsid w:val="004E1F57"/>
    <w:rsid w:val="004E3C02"/>
    <w:rsid w:val="00502063"/>
    <w:rsid w:val="00503BC2"/>
    <w:rsid w:val="00513C96"/>
    <w:rsid w:val="00515BB9"/>
    <w:rsid w:val="00517B14"/>
    <w:rsid w:val="00530BF5"/>
    <w:rsid w:val="005347AF"/>
    <w:rsid w:val="00534D1F"/>
    <w:rsid w:val="00540C00"/>
    <w:rsid w:val="005471CA"/>
    <w:rsid w:val="00557D65"/>
    <w:rsid w:val="00557D92"/>
    <w:rsid w:val="0056442B"/>
    <w:rsid w:val="005649B9"/>
    <w:rsid w:val="00572000"/>
    <w:rsid w:val="00572DF0"/>
    <w:rsid w:val="0057332C"/>
    <w:rsid w:val="00573D2E"/>
    <w:rsid w:val="0059566A"/>
    <w:rsid w:val="0059771A"/>
    <w:rsid w:val="005A4F70"/>
    <w:rsid w:val="005B1CA1"/>
    <w:rsid w:val="005B6748"/>
    <w:rsid w:val="005C3A8A"/>
    <w:rsid w:val="005C503B"/>
    <w:rsid w:val="005C5965"/>
    <w:rsid w:val="005C691E"/>
    <w:rsid w:val="005C7496"/>
    <w:rsid w:val="005D261C"/>
    <w:rsid w:val="005D309D"/>
    <w:rsid w:val="005D5BA8"/>
    <w:rsid w:val="005D73CB"/>
    <w:rsid w:val="005E476E"/>
    <w:rsid w:val="005F3453"/>
    <w:rsid w:val="005F786F"/>
    <w:rsid w:val="00601AF0"/>
    <w:rsid w:val="006044FC"/>
    <w:rsid w:val="0061058C"/>
    <w:rsid w:val="00611637"/>
    <w:rsid w:val="00614EA6"/>
    <w:rsid w:val="006209F7"/>
    <w:rsid w:val="006328EA"/>
    <w:rsid w:val="006419C4"/>
    <w:rsid w:val="006655DC"/>
    <w:rsid w:val="00673D68"/>
    <w:rsid w:val="00681B08"/>
    <w:rsid w:val="006904A0"/>
    <w:rsid w:val="0069065C"/>
    <w:rsid w:val="00693E36"/>
    <w:rsid w:val="006976A7"/>
    <w:rsid w:val="006A3A8A"/>
    <w:rsid w:val="006A3E69"/>
    <w:rsid w:val="006A5B2A"/>
    <w:rsid w:val="006B1E97"/>
    <w:rsid w:val="006B2AA9"/>
    <w:rsid w:val="006B53D1"/>
    <w:rsid w:val="006B6A91"/>
    <w:rsid w:val="006C06B7"/>
    <w:rsid w:val="006C4BA9"/>
    <w:rsid w:val="006C7686"/>
    <w:rsid w:val="006C7D8F"/>
    <w:rsid w:val="006C7DD3"/>
    <w:rsid w:val="006D242C"/>
    <w:rsid w:val="006D36CF"/>
    <w:rsid w:val="006D7286"/>
    <w:rsid w:val="006E6553"/>
    <w:rsid w:val="006F6C68"/>
    <w:rsid w:val="00701111"/>
    <w:rsid w:val="00710D25"/>
    <w:rsid w:val="00714F14"/>
    <w:rsid w:val="00716167"/>
    <w:rsid w:val="007211D0"/>
    <w:rsid w:val="00721601"/>
    <w:rsid w:val="0072304A"/>
    <w:rsid w:val="00725934"/>
    <w:rsid w:val="00740BD4"/>
    <w:rsid w:val="0074326E"/>
    <w:rsid w:val="00753F73"/>
    <w:rsid w:val="00762D0E"/>
    <w:rsid w:val="00765ACA"/>
    <w:rsid w:val="0076791D"/>
    <w:rsid w:val="007702EA"/>
    <w:rsid w:val="0077171A"/>
    <w:rsid w:val="00773F43"/>
    <w:rsid w:val="00776E57"/>
    <w:rsid w:val="00777E51"/>
    <w:rsid w:val="00780BF4"/>
    <w:rsid w:val="00783030"/>
    <w:rsid w:val="0078627E"/>
    <w:rsid w:val="007930E5"/>
    <w:rsid w:val="007938F9"/>
    <w:rsid w:val="00793FFE"/>
    <w:rsid w:val="007957F5"/>
    <w:rsid w:val="007A2918"/>
    <w:rsid w:val="007A59FC"/>
    <w:rsid w:val="007A5A95"/>
    <w:rsid w:val="007B1A4F"/>
    <w:rsid w:val="007C0AF7"/>
    <w:rsid w:val="007C1C99"/>
    <w:rsid w:val="007C7990"/>
    <w:rsid w:val="007D5C7A"/>
    <w:rsid w:val="007E043C"/>
    <w:rsid w:val="007E211F"/>
    <w:rsid w:val="007E2258"/>
    <w:rsid w:val="007E30C6"/>
    <w:rsid w:val="007E78C2"/>
    <w:rsid w:val="007F1C03"/>
    <w:rsid w:val="007F20C2"/>
    <w:rsid w:val="007F26A9"/>
    <w:rsid w:val="007F3157"/>
    <w:rsid w:val="00803C23"/>
    <w:rsid w:val="00811EAC"/>
    <w:rsid w:val="00812873"/>
    <w:rsid w:val="00813A76"/>
    <w:rsid w:val="008217C5"/>
    <w:rsid w:val="00830FF4"/>
    <w:rsid w:val="0084017B"/>
    <w:rsid w:val="00844A73"/>
    <w:rsid w:val="00851075"/>
    <w:rsid w:val="00852319"/>
    <w:rsid w:val="008561A3"/>
    <w:rsid w:val="008564BF"/>
    <w:rsid w:val="00857D88"/>
    <w:rsid w:val="00861283"/>
    <w:rsid w:val="00861F21"/>
    <w:rsid w:val="00865987"/>
    <w:rsid w:val="008667AA"/>
    <w:rsid w:val="00876EF7"/>
    <w:rsid w:val="00884305"/>
    <w:rsid w:val="00884506"/>
    <w:rsid w:val="008863D6"/>
    <w:rsid w:val="008933FE"/>
    <w:rsid w:val="00893EB8"/>
    <w:rsid w:val="008A44B6"/>
    <w:rsid w:val="008A4CF9"/>
    <w:rsid w:val="008A5BB8"/>
    <w:rsid w:val="008A6D4B"/>
    <w:rsid w:val="008B4AEC"/>
    <w:rsid w:val="008B4BB0"/>
    <w:rsid w:val="008B6A0A"/>
    <w:rsid w:val="008F07FE"/>
    <w:rsid w:val="00904141"/>
    <w:rsid w:val="00904491"/>
    <w:rsid w:val="009049C8"/>
    <w:rsid w:val="00907450"/>
    <w:rsid w:val="00907DD5"/>
    <w:rsid w:val="0091209C"/>
    <w:rsid w:val="00916605"/>
    <w:rsid w:val="00916B0B"/>
    <w:rsid w:val="0092165C"/>
    <w:rsid w:val="0092201B"/>
    <w:rsid w:val="00922474"/>
    <w:rsid w:val="009342BD"/>
    <w:rsid w:val="009379CC"/>
    <w:rsid w:val="00940CDA"/>
    <w:rsid w:val="00945E42"/>
    <w:rsid w:val="00957E54"/>
    <w:rsid w:val="00964B4A"/>
    <w:rsid w:val="0097302A"/>
    <w:rsid w:val="00973233"/>
    <w:rsid w:val="009734E5"/>
    <w:rsid w:val="009738D0"/>
    <w:rsid w:val="009833B2"/>
    <w:rsid w:val="009836DF"/>
    <w:rsid w:val="009905E4"/>
    <w:rsid w:val="009A03D2"/>
    <w:rsid w:val="009A0A68"/>
    <w:rsid w:val="009A328D"/>
    <w:rsid w:val="009A4D6F"/>
    <w:rsid w:val="009B0538"/>
    <w:rsid w:val="009B79C7"/>
    <w:rsid w:val="009C2864"/>
    <w:rsid w:val="009C6E94"/>
    <w:rsid w:val="009D3E96"/>
    <w:rsid w:val="009D6F49"/>
    <w:rsid w:val="009E531C"/>
    <w:rsid w:val="00A03AA0"/>
    <w:rsid w:val="00A055CD"/>
    <w:rsid w:val="00A05CC0"/>
    <w:rsid w:val="00A1111B"/>
    <w:rsid w:val="00A16418"/>
    <w:rsid w:val="00A167C1"/>
    <w:rsid w:val="00A16F24"/>
    <w:rsid w:val="00A27746"/>
    <w:rsid w:val="00A304A1"/>
    <w:rsid w:val="00A34A89"/>
    <w:rsid w:val="00A378EA"/>
    <w:rsid w:val="00A46F5B"/>
    <w:rsid w:val="00A53292"/>
    <w:rsid w:val="00A57419"/>
    <w:rsid w:val="00A61927"/>
    <w:rsid w:val="00A8304D"/>
    <w:rsid w:val="00A9082E"/>
    <w:rsid w:val="00A94787"/>
    <w:rsid w:val="00AA49EC"/>
    <w:rsid w:val="00AA60D8"/>
    <w:rsid w:val="00AB22CB"/>
    <w:rsid w:val="00AB2907"/>
    <w:rsid w:val="00AB5C3B"/>
    <w:rsid w:val="00AB618B"/>
    <w:rsid w:val="00AC10A7"/>
    <w:rsid w:val="00AC66D8"/>
    <w:rsid w:val="00AC7FF5"/>
    <w:rsid w:val="00AD1818"/>
    <w:rsid w:val="00AD1C39"/>
    <w:rsid w:val="00AD597A"/>
    <w:rsid w:val="00AF3D57"/>
    <w:rsid w:val="00AF79A6"/>
    <w:rsid w:val="00AF7F48"/>
    <w:rsid w:val="00B039A9"/>
    <w:rsid w:val="00B04B42"/>
    <w:rsid w:val="00B12124"/>
    <w:rsid w:val="00B1314C"/>
    <w:rsid w:val="00B14839"/>
    <w:rsid w:val="00B21A69"/>
    <w:rsid w:val="00B21C1F"/>
    <w:rsid w:val="00B2306C"/>
    <w:rsid w:val="00B255D1"/>
    <w:rsid w:val="00B26840"/>
    <w:rsid w:val="00B30C0D"/>
    <w:rsid w:val="00B35755"/>
    <w:rsid w:val="00B35F4C"/>
    <w:rsid w:val="00B4583E"/>
    <w:rsid w:val="00B50EAD"/>
    <w:rsid w:val="00B549F4"/>
    <w:rsid w:val="00B54CBF"/>
    <w:rsid w:val="00B64E79"/>
    <w:rsid w:val="00B714EA"/>
    <w:rsid w:val="00B71F69"/>
    <w:rsid w:val="00B74824"/>
    <w:rsid w:val="00B76251"/>
    <w:rsid w:val="00B76410"/>
    <w:rsid w:val="00B84329"/>
    <w:rsid w:val="00B87C50"/>
    <w:rsid w:val="00B927CC"/>
    <w:rsid w:val="00B966D8"/>
    <w:rsid w:val="00BA2B5B"/>
    <w:rsid w:val="00BA5681"/>
    <w:rsid w:val="00BB1A25"/>
    <w:rsid w:val="00BB3FF2"/>
    <w:rsid w:val="00BD2368"/>
    <w:rsid w:val="00BE099D"/>
    <w:rsid w:val="00BF00EA"/>
    <w:rsid w:val="00BF3F71"/>
    <w:rsid w:val="00C016BB"/>
    <w:rsid w:val="00C02472"/>
    <w:rsid w:val="00C02EAB"/>
    <w:rsid w:val="00C07B79"/>
    <w:rsid w:val="00C22048"/>
    <w:rsid w:val="00C22A88"/>
    <w:rsid w:val="00C245A2"/>
    <w:rsid w:val="00C3173F"/>
    <w:rsid w:val="00C354BA"/>
    <w:rsid w:val="00C370BA"/>
    <w:rsid w:val="00C417E9"/>
    <w:rsid w:val="00C50422"/>
    <w:rsid w:val="00C5148A"/>
    <w:rsid w:val="00C529DD"/>
    <w:rsid w:val="00C54828"/>
    <w:rsid w:val="00C627B4"/>
    <w:rsid w:val="00C643DC"/>
    <w:rsid w:val="00C65B0C"/>
    <w:rsid w:val="00C70935"/>
    <w:rsid w:val="00C70BF0"/>
    <w:rsid w:val="00C72E57"/>
    <w:rsid w:val="00C75D95"/>
    <w:rsid w:val="00C804C7"/>
    <w:rsid w:val="00C82DBE"/>
    <w:rsid w:val="00C833F6"/>
    <w:rsid w:val="00C931FB"/>
    <w:rsid w:val="00C932B6"/>
    <w:rsid w:val="00C971F6"/>
    <w:rsid w:val="00CA08EE"/>
    <w:rsid w:val="00CB0A3C"/>
    <w:rsid w:val="00CB4729"/>
    <w:rsid w:val="00CC0A87"/>
    <w:rsid w:val="00CC31AD"/>
    <w:rsid w:val="00CC470B"/>
    <w:rsid w:val="00CD091E"/>
    <w:rsid w:val="00CD1593"/>
    <w:rsid w:val="00CF2377"/>
    <w:rsid w:val="00CF6944"/>
    <w:rsid w:val="00D02CA5"/>
    <w:rsid w:val="00D125BA"/>
    <w:rsid w:val="00D17DCD"/>
    <w:rsid w:val="00D213D2"/>
    <w:rsid w:val="00D248F4"/>
    <w:rsid w:val="00D24CA2"/>
    <w:rsid w:val="00D36B01"/>
    <w:rsid w:val="00D3724D"/>
    <w:rsid w:val="00D422D5"/>
    <w:rsid w:val="00D46251"/>
    <w:rsid w:val="00D46F61"/>
    <w:rsid w:val="00D47C5E"/>
    <w:rsid w:val="00D5449D"/>
    <w:rsid w:val="00D5464F"/>
    <w:rsid w:val="00D64233"/>
    <w:rsid w:val="00D776EB"/>
    <w:rsid w:val="00D818F9"/>
    <w:rsid w:val="00D84D5C"/>
    <w:rsid w:val="00D922E8"/>
    <w:rsid w:val="00DA01E3"/>
    <w:rsid w:val="00DA6B45"/>
    <w:rsid w:val="00DB356D"/>
    <w:rsid w:val="00DC1D42"/>
    <w:rsid w:val="00DC3E0E"/>
    <w:rsid w:val="00DC4315"/>
    <w:rsid w:val="00DC57DC"/>
    <w:rsid w:val="00DD4AC9"/>
    <w:rsid w:val="00DD5AFA"/>
    <w:rsid w:val="00DD68C0"/>
    <w:rsid w:val="00DD6A9F"/>
    <w:rsid w:val="00DD771C"/>
    <w:rsid w:val="00DE1AED"/>
    <w:rsid w:val="00DE2C42"/>
    <w:rsid w:val="00DE658E"/>
    <w:rsid w:val="00DE75C8"/>
    <w:rsid w:val="00DF0BEF"/>
    <w:rsid w:val="00DF2A2C"/>
    <w:rsid w:val="00DF32FC"/>
    <w:rsid w:val="00DF6175"/>
    <w:rsid w:val="00E067BE"/>
    <w:rsid w:val="00E160A3"/>
    <w:rsid w:val="00E1708D"/>
    <w:rsid w:val="00E17913"/>
    <w:rsid w:val="00E17FC7"/>
    <w:rsid w:val="00E24E5C"/>
    <w:rsid w:val="00E319EB"/>
    <w:rsid w:val="00E37701"/>
    <w:rsid w:val="00E409CB"/>
    <w:rsid w:val="00E41FBC"/>
    <w:rsid w:val="00E50067"/>
    <w:rsid w:val="00E52622"/>
    <w:rsid w:val="00E568EE"/>
    <w:rsid w:val="00E62419"/>
    <w:rsid w:val="00E70FC5"/>
    <w:rsid w:val="00E721B5"/>
    <w:rsid w:val="00E76ABF"/>
    <w:rsid w:val="00E808E3"/>
    <w:rsid w:val="00E90878"/>
    <w:rsid w:val="00EA5122"/>
    <w:rsid w:val="00EA6941"/>
    <w:rsid w:val="00EB02E7"/>
    <w:rsid w:val="00EC6F43"/>
    <w:rsid w:val="00ED0CD5"/>
    <w:rsid w:val="00EE0118"/>
    <w:rsid w:val="00EE7A09"/>
    <w:rsid w:val="00EF3FE0"/>
    <w:rsid w:val="00F1764C"/>
    <w:rsid w:val="00F25E17"/>
    <w:rsid w:val="00F27C95"/>
    <w:rsid w:val="00F43C8F"/>
    <w:rsid w:val="00F474B6"/>
    <w:rsid w:val="00F61E5E"/>
    <w:rsid w:val="00F6609B"/>
    <w:rsid w:val="00F67D3E"/>
    <w:rsid w:val="00F73609"/>
    <w:rsid w:val="00F832BE"/>
    <w:rsid w:val="00F9539B"/>
    <w:rsid w:val="00FA6381"/>
    <w:rsid w:val="00FB0A70"/>
    <w:rsid w:val="00FB27C1"/>
    <w:rsid w:val="00FB7E09"/>
    <w:rsid w:val="00FC61AA"/>
    <w:rsid w:val="00FD462E"/>
    <w:rsid w:val="00FD5134"/>
    <w:rsid w:val="00FE43EB"/>
    <w:rsid w:val="00FE7F5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aa29,#ffcc65,#c80"/>
    </o:shapedefaults>
    <o:shapelayout v:ext="edit">
      <o:idmap v:ext="edit" data="2"/>
    </o:shapelayout>
  </w:shapeDefaults>
  <w:decimalSymbol w:val=","/>
  <w:listSeparator w:val=";"/>
  <w14:docId w14:val="4C828C59"/>
  <w15:docId w15:val="{D52249F4-37CB-4BBA-B577-B3B58C84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39"/>
    <w:pPr>
      <w:jc w:val="both"/>
    </w:pPr>
    <w:rPr>
      <w:rFonts w:ascii="Arial" w:hAnsi="Arial"/>
      <w:sz w:val="22"/>
    </w:rPr>
  </w:style>
  <w:style w:type="paragraph" w:styleId="Overskrift1">
    <w:name w:val="heading 1"/>
    <w:basedOn w:val="Normal"/>
    <w:next w:val="Normal"/>
    <w:link w:val="Overskrift1Tegn"/>
    <w:uiPriority w:val="9"/>
    <w:qFormat/>
    <w:rsid w:val="008F07FE"/>
    <w:pPr>
      <w:keepNext/>
      <w:numPr>
        <w:numId w:val="1"/>
      </w:numPr>
      <w:spacing w:before="240" w:after="60"/>
      <w:ind w:left="567" w:hanging="567"/>
      <w:jc w:val="left"/>
      <w:outlineLvl w:val="0"/>
    </w:pPr>
    <w:rPr>
      <w:rFonts w:eastAsiaTheme="majorEastAsia" w:cstheme="majorBidi"/>
      <w:b/>
      <w:bCs/>
      <w:kern w:val="32"/>
      <w:sz w:val="28"/>
      <w:szCs w:val="32"/>
    </w:rPr>
  </w:style>
  <w:style w:type="paragraph" w:styleId="Overskrift2">
    <w:name w:val="heading 2"/>
    <w:basedOn w:val="Overskrift1"/>
    <w:next w:val="Normal"/>
    <w:link w:val="Overskrift2Tegn"/>
    <w:uiPriority w:val="9"/>
    <w:unhideWhenUsed/>
    <w:qFormat/>
    <w:rsid w:val="00922474"/>
    <w:pPr>
      <w:keepLines/>
      <w:spacing w:before="200"/>
      <w:outlineLvl w:val="1"/>
    </w:pPr>
    <w:rPr>
      <w:bCs w:val="0"/>
      <w:sz w:val="24"/>
      <w:szCs w:val="26"/>
    </w:rPr>
  </w:style>
  <w:style w:type="paragraph" w:styleId="Overskrift3">
    <w:name w:val="heading 3"/>
    <w:basedOn w:val="Overskrift2"/>
    <w:next w:val="Normal"/>
    <w:link w:val="Overskrift3Tegn"/>
    <w:uiPriority w:val="9"/>
    <w:unhideWhenUsed/>
    <w:qFormat/>
    <w:rsid w:val="00922474"/>
    <w:pPr>
      <w:outlineLvl w:val="2"/>
    </w:pPr>
    <w:rPr>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938F9"/>
    <w:pPr>
      <w:tabs>
        <w:tab w:val="center" w:pos="4819"/>
        <w:tab w:val="right" w:pos="9638"/>
      </w:tabs>
      <w:jc w:val="left"/>
    </w:pPr>
    <w:rPr>
      <w:szCs w:val="24"/>
    </w:rPr>
  </w:style>
  <w:style w:type="paragraph" w:styleId="Sidefod">
    <w:name w:val="footer"/>
    <w:basedOn w:val="Normal"/>
    <w:link w:val="SidefodTegn"/>
    <w:uiPriority w:val="99"/>
    <w:rsid w:val="007938F9"/>
    <w:pPr>
      <w:tabs>
        <w:tab w:val="center" w:pos="4819"/>
        <w:tab w:val="right" w:pos="9638"/>
      </w:tabs>
      <w:jc w:val="left"/>
    </w:pPr>
    <w:rPr>
      <w:szCs w:val="24"/>
    </w:rPr>
  </w:style>
  <w:style w:type="character" w:styleId="Hyperlink">
    <w:name w:val="Hyperlink"/>
    <w:rsid w:val="007938F9"/>
    <w:rPr>
      <w:color w:val="0000FF"/>
      <w:u w:val="single"/>
    </w:rPr>
  </w:style>
  <w:style w:type="paragraph" w:styleId="Markeringsbobletekst">
    <w:name w:val="Balloon Text"/>
    <w:basedOn w:val="Normal"/>
    <w:semiHidden/>
    <w:rsid w:val="003F23A7"/>
    <w:rPr>
      <w:rFonts w:ascii="Tahoma" w:hAnsi="Tahoma" w:cs="Tahoma"/>
      <w:sz w:val="16"/>
      <w:szCs w:val="16"/>
    </w:rPr>
  </w:style>
  <w:style w:type="character" w:customStyle="1" w:styleId="Overskrift1Tegn">
    <w:name w:val="Overskrift 1 Tegn"/>
    <w:basedOn w:val="Standardskrifttypeiafsnit"/>
    <w:link w:val="Overskrift1"/>
    <w:uiPriority w:val="9"/>
    <w:rsid w:val="008F07FE"/>
    <w:rPr>
      <w:rFonts w:ascii="Arial" w:eastAsiaTheme="majorEastAsia" w:hAnsi="Arial" w:cstheme="majorBidi"/>
      <w:b/>
      <w:bCs/>
      <w:kern w:val="32"/>
      <w:sz w:val="28"/>
      <w:szCs w:val="32"/>
    </w:rPr>
  </w:style>
  <w:style w:type="table" w:styleId="Tabel-Gitter">
    <w:name w:val="Table Grid"/>
    <w:basedOn w:val="Tabel-Normal"/>
    <w:uiPriority w:val="59"/>
    <w:rsid w:val="00E4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basedOn w:val="Standardskrifttypeiafsnit"/>
    <w:link w:val="Sidefod"/>
    <w:uiPriority w:val="99"/>
    <w:rsid w:val="003A5DF3"/>
    <w:rPr>
      <w:rFonts w:ascii="Arial" w:hAnsi="Arial"/>
      <w:sz w:val="22"/>
      <w:szCs w:val="24"/>
    </w:rPr>
  </w:style>
  <w:style w:type="character" w:customStyle="1" w:styleId="Overskrift2Tegn">
    <w:name w:val="Overskrift 2 Tegn"/>
    <w:basedOn w:val="Standardskrifttypeiafsnit"/>
    <w:link w:val="Overskrift2"/>
    <w:uiPriority w:val="9"/>
    <w:rsid w:val="00922474"/>
    <w:rPr>
      <w:rFonts w:ascii="Arial" w:eastAsiaTheme="majorEastAsia" w:hAnsi="Arial" w:cstheme="majorBidi"/>
      <w:b/>
      <w:kern w:val="32"/>
      <w:sz w:val="24"/>
      <w:szCs w:val="26"/>
    </w:rPr>
  </w:style>
  <w:style w:type="character" w:customStyle="1" w:styleId="Overskrift3Tegn">
    <w:name w:val="Overskrift 3 Tegn"/>
    <w:basedOn w:val="Standardskrifttypeiafsnit"/>
    <w:link w:val="Overskrift3"/>
    <w:uiPriority w:val="9"/>
    <w:rsid w:val="00922474"/>
    <w:rPr>
      <w:rFonts w:ascii="Arial" w:eastAsiaTheme="majorEastAsia" w:hAnsi="Arial" w:cstheme="majorBidi"/>
      <w:b/>
      <w:bCs/>
      <w:kern w:val="32"/>
      <w:sz w:val="22"/>
      <w:szCs w:val="26"/>
    </w:rPr>
  </w:style>
  <w:style w:type="paragraph" w:styleId="Fodnotetekst">
    <w:name w:val="footnote text"/>
    <w:basedOn w:val="Normal"/>
    <w:link w:val="FodnotetekstTegn"/>
    <w:uiPriority w:val="99"/>
    <w:semiHidden/>
    <w:unhideWhenUsed/>
    <w:rsid w:val="00B14839"/>
    <w:rPr>
      <w:sz w:val="20"/>
    </w:rPr>
  </w:style>
  <w:style w:type="character" w:customStyle="1" w:styleId="FodnotetekstTegn">
    <w:name w:val="Fodnotetekst Tegn"/>
    <w:basedOn w:val="Standardskrifttypeiafsnit"/>
    <w:link w:val="Fodnotetekst"/>
    <w:uiPriority w:val="99"/>
    <w:semiHidden/>
    <w:rsid w:val="00B14839"/>
    <w:rPr>
      <w:rFonts w:ascii="Arial" w:hAnsi="Arial"/>
    </w:rPr>
  </w:style>
  <w:style w:type="character" w:styleId="Fodnotehenvisning">
    <w:name w:val="footnote reference"/>
    <w:basedOn w:val="Standardskrifttypeiafsnit"/>
    <w:uiPriority w:val="99"/>
    <w:semiHidden/>
    <w:unhideWhenUsed/>
    <w:rsid w:val="00B14839"/>
    <w:rPr>
      <w:vertAlign w:val="superscript"/>
    </w:rPr>
  </w:style>
  <w:style w:type="paragraph" w:styleId="Listeafsnit">
    <w:name w:val="List Paragraph"/>
    <w:basedOn w:val="Normal"/>
    <w:uiPriority w:val="34"/>
    <w:qFormat/>
    <w:rsid w:val="001E02D9"/>
    <w:pPr>
      <w:spacing w:after="200" w:line="276" w:lineRule="auto"/>
      <w:ind w:left="720"/>
      <w:contextualSpacing/>
      <w:jc w:val="left"/>
    </w:pPr>
    <w:rPr>
      <w:rFonts w:asciiTheme="minorHAnsi" w:eastAsiaTheme="minorHAnsi" w:hAnsiTheme="minorHAnsi" w:cstheme="minorBidi"/>
      <w:szCs w:val="22"/>
      <w:lang w:eastAsia="en-US"/>
    </w:rPr>
  </w:style>
  <w:style w:type="character" w:styleId="Ulstomtale">
    <w:name w:val="Unresolved Mention"/>
    <w:basedOn w:val="Standardskrifttypeiafsnit"/>
    <w:uiPriority w:val="99"/>
    <w:semiHidden/>
    <w:unhideWhenUsed/>
    <w:rsid w:val="001646E4"/>
    <w:rPr>
      <w:color w:val="605E5C"/>
      <w:shd w:val="clear" w:color="auto" w:fill="E1DFDD"/>
    </w:rPr>
  </w:style>
  <w:style w:type="paragraph" w:styleId="Korrektur">
    <w:name w:val="Revision"/>
    <w:hidden/>
    <w:uiPriority w:val="99"/>
    <w:semiHidden/>
    <w:rsid w:val="0072304A"/>
    <w:rPr>
      <w:rFonts w:ascii="Arial" w:hAnsi="Arial"/>
      <w:sz w:val="22"/>
    </w:rPr>
  </w:style>
  <w:style w:type="paragraph" w:customStyle="1" w:styleId="paragraf">
    <w:name w:val="paragraf"/>
    <w:basedOn w:val="Normal"/>
    <w:rsid w:val="005B6748"/>
    <w:pPr>
      <w:spacing w:before="100" w:beforeAutospacing="1" w:after="100" w:afterAutospacing="1"/>
      <w:jc w:val="left"/>
    </w:pPr>
    <w:rPr>
      <w:rFonts w:ascii="Times New Roman" w:hAnsi="Times New Roman"/>
      <w:sz w:val="24"/>
      <w:szCs w:val="24"/>
    </w:rPr>
  </w:style>
  <w:style w:type="paragraph" w:customStyle="1" w:styleId="stk2">
    <w:name w:val="stk2"/>
    <w:basedOn w:val="Normal"/>
    <w:rsid w:val="005B6748"/>
    <w:pPr>
      <w:spacing w:before="100" w:beforeAutospacing="1" w:after="100" w:afterAutospacing="1"/>
      <w:jc w:val="left"/>
    </w:pPr>
    <w:rPr>
      <w:rFonts w:ascii="Times New Roman" w:hAnsi="Times New Roman"/>
      <w:sz w:val="24"/>
      <w:szCs w:val="24"/>
    </w:rPr>
  </w:style>
  <w:style w:type="character" w:customStyle="1" w:styleId="stknr">
    <w:name w:val="stknr"/>
    <w:basedOn w:val="Standardskrifttypeiafsnit"/>
    <w:rsid w:val="005B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3460">
      <w:bodyDiv w:val="1"/>
      <w:marLeft w:val="0"/>
      <w:marRight w:val="0"/>
      <w:marTop w:val="0"/>
      <w:marBottom w:val="0"/>
      <w:divBdr>
        <w:top w:val="none" w:sz="0" w:space="0" w:color="auto"/>
        <w:left w:val="none" w:sz="0" w:space="0" w:color="auto"/>
        <w:bottom w:val="none" w:sz="0" w:space="0" w:color="auto"/>
        <w:right w:val="none" w:sz="0" w:space="0" w:color="auto"/>
      </w:divBdr>
    </w:div>
    <w:div w:id="306856938">
      <w:bodyDiv w:val="1"/>
      <w:marLeft w:val="0"/>
      <w:marRight w:val="0"/>
      <w:marTop w:val="0"/>
      <w:marBottom w:val="0"/>
      <w:divBdr>
        <w:top w:val="none" w:sz="0" w:space="0" w:color="auto"/>
        <w:left w:val="none" w:sz="0" w:space="0" w:color="auto"/>
        <w:bottom w:val="none" w:sz="0" w:space="0" w:color="auto"/>
        <w:right w:val="none" w:sz="0" w:space="0" w:color="auto"/>
      </w:divBdr>
    </w:div>
    <w:div w:id="355160118">
      <w:bodyDiv w:val="1"/>
      <w:marLeft w:val="0"/>
      <w:marRight w:val="0"/>
      <w:marTop w:val="0"/>
      <w:marBottom w:val="0"/>
      <w:divBdr>
        <w:top w:val="none" w:sz="0" w:space="0" w:color="auto"/>
        <w:left w:val="none" w:sz="0" w:space="0" w:color="auto"/>
        <w:bottom w:val="none" w:sz="0" w:space="0" w:color="auto"/>
        <w:right w:val="none" w:sz="0" w:space="0" w:color="auto"/>
      </w:divBdr>
    </w:div>
    <w:div w:id="925571424">
      <w:bodyDiv w:val="1"/>
      <w:marLeft w:val="0"/>
      <w:marRight w:val="0"/>
      <w:marTop w:val="0"/>
      <w:marBottom w:val="0"/>
      <w:divBdr>
        <w:top w:val="none" w:sz="0" w:space="0" w:color="auto"/>
        <w:left w:val="none" w:sz="0" w:space="0" w:color="auto"/>
        <w:bottom w:val="none" w:sz="0" w:space="0" w:color="auto"/>
        <w:right w:val="none" w:sz="0" w:space="0" w:color="auto"/>
      </w:divBdr>
    </w:div>
    <w:div w:id="17591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f.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K\AppData\Roaming\Microsoft\Skabeloner\AFF%20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C28B-2168-4757-A8F9-515756BF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 Notat</Template>
  <TotalTime>260</TotalTime>
  <Pages>10</Pages>
  <Words>3363</Words>
  <Characters>20519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Dokumentskabelon side 1 og 2</vt:lpstr>
    </vt:vector>
  </TitlesOfParts>
  <Company>AFF</Company>
  <LinksUpToDate>false</LinksUpToDate>
  <CharactersWithSpaces>23835</CharactersWithSpaces>
  <SharedDoc>false</SharedDoc>
  <HLinks>
    <vt:vector size="12" baseType="variant">
      <vt:variant>
        <vt:i4>7864384</vt:i4>
      </vt:variant>
      <vt:variant>
        <vt:i4>3</vt:i4>
      </vt:variant>
      <vt:variant>
        <vt:i4>0</vt:i4>
      </vt:variant>
      <vt:variant>
        <vt:i4>5</vt:i4>
      </vt:variant>
      <vt:variant>
        <vt:lpwstr>mailto:ferifonden@aff.dk</vt:lpwstr>
      </vt:variant>
      <vt:variant>
        <vt:lpwstr/>
      </vt:variant>
      <vt:variant>
        <vt:i4>6750323</vt:i4>
      </vt:variant>
      <vt:variant>
        <vt:i4>0</vt:i4>
      </vt:variant>
      <vt:variant>
        <vt:i4>0</vt:i4>
      </vt:variant>
      <vt:variant>
        <vt:i4>5</vt:i4>
      </vt:variant>
      <vt:variant>
        <vt:lpwstr>http://www.aff.dk/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side 1 og 2</dc:title>
  <dc:subject/>
  <dc:creator>Nina Löwe Krarup</dc:creator>
  <cp:keywords/>
  <dc:description/>
  <cp:lastModifiedBy>Therese Bunnage</cp:lastModifiedBy>
  <cp:revision>43</cp:revision>
  <cp:lastPrinted>2023-01-24T09:06:00Z</cp:lastPrinted>
  <dcterms:created xsi:type="dcterms:W3CDTF">2026-02-02T09:42:00Z</dcterms:created>
  <dcterms:modified xsi:type="dcterms:W3CDTF">2026-03-04T11:04:00Z</dcterms:modified>
</cp:coreProperties>
</file>